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60" w:rsidRDefault="00933E6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33E60" w:rsidRDefault="00933E60">
      <w:pPr>
        <w:pStyle w:val="ConsPlusNormal"/>
        <w:outlineLvl w:val="0"/>
      </w:pPr>
    </w:p>
    <w:p w:rsidR="00933E60" w:rsidRDefault="00933E60">
      <w:pPr>
        <w:pStyle w:val="ConsPlusTitle"/>
        <w:jc w:val="center"/>
        <w:outlineLvl w:val="0"/>
      </w:pPr>
      <w:r>
        <w:t>ПРАВИТЕЛЬСТВО РОССИЙСКОЙ ФЕДЕРАЦИИ</w:t>
      </w:r>
    </w:p>
    <w:p w:rsidR="00933E60" w:rsidRDefault="00933E60">
      <w:pPr>
        <w:pStyle w:val="ConsPlusTitle"/>
        <w:jc w:val="center"/>
      </w:pPr>
    </w:p>
    <w:p w:rsidR="00933E60" w:rsidRDefault="00933E60">
      <w:pPr>
        <w:pStyle w:val="ConsPlusTitle"/>
        <w:jc w:val="center"/>
      </w:pPr>
      <w:r>
        <w:t>ПОСТАНОВЛЕНИЕ</w:t>
      </w:r>
    </w:p>
    <w:p w:rsidR="00933E60" w:rsidRDefault="00933E60">
      <w:pPr>
        <w:pStyle w:val="ConsPlusTitle"/>
        <w:jc w:val="center"/>
      </w:pPr>
      <w:r>
        <w:t>от 22 октября 2012 г. N 1075</w:t>
      </w:r>
    </w:p>
    <w:p w:rsidR="00933E60" w:rsidRDefault="00933E60">
      <w:pPr>
        <w:pStyle w:val="ConsPlusTitle"/>
        <w:jc w:val="center"/>
      </w:pPr>
    </w:p>
    <w:p w:rsidR="00933E60" w:rsidRDefault="00933E60">
      <w:pPr>
        <w:pStyle w:val="ConsPlusTitle"/>
        <w:jc w:val="center"/>
      </w:pPr>
      <w:r>
        <w:t>О ЦЕНООБРАЗОВАНИИ В СФЕРЕ ТЕПЛОСНАБЖЕНИЯ</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Постановлений Правительства РФ от 12.08.2013 </w:t>
            </w:r>
            <w:hyperlink r:id="rId6" w:history="1">
              <w:r>
                <w:rPr>
                  <w:color w:val="0000FF"/>
                </w:rPr>
                <w:t>N 688</w:t>
              </w:r>
            </w:hyperlink>
            <w:r>
              <w:rPr>
                <w:color w:val="392C69"/>
              </w:rPr>
              <w:t>,</w:t>
            </w:r>
          </w:p>
          <w:p w:rsidR="00933E60" w:rsidRDefault="00933E60">
            <w:pPr>
              <w:pStyle w:val="ConsPlusNormal"/>
              <w:jc w:val="center"/>
            </w:pPr>
            <w:r>
              <w:rPr>
                <w:color w:val="392C69"/>
              </w:rPr>
              <w:t xml:space="preserve">от 07.10.2013 </w:t>
            </w:r>
            <w:hyperlink r:id="rId7" w:history="1">
              <w:r>
                <w:rPr>
                  <w:color w:val="0000FF"/>
                </w:rPr>
                <w:t>N 886</w:t>
              </w:r>
            </w:hyperlink>
            <w:r>
              <w:rPr>
                <w:color w:val="392C69"/>
              </w:rPr>
              <w:t xml:space="preserve">, от 20.02.2014 </w:t>
            </w:r>
            <w:hyperlink r:id="rId8" w:history="1">
              <w:r>
                <w:rPr>
                  <w:color w:val="0000FF"/>
                </w:rPr>
                <w:t>N 128</w:t>
              </w:r>
            </w:hyperlink>
            <w:r>
              <w:rPr>
                <w:color w:val="392C69"/>
              </w:rPr>
              <w:t xml:space="preserve">, от 26.03.2014 </w:t>
            </w:r>
            <w:hyperlink r:id="rId9" w:history="1">
              <w:r>
                <w:rPr>
                  <w:color w:val="0000FF"/>
                </w:rPr>
                <w:t>N 230</w:t>
              </w:r>
            </w:hyperlink>
            <w:r>
              <w:rPr>
                <w:color w:val="392C69"/>
              </w:rPr>
              <w:t>,</w:t>
            </w:r>
          </w:p>
          <w:p w:rsidR="00933E60" w:rsidRDefault="00933E60">
            <w:pPr>
              <w:pStyle w:val="ConsPlusNormal"/>
              <w:jc w:val="center"/>
            </w:pPr>
            <w:r>
              <w:rPr>
                <w:color w:val="392C69"/>
              </w:rPr>
              <w:t xml:space="preserve">от 03.06.2014 </w:t>
            </w:r>
            <w:hyperlink r:id="rId10" w:history="1">
              <w:r>
                <w:rPr>
                  <w:color w:val="0000FF"/>
                </w:rPr>
                <w:t>N 510</w:t>
              </w:r>
            </w:hyperlink>
            <w:r>
              <w:rPr>
                <w:color w:val="392C69"/>
              </w:rPr>
              <w:t xml:space="preserve">, от 01.07.2014 </w:t>
            </w:r>
            <w:hyperlink r:id="rId11" w:history="1">
              <w:r>
                <w:rPr>
                  <w:color w:val="0000FF"/>
                </w:rPr>
                <w:t>N 603</w:t>
              </w:r>
            </w:hyperlink>
            <w:r>
              <w:rPr>
                <w:color w:val="392C69"/>
              </w:rPr>
              <w:t xml:space="preserve">, от 05.09.2014 </w:t>
            </w:r>
            <w:hyperlink r:id="rId12" w:history="1">
              <w:r>
                <w:rPr>
                  <w:color w:val="0000FF"/>
                </w:rPr>
                <w:t>N 901</w:t>
              </w:r>
            </w:hyperlink>
            <w:r>
              <w:rPr>
                <w:color w:val="392C69"/>
              </w:rPr>
              <w:t>,</w:t>
            </w:r>
          </w:p>
          <w:p w:rsidR="00933E60" w:rsidRDefault="00933E60">
            <w:pPr>
              <w:pStyle w:val="ConsPlusNormal"/>
              <w:jc w:val="center"/>
            </w:pPr>
            <w:r>
              <w:rPr>
                <w:color w:val="392C69"/>
              </w:rPr>
              <w:t xml:space="preserve">от 02.10.2014 </w:t>
            </w:r>
            <w:hyperlink r:id="rId13" w:history="1">
              <w:r>
                <w:rPr>
                  <w:color w:val="0000FF"/>
                </w:rPr>
                <w:t>N 1011</w:t>
              </w:r>
            </w:hyperlink>
            <w:r>
              <w:rPr>
                <w:color w:val="392C69"/>
              </w:rPr>
              <w:t xml:space="preserve">, от 20.11.2014 </w:t>
            </w:r>
            <w:hyperlink r:id="rId14" w:history="1">
              <w:r>
                <w:rPr>
                  <w:color w:val="0000FF"/>
                </w:rPr>
                <w:t>N 1228</w:t>
              </w:r>
            </w:hyperlink>
            <w:r>
              <w:rPr>
                <w:color w:val="392C69"/>
              </w:rPr>
              <w:t xml:space="preserve">, от 03.12.2014 </w:t>
            </w:r>
            <w:hyperlink r:id="rId15" w:history="1">
              <w:r>
                <w:rPr>
                  <w:color w:val="0000FF"/>
                </w:rPr>
                <w:t>N 1305</w:t>
              </w:r>
            </w:hyperlink>
            <w:r>
              <w:rPr>
                <w:color w:val="392C69"/>
              </w:rPr>
              <w:t>,</w:t>
            </w:r>
          </w:p>
          <w:p w:rsidR="00933E60" w:rsidRDefault="00933E60">
            <w:pPr>
              <w:pStyle w:val="ConsPlusNormal"/>
              <w:jc w:val="center"/>
            </w:pPr>
            <w:r>
              <w:rPr>
                <w:color w:val="392C69"/>
              </w:rPr>
              <w:t xml:space="preserve">от 13.02.2015 </w:t>
            </w:r>
            <w:hyperlink r:id="rId16" w:history="1">
              <w:r>
                <w:rPr>
                  <w:color w:val="0000FF"/>
                </w:rPr>
                <w:t>N 120</w:t>
              </w:r>
            </w:hyperlink>
            <w:r>
              <w:rPr>
                <w:color w:val="392C69"/>
              </w:rPr>
              <w:t xml:space="preserve">, от 21.04.2015 </w:t>
            </w:r>
            <w:hyperlink r:id="rId17" w:history="1">
              <w:r>
                <w:rPr>
                  <w:color w:val="0000FF"/>
                </w:rPr>
                <w:t>N 380</w:t>
              </w:r>
            </w:hyperlink>
            <w:r>
              <w:rPr>
                <w:color w:val="392C69"/>
              </w:rPr>
              <w:t xml:space="preserve">, от 11.09.2015 </w:t>
            </w:r>
            <w:hyperlink r:id="rId18" w:history="1">
              <w:r>
                <w:rPr>
                  <w:color w:val="0000FF"/>
                </w:rPr>
                <w:t>N 968</w:t>
              </w:r>
            </w:hyperlink>
            <w:r>
              <w:rPr>
                <w:color w:val="392C69"/>
              </w:rPr>
              <w:t>,</w:t>
            </w:r>
          </w:p>
          <w:p w:rsidR="00933E60" w:rsidRDefault="00933E60">
            <w:pPr>
              <w:pStyle w:val="ConsPlusNormal"/>
              <w:jc w:val="center"/>
            </w:pPr>
            <w:r>
              <w:rPr>
                <w:color w:val="392C69"/>
              </w:rPr>
              <w:t xml:space="preserve">от 03.10.2015 </w:t>
            </w:r>
            <w:hyperlink r:id="rId19" w:history="1">
              <w:r>
                <w:rPr>
                  <w:color w:val="0000FF"/>
                </w:rPr>
                <w:t>N 1055</w:t>
              </w:r>
            </w:hyperlink>
            <w:r>
              <w:rPr>
                <w:color w:val="392C69"/>
              </w:rPr>
              <w:t xml:space="preserve">, от 24.12.2015 </w:t>
            </w:r>
            <w:hyperlink r:id="rId20" w:history="1">
              <w:r>
                <w:rPr>
                  <w:color w:val="0000FF"/>
                </w:rPr>
                <w:t>N 1419</w:t>
              </w:r>
            </w:hyperlink>
            <w:r>
              <w:rPr>
                <w:color w:val="392C69"/>
              </w:rPr>
              <w:t xml:space="preserve">, от 31.12.2015 </w:t>
            </w:r>
            <w:hyperlink r:id="rId21" w:history="1">
              <w:r>
                <w:rPr>
                  <w:color w:val="0000FF"/>
                </w:rPr>
                <w:t>N 1530</w:t>
              </w:r>
            </w:hyperlink>
            <w:r>
              <w:rPr>
                <w:color w:val="392C69"/>
              </w:rPr>
              <w:t>,</w:t>
            </w:r>
          </w:p>
          <w:p w:rsidR="00933E60" w:rsidRDefault="00933E60">
            <w:pPr>
              <w:pStyle w:val="ConsPlusNormal"/>
              <w:jc w:val="center"/>
            </w:pPr>
            <w:r>
              <w:rPr>
                <w:color w:val="392C69"/>
              </w:rPr>
              <w:t xml:space="preserve">от 29.06.2016 </w:t>
            </w:r>
            <w:hyperlink r:id="rId22" w:history="1">
              <w:r>
                <w:rPr>
                  <w:color w:val="0000FF"/>
                </w:rPr>
                <w:t>N 603</w:t>
              </w:r>
            </w:hyperlink>
            <w:r>
              <w:rPr>
                <w:color w:val="392C69"/>
              </w:rPr>
              <w:t xml:space="preserve">, от 28.10.2016 </w:t>
            </w:r>
            <w:hyperlink r:id="rId23" w:history="1">
              <w:r>
                <w:rPr>
                  <w:color w:val="0000FF"/>
                </w:rPr>
                <w:t>N 1098</w:t>
              </w:r>
            </w:hyperlink>
            <w:r>
              <w:rPr>
                <w:color w:val="392C69"/>
              </w:rPr>
              <w:t xml:space="preserve">, от 22.11.2016 </w:t>
            </w:r>
            <w:hyperlink r:id="rId24" w:history="1">
              <w:r>
                <w:rPr>
                  <w:color w:val="0000FF"/>
                </w:rPr>
                <w:t>N 1224</w:t>
              </w:r>
            </w:hyperlink>
            <w:r>
              <w:rPr>
                <w:color w:val="392C69"/>
              </w:rPr>
              <w:t>,</w:t>
            </w:r>
          </w:p>
          <w:p w:rsidR="00933E60" w:rsidRDefault="00933E60">
            <w:pPr>
              <w:pStyle w:val="ConsPlusNormal"/>
              <w:jc w:val="center"/>
            </w:pPr>
            <w:r>
              <w:rPr>
                <w:color w:val="392C69"/>
              </w:rPr>
              <w:t xml:space="preserve">от 24.01.2017 </w:t>
            </w:r>
            <w:hyperlink r:id="rId25" w:history="1">
              <w:r>
                <w:rPr>
                  <w:color w:val="0000FF"/>
                </w:rPr>
                <w:t>N 54</w:t>
              </w:r>
            </w:hyperlink>
            <w:r>
              <w:rPr>
                <w:color w:val="392C69"/>
              </w:rPr>
              <w:t xml:space="preserve">, от 15.04.2017 </w:t>
            </w:r>
            <w:hyperlink r:id="rId26" w:history="1">
              <w:r>
                <w:rPr>
                  <w:color w:val="0000FF"/>
                </w:rPr>
                <w:t>N 449</w:t>
              </w:r>
            </w:hyperlink>
            <w:r>
              <w:rPr>
                <w:color w:val="392C69"/>
              </w:rPr>
              <w:t xml:space="preserve">, от 19.04.2017 </w:t>
            </w:r>
            <w:hyperlink r:id="rId27" w:history="1">
              <w:r>
                <w:rPr>
                  <w:color w:val="0000FF"/>
                </w:rPr>
                <w:t>N 468</w:t>
              </w:r>
            </w:hyperlink>
            <w:r>
              <w:rPr>
                <w:color w:val="392C69"/>
              </w:rPr>
              <w:t>,</w:t>
            </w:r>
          </w:p>
          <w:p w:rsidR="00933E60" w:rsidRDefault="00933E60">
            <w:pPr>
              <w:pStyle w:val="ConsPlusNormal"/>
              <w:jc w:val="center"/>
            </w:pPr>
            <w:r>
              <w:rPr>
                <w:color w:val="392C69"/>
              </w:rPr>
              <w:t xml:space="preserve">от 05.05.2017 </w:t>
            </w:r>
            <w:hyperlink r:id="rId28" w:history="1">
              <w:r>
                <w:rPr>
                  <w:color w:val="0000FF"/>
                </w:rPr>
                <w:t>N 534</w:t>
              </w:r>
            </w:hyperlink>
            <w:r>
              <w:rPr>
                <w:color w:val="392C69"/>
              </w:rPr>
              <w:t xml:space="preserve">, от 25.08.2017 </w:t>
            </w:r>
            <w:hyperlink r:id="rId29" w:history="1">
              <w:r>
                <w:rPr>
                  <w:color w:val="0000FF"/>
                </w:rPr>
                <w:t>N 997</w:t>
              </w:r>
            </w:hyperlink>
            <w:r>
              <w:rPr>
                <w:color w:val="392C69"/>
              </w:rPr>
              <w:t xml:space="preserve">, от 17.11.2017 </w:t>
            </w:r>
            <w:hyperlink r:id="rId30" w:history="1">
              <w:r>
                <w:rPr>
                  <w:color w:val="0000FF"/>
                </w:rPr>
                <w:t>N 1390</w:t>
              </w:r>
            </w:hyperlink>
            <w:r>
              <w:rPr>
                <w:color w:val="392C69"/>
              </w:rPr>
              <w:t>,</w:t>
            </w:r>
          </w:p>
          <w:p w:rsidR="00933E60" w:rsidRDefault="00933E60">
            <w:pPr>
              <w:pStyle w:val="ConsPlusNormal"/>
              <w:jc w:val="center"/>
            </w:pPr>
            <w:r>
              <w:rPr>
                <w:color w:val="392C69"/>
              </w:rPr>
              <w:t xml:space="preserve">от 13.01.2018 </w:t>
            </w:r>
            <w:hyperlink r:id="rId31" w:history="1">
              <w:r>
                <w:rPr>
                  <w:color w:val="0000FF"/>
                </w:rPr>
                <w:t>N 7</w:t>
              </w:r>
            </w:hyperlink>
            <w:r>
              <w:rPr>
                <w:color w:val="392C69"/>
              </w:rPr>
              <w:t xml:space="preserve">, от 08.02.2018 </w:t>
            </w:r>
            <w:hyperlink r:id="rId32" w:history="1">
              <w:r>
                <w:rPr>
                  <w:color w:val="0000FF"/>
                </w:rPr>
                <w:t>N 126</w:t>
              </w:r>
            </w:hyperlink>
            <w:r>
              <w:rPr>
                <w:color w:val="392C69"/>
              </w:rPr>
              <w:t xml:space="preserve">, от 05.07.2018 </w:t>
            </w:r>
            <w:hyperlink r:id="rId33" w:history="1">
              <w:r>
                <w:rPr>
                  <w:color w:val="0000FF"/>
                </w:rPr>
                <w:t>N 787</w:t>
              </w:r>
            </w:hyperlink>
            <w:r>
              <w:rPr>
                <w:color w:val="392C69"/>
              </w:rPr>
              <w:t>,</w:t>
            </w:r>
          </w:p>
          <w:p w:rsidR="00933E60" w:rsidRDefault="00933E60">
            <w:pPr>
              <w:pStyle w:val="ConsPlusNormal"/>
              <w:jc w:val="center"/>
            </w:pPr>
            <w:r>
              <w:rPr>
                <w:color w:val="392C69"/>
              </w:rPr>
              <w:t xml:space="preserve">от 08.10.2018 </w:t>
            </w:r>
            <w:hyperlink r:id="rId34" w:history="1">
              <w:r>
                <w:rPr>
                  <w:color w:val="0000FF"/>
                </w:rPr>
                <w:t>N 1206</w:t>
              </w:r>
            </w:hyperlink>
            <w:r>
              <w:rPr>
                <w:color w:val="392C69"/>
              </w:rPr>
              <w:t xml:space="preserve">, от 19.10.2018 </w:t>
            </w:r>
            <w:hyperlink r:id="rId35" w:history="1">
              <w:r>
                <w:rPr>
                  <w:color w:val="0000FF"/>
                </w:rPr>
                <w:t>N 1246</w:t>
              </w:r>
            </w:hyperlink>
            <w:r>
              <w:rPr>
                <w:color w:val="392C69"/>
              </w:rPr>
              <w:t xml:space="preserve">, от 24.01.2019 </w:t>
            </w:r>
            <w:hyperlink r:id="rId36" w:history="1">
              <w:r>
                <w:rPr>
                  <w:color w:val="0000FF"/>
                </w:rPr>
                <w:t>N 31</w:t>
              </w:r>
            </w:hyperlink>
            <w:r>
              <w:rPr>
                <w:color w:val="392C69"/>
              </w:rPr>
              <w:t>,</w:t>
            </w:r>
          </w:p>
          <w:p w:rsidR="00933E60" w:rsidRDefault="00933E60">
            <w:pPr>
              <w:pStyle w:val="ConsPlusNormal"/>
              <w:jc w:val="center"/>
            </w:pPr>
            <w:r>
              <w:rPr>
                <w:color w:val="392C69"/>
              </w:rPr>
              <w:t xml:space="preserve">от 25.01.2019 </w:t>
            </w:r>
            <w:hyperlink r:id="rId37" w:history="1">
              <w:r>
                <w:rPr>
                  <w:color w:val="0000FF"/>
                </w:rPr>
                <w:t>N 43</w:t>
              </w:r>
            </w:hyperlink>
            <w:r>
              <w:rPr>
                <w:color w:val="392C69"/>
              </w:rPr>
              <w:t xml:space="preserve">, от 28.02.2019 </w:t>
            </w:r>
            <w:hyperlink r:id="rId38" w:history="1">
              <w:r>
                <w:rPr>
                  <w:color w:val="0000FF"/>
                </w:rPr>
                <w:t>N 209</w:t>
              </w:r>
            </w:hyperlink>
            <w:r>
              <w:rPr>
                <w:color w:val="392C69"/>
              </w:rPr>
              <w:t xml:space="preserve">, от 26.04.2019 </w:t>
            </w:r>
            <w:hyperlink r:id="rId39" w:history="1">
              <w:r>
                <w:rPr>
                  <w:color w:val="0000FF"/>
                </w:rPr>
                <w:t>N 519</w:t>
              </w:r>
            </w:hyperlink>
            <w:r>
              <w:rPr>
                <w:color w:val="392C69"/>
              </w:rPr>
              <w:t>,</w:t>
            </w:r>
          </w:p>
          <w:p w:rsidR="00933E60" w:rsidRDefault="00933E60">
            <w:pPr>
              <w:pStyle w:val="ConsPlusNormal"/>
              <w:jc w:val="center"/>
            </w:pPr>
            <w:r>
              <w:rPr>
                <w:color w:val="392C69"/>
              </w:rPr>
              <w:t xml:space="preserve">с изм., внесенными </w:t>
            </w:r>
            <w:hyperlink r:id="rId40" w:history="1">
              <w:r>
                <w:rPr>
                  <w:color w:val="0000FF"/>
                </w:rPr>
                <w:t>Постановлением</w:t>
              </w:r>
            </w:hyperlink>
            <w:r>
              <w:rPr>
                <w:color w:val="392C69"/>
              </w:rPr>
              <w:t xml:space="preserve"> Правительства РФ</w:t>
            </w:r>
          </w:p>
          <w:p w:rsidR="00933E60" w:rsidRDefault="00933E60">
            <w:pPr>
              <w:pStyle w:val="ConsPlusNormal"/>
              <w:jc w:val="center"/>
            </w:pPr>
            <w:r>
              <w:rPr>
                <w:color w:val="392C69"/>
              </w:rPr>
              <w:t>от 30.04.2020 N 622)</w:t>
            </w:r>
          </w:p>
        </w:tc>
      </w:tr>
    </w:tbl>
    <w:p w:rsidR="00933E60" w:rsidRDefault="00933E60">
      <w:pPr>
        <w:pStyle w:val="ConsPlusNormal"/>
        <w:ind w:firstLine="540"/>
        <w:jc w:val="both"/>
      </w:pPr>
    </w:p>
    <w:p w:rsidR="00933E60" w:rsidRDefault="00933E60">
      <w:pPr>
        <w:pStyle w:val="ConsPlusNormal"/>
        <w:ind w:firstLine="540"/>
        <w:jc w:val="both"/>
      </w:pPr>
      <w:r>
        <w:t xml:space="preserve">В соответствии с Федеральным </w:t>
      </w:r>
      <w:hyperlink r:id="rId41" w:history="1">
        <w:r>
          <w:rPr>
            <w:color w:val="0000FF"/>
          </w:rPr>
          <w:t>законом</w:t>
        </w:r>
      </w:hyperlink>
      <w:r>
        <w:t xml:space="preserve"> "О теплоснабжении" Правительство Российской Федерации постановляет:</w:t>
      </w:r>
    </w:p>
    <w:p w:rsidR="00933E60" w:rsidRDefault="00933E60">
      <w:pPr>
        <w:pStyle w:val="ConsPlusNormal"/>
        <w:spacing w:before="220"/>
        <w:ind w:firstLine="540"/>
        <w:jc w:val="both"/>
      </w:pPr>
      <w:r>
        <w:t>1. Утвердить прилагаемые:</w:t>
      </w:r>
    </w:p>
    <w:p w:rsidR="00933E60" w:rsidRDefault="00933E60">
      <w:pPr>
        <w:pStyle w:val="ConsPlusNormal"/>
        <w:spacing w:before="220"/>
        <w:ind w:firstLine="540"/>
        <w:jc w:val="both"/>
      </w:pPr>
      <w:hyperlink w:anchor="P72" w:history="1">
        <w:r>
          <w:rPr>
            <w:color w:val="0000FF"/>
          </w:rPr>
          <w:t>Основы ценообразования</w:t>
        </w:r>
      </w:hyperlink>
      <w:r>
        <w:t xml:space="preserve"> в сфере теплоснабжения;</w:t>
      </w:r>
    </w:p>
    <w:p w:rsidR="00933E60" w:rsidRDefault="00933E60">
      <w:pPr>
        <w:pStyle w:val="ConsPlusNormal"/>
        <w:spacing w:before="220"/>
        <w:ind w:firstLine="540"/>
        <w:jc w:val="both"/>
      </w:pPr>
      <w:hyperlink w:anchor="P748" w:history="1">
        <w:r>
          <w:rPr>
            <w:color w:val="0000FF"/>
          </w:rPr>
          <w:t>Правила</w:t>
        </w:r>
      </w:hyperlink>
      <w:r>
        <w:t xml:space="preserve"> регулирования цен (тарифов) в сфере теплоснабжения;</w:t>
      </w:r>
    </w:p>
    <w:p w:rsidR="00933E60" w:rsidRDefault="00933E60">
      <w:pPr>
        <w:pStyle w:val="ConsPlusNormal"/>
        <w:spacing w:before="220"/>
        <w:ind w:firstLine="540"/>
        <w:jc w:val="both"/>
      </w:pPr>
      <w:hyperlink w:anchor="P1344" w:history="1">
        <w:r>
          <w:rPr>
            <w:color w:val="0000FF"/>
          </w:rPr>
          <w:t>Правила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42" w:history="1">
        <w:r>
          <w:rPr>
            <w:color w:val="0000FF"/>
          </w:rPr>
          <w:t>статьей 8</w:t>
        </w:r>
      </w:hyperlink>
      <w:r>
        <w:t xml:space="preserve"> Федерального закона "О теплоснабжении";</w:t>
      </w:r>
    </w:p>
    <w:p w:rsidR="00933E60" w:rsidRDefault="00933E60">
      <w:pPr>
        <w:pStyle w:val="ConsPlusNormal"/>
        <w:spacing w:before="220"/>
        <w:ind w:firstLine="540"/>
        <w:jc w:val="both"/>
      </w:pPr>
      <w:hyperlink w:anchor="P1395" w:history="1">
        <w:r>
          <w:rPr>
            <w:color w:val="0000FF"/>
          </w:rPr>
          <w:t>Правила</w:t>
        </w:r>
      </w:hyperlink>
      <w:r>
        <w:t xml:space="preserve">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w:t>
      </w:r>
    </w:p>
    <w:p w:rsidR="00933E60" w:rsidRDefault="00933E60">
      <w:pPr>
        <w:pStyle w:val="ConsPlusNormal"/>
        <w:spacing w:before="220"/>
        <w:ind w:firstLine="540"/>
        <w:jc w:val="both"/>
      </w:pPr>
      <w:hyperlink w:anchor="P1449" w:history="1">
        <w:r>
          <w:rPr>
            <w:color w:val="0000FF"/>
          </w:rPr>
          <w:t>Правила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и введенными в эксплуатацию после 1 января 2010 г.;</w:t>
      </w:r>
    </w:p>
    <w:p w:rsidR="00933E60" w:rsidRDefault="00933E60">
      <w:pPr>
        <w:pStyle w:val="ConsPlusNormal"/>
        <w:spacing w:before="220"/>
        <w:ind w:firstLine="540"/>
        <w:jc w:val="both"/>
      </w:pPr>
      <w:hyperlink w:anchor="P1483" w:history="1">
        <w:r>
          <w:rPr>
            <w:color w:val="0000FF"/>
          </w:rPr>
          <w:t>Правила</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933E60" w:rsidRDefault="00933E60">
      <w:pPr>
        <w:pStyle w:val="ConsPlusNormal"/>
        <w:spacing w:before="220"/>
        <w:ind w:firstLine="540"/>
        <w:jc w:val="both"/>
      </w:pPr>
      <w:bookmarkStart w:id="1" w:name="P31"/>
      <w:bookmarkEnd w:id="1"/>
      <w:r>
        <w:t xml:space="preserve">2. Признать утратившими силу с 1 января 2014 г. акты Правительства Российской Федерации </w:t>
      </w:r>
      <w:r>
        <w:lastRenderedPageBreak/>
        <w:t xml:space="preserve">по перечню согласно </w:t>
      </w:r>
      <w:hyperlink w:anchor="P1537" w:history="1">
        <w:r>
          <w:rPr>
            <w:color w:val="0000FF"/>
          </w:rPr>
          <w:t>приложению</w:t>
        </w:r>
      </w:hyperlink>
      <w:r>
        <w:t>.</w:t>
      </w:r>
    </w:p>
    <w:p w:rsidR="00933E60" w:rsidRDefault="00933E60">
      <w:pPr>
        <w:pStyle w:val="ConsPlusNormal"/>
        <w:spacing w:before="220"/>
        <w:ind w:firstLine="540"/>
        <w:jc w:val="both"/>
      </w:pPr>
      <w:r>
        <w:t>3. Федеральной службе по тарифам:</w:t>
      </w:r>
    </w:p>
    <w:p w:rsidR="00933E60" w:rsidRDefault="00933E60">
      <w:pPr>
        <w:pStyle w:val="ConsPlusNormal"/>
        <w:spacing w:before="220"/>
        <w:ind w:firstLine="540"/>
        <w:jc w:val="both"/>
      </w:pPr>
      <w:bookmarkStart w:id="2" w:name="P33"/>
      <w:bookmarkEnd w:id="2"/>
      <w:r>
        <w:t xml:space="preserve">а) в 4-месячный срок разработать с участием Министерства экономического развития Российской Федерации, Министерства регионального развития Российской Федерации, Федеральной антимонопольной службы и Министерства энергетики Российской Федерации и утвердить </w:t>
      </w:r>
      <w:hyperlink r:id="rId43" w:history="1">
        <w:r>
          <w:rPr>
            <w:color w:val="0000FF"/>
          </w:rPr>
          <w:t>методические указания</w:t>
        </w:r>
      </w:hyperlink>
      <w:r>
        <w:t xml:space="preserve"> по расчету регулируемых цен (тарифов) в сфере теплоснабжения;</w:t>
      </w:r>
    </w:p>
    <w:p w:rsidR="00933E60" w:rsidRDefault="00933E60">
      <w:pPr>
        <w:pStyle w:val="ConsPlusNormal"/>
        <w:spacing w:before="220"/>
        <w:ind w:firstLine="540"/>
        <w:jc w:val="both"/>
      </w:pPr>
      <w:r>
        <w:t xml:space="preserve">б) в 4-месячный срок разработать и утвердить </w:t>
      </w:r>
      <w:hyperlink r:id="rId44" w:history="1">
        <w:r>
          <w:rPr>
            <w:color w:val="0000FF"/>
          </w:rPr>
          <w:t>правила</w:t>
        </w:r>
      </w:hyperlink>
      <w:r>
        <w:t xml:space="preserve">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определяемым по соглашению сторон;</w:t>
      </w:r>
    </w:p>
    <w:p w:rsidR="00933E60" w:rsidRDefault="00933E60">
      <w:pPr>
        <w:pStyle w:val="ConsPlusNormal"/>
        <w:spacing w:before="220"/>
        <w:ind w:firstLine="540"/>
        <w:jc w:val="both"/>
      </w:pPr>
      <w:r>
        <w:t>в) в 4-месячный срок разработать с участием Министерства экономического развития Российской Федерации и утвердить правила согласования решений органов регулирования тарифов в сфере теплоснабжения о выборе метода обеспечения доходности инвестированного капитала или об отказе от применения указанного метода, предусматривающие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w:t>
      </w:r>
    </w:p>
    <w:p w:rsidR="00933E60" w:rsidRDefault="00933E60">
      <w:pPr>
        <w:pStyle w:val="ConsPlusNormal"/>
        <w:spacing w:before="220"/>
        <w:ind w:firstLine="540"/>
        <w:jc w:val="both"/>
      </w:pPr>
      <w:r>
        <w:t xml:space="preserve">г) в 4-месячный срок разработать с участием Министерства экономического развития Российской Федерации и утвердить </w:t>
      </w:r>
      <w:hyperlink r:id="rId45" w:history="1">
        <w:r>
          <w:rPr>
            <w:color w:val="0000FF"/>
          </w:rPr>
          <w:t>регламент</w:t>
        </w:r>
      </w:hyperlink>
      <w:r>
        <w:t xml:space="preserve"> открытия дел об установлении регулируемых цен (тарифов) и отмене регулирования тарифов в сфере теплоснабжения;</w:t>
      </w:r>
    </w:p>
    <w:p w:rsidR="00933E60" w:rsidRDefault="00933E60">
      <w:pPr>
        <w:pStyle w:val="ConsPlusNormal"/>
        <w:spacing w:before="220"/>
        <w:ind w:firstLine="540"/>
        <w:jc w:val="both"/>
      </w:pPr>
      <w:r>
        <w:t xml:space="preserve">д) в 4-месячный срок разработать и утвердить </w:t>
      </w:r>
      <w:hyperlink r:id="rId46" w:history="1">
        <w:r>
          <w:rPr>
            <w:color w:val="0000FF"/>
          </w:rPr>
          <w:t>правила</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933E60" w:rsidRDefault="00933E60">
      <w:pPr>
        <w:pStyle w:val="ConsPlusNormal"/>
        <w:spacing w:before="220"/>
        <w:ind w:firstLine="540"/>
        <w:jc w:val="both"/>
      </w:pPr>
      <w:r>
        <w:t xml:space="preserve">е) в 4-месячный срок со дня определения технико-экономических параметров работы источников тепловой энергии, предусмотренных </w:t>
      </w:r>
      <w:hyperlink w:anchor="P42" w:history="1">
        <w:r>
          <w:rPr>
            <w:color w:val="0000FF"/>
          </w:rPr>
          <w:t>подпунктом "а" пункта 4</w:t>
        </w:r>
      </w:hyperlink>
      <w:r>
        <w:t xml:space="preserve"> настоящего постановления, разработать с участием Министерства экономического развития Российской Федерации, Министерства регионального развития Российской Федерации и Министерства энергетики Российской Федерации и утвердить методические указания по расчету предельной удельной необходимой валовой выручки источников тепловой энергии;</w:t>
      </w:r>
    </w:p>
    <w:p w:rsidR="00933E60" w:rsidRDefault="00933E60">
      <w:pPr>
        <w:pStyle w:val="ConsPlusNormal"/>
        <w:spacing w:before="220"/>
        <w:ind w:firstLine="540"/>
        <w:jc w:val="both"/>
      </w:pPr>
      <w:r>
        <w:t>ж) разработать с участием Министерства экономического развития Российской Федерации и Министерства энергетики Российской Федерации и представить в Правительство Российской Федерации до 1 декабря 2012 г. предложения о внесении в нормативные правовые акты Правительства Российской Федерации изменений, обеспечивающих перенос с 2013 года срока изменения (индексации) регулируемых цен (тарифов) в сфере теплоснабжения с 1 января на 1 июля;</w:t>
      </w:r>
    </w:p>
    <w:p w:rsidR="00933E60" w:rsidRDefault="00933E60">
      <w:pPr>
        <w:pStyle w:val="ConsPlusNormal"/>
        <w:spacing w:before="220"/>
        <w:ind w:firstLine="540"/>
        <w:jc w:val="both"/>
      </w:pPr>
      <w:r>
        <w:t xml:space="preserve">з) в 4-месячный срок разработать с участием Министерства экономического развития </w:t>
      </w:r>
      <w:r>
        <w:lastRenderedPageBreak/>
        <w:t xml:space="preserve">Российской Федерации </w:t>
      </w:r>
      <w:hyperlink r:id="rId47" w:history="1">
        <w:r>
          <w:rPr>
            <w:color w:val="0000FF"/>
          </w:rPr>
          <w:t>перечень</w:t>
        </w:r>
      </w:hyperlink>
      <w:r>
        <w:t xml:space="preserve">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w:t>
      </w:r>
      <w:hyperlink r:id="rId48" w:history="1">
        <w:r>
          <w:rPr>
            <w:color w:val="0000FF"/>
          </w:rPr>
          <w:t>порядок</w:t>
        </w:r>
      </w:hyperlink>
      <w:r>
        <w:t xml:space="preserve">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933E60" w:rsidRDefault="00933E60">
      <w:pPr>
        <w:pStyle w:val="ConsPlusNormal"/>
        <w:spacing w:before="220"/>
        <w:ind w:firstLine="540"/>
        <w:jc w:val="both"/>
      </w:pPr>
      <w:r>
        <w:t>4. Министерству энергетики Российской Федерации:</w:t>
      </w:r>
    </w:p>
    <w:p w:rsidR="00933E60" w:rsidRDefault="00933E60">
      <w:pPr>
        <w:pStyle w:val="ConsPlusNormal"/>
        <w:spacing w:before="220"/>
        <w:ind w:firstLine="540"/>
        <w:jc w:val="both"/>
      </w:pPr>
      <w:bookmarkStart w:id="3" w:name="P42"/>
      <w:bookmarkEnd w:id="3"/>
      <w:r>
        <w:t>а) в 6-месячный срок определить с участием Министерства экономического развития Российской Федерации и Федеральной службы по тарифам технико-экономические параметры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используемые для расчета предельной удельной необходимой валовой выручки источников тепловой энергии;</w:t>
      </w:r>
    </w:p>
    <w:p w:rsidR="00933E60" w:rsidRDefault="00933E60">
      <w:pPr>
        <w:pStyle w:val="ConsPlusNormal"/>
        <w:spacing w:before="220"/>
        <w:ind w:firstLine="540"/>
        <w:jc w:val="both"/>
      </w:pPr>
      <w:r>
        <w:t xml:space="preserve">б) до 31 декабря 2012 г. разработать с участием Министерства экономического развития Российской Федерации и Федеральной службы по тарифам и утвердить </w:t>
      </w:r>
      <w:hyperlink r:id="rId49" w:history="1">
        <w:r>
          <w:rPr>
            <w:color w:val="0000FF"/>
          </w:rPr>
          <w:t>методические указания</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применяемые в целях тарифного регулирования в сфере теплоснабжения.</w:t>
      </w:r>
    </w:p>
    <w:p w:rsidR="00933E60" w:rsidRDefault="00933E60">
      <w:pPr>
        <w:pStyle w:val="ConsPlusNormal"/>
        <w:spacing w:before="220"/>
        <w:ind w:firstLine="540"/>
        <w:jc w:val="both"/>
      </w:pPr>
      <w:r>
        <w:t>5. Установить, что:</w:t>
      </w:r>
    </w:p>
    <w:p w:rsidR="00933E60" w:rsidRDefault="00933E60">
      <w:pPr>
        <w:pStyle w:val="ConsPlusNormal"/>
        <w:spacing w:before="220"/>
        <w:ind w:firstLine="540"/>
        <w:jc w:val="both"/>
      </w:pPr>
      <w:r>
        <w:t>а) настоящее постановление применяется к отношениям, связанным с государственным регулированием цен (тарифов) в сфере теплоснабжения на 2014 год и последующие годы, за исключением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платы за подключение к системе теплоснабжения, а также регулируемых цен (тарифов), установленных для реорганизованной организации, в случаях их применения теплоснабжающей (теплосетевой) организацией, которая в порядке правопреемства приобрела права и обязанности организации, осуществляющей регулируемые виды деятельности, в отношении источников тепловой энергии и (или) тепловых сетей;</w:t>
      </w:r>
    </w:p>
    <w:p w:rsidR="00933E60" w:rsidRDefault="00933E60">
      <w:pPr>
        <w:pStyle w:val="ConsPlusNormal"/>
        <w:spacing w:before="220"/>
        <w:ind w:firstLine="540"/>
        <w:jc w:val="both"/>
      </w:pPr>
      <w:r>
        <w:t xml:space="preserve">б) решения об установлении тарифов на теплоноситель, поставляемый теплоснабжающими организациями потребителям, другим теплоснабжающим организациям, платы за услуги по поддержанию резервной тепловой мощности при отсутствии потребления тепловой энергии, а также платы за подключение к системе теплоснабжения на 2013 год принимаются органами регулирования в течение одного месяца со дня вступления в силу </w:t>
      </w:r>
      <w:hyperlink r:id="rId50" w:history="1">
        <w:r>
          <w:rPr>
            <w:color w:val="0000FF"/>
          </w:rPr>
          <w:t>методических указаний</w:t>
        </w:r>
      </w:hyperlink>
      <w:r>
        <w:t xml:space="preserve">, предусмотренных </w:t>
      </w:r>
      <w:hyperlink w:anchor="P33" w:history="1">
        <w:r>
          <w:rPr>
            <w:color w:val="0000FF"/>
          </w:rPr>
          <w:t>подпунктом "а" пункта 3</w:t>
        </w:r>
      </w:hyperlink>
      <w:r>
        <w:t xml:space="preserve"> настоящего постановления;</w:t>
      </w:r>
    </w:p>
    <w:p w:rsidR="00933E60" w:rsidRDefault="00933E60">
      <w:pPr>
        <w:pStyle w:val="ConsPlusNormal"/>
        <w:spacing w:before="220"/>
        <w:ind w:firstLine="540"/>
        <w:jc w:val="both"/>
      </w:pPr>
      <w:bookmarkStart w:id="4" w:name="P47"/>
      <w:bookmarkEnd w:id="4"/>
      <w:r>
        <w:t>в) организации, осуществляющие регулируемые виды деятельности в сфере теплоснабжения, в срок до 1 ноября 2014 г. вправе подать заявление о выборе метода экономически обоснованных расходов (затрат) на 2015 год;</w:t>
      </w:r>
    </w:p>
    <w:p w:rsidR="00933E60" w:rsidRDefault="00933E60">
      <w:pPr>
        <w:pStyle w:val="ConsPlusNormal"/>
        <w:jc w:val="both"/>
      </w:pPr>
      <w:r>
        <w:t xml:space="preserve">(пп. "в" введен </w:t>
      </w:r>
      <w:hyperlink r:id="rId51" w:history="1">
        <w:r>
          <w:rPr>
            <w:color w:val="0000FF"/>
          </w:rPr>
          <w:t>Постановлением</w:t>
        </w:r>
      </w:hyperlink>
      <w:r>
        <w:t xml:space="preserve"> Правительства РФ от 07.10.2013 N 886, в ред. </w:t>
      </w:r>
      <w:hyperlink r:id="rId52" w:history="1">
        <w:r>
          <w:rPr>
            <w:color w:val="0000FF"/>
          </w:rPr>
          <w:t>Постановления</w:t>
        </w:r>
      </w:hyperlink>
      <w:r>
        <w:t xml:space="preserve"> Правительства РФ от 02.10.2014 N 1011)</w:t>
      </w:r>
    </w:p>
    <w:p w:rsidR="00933E60" w:rsidRDefault="00933E60">
      <w:pPr>
        <w:pStyle w:val="ConsPlusNormal"/>
        <w:spacing w:before="220"/>
        <w:ind w:firstLine="540"/>
        <w:jc w:val="both"/>
      </w:pPr>
      <w:r>
        <w:t xml:space="preserve">г) при установлении тарифов в сфере теплоснабжения на 2014 и 2015 годы метод экономически обоснованных расходов (затрат) применяется органом регулирования без учета требований </w:t>
      </w:r>
      <w:hyperlink w:anchor="P220" w:history="1">
        <w:r>
          <w:rPr>
            <w:color w:val="0000FF"/>
          </w:rPr>
          <w:t>пункта 17</w:t>
        </w:r>
      </w:hyperlink>
      <w:r>
        <w:t xml:space="preserve"> Основ ценообразования в сфере теплоснабжения, утвержденных настоящим постановлением, с учетом заявления регулируемой организации.</w:t>
      </w:r>
    </w:p>
    <w:p w:rsidR="00933E60" w:rsidRDefault="00933E60">
      <w:pPr>
        <w:pStyle w:val="ConsPlusNormal"/>
        <w:jc w:val="both"/>
      </w:pPr>
      <w:r>
        <w:t xml:space="preserve">(пп. "г" введен </w:t>
      </w:r>
      <w:hyperlink r:id="rId53" w:history="1">
        <w:r>
          <w:rPr>
            <w:color w:val="0000FF"/>
          </w:rPr>
          <w:t>Постановлением</w:t>
        </w:r>
      </w:hyperlink>
      <w:r>
        <w:t xml:space="preserve"> Правительства РФ от 07.10.2013 N 886, в ред. </w:t>
      </w:r>
      <w:hyperlink r:id="rId54" w:history="1">
        <w:r>
          <w:rPr>
            <w:color w:val="0000FF"/>
          </w:rPr>
          <w:t>Постановления</w:t>
        </w:r>
      </w:hyperlink>
      <w:r>
        <w:t xml:space="preserve"> </w:t>
      </w:r>
      <w:r>
        <w:lastRenderedPageBreak/>
        <w:t>Правительства РФ от 02.10.2014 N 1011)</w:t>
      </w:r>
    </w:p>
    <w:p w:rsidR="00933E60" w:rsidRDefault="00933E60">
      <w:pPr>
        <w:pStyle w:val="ConsPlusNormal"/>
        <w:spacing w:before="220"/>
        <w:ind w:firstLine="540"/>
        <w:jc w:val="both"/>
      </w:pPr>
      <w:r>
        <w:t xml:space="preserve">6. Органам регулирования рассмотреть заявления, предусмотренные </w:t>
      </w:r>
      <w:hyperlink w:anchor="P47" w:history="1">
        <w:r>
          <w:rPr>
            <w:color w:val="0000FF"/>
          </w:rPr>
          <w:t>подпунктом "в" пункта 5</w:t>
        </w:r>
      </w:hyperlink>
      <w:r>
        <w:t xml:space="preserve"> настоящего постановления, и принять решения о выборе метода регулирования в срок до 1 декабря 2014 г.</w:t>
      </w:r>
    </w:p>
    <w:p w:rsidR="00933E60" w:rsidRDefault="00933E60">
      <w:pPr>
        <w:pStyle w:val="ConsPlusNormal"/>
        <w:jc w:val="both"/>
      </w:pPr>
      <w:r>
        <w:t xml:space="preserve">(п. 6 введен </w:t>
      </w:r>
      <w:hyperlink r:id="rId55" w:history="1">
        <w:r>
          <w:rPr>
            <w:color w:val="0000FF"/>
          </w:rPr>
          <w:t>Постановлением</w:t>
        </w:r>
      </w:hyperlink>
      <w:r>
        <w:t xml:space="preserve"> Правительства РФ от 07.10.2013 N 886, в ред. </w:t>
      </w:r>
      <w:hyperlink r:id="rId56" w:history="1">
        <w:r>
          <w:rPr>
            <w:color w:val="0000FF"/>
          </w:rPr>
          <w:t>Постановления</w:t>
        </w:r>
      </w:hyperlink>
      <w:r>
        <w:t xml:space="preserve"> Правительства РФ от 02.10.2014 N 1011)</w:t>
      </w:r>
    </w:p>
    <w:p w:rsidR="00933E60" w:rsidRDefault="00933E60">
      <w:pPr>
        <w:pStyle w:val="ConsPlusNormal"/>
        <w:spacing w:before="220"/>
        <w:ind w:firstLine="540"/>
        <w:jc w:val="both"/>
      </w:pPr>
      <w:r>
        <w:t>7. В 2014 и 2015 годах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срока с метода экономически обоснованных расходов (затрат) на метод обеспечения доходности инвестированного капитала, метод индексации установленных тарифов, метод сравнения аналогов, а также предложение об установлении (пересмотре) в течение такого срока соответствующих цен (тарифов) с применением одного из таких методов.</w:t>
      </w:r>
    </w:p>
    <w:p w:rsidR="00933E60" w:rsidRDefault="00933E60">
      <w:pPr>
        <w:pStyle w:val="ConsPlusNormal"/>
        <w:spacing w:before="220"/>
        <w:ind w:firstLine="540"/>
        <w:jc w:val="both"/>
      </w:pPr>
      <w:r>
        <w:t xml:space="preserve">Органы регулирования в течение 15 рабочих дней (45 рабочих дней - в случае выбора метода обеспечения доходности инвестированного капитала) со дня поступления указанных заявления и предложения принимают в соответствии с </w:t>
      </w:r>
      <w:hyperlink w:anchor="P893" w:history="1">
        <w:r>
          <w:rPr>
            <w:color w:val="0000FF"/>
          </w:rPr>
          <w:t>пунктом 26</w:t>
        </w:r>
      </w:hyperlink>
      <w:r>
        <w:t xml:space="preserve"> Правил регулирования цен (тарифов) в сфере теплоснабжения, утвержденных настоящим постановлением, решение об изменении метода регулирования тарифов и решение об установлении (пересмотре) цен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цен (тарифов) с применением выбранного метода.</w:t>
      </w:r>
    </w:p>
    <w:p w:rsidR="00933E60" w:rsidRDefault="00933E60">
      <w:pPr>
        <w:pStyle w:val="ConsPlusNormal"/>
        <w:jc w:val="both"/>
      </w:pPr>
      <w:r>
        <w:t xml:space="preserve">(п. 7 введен </w:t>
      </w:r>
      <w:hyperlink r:id="rId57" w:history="1">
        <w:r>
          <w:rPr>
            <w:color w:val="0000FF"/>
          </w:rPr>
          <w:t>Постановлением</w:t>
        </w:r>
      </w:hyperlink>
      <w:r>
        <w:t xml:space="preserve"> Правительства РФ от 20.02.2014 N 128)</w:t>
      </w:r>
    </w:p>
    <w:p w:rsidR="00933E60" w:rsidRDefault="00933E60">
      <w:pPr>
        <w:pStyle w:val="ConsPlusNormal"/>
        <w:spacing w:before="220"/>
        <w:ind w:firstLine="540"/>
        <w:jc w:val="both"/>
      </w:pPr>
      <w:r>
        <w:t xml:space="preserve">8. Установление цен (тарифов) в сфере теплоснабжения с учетом </w:t>
      </w:r>
      <w:hyperlink w:anchor="P346" w:history="1">
        <w:r>
          <w:rPr>
            <w:color w:val="0000FF"/>
          </w:rPr>
          <w:t>пунктов 48(1)</w:t>
        </w:r>
      </w:hyperlink>
      <w:r>
        <w:t xml:space="preserve"> и </w:t>
      </w:r>
      <w:hyperlink w:anchor="P495" w:history="1">
        <w:r>
          <w:rPr>
            <w:color w:val="0000FF"/>
          </w:rPr>
          <w:t>74(1)</w:t>
        </w:r>
      </w:hyperlink>
      <w:r>
        <w:t xml:space="preserve"> Основ ценообразования в сфере теплоснабжения, утвержденных настоящим постановлением, не является основанием для изменения (пересмотра)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w:t>
      </w:r>
      <w:hyperlink r:id="rId5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утвержденными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933E60" w:rsidRDefault="00933E60">
      <w:pPr>
        <w:pStyle w:val="ConsPlusNormal"/>
        <w:jc w:val="both"/>
      </w:pPr>
      <w:r>
        <w:t xml:space="preserve">(п. 8 введен </w:t>
      </w:r>
      <w:hyperlink r:id="rId59" w:history="1">
        <w:r>
          <w:rPr>
            <w:color w:val="0000FF"/>
          </w:rPr>
          <w:t>Постановлением</w:t>
        </w:r>
      </w:hyperlink>
      <w:r>
        <w:t xml:space="preserve"> Правительства РФ от 03.10.2015 N 1055)</w:t>
      </w:r>
    </w:p>
    <w:p w:rsidR="00933E60" w:rsidRDefault="00933E60">
      <w:pPr>
        <w:pStyle w:val="ConsPlusNormal"/>
        <w:ind w:firstLine="540"/>
        <w:jc w:val="both"/>
      </w:pPr>
    </w:p>
    <w:p w:rsidR="00933E60" w:rsidRDefault="00933E60">
      <w:pPr>
        <w:pStyle w:val="ConsPlusNormal"/>
        <w:jc w:val="right"/>
      </w:pPr>
      <w:r>
        <w:t>Председатель Правительства</w:t>
      </w:r>
    </w:p>
    <w:p w:rsidR="00933E60" w:rsidRDefault="00933E60">
      <w:pPr>
        <w:pStyle w:val="ConsPlusNormal"/>
        <w:jc w:val="right"/>
      </w:pPr>
      <w:r>
        <w:t>Российской Федерации</w:t>
      </w:r>
    </w:p>
    <w:p w:rsidR="00933E60" w:rsidRDefault="00933E60">
      <w:pPr>
        <w:pStyle w:val="ConsPlusNormal"/>
        <w:jc w:val="right"/>
      </w:pPr>
      <w:r>
        <w:t>Д.МЕДВЕДЕВ</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5" w:name="P72"/>
      <w:bookmarkEnd w:id="5"/>
      <w:r>
        <w:lastRenderedPageBreak/>
        <w:t>ОСНОВЫ ЦЕНООБРАЗОВАНИЯ В СФЕРЕ ТЕПЛОСНАБЖЕНИЯ</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Постановлений Правительства РФ от 12.08.2013 </w:t>
            </w:r>
            <w:hyperlink r:id="rId60" w:history="1">
              <w:r>
                <w:rPr>
                  <w:color w:val="0000FF"/>
                </w:rPr>
                <w:t>N 688</w:t>
              </w:r>
            </w:hyperlink>
            <w:r>
              <w:rPr>
                <w:color w:val="392C69"/>
              </w:rPr>
              <w:t>,</w:t>
            </w:r>
          </w:p>
          <w:p w:rsidR="00933E60" w:rsidRDefault="00933E60">
            <w:pPr>
              <w:pStyle w:val="ConsPlusNormal"/>
              <w:jc w:val="center"/>
            </w:pPr>
            <w:r>
              <w:rPr>
                <w:color w:val="392C69"/>
              </w:rPr>
              <w:t xml:space="preserve">от 26.03.2014 </w:t>
            </w:r>
            <w:hyperlink r:id="rId61" w:history="1">
              <w:r>
                <w:rPr>
                  <w:color w:val="0000FF"/>
                </w:rPr>
                <w:t>N 230</w:t>
              </w:r>
            </w:hyperlink>
            <w:r>
              <w:rPr>
                <w:color w:val="392C69"/>
              </w:rPr>
              <w:t xml:space="preserve">, от 03.06.2014 </w:t>
            </w:r>
            <w:hyperlink r:id="rId62" w:history="1">
              <w:r>
                <w:rPr>
                  <w:color w:val="0000FF"/>
                </w:rPr>
                <w:t>N 510</w:t>
              </w:r>
            </w:hyperlink>
            <w:r>
              <w:rPr>
                <w:color w:val="392C69"/>
              </w:rPr>
              <w:t xml:space="preserve">, от 01.07.2014 </w:t>
            </w:r>
            <w:hyperlink r:id="rId63" w:history="1">
              <w:r>
                <w:rPr>
                  <w:color w:val="0000FF"/>
                </w:rPr>
                <w:t>N 603</w:t>
              </w:r>
            </w:hyperlink>
            <w:r>
              <w:rPr>
                <w:color w:val="392C69"/>
              </w:rPr>
              <w:t>,</w:t>
            </w:r>
          </w:p>
          <w:p w:rsidR="00933E60" w:rsidRDefault="00933E60">
            <w:pPr>
              <w:pStyle w:val="ConsPlusNormal"/>
              <w:jc w:val="center"/>
            </w:pPr>
            <w:r>
              <w:rPr>
                <w:color w:val="392C69"/>
              </w:rPr>
              <w:t xml:space="preserve">от 20.11.2014 </w:t>
            </w:r>
            <w:hyperlink r:id="rId64" w:history="1">
              <w:r>
                <w:rPr>
                  <w:color w:val="0000FF"/>
                </w:rPr>
                <w:t>N 1228</w:t>
              </w:r>
            </w:hyperlink>
            <w:r>
              <w:rPr>
                <w:color w:val="392C69"/>
              </w:rPr>
              <w:t xml:space="preserve">, от 03.12.2014 </w:t>
            </w:r>
            <w:hyperlink r:id="rId65" w:history="1">
              <w:r>
                <w:rPr>
                  <w:color w:val="0000FF"/>
                </w:rPr>
                <w:t>N 1305</w:t>
              </w:r>
            </w:hyperlink>
            <w:r>
              <w:rPr>
                <w:color w:val="392C69"/>
              </w:rPr>
              <w:t xml:space="preserve">, от 13.02.2015 </w:t>
            </w:r>
            <w:hyperlink r:id="rId66" w:history="1">
              <w:r>
                <w:rPr>
                  <w:color w:val="0000FF"/>
                </w:rPr>
                <w:t>N 120</w:t>
              </w:r>
            </w:hyperlink>
            <w:r>
              <w:rPr>
                <w:color w:val="392C69"/>
              </w:rPr>
              <w:t>,</w:t>
            </w:r>
          </w:p>
          <w:p w:rsidR="00933E60" w:rsidRDefault="00933E60">
            <w:pPr>
              <w:pStyle w:val="ConsPlusNormal"/>
              <w:jc w:val="center"/>
            </w:pPr>
            <w:r>
              <w:rPr>
                <w:color w:val="392C69"/>
              </w:rPr>
              <w:t xml:space="preserve">от 21.04.2015 </w:t>
            </w:r>
            <w:hyperlink r:id="rId67" w:history="1">
              <w:r>
                <w:rPr>
                  <w:color w:val="0000FF"/>
                </w:rPr>
                <w:t>N 380</w:t>
              </w:r>
            </w:hyperlink>
            <w:r>
              <w:rPr>
                <w:color w:val="392C69"/>
              </w:rPr>
              <w:t xml:space="preserve">, от 03.10.2015 </w:t>
            </w:r>
            <w:hyperlink r:id="rId68" w:history="1">
              <w:r>
                <w:rPr>
                  <w:color w:val="0000FF"/>
                </w:rPr>
                <w:t>N 1055</w:t>
              </w:r>
            </w:hyperlink>
            <w:r>
              <w:rPr>
                <w:color w:val="392C69"/>
              </w:rPr>
              <w:t xml:space="preserve">, от 31.12.2015 </w:t>
            </w:r>
            <w:hyperlink r:id="rId69" w:history="1">
              <w:r>
                <w:rPr>
                  <w:color w:val="0000FF"/>
                </w:rPr>
                <w:t>N 1530</w:t>
              </w:r>
            </w:hyperlink>
            <w:r>
              <w:rPr>
                <w:color w:val="392C69"/>
              </w:rPr>
              <w:t>,</w:t>
            </w:r>
          </w:p>
          <w:p w:rsidR="00933E60" w:rsidRDefault="00933E60">
            <w:pPr>
              <w:pStyle w:val="ConsPlusNormal"/>
              <w:jc w:val="center"/>
            </w:pPr>
            <w:r>
              <w:rPr>
                <w:color w:val="392C69"/>
              </w:rPr>
              <w:t xml:space="preserve">от 29.06.2016 </w:t>
            </w:r>
            <w:hyperlink r:id="rId70" w:history="1">
              <w:r>
                <w:rPr>
                  <w:color w:val="0000FF"/>
                </w:rPr>
                <w:t>N 603</w:t>
              </w:r>
            </w:hyperlink>
            <w:r>
              <w:rPr>
                <w:color w:val="392C69"/>
              </w:rPr>
              <w:t xml:space="preserve">, от 28.10.2016 </w:t>
            </w:r>
            <w:hyperlink r:id="rId71" w:history="1">
              <w:r>
                <w:rPr>
                  <w:color w:val="0000FF"/>
                </w:rPr>
                <w:t>N 1098</w:t>
              </w:r>
            </w:hyperlink>
            <w:r>
              <w:rPr>
                <w:color w:val="392C69"/>
              </w:rPr>
              <w:t xml:space="preserve">, от 24.01.2017 </w:t>
            </w:r>
            <w:hyperlink r:id="rId72" w:history="1">
              <w:r>
                <w:rPr>
                  <w:color w:val="0000FF"/>
                </w:rPr>
                <w:t>N 54</w:t>
              </w:r>
            </w:hyperlink>
            <w:r>
              <w:rPr>
                <w:color w:val="392C69"/>
              </w:rPr>
              <w:t>,</w:t>
            </w:r>
          </w:p>
          <w:p w:rsidR="00933E60" w:rsidRDefault="00933E60">
            <w:pPr>
              <w:pStyle w:val="ConsPlusNormal"/>
              <w:jc w:val="center"/>
            </w:pPr>
            <w:r>
              <w:rPr>
                <w:color w:val="392C69"/>
              </w:rPr>
              <w:t xml:space="preserve">от 15.04.2017 </w:t>
            </w:r>
            <w:hyperlink r:id="rId73" w:history="1">
              <w:r>
                <w:rPr>
                  <w:color w:val="0000FF"/>
                </w:rPr>
                <w:t>N 449</w:t>
              </w:r>
            </w:hyperlink>
            <w:r>
              <w:rPr>
                <w:color w:val="392C69"/>
              </w:rPr>
              <w:t xml:space="preserve">, от 19.04.2017 </w:t>
            </w:r>
            <w:hyperlink r:id="rId74" w:history="1">
              <w:r>
                <w:rPr>
                  <w:color w:val="0000FF"/>
                </w:rPr>
                <w:t>N 468</w:t>
              </w:r>
            </w:hyperlink>
            <w:r>
              <w:rPr>
                <w:color w:val="392C69"/>
              </w:rPr>
              <w:t xml:space="preserve">, от 05.05.2017 </w:t>
            </w:r>
            <w:hyperlink r:id="rId75" w:history="1">
              <w:r>
                <w:rPr>
                  <w:color w:val="0000FF"/>
                </w:rPr>
                <w:t>N 534</w:t>
              </w:r>
            </w:hyperlink>
            <w:r>
              <w:rPr>
                <w:color w:val="392C69"/>
              </w:rPr>
              <w:t>,</w:t>
            </w:r>
          </w:p>
          <w:p w:rsidR="00933E60" w:rsidRDefault="00933E60">
            <w:pPr>
              <w:pStyle w:val="ConsPlusNormal"/>
              <w:jc w:val="center"/>
            </w:pPr>
            <w:r>
              <w:rPr>
                <w:color w:val="392C69"/>
              </w:rPr>
              <w:t xml:space="preserve">от 25.08.2017 </w:t>
            </w:r>
            <w:hyperlink r:id="rId76" w:history="1">
              <w:r>
                <w:rPr>
                  <w:color w:val="0000FF"/>
                </w:rPr>
                <w:t>N 997</w:t>
              </w:r>
            </w:hyperlink>
            <w:r>
              <w:rPr>
                <w:color w:val="392C69"/>
              </w:rPr>
              <w:t xml:space="preserve">, от 17.11.2017 </w:t>
            </w:r>
            <w:hyperlink r:id="rId77" w:history="1">
              <w:r>
                <w:rPr>
                  <w:color w:val="0000FF"/>
                </w:rPr>
                <w:t>N 1390</w:t>
              </w:r>
            </w:hyperlink>
            <w:r>
              <w:rPr>
                <w:color w:val="392C69"/>
              </w:rPr>
              <w:t xml:space="preserve">, от 13.01.2018 </w:t>
            </w:r>
            <w:hyperlink r:id="rId78" w:history="1">
              <w:r>
                <w:rPr>
                  <w:color w:val="0000FF"/>
                </w:rPr>
                <w:t>N 7</w:t>
              </w:r>
            </w:hyperlink>
            <w:r>
              <w:rPr>
                <w:color w:val="392C69"/>
              </w:rPr>
              <w:t>,</w:t>
            </w:r>
          </w:p>
          <w:p w:rsidR="00933E60" w:rsidRDefault="00933E60">
            <w:pPr>
              <w:pStyle w:val="ConsPlusNormal"/>
              <w:jc w:val="center"/>
            </w:pPr>
            <w:r>
              <w:rPr>
                <w:color w:val="392C69"/>
              </w:rPr>
              <w:t xml:space="preserve">от 08.02.2018 </w:t>
            </w:r>
            <w:hyperlink r:id="rId79" w:history="1">
              <w:r>
                <w:rPr>
                  <w:color w:val="0000FF"/>
                </w:rPr>
                <w:t>N 126</w:t>
              </w:r>
            </w:hyperlink>
            <w:r>
              <w:rPr>
                <w:color w:val="392C69"/>
              </w:rPr>
              <w:t xml:space="preserve">, от 05.07.2018 </w:t>
            </w:r>
            <w:hyperlink r:id="rId80" w:history="1">
              <w:r>
                <w:rPr>
                  <w:color w:val="0000FF"/>
                </w:rPr>
                <w:t>N 787</w:t>
              </w:r>
            </w:hyperlink>
            <w:r>
              <w:rPr>
                <w:color w:val="392C69"/>
              </w:rPr>
              <w:t xml:space="preserve">, от 08.10.2018 </w:t>
            </w:r>
            <w:hyperlink r:id="rId81" w:history="1">
              <w:r>
                <w:rPr>
                  <w:color w:val="0000FF"/>
                </w:rPr>
                <w:t>N 1206</w:t>
              </w:r>
            </w:hyperlink>
            <w:r>
              <w:rPr>
                <w:color w:val="392C69"/>
              </w:rPr>
              <w:t>,</w:t>
            </w:r>
          </w:p>
          <w:p w:rsidR="00933E60" w:rsidRDefault="00933E60">
            <w:pPr>
              <w:pStyle w:val="ConsPlusNormal"/>
              <w:jc w:val="center"/>
            </w:pPr>
            <w:r>
              <w:rPr>
                <w:color w:val="392C69"/>
              </w:rPr>
              <w:t xml:space="preserve">от 19.10.2018 </w:t>
            </w:r>
            <w:hyperlink r:id="rId82" w:history="1">
              <w:r>
                <w:rPr>
                  <w:color w:val="0000FF"/>
                </w:rPr>
                <w:t>N 1246</w:t>
              </w:r>
            </w:hyperlink>
            <w:r>
              <w:rPr>
                <w:color w:val="392C69"/>
              </w:rPr>
              <w:t xml:space="preserve">, от 25.01.2019 </w:t>
            </w:r>
            <w:hyperlink r:id="rId83" w:history="1">
              <w:r>
                <w:rPr>
                  <w:color w:val="0000FF"/>
                </w:rPr>
                <w:t>N 43</w:t>
              </w:r>
            </w:hyperlink>
            <w:r>
              <w:rPr>
                <w:color w:val="392C69"/>
              </w:rPr>
              <w:t xml:space="preserve">, от 28.02.2019 </w:t>
            </w:r>
            <w:hyperlink r:id="rId84" w:history="1">
              <w:r>
                <w:rPr>
                  <w:color w:val="0000FF"/>
                </w:rPr>
                <w:t>N 209</w:t>
              </w:r>
            </w:hyperlink>
            <w:r>
              <w:rPr>
                <w:color w:val="392C69"/>
              </w:rPr>
              <w:t>,</w:t>
            </w:r>
          </w:p>
          <w:p w:rsidR="00933E60" w:rsidRDefault="00933E60">
            <w:pPr>
              <w:pStyle w:val="ConsPlusNormal"/>
              <w:jc w:val="center"/>
            </w:pPr>
            <w:r>
              <w:rPr>
                <w:color w:val="392C69"/>
              </w:rPr>
              <w:t xml:space="preserve">от 26.04.2019 </w:t>
            </w:r>
            <w:hyperlink r:id="rId85" w:history="1">
              <w:r>
                <w:rPr>
                  <w:color w:val="0000FF"/>
                </w:rPr>
                <w:t>N 519</w:t>
              </w:r>
            </w:hyperlink>
            <w:r>
              <w:rPr>
                <w:color w:val="392C69"/>
              </w:rPr>
              <w:t>,</w:t>
            </w:r>
          </w:p>
          <w:p w:rsidR="00933E60" w:rsidRDefault="00933E60">
            <w:pPr>
              <w:pStyle w:val="ConsPlusNormal"/>
              <w:jc w:val="center"/>
            </w:pPr>
            <w:r>
              <w:rPr>
                <w:color w:val="392C69"/>
              </w:rPr>
              <w:t xml:space="preserve">с изм., внесенными </w:t>
            </w:r>
            <w:hyperlink r:id="rId86" w:history="1">
              <w:r>
                <w:rPr>
                  <w:color w:val="0000FF"/>
                </w:rPr>
                <w:t>Постановлением</w:t>
              </w:r>
            </w:hyperlink>
            <w:r>
              <w:rPr>
                <w:color w:val="392C69"/>
              </w:rPr>
              <w:t xml:space="preserve"> Правительства РФ</w:t>
            </w:r>
          </w:p>
          <w:p w:rsidR="00933E60" w:rsidRDefault="00933E60">
            <w:pPr>
              <w:pStyle w:val="ConsPlusNormal"/>
              <w:jc w:val="center"/>
            </w:pPr>
            <w:r>
              <w:rPr>
                <w:color w:val="392C69"/>
              </w:rPr>
              <w:t>от 30.04.2020 N 622)</w:t>
            </w:r>
          </w:p>
        </w:tc>
      </w:tr>
    </w:tbl>
    <w:p w:rsidR="00933E60" w:rsidRDefault="00933E60">
      <w:pPr>
        <w:pStyle w:val="ConsPlusNormal"/>
        <w:ind w:firstLine="540"/>
        <w:jc w:val="both"/>
      </w:pPr>
    </w:p>
    <w:p w:rsidR="00933E60" w:rsidRDefault="00933E60">
      <w:pPr>
        <w:pStyle w:val="ConsPlusTitle"/>
        <w:jc w:val="center"/>
        <w:outlineLvl w:val="1"/>
      </w:pPr>
      <w:bookmarkStart w:id="6" w:name="P87"/>
      <w:bookmarkEnd w:id="6"/>
      <w:r>
        <w:t>I. ОБЩИЕ ПОЛОЖЕНИЯ</w:t>
      </w:r>
    </w:p>
    <w:p w:rsidR="00933E60" w:rsidRDefault="00933E60">
      <w:pPr>
        <w:pStyle w:val="ConsPlusNormal"/>
        <w:ind w:firstLine="540"/>
        <w:jc w:val="both"/>
      </w:pPr>
    </w:p>
    <w:p w:rsidR="00933E60" w:rsidRDefault="00933E60">
      <w:pPr>
        <w:pStyle w:val="ConsPlusNormal"/>
        <w:ind w:firstLine="540"/>
        <w:jc w:val="both"/>
      </w:pPr>
      <w:r>
        <w:t xml:space="preserve">1. Настоящий документ, разработанный в соответствии с Федеральным </w:t>
      </w:r>
      <w:hyperlink r:id="rId87" w:history="1">
        <w:r>
          <w:rPr>
            <w:color w:val="0000FF"/>
          </w:rPr>
          <w:t>законом</w:t>
        </w:r>
      </w:hyperlink>
      <w:r>
        <w:t xml:space="preserve"> "О теплоснабжении", определяет основные принципы и методы определения цен (тарифов) на тепловую энергию (мощность) и теплоноситель, цен (тарифов) на услуги по передаче тепловой энергии и теплоносителя, платы за услуги по поддержанию резервной тепловой мощности при отсутствии потребления тепловой энергии и платы за подключение к системе теплоснабжения (далее - цены (тарифы)).</w:t>
      </w:r>
    </w:p>
    <w:p w:rsidR="00933E60" w:rsidRDefault="00933E60">
      <w:pPr>
        <w:pStyle w:val="ConsPlusNormal"/>
        <w:jc w:val="both"/>
      </w:pPr>
      <w:r>
        <w:t xml:space="preserve">(в ред. </w:t>
      </w:r>
      <w:hyperlink r:id="rId88"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 xml:space="preserve">1(1). В ценовых зонах теплоснабжения положения </w:t>
      </w:r>
      <w:hyperlink w:anchor="P87" w:history="1">
        <w:r>
          <w:rPr>
            <w:color w:val="0000FF"/>
          </w:rPr>
          <w:t>разделов I</w:t>
        </w:r>
      </w:hyperlink>
      <w:r>
        <w:t xml:space="preserve"> - </w:t>
      </w:r>
      <w:hyperlink w:anchor="P663" w:history="1">
        <w:r>
          <w:rPr>
            <w:color w:val="0000FF"/>
          </w:rPr>
          <w:t>VII</w:t>
        </w:r>
      </w:hyperlink>
      <w:r>
        <w:t xml:space="preserve"> настоящего документа, за исключением положений </w:t>
      </w:r>
      <w:hyperlink w:anchor="P619" w:history="1">
        <w:r>
          <w:rPr>
            <w:color w:val="0000FF"/>
          </w:rPr>
          <w:t>пункта 105(1)</w:t>
        </w:r>
      </w:hyperlink>
      <w:r>
        <w:t xml:space="preserve"> настоящего документа, применяются с учетом особенностей </w:t>
      </w:r>
      <w:hyperlink w:anchor="P674" w:history="1">
        <w:r>
          <w:rPr>
            <w:color w:val="0000FF"/>
          </w:rPr>
          <w:t>раздела VIII</w:t>
        </w:r>
      </w:hyperlink>
      <w:r>
        <w:t xml:space="preserve"> настоящего документа.</w:t>
      </w:r>
    </w:p>
    <w:p w:rsidR="00933E60" w:rsidRDefault="00933E60">
      <w:pPr>
        <w:pStyle w:val="ConsPlusNormal"/>
        <w:jc w:val="both"/>
      </w:pPr>
      <w:r>
        <w:t xml:space="preserve">(п. 1(1) введен </w:t>
      </w:r>
      <w:hyperlink r:id="rId89" w:history="1">
        <w:r>
          <w:rPr>
            <w:color w:val="0000FF"/>
          </w:rPr>
          <w:t>Постановлением</w:t>
        </w:r>
      </w:hyperlink>
      <w:r>
        <w:t xml:space="preserve"> Правительства РФ от 28.02.2019 N 209)</w:t>
      </w:r>
    </w:p>
    <w:p w:rsidR="00933E60" w:rsidRDefault="00933E60">
      <w:pPr>
        <w:pStyle w:val="ConsPlusNormal"/>
        <w:spacing w:before="220"/>
        <w:ind w:firstLine="540"/>
        <w:jc w:val="both"/>
      </w:pPr>
      <w:r>
        <w:t>2. Используемые в настоящем документе понятия означают следующее:</w:t>
      </w:r>
    </w:p>
    <w:p w:rsidR="00933E60" w:rsidRDefault="00933E60">
      <w:pPr>
        <w:pStyle w:val="ConsPlusNormal"/>
        <w:spacing w:before="220"/>
        <w:ind w:firstLine="540"/>
        <w:jc w:val="both"/>
      </w:pPr>
      <w:r>
        <w:t>"база инвестированного капитала" - величина инвестированного капитала, используемая органом регулирования при формировании регулируемых тарифов с использованием метода обеспечения доходности инвестированного капитала на очередной расчетный период регулирования;</w:t>
      </w:r>
    </w:p>
    <w:p w:rsidR="00933E60" w:rsidRDefault="00933E60">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933E60" w:rsidRDefault="00933E60">
      <w:pPr>
        <w:pStyle w:val="ConsPlusNormal"/>
        <w:spacing w:before="220"/>
        <w:ind w:firstLine="540"/>
        <w:jc w:val="both"/>
      </w:pPr>
      <w:r>
        <w:t>"базовый уровень расходов" - уровень расходов регулируемой организации, связанных с осуществлением регулируемых видов деятельности, установленный на первый год долгосрочного периода регулирования;</w:t>
      </w:r>
    </w:p>
    <w:p w:rsidR="00933E60" w:rsidRDefault="00933E60">
      <w:pPr>
        <w:pStyle w:val="ConsPlusNormal"/>
        <w:spacing w:before="220"/>
        <w:ind w:firstLine="540"/>
        <w:jc w:val="both"/>
      </w:pPr>
      <w:r>
        <w:t>"долгосрочные параметры регулирования" - параметры расчета тарифов, устанавливаемые органом регулирования на долгосрочный период регулирования, в течение которого они не пересматриваются;</w:t>
      </w:r>
    </w:p>
    <w:p w:rsidR="00933E60" w:rsidRDefault="00933E60">
      <w:pPr>
        <w:pStyle w:val="ConsPlusNormal"/>
        <w:spacing w:before="220"/>
        <w:ind w:firstLine="540"/>
        <w:jc w:val="both"/>
      </w:pPr>
      <w:r>
        <w:t>"долгосрочный период регулирования" - период длительностью более одного расчетного периода регулирования, на который устанавливаются цены (тарифы);</w:t>
      </w:r>
    </w:p>
    <w:p w:rsidR="00933E60" w:rsidRDefault="00933E60">
      <w:pPr>
        <w:pStyle w:val="ConsPlusNormal"/>
        <w:spacing w:before="220"/>
        <w:ind w:firstLine="540"/>
        <w:jc w:val="both"/>
      </w:pPr>
      <w:r>
        <w:t xml:space="preserve">"долгосрочные тарифы" - тарифы в сфере теплоснабжения, установленные на долгосрочный период регулирования на основе долгосрочных параметров регулирования деятельности </w:t>
      </w:r>
      <w:r>
        <w:lastRenderedPageBreak/>
        <w:t>регулируемых организаций в числовом выражении или в виде формул;</w:t>
      </w:r>
    </w:p>
    <w:p w:rsidR="00933E60" w:rsidRDefault="00933E60">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создание (реконструкцию, модернизацию) производственных объектов;</w:t>
      </w:r>
    </w:p>
    <w:p w:rsidR="00933E60" w:rsidRDefault="00933E60">
      <w:pPr>
        <w:pStyle w:val="ConsPlusNormal"/>
        <w:spacing w:before="220"/>
        <w:ind w:firstLine="540"/>
        <w:jc w:val="both"/>
      </w:pPr>
      <w:r>
        <w:t xml:space="preserve">"инвестированный капитал" - стоимость производственных объектов, признаваемая органом тарифного регулирования для целей тарифного регулирования с использованием метода обеспечения доходности инвестированного капитала, определяемая в соответствии с </w:t>
      </w:r>
      <w:hyperlink w:anchor="P1395"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933E60" w:rsidRDefault="00933E60">
      <w:pPr>
        <w:pStyle w:val="ConsPlusNormal"/>
        <w:spacing w:before="220"/>
        <w:ind w:firstLine="540"/>
        <w:jc w:val="both"/>
      </w:pPr>
      <w: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933E60" w:rsidRDefault="00933E60">
      <w:pPr>
        <w:pStyle w:val="ConsPlusNormal"/>
        <w:jc w:val="both"/>
      </w:pPr>
      <w:r>
        <w:t xml:space="preserve">(в ред. </w:t>
      </w:r>
      <w:hyperlink r:id="rId90"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"индекс снижения расходов" - показатель, определяющий динамику расходов, связанных с осуществлением регулируемых видов деятельности;</w:t>
      </w:r>
    </w:p>
    <w:p w:rsidR="00933E60" w:rsidRDefault="00933E60">
      <w:pPr>
        <w:pStyle w:val="ConsPlusNormal"/>
        <w:jc w:val="both"/>
      </w:pPr>
      <w:r>
        <w:t xml:space="preserve">(в ред. </w:t>
      </w:r>
      <w:hyperlink r:id="rId91"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"необходимая валовая выручка" - экономически обоснованный объем финансовых средств, необходимый регулируемой организации для осуществления регулируемого вида деятельности в течение расчетного периода регулирования;</w:t>
      </w:r>
    </w:p>
    <w:p w:rsidR="00933E60" w:rsidRDefault="00933E60">
      <w:pPr>
        <w:pStyle w:val="ConsPlusNormal"/>
        <w:spacing w:before="220"/>
        <w:ind w:firstLine="540"/>
        <w:jc w:val="both"/>
      </w:pPr>
      <w:r>
        <w:t>"неподконтрольные расходы" - расходы регулируемой организации, связанные с производством и реализацией продукции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по снижению расходов;</w:t>
      </w:r>
    </w:p>
    <w:p w:rsidR="00933E60" w:rsidRDefault="00933E60">
      <w:pPr>
        <w:pStyle w:val="ConsPlusNormal"/>
        <w:spacing w:before="220"/>
        <w:ind w:firstLine="540"/>
        <w:jc w:val="both"/>
      </w:pPr>
      <w:r>
        <w:t>"норма доходности" - величина, отражающая экономически обоснованный уровень доходности инвестированного капитала;</w:t>
      </w:r>
    </w:p>
    <w:p w:rsidR="00933E60" w:rsidRDefault="00933E60">
      <w:pPr>
        <w:pStyle w:val="ConsPlusNormal"/>
        <w:spacing w:before="220"/>
        <w:ind w:firstLine="540"/>
        <w:jc w:val="both"/>
      </w:pPr>
      <w:r>
        <w:t>"объем полезного отпуска" - количество тепловой энергии и (или) теплоносителя, отпущенное от источника теплоснабжения и (или) тепловой сети, определяемое в соответствии с законодательством Российской Федерации о теплоснабжении;</w:t>
      </w:r>
    </w:p>
    <w:p w:rsidR="00933E60" w:rsidRDefault="00933E60">
      <w:pPr>
        <w:pStyle w:val="ConsPlusNormal"/>
        <w:spacing w:before="220"/>
        <w:ind w:firstLine="540"/>
        <w:jc w:val="both"/>
      </w:pPr>
      <w:r>
        <w:t>"операционные расходы" - расходы регулируемой организации, связанные с производством и реализацией продукции (услуг) по регулируемым видам деятельности, величина которых зависит от деятельности регулируемой организации и в отношении которых должны приниматься меры по их снижению при сопоставимых условиях;</w:t>
      </w:r>
    </w:p>
    <w:p w:rsidR="00933E60" w:rsidRDefault="00933E60">
      <w:pPr>
        <w:pStyle w:val="ConsPlusNormal"/>
        <w:spacing w:before="220"/>
        <w:ind w:firstLine="540"/>
        <w:jc w:val="both"/>
      </w:pPr>
      <w:r>
        <w:t>"органы регулирования" - органы исполнительной власти субъекта Российской Федерации в области государственного регулирования тарифов;</w:t>
      </w:r>
    </w:p>
    <w:p w:rsidR="00933E60" w:rsidRDefault="00933E60">
      <w:pPr>
        <w:pStyle w:val="ConsPlusNormal"/>
        <w:spacing w:before="220"/>
        <w:ind w:firstLine="540"/>
        <w:jc w:val="both"/>
      </w:pPr>
      <w:r>
        <w:t>"остаточная стоимость инвестированного капитала" - стоимость инвестированного капитала, отражающая полную стоимость инвестированного капитала, уменьшенную на величину возврата инвестированного капитала, осуществленного за счет регулируемых цен (тарифов);</w:t>
      </w:r>
    </w:p>
    <w:p w:rsidR="00933E60" w:rsidRDefault="00933E60">
      <w:pPr>
        <w:pStyle w:val="ConsPlusNormal"/>
        <w:spacing w:before="220"/>
        <w:ind w:firstLine="540"/>
        <w:jc w:val="both"/>
      </w:pPr>
      <w:r>
        <w:t>"полная стоимость инвестированного капитала" - первоначальная (восстановительная) стоимость производственных объектов регулируемой организации (стоимость без учета износа объектов), подлежащая возмещению за счет регулируемых цен (тарифов);</w:t>
      </w:r>
    </w:p>
    <w:p w:rsidR="00933E60" w:rsidRDefault="00933E60">
      <w:pPr>
        <w:pStyle w:val="ConsPlusNormal"/>
        <w:spacing w:before="220"/>
        <w:ind w:firstLine="540"/>
        <w:jc w:val="both"/>
      </w:pPr>
      <w:r>
        <w:t xml:space="preserve">"производственный объект" - имущество, используемое регулируемой организацией с </w:t>
      </w:r>
      <w:r>
        <w:lastRenderedPageBreak/>
        <w:t>целью снабжения потребителей, других регулируемых организаций товарами (услугами), производимыми (реализуемыми, оказываемыми) регулируемой организацией в процессе осуществления регулируемой деятельности;</w:t>
      </w:r>
    </w:p>
    <w:p w:rsidR="00933E60" w:rsidRDefault="00933E60">
      <w:pPr>
        <w:pStyle w:val="ConsPlusNormal"/>
        <w:spacing w:before="220"/>
        <w:ind w:firstLine="540"/>
        <w:jc w:val="both"/>
      </w:pPr>
      <w:r>
        <w:t>"размер инвестированного капитала" - величина инвестированного капитала, установленная органами регулирования для расчета необходимой валовой выручки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w:t>
      </w:r>
    </w:p>
    <w:p w:rsidR="00933E60" w:rsidRDefault="00933E60">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регулируемой организации при расчете тарифов с применением метода экономически обоснованных расходов (затрат) или метода индексации установленных тарифов на период регулирования (на каждый год долгосрочного периода регулирования в случае установления тарифов с применением метода индексации), остающаяся в распоряжении регулируемой организации и расходуемая по ее усмотрению;</w:t>
      </w:r>
    </w:p>
    <w:p w:rsidR="00933E60" w:rsidRDefault="00933E60">
      <w:pPr>
        <w:pStyle w:val="ConsPlusNormal"/>
        <w:jc w:val="both"/>
      </w:pPr>
      <w:r>
        <w:t xml:space="preserve">(абзац введен </w:t>
      </w:r>
      <w:hyperlink r:id="rId92" w:history="1">
        <w:r>
          <w:rPr>
            <w:color w:val="0000FF"/>
          </w:rPr>
          <w:t>Постановлением</w:t>
        </w:r>
      </w:hyperlink>
      <w:r>
        <w:t xml:space="preserve"> Правительства РФ от 03.10.2015 N 1055)</w:t>
      </w:r>
    </w:p>
    <w:p w:rsidR="00933E60" w:rsidRDefault="00933E60">
      <w:pPr>
        <w:pStyle w:val="ConsPlusNormal"/>
        <w:spacing w:before="220"/>
        <w:ind w:firstLine="540"/>
        <w:jc w:val="both"/>
      </w:pPr>
      <w:r>
        <w:t>"расчетный период регулирования" - период (финансовый год), на который устанавливаются цены (тарифы);</w:t>
      </w:r>
    </w:p>
    <w:p w:rsidR="00933E60" w:rsidRDefault="00933E60">
      <w:pPr>
        <w:pStyle w:val="ConsPlusNormal"/>
        <w:spacing w:before="220"/>
        <w:ind w:firstLine="540"/>
        <w:jc w:val="both"/>
      </w:pPr>
      <w:r>
        <w:t>"регулируемая организация" - организация, осуществляющая регулируемый вид деятельности в сфере теплоснабжения;</w:t>
      </w:r>
    </w:p>
    <w:p w:rsidR="00933E60" w:rsidRDefault="00933E60">
      <w:pPr>
        <w:pStyle w:val="ConsPlusNormal"/>
        <w:spacing w:before="220"/>
        <w:ind w:firstLine="540"/>
        <w:jc w:val="both"/>
      </w:pPr>
      <w:r>
        <w:t>"собственный капитал" - средства регулируемой организации, за исключением заемного капитала, израсходованные на создание (реконструкцию, модернизацию) производственных объектов;</w:t>
      </w:r>
    </w:p>
    <w:p w:rsidR="00933E60" w:rsidRDefault="00933E60">
      <w:pPr>
        <w:pStyle w:val="ConsPlusNormal"/>
        <w:spacing w:before="220"/>
        <w:ind w:firstLine="540"/>
        <w:jc w:val="both"/>
      </w:pPr>
      <w:r>
        <w:t>"срок возврата инвестированного капитала" - срок, в течение которого средства, включенные в базу инвестированного капитала в текущем году, будут в полном объеме возвращены регулируемой организации путем учета соответствующих платежей при определении необходимой валовой выручки;</w:t>
      </w:r>
    </w:p>
    <w:p w:rsidR="00933E60" w:rsidRDefault="00933E60">
      <w:pPr>
        <w:pStyle w:val="ConsPlusNormal"/>
        <w:spacing w:before="220"/>
        <w:ind w:firstLine="540"/>
        <w:jc w:val="both"/>
      </w:pPr>
      <w:r>
        <w:t>"срок действия цен (тарифов)" - период времени, на который органами регулирования устанавливаются цены (тарифы);</w:t>
      </w:r>
    </w:p>
    <w:p w:rsidR="00933E60" w:rsidRDefault="00933E60">
      <w:pPr>
        <w:pStyle w:val="ConsPlusNormal"/>
        <w:spacing w:before="220"/>
        <w:ind w:firstLine="540"/>
        <w:jc w:val="both"/>
      </w:pPr>
      <w:r>
        <w:t>"теплоноситель" - пар или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933E60" w:rsidRDefault="00933E60">
      <w:pPr>
        <w:pStyle w:val="ConsPlusNormal"/>
        <w:spacing w:before="220"/>
        <w:ind w:firstLine="540"/>
        <w:jc w:val="both"/>
      </w:pPr>
      <w:r>
        <w:t>"чистый оборотный капитал" - разность между величиной текущих активов и величиной текущих обязательств регулируемой организации.</w:t>
      </w:r>
    </w:p>
    <w:p w:rsidR="00933E60" w:rsidRDefault="00933E60">
      <w:pPr>
        <w:pStyle w:val="ConsPlusNormal"/>
        <w:spacing w:before="220"/>
        <w:ind w:firstLine="540"/>
        <w:jc w:val="both"/>
      </w:pPr>
      <w:r>
        <w:t xml:space="preserve">Другие используемые в настоящем документе понятия употребляются в значении, которое определено Федеральным </w:t>
      </w:r>
      <w:hyperlink r:id="rId93" w:history="1">
        <w:r>
          <w:rPr>
            <w:color w:val="0000FF"/>
          </w:rPr>
          <w:t>законом</w:t>
        </w:r>
      </w:hyperlink>
      <w:r>
        <w:t xml:space="preserve"> "О теплоснабжении" и иными нормативными правовыми актами.</w:t>
      </w:r>
    </w:p>
    <w:p w:rsidR="00933E60" w:rsidRDefault="00933E60">
      <w:pPr>
        <w:pStyle w:val="ConsPlusNormal"/>
        <w:ind w:firstLine="540"/>
        <w:jc w:val="both"/>
      </w:pPr>
    </w:p>
    <w:p w:rsidR="00933E60" w:rsidRDefault="00933E60">
      <w:pPr>
        <w:pStyle w:val="ConsPlusTitle"/>
        <w:jc w:val="center"/>
        <w:outlineLvl w:val="2"/>
      </w:pPr>
      <w:r>
        <w:t>Система цен (тарифов)</w:t>
      </w:r>
    </w:p>
    <w:p w:rsidR="00933E60" w:rsidRDefault="00933E60">
      <w:pPr>
        <w:pStyle w:val="ConsPlusNormal"/>
        <w:ind w:firstLine="540"/>
        <w:jc w:val="both"/>
      </w:pPr>
    </w:p>
    <w:p w:rsidR="00933E60" w:rsidRDefault="00933E60">
      <w:pPr>
        <w:pStyle w:val="ConsPlusNormal"/>
        <w:ind w:firstLine="540"/>
        <w:jc w:val="both"/>
      </w:pPr>
      <w:r>
        <w:t>3. Регулируемые цены (тарифы) на товары и услуги в сфере теплоснабжения устанавливаются в отношении каждой регулируемой организации и в отношении каждого регулируемого вида деятельности.</w:t>
      </w:r>
    </w:p>
    <w:p w:rsidR="00933E60" w:rsidRDefault="00933E60">
      <w:pPr>
        <w:pStyle w:val="ConsPlusNormal"/>
        <w:spacing w:before="220"/>
        <w:ind w:firstLine="540"/>
        <w:jc w:val="both"/>
      </w:pPr>
      <w:bookmarkStart w:id="7" w:name="P130"/>
      <w:bookmarkEnd w:id="7"/>
      <w:r>
        <w:t>4. К регулируемым ценам (тарифам) на товары и услуги в сфере теплоснабжения относятся:</w:t>
      </w:r>
    </w:p>
    <w:p w:rsidR="00933E60" w:rsidRDefault="00933E60">
      <w:pPr>
        <w:pStyle w:val="ConsPlusNormal"/>
        <w:spacing w:before="220"/>
        <w:ind w:firstLine="540"/>
        <w:jc w:val="both"/>
      </w:pPr>
      <w:r>
        <w:t>а) предельные (минимальные и (или) максимальные) уровни тарифов:</w:t>
      </w:r>
    </w:p>
    <w:p w:rsidR="00933E60" w:rsidRDefault="00933E60">
      <w:pPr>
        <w:pStyle w:val="ConsPlusNormal"/>
        <w:spacing w:before="220"/>
        <w:ind w:firstLine="540"/>
        <w:jc w:val="both"/>
      </w:pPr>
      <w:r>
        <w:lastRenderedPageBreak/>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933E60" w:rsidRDefault="00933E60">
      <w:pPr>
        <w:pStyle w:val="ConsPlusNormal"/>
        <w:spacing w:before="220"/>
        <w:ind w:firstLine="540"/>
        <w:jc w:val="both"/>
      </w:pPr>
      <w:r>
        <w:t>на тепловую энергию (мощность), поставляемую теплоснабжающими организациями потребителям;</w:t>
      </w:r>
    </w:p>
    <w:p w:rsidR="00933E60" w:rsidRDefault="00933E60">
      <w:pPr>
        <w:pStyle w:val="ConsPlusNormal"/>
        <w:spacing w:before="220"/>
        <w:ind w:firstLine="540"/>
        <w:jc w:val="both"/>
      </w:pPr>
      <w:r>
        <w:t>б) тарифы:</w:t>
      </w:r>
    </w:p>
    <w:p w:rsidR="00933E60" w:rsidRDefault="00933E60">
      <w:pPr>
        <w:pStyle w:val="ConsPlusNormal"/>
        <w:spacing w:before="220"/>
        <w:ind w:firstLine="540"/>
        <w:jc w:val="both"/>
      </w:pPr>
      <w: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(минимальными и (или) максимальными) уровнями указанных тарифов;</w:t>
      </w:r>
    </w:p>
    <w:p w:rsidR="00933E60" w:rsidRDefault="00933E60">
      <w:pPr>
        <w:pStyle w:val="ConsPlusNormal"/>
        <w:spacing w:before="220"/>
        <w:ind w:firstLine="540"/>
        <w:jc w:val="both"/>
      </w:pPr>
      <w:r>
        <w:t>на тепловую энергию (мощность), поставляемую потребителям теплоснабжающими организациями в соответствии с установленными предельными (минимальными и (или) максимальными) уровнями указанных тарифов;</w:t>
      </w:r>
    </w:p>
    <w:p w:rsidR="00933E60" w:rsidRDefault="00933E60">
      <w:pPr>
        <w:pStyle w:val="ConsPlusNormal"/>
        <w:spacing w:before="220"/>
        <w:ind w:firstLine="540"/>
        <w:jc w:val="both"/>
      </w:pPr>
      <w:r>
        <w:t>на тепловую энергию (мощность), поставляемую другим теплоснабжающим организациям теплоснабжающими организациями;</w:t>
      </w:r>
    </w:p>
    <w:p w:rsidR="00933E60" w:rsidRDefault="00933E60">
      <w:pPr>
        <w:pStyle w:val="ConsPlusNormal"/>
        <w:spacing w:before="220"/>
        <w:ind w:firstLine="540"/>
        <w:jc w:val="both"/>
      </w:pPr>
      <w:r>
        <w:t>на теплоноситель, поставляемый теплоснабжающими организациями потребителям, другим теплоснабжающим организациям;</w:t>
      </w:r>
    </w:p>
    <w:p w:rsidR="00933E60" w:rsidRDefault="00933E60">
      <w:pPr>
        <w:pStyle w:val="ConsPlusNormal"/>
        <w:spacing w:before="220"/>
        <w:ind w:firstLine="540"/>
        <w:jc w:val="both"/>
      </w:pPr>
      <w:r>
        <w:t>на услуги по передаче тепловой энергии и теплоносителя;</w:t>
      </w:r>
    </w:p>
    <w:p w:rsidR="00933E60" w:rsidRDefault="00933E60">
      <w:pPr>
        <w:pStyle w:val="ConsPlusNormal"/>
        <w:spacing w:before="220"/>
        <w:ind w:firstLine="540"/>
        <w:jc w:val="both"/>
      </w:pPr>
      <w:r>
        <w:t>тарифы на горячую воду в открытых системах теплоснабжения (горячего водоснабжения);</w:t>
      </w:r>
    </w:p>
    <w:p w:rsidR="00933E60" w:rsidRDefault="00933E60">
      <w:pPr>
        <w:pStyle w:val="ConsPlusNormal"/>
        <w:spacing w:before="220"/>
        <w:ind w:firstLine="540"/>
        <w:jc w:val="both"/>
      </w:pPr>
      <w:r>
        <w:t>в)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933E60" w:rsidRDefault="00933E60">
      <w:pPr>
        <w:pStyle w:val="ConsPlusNormal"/>
        <w:spacing w:before="220"/>
        <w:ind w:firstLine="540"/>
        <w:jc w:val="both"/>
      </w:pPr>
      <w:r>
        <w:t>г) плата за подключение к системе теплоснабжения.</w:t>
      </w:r>
    </w:p>
    <w:p w:rsidR="00933E60" w:rsidRDefault="00933E60">
      <w:pPr>
        <w:pStyle w:val="ConsPlusNormal"/>
        <w:spacing w:before="220"/>
        <w:ind w:firstLine="540"/>
        <w:jc w:val="both"/>
      </w:pPr>
      <w:r>
        <w:t xml:space="preserve">5. Цены (тарифы) на товары и услуги в сфере теплоснабжения, не предусмотренные </w:t>
      </w:r>
      <w:hyperlink w:anchor="P130" w:history="1">
        <w:r>
          <w:rPr>
            <w:color w:val="0000FF"/>
          </w:rPr>
          <w:t>пунктом 4</w:t>
        </w:r>
      </w:hyperlink>
      <w:r>
        <w:t xml:space="preserve"> настоящего документа, определяются соглашением сторон и регулированию не подлежат. К нерегулируемым ценам в сфере теплоснабжения в том числе относятся:</w:t>
      </w:r>
    </w:p>
    <w:p w:rsidR="00933E60" w:rsidRDefault="00933E60">
      <w:pPr>
        <w:pStyle w:val="ConsPlusNormal"/>
        <w:spacing w:before="220"/>
        <w:ind w:firstLine="540"/>
        <w:jc w:val="both"/>
      </w:pPr>
      <w:r>
        <w:t>а) цены на тепловую энергию (мощность) и теплоноситель, продажа которых осуществляется по долгосрочным (на срок более 1 года) договорам теплоснабжения, заключенным потребителями тепловой энергии и теплоснабжающими организациями в целях обеспечения потребления тепловой энергии объектами, введенными в эксплуатацию после 1 января 2010 г.;</w:t>
      </w:r>
    </w:p>
    <w:p w:rsidR="00933E60" w:rsidRDefault="00933E60">
      <w:pPr>
        <w:pStyle w:val="ConsPlusNormal"/>
        <w:spacing w:before="220"/>
        <w:ind w:firstLine="540"/>
        <w:jc w:val="both"/>
      </w:pPr>
      <w:r>
        <w:t>б) цены на тепловую энергию (мощность) при наличии договоров теплоснабжения, заключенных с потребителями на срок более 12 месяцев в объеме, соответствующем величине мощности источника тепловой энергии, на которую мощность источника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933E60" w:rsidRDefault="00933E60">
      <w:pPr>
        <w:pStyle w:val="ConsPlusNormal"/>
        <w:spacing w:before="220"/>
        <w:ind w:firstLine="540"/>
        <w:jc w:val="both"/>
      </w:pPr>
      <w:r>
        <w:t>в) цены на услуги по передаче тепловой энергии при наличии договоров теплоснабжения, заключенных с потребителями на срок более 12 месяцев, оказываемые в пределах величины мощности тепловой сети, на которую мощность тепловой сети была увеличена по согласованию с органом регулирования не за счет тарифов в сфере теплоснабжения, платы за подключение к системе теплоснабжения или средств бюджетов бюджетной системы Российской Федерации;</w:t>
      </w:r>
    </w:p>
    <w:p w:rsidR="00933E60" w:rsidRDefault="00933E60">
      <w:pPr>
        <w:pStyle w:val="ConsPlusNormal"/>
        <w:spacing w:before="220"/>
        <w:ind w:firstLine="540"/>
        <w:jc w:val="both"/>
      </w:pPr>
      <w:bookmarkStart w:id="8" w:name="P147"/>
      <w:bookmarkEnd w:id="8"/>
      <w:r>
        <w:lastRenderedPageBreak/>
        <w:t xml:space="preserve">г) цены на услуги по поддержанию резервной тепловой мощности при отсутствии потребления тепловой энергии по договору теплоснабжения для категорий потребителей, предусмотренных </w:t>
      </w:r>
      <w:hyperlink r:id="rId94" w:history="1">
        <w:r>
          <w:rPr>
            <w:color w:val="0000FF"/>
          </w:rPr>
          <w:t>частью 3 статьи 16</w:t>
        </w:r>
      </w:hyperlink>
      <w:r>
        <w:t xml:space="preserve"> Федерального закона "О теплоснабжении" и не относящихся к отдельным категориям социально значимых потребителей;</w:t>
      </w:r>
    </w:p>
    <w:p w:rsidR="00933E60" w:rsidRDefault="00933E60">
      <w:pPr>
        <w:pStyle w:val="ConsPlusNormal"/>
        <w:spacing w:before="220"/>
        <w:ind w:firstLine="540"/>
        <w:jc w:val="both"/>
      </w:pPr>
      <w:r>
        <w:t xml:space="preserve">д) цены в системе теплоснабжения, в отношении которой отменено регулирование цен (тарифов) в порядке, установленном Федеральным </w:t>
      </w:r>
      <w:hyperlink r:id="rId95" w:history="1">
        <w:r>
          <w:rPr>
            <w:color w:val="0000FF"/>
          </w:rPr>
          <w:t>законом</w:t>
        </w:r>
      </w:hyperlink>
      <w:r>
        <w:t xml:space="preserve"> "О теплоснабжении", настоящим документом и </w:t>
      </w:r>
      <w:hyperlink w:anchor="P748"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(далее - Правила регулирования цен (тарифов)).</w:t>
      </w:r>
    </w:p>
    <w:p w:rsidR="00933E60" w:rsidRDefault="00933E60">
      <w:pPr>
        <w:pStyle w:val="ConsPlusNormal"/>
        <w:spacing w:before="220"/>
        <w:ind w:firstLine="540"/>
        <w:jc w:val="both"/>
      </w:pPr>
      <w:bookmarkStart w:id="9" w:name="P149"/>
      <w:bookmarkEnd w:id="9"/>
      <w:r>
        <w:t xml:space="preserve">5(1).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настоящим документом и </w:t>
      </w:r>
      <w:hyperlink w:anchor="P748" w:history="1">
        <w:r>
          <w:rPr>
            <w:color w:val="0000FF"/>
          </w:rPr>
          <w:t>Правилами</w:t>
        </w:r>
      </w:hyperlink>
      <w:r>
        <w:t xml:space="preserve"> регулирования цен (тарифов),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933E60" w:rsidRDefault="00933E60">
      <w:pPr>
        <w:pStyle w:val="ConsPlusNormal"/>
        <w:spacing w:before="220"/>
        <w:ind w:firstLine="540"/>
        <w:jc w:val="both"/>
      </w:pPr>
      <w:r>
        <w:t>а) цены на тепловую энергию (мощность), поставляемую с использованием теплоносителя в виде пара теплоснабжающими организациями потребителям, другим теплоснабжающим организациям, в отношении теплопотребляющих установок потребителей, потребляющих тепловую энергию с использованием теплоносителя в виде пара;</w:t>
      </w:r>
    </w:p>
    <w:p w:rsidR="00933E60" w:rsidRDefault="00933E60">
      <w:pPr>
        <w:pStyle w:val="ConsPlusNormal"/>
        <w:spacing w:before="220"/>
        <w:ind w:firstLine="540"/>
        <w:jc w:val="both"/>
      </w:pPr>
      <w:r>
        <w:t>б) цены на теплоноситель в виде пара, поставляемый теплоснабжающими организациями потребителям, другим теплоснабжающим организациям;</w:t>
      </w:r>
    </w:p>
    <w:p w:rsidR="00933E60" w:rsidRDefault="00933E60">
      <w:pPr>
        <w:pStyle w:val="ConsPlusNormal"/>
        <w:spacing w:before="220"/>
        <w:ind w:firstLine="540"/>
        <w:jc w:val="both"/>
      </w:pPr>
      <w:r>
        <w:t>в) цены на тепловую энергию (мощность), теплоноситель, поставляемые теплоснабжающей организацией, владеющей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933E60" w:rsidRDefault="00933E60">
      <w:pPr>
        <w:pStyle w:val="ConsPlusNormal"/>
        <w:jc w:val="both"/>
      </w:pPr>
      <w:r>
        <w:t xml:space="preserve">(п. 5(1) введен </w:t>
      </w:r>
      <w:hyperlink r:id="rId96" w:history="1">
        <w:r>
          <w:rPr>
            <w:color w:val="0000FF"/>
          </w:rPr>
          <w:t>Постановлением</w:t>
        </w:r>
      </w:hyperlink>
      <w:r>
        <w:t xml:space="preserve"> Правительства РФ от 31.12.2015 N 1530)</w:t>
      </w:r>
    </w:p>
    <w:p w:rsidR="00933E60" w:rsidRDefault="00933E60">
      <w:pPr>
        <w:pStyle w:val="ConsPlusNormal"/>
        <w:spacing w:before="220"/>
        <w:ind w:firstLine="540"/>
        <w:jc w:val="both"/>
      </w:pPr>
      <w:bookmarkStart w:id="10" w:name="P154"/>
      <w:bookmarkEnd w:id="10"/>
      <w:r>
        <w:t xml:space="preserve">5(2). С 1 января 2018 г. цены, указанные в </w:t>
      </w:r>
      <w:hyperlink w:anchor="P149" w:history="1">
        <w:r>
          <w:rPr>
            <w:color w:val="0000FF"/>
          </w:rPr>
          <w:t>пункте 5(1)</w:t>
        </w:r>
      </w:hyperlink>
      <w:r>
        <w:t xml:space="preserve"> настоящего документа,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следующих случаев:</w:t>
      </w:r>
    </w:p>
    <w:p w:rsidR="00933E60" w:rsidRDefault="00933E60">
      <w:pPr>
        <w:pStyle w:val="ConsPlusNormal"/>
        <w:spacing w:before="220"/>
        <w:ind w:firstLine="540"/>
        <w:jc w:val="both"/>
      </w:pPr>
      <w:bookmarkStart w:id="11" w:name="P155"/>
      <w:bookmarkEnd w:id="11"/>
      <w:r>
        <w:t>а)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933E60" w:rsidRDefault="00933E60">
      <w:pPr>
        <w:pStyle w:val="ConsPlusNormal"/>
        <w:spacing w:before="220"/>
        <w:ind w:firstLine="540"/>
        <w:jc w:val="both"/>
      </w:pPr>
      <w:bookmarkStart w:id="12" w:name="P156"/>
      <w:bookmarkEnd w:id="12"/>
      <w:r>
        <w:t>б) производство тепловой энергии (мощности), теплоносителя с использованием источника тепловой энергии, установленная мощность которого составляет менее 10 Гкал/ч, и (или) осуществление поставки теплоснабжающей организацией потребителю тепловой энергии в объеме менее 50000 Гкал за 2017 год.</w:t>
      </w:r>
    </w:p>
    <w:p w:rsidR="00933E60" w:rsidRDefault="00933E60">
      <w:pPr>
        <w:pStyle w:val="ConsPlusNormal"/>
        <w:jc w:val="both"/>
      </w:pPr>
      <w:r>
        <w:t xml:space="preserve">(п. 5(2) введен </w:t>
      </w:r>
      <w:hyperlink r:id="rId97" w:history="1">
        <w:r>
          <w:rPr>
            <w:color w:val="0000FF"/>
          </w:rPr>
          <w:t>Постановлением</w:t>
        </w:r>
      </w:hyperlink>
      <w:r>
        <w:t xml:space="preserve"> Правительства РФ от 31.12.2015 N 1530)</w:t>
      </w:r>
    </w:p>
    <w:p w:rsidR="00933E60" w:rsidRDefault="00933E60">
      <w:pPr>
        <w:pStyle w:val="ConsPlusNormal"/>
        <w:spacing w:before="220"/>
        <w:ind w:firstLine="540"/>
        <w:jc w:val="both"/>
      </w:pPr>
      <w:bookmarkStart w:id="13" w:name="P158"/>
      <w:bookmarkEnd w:id="13"/>
      <w:r>
        <w:t xml:space="preserve">5(3). Реализация тепловой энергии (мощности) и (или) теплоносителя, необходимых для оказания коммунальных услуг по отоплению и горячему водоснабжению населению и </w:t>
      </w:r>
      <w:r>
        <w:lastRenderedPageBreak/>
        <w:t xml:space="preserve">приравненным к нему категориям потребителей, осуществляется по регулируемым ценам (тарифам) на товары и услуги в сфере теплоснабжения, предусмотренным </w:t>
      </w:r>
      <w:hyperlink w:anchor="P130" w:history="1">
        <w:r>
          <w:rPr>
            <w:color w:val="0000FF"/>
          </w:rPr>
          <w:t>пунктом 4</w:t>
        </w:r>
      </w:hyperlink>
      <w:r>
        <w:t xml:space="preserve"> настоящего документа. К категориям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относятся:</w:t>
      </w:r>
    </w:p>
    <w:p w:rsidR="00933E60" w:rsidRDefault="00933E60">
      <w:pPr>
        <w:pStyle w:val="ConsPlusNormal"/>
        <w:spacing w:before="220"/>
        <w:ind w:firstLine="540"/>
        <w:jc w:val="both"/>
      </w:pPr>
      <w:r>
        <w:t xml:space="preserve">а)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признаваемые таковыми в соответствии с Жилищным </w:t>
      </w:r>
      <w:hyperlink r:id="rId98" w:history="1">
        <w:r>
          <w:rPr>
            <w:color w:val="0000FF"/>
          </w:rPr>
          <w:t>кодексом</w:t>
        </w:r>
      </w:hyperlink>
      <w:r>
        <w:t xml:space="preserve"> Российской Федерации, приобретающие тепловую энергию (мощность) и (или) теплоноситель для оказания коммунальных услуг по отоплению и горячему водоснабжению населению;</w:t>
      </w:r>
    </w:p>
    <w:p w:rsidR="00933E60" w:rsidRDefault="00933E60">
      <w:pPr>
        <w:pStyle w:val="ConsPlusNormal"/>
        <w:spacing w:before="220"/>
        <w:ind w:firstLine="540"/>
        <w:jc w:val="both"/>
      </w:pPr>
      <w:r>
        <w:t xml:space="preserve">б) наймодатели (или уполномоченные ими лица), признаваемые таковыми в соответствии с Жилищным </w:t>
      </w:r>
      <w:hyperlink r:id="rId99" w:history="1">
        <w:r>
          <w:rPr>
            <w:color w:val="0000FF"/>
          </w:rPr>
          <w:t>кодексом</w:t>
        </w:r>
      </w:hyperlink>
      <w:r>
        <w:t xml:space="preserve"> Российской Федерации, предоставляющие гражданам жилые помещения специализированного жилищного фонда, включая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жилые помещения для социальной защиты отдельных категорий граждан, а также жилые помещения для детей-сирот и детей, оставшихся без попечения родителей, лиц из числа детей-сирот и детей, оставшихся без попечения родителей, приобретающие тепловую энергию (мощность) и (или) теплоноситель для обеспечения теплоснабжения и горячего водоснабжения населения;</w:t>
      </w:r>
    </w:p>
    <w:p w:rsidR="00933E60" w:rsidRDefault="00933E60">
      <w:pPr>
        <w:pStyle w:val="ConsPlusNormal"/>
        <w:spacing w:before="220"/>
        <w:ind w:firstLine="540"/>
        <w:jc w:val="both"/>
      </w:pPr>
      <w:r>
        <w:t xml:space="preserve">в)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признаваемый таковым в соответствии с Жилищным </w:t>
      </w:r>
      <w:hyperlink r:id="rId100" w:history="1">
        <w:r>
          <w:rPr>
            <w:color w:val="0000FF"/>
          </w:rPr>
          <w:t>кодексом</w:t>
        </w:r>
      </w:hyperlink>
      <w:r>
        <w:t xml:space="preserve"> Российской Федерации, приобретающий тепловую энергию (мощность) и (или) теплоноситель для обеспечения теплоснабжения и горячего водоснабжения населения.</w:t>
      </w:r>
    </w:p>
    <w:p w:rsidR="00933E60" w:rsidRDefault="00933E60">
      <w:pPr>
        <w:pStyle w:val="ConsPlusNormal"/>
        <w:jc w:val="both"/>
      </w:pPr>
      <w:r>
        <w:t xml:space="preserve">(п. 5(3) введен </w:t>
      </w:r>
      <w:hyperlink r:id="rId101" w:history="1">
        <w:r>
          <w:rPr>
            <w:color w:val="0000FF"/>
          </w:rPr>
          <w:t>Постановлением</w:t>
        </w:r>
      </w:hyperlink>
      <w:r>
        <w:t xml:space="preserve"> Правительства РФ от 13.01.2018 N 7)</w:t>
      </w:r>
    </w:p>
    <w:p w:rsidR="00933E60" w:rsidRDefault="00933E60">
      <w:pPr>
        <w:pStyle w:val="ConsPlusNormal"/>
        <w:spacing w:before="220"/>
        <w:ind w:firstLine="540"/>
        <w:jc w:val="both"/>
      </w:pPr>
      <w:r>
        <w:t xml:space="preserve">5(4). Определенные в </w:t>
      </w:r>
      <w:hyperlink w:anchor="P158" w:history="1">
        <w:r>
          <w:rPr>
            <w:color w:val="0000FF"/>
          </w:rPr>
          <w:t>пункте 5(3)</w:t>
        </w:r>
      </w:hyperlink>
      <w:r>
        <w:t xml:space="preserve"> настоящего документа категории потребителей, приравненных к населению, реализация тепловой энергии (мощности) и (или) теплоносителя которым осуществляется по регулируемым ценам (тарифам) на товары и услуги в сфере теплоснабжения, не относятся к категориям (группам) потребителей льготных регулируемых тарифов на тепловую энергию (мощность) и (или) теплоноситель, за исключением случаев, когда льготные регулируемые тарифы установлены для указанных категорий потребителей законом субъекта Российской Федерации.</w:t>
      </w:r>
    </w:p>
    <w:p w:rsidR="00933E60" w:rsidRDefault="00933E60">
      <w:pPr>
        <w:pStyle w:val="ConsPlusNormal"/>
        <w:jc w:val="both"/>
      </w:pPr>
      <w:r>
        <w:t xml:space="preserve">(п. 5(4) введен </w:t>
      </w:r>
      <w:hyperlink r:id="rId102" w:history="1">
        <w:r>
          <w:rPr>
            <w:color w:val="0000FF"/>
          </w:rPr>
          <w:t>Постановлением</w:t>
        </w:r>
      </w:hyperlink>
      <w:r>
        <w:t xml:space="preserve"> Правительства РФ от 13.01.2018 N 7)</w:t>
      </w:r>
    </w:p>
    <w:p w:rsidR="00933E60" w:rsidRDefault="00933E60">
      <w:pPr>
        <w:pStyle w:val="ConsPlusNormal"/>
        <w:spacing w:before="220"/>
        <w:ind w:firstLine="540"/>
        <w:jc w:val="both"/>
      </w:pPr>
      <w:r>
        <w:t xml:space="preserve">5(5). С 1 января 2019 г. в случае, указанном в </w:t>
      </w:r>
      <w:hyperlink w:anchor="P156" w:history="1">
        <w:r>
          <w:rPr>
            <w:color w:val="0000FF"/>
          </w:rPr>
          <w:t>подпункте "б" пункта 5(2)</w:t>
        </w:r>
      </w:hyperlink>
      <w:r>
        <w:t xml:space="preserve"> настоящего документа, цены (тарифы) не подлежат государственному регулированию и определяются соглашением сторон договора теплоснабжения и (или) поставки тепловой энергии (мощности) и (или) теплоносителя.</w:t>
      </w:r>
    </w:p>
    <w:p w:rsidR="00933E60" w:rsidRDefault="00933E60">
      <w:pPr>
        <w:pStyle w:val="ConsPlusNormal"/>
        <w:jc w:val="both"/>
      </w:pPr>
      <w:r>
        <w:t xml:space="preserve">(п. 5(5) введен </w:t>
      </w:r>
      <w:hyperlink r:id="rId103" w:history="1">
        <w:r>
          <w:rPr>
            <w:color w:val="0000FF"/>
          </w:rPr>
          <w:t>Постановлением</w:t>
        </w:r>
      </w:hyperlink>
      <w:r>
        <w:t xml:space="preserve"> Правительства РФ от 08.02.2018 N 126)</w:t>
      </w:r>
    </w:p>
    <w:p w:rsidR="00933E60" w:rsidRDefault="00933E60">
      <w:pPr>
        <w:pStyle w:val="ConsPlusNormal"/>
        <w:spacing w:before="220"/>
        <w:ind w:firstLine="540"/>
        <w:jc w:val="both"/>
      </w:pPr>
      <w:r>
        <w:t xml:space="preserve">6.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w:t>
      </w:r>
      <w:hyperlink r:id="rId104"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933E60" w:rsidRDefault="00933E60">
      <w:pPr>
        <w:pStyle w:val="ConsPlusNormal"/>
        <w:ind w:firstLine="540"/>
        <w:jc w:val="both"/>
      </w:pPr>
    </w:p>
    <w:p w:rsidR="00933E60" w:rsidRDefault="00933E60">
      <w:pPr>
        <w:pStyle w:val="ConsPlusTitle"/>
        <w:jc w:val="center"/>
        <w:outlineLvl w:val="2"/>
      </w:pPr>
      <w:r>
        <w:lastRenderedPageBreak/>
        <w:t>Принципы и методы регулирования цен (тарифов)</w:t>
      </w:r>
    </w:p>
    <w:p w:rsidR="00933E60" w:rsidRDefault="00933E60">
      <w:pPr>
        <w:pStyle w:val="ConsPlusNormal"/>
        <w:ind w:firstLine="540"/>
        <w:jc w:val="both"/>
      </w:pPr>
    </w:p>
    <w:p w:rsidR="00933E60" w:rsidRDefault="00933E60">
      <w:pPr>
        <w:pStyle w:val="ConsPlusNormal"/>
        <w:ind w:firstLine="540"/>
        <w:jc w:val="both"/>
      </w:pPr>
      <w:r>
        <w:t xml:space="preserve">7. Регулирование цен (тарифов) в сфере теплоснабжения осуществляется органами регулирования в соответствии с принципами регулирования, предусмотренными Федеральным </w:t>
      </w:r>
      <w:hyperlink r:id="rId105" w:history="1">
        <w:r>
          <w:rPr>
            <w:color w:val="0000FF"/>
          </w:rPr>
          <w:t>законом</w:t>
        </w:r>
      </w:hyperlink>
      <w:r>
        <w:t xml:space="preserve"> "О теплоснабжении", настоящим документом, </w:t>
      </w:r>
      <w:hyperlink w:anchor="P748" w:history="1">
        <w:r>
          <w:rPr>
            <w:color w:val="0000FF"/>
          </w:rPr>
          <w:t>Правилами</w:t>
        </w:r>
      </w:hyperlink>
      <w:r>
        <w:t xml:space="preserve"> регулирования цен (тарифов) и иными нормативными правовыми актами Российской Федерации в сфере теплоснабжения.</w:t>
      </w:r>
    </w:p>
    <w:p w:rsidR="00933E60" w:rsidRDefault="00933E60">
      <w:pPr>
        <w:pStyle w:val="ConsPlusNormal"/>
        <w:spacing w:before="220"/>
        <w:ind w:firstLine="540"/>
        <w:jc w:val="both"/>
      </w:pPr>
      <w:r>
        <w:t>8. Предельные (минимальные и (или) максимальные) уровни тарифов на тепловую энергию (мощность) устанавливаются федеральным органом исполнительной власти в области государственного регулирования тарифов с учетом инвестиционных программ регулируемых организаций, утвержденных в порядке, установленном законодательством Российской Федерации о теплоснабжении или об основах регулирования тарифов организаций коммунального комплекса (далее - инвестиционные программы), а также с учетом долгосрочных тарифов, установленных для теплоснабжающих организаций, долгосрочных параметров регулирования деятельности соответствующих организаций и долгосрочных обязательств по концессионным соглашениям, объектами которых являются системы теплоснабжения. Указанные предельные уровни сроком действия один финансовый год устанавливаются с календарной разбивкой по полугодиям и могут быть установлены с разбивкой по категориям потребителей с учетом региональных и иных особенностей.</w:t>
      </w:r>
    </w:p>
    <w:p w:rsidR="00933E60" w:rsidRDefault="00933E60">
      <w:pPr>
        <w:pStyle w:val="ConsPlusNormal"/>
        <w:jc w:val="both"/>
      </w:pPr>
      <w:r>
        <w:t xml:space="preserve">(в ред. </w:t>
      </w:r>
      <w:hyperlink r:id="rId106" w:history="1">
        <w:r>
          <w:rPr>
            <w:color w:val="0000FF"/>
          </w:rPr>
          <w:t>Постановления</w:t>
        </w:r>
      </w:hyperlink>
      <w:r>
        <w:t xml:space="preserve"> Правительства РФ от 12.08.2013 N 688)</w:t>
      </w:r>
    </w:p>
    <w:p w:rsidR="00933E60" w:rsidRDefault="00933E60">
      <w:pPr>
        <w:pStyle w:val="ConsPlusNormal"/>
        <w:spacing w:before="220"/>
        <w:ind w:firstLine="540"/>
        <w:jc w:val="both"/>
      </w:pPr>
      <w:r>
        <w:t xml:space="preserve">9. 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w:t>
      </w:r>
      <w:hyperlink r:id="rId107" w:history="1">
        <w:r>
          <w:rPr>
            <w:color w:val="0000FF"/>
          </w:rPr>
          <w:t>методическими указаниями</w:t>
        </w:r>
      </w:hyperlink>
      <w:r>
        <w:t xml:space="preserve"> исключают из расчетов при установлении регулируемых цен (тарифов) полученные в предыдущий период регулирования экономически необоснованные доходы регулируемых организаций.</w:t>
      </w:r>
    </w:p>
    <w:p w:rsidR="00933E60" w:rsidRDefault="00933E60">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933E60" w:rsidRDefault="00933E60">
      <w:pPr>
        <w:pStyle w:val="ConsPlusNormal"/>
        <w:jc w:val="both"/>
      </w:pPr>
      <w:r>
        <w:t xml:space="preserve">(абзац введен </w:t>
      </w:r>
      <w:hyperlink r:id="rId108" w:history="1">
        <w:r>
          <w:rPr>
            <w:color w:val="0000FF"/>
          </w:rPr>
          <w:t>Постановлением</w:t>
        </w:r>
      </w:hyperlink>
      <w:r>
        <w:t xml:space="preserve"> Правительства РФ от 13.02.2015 N 120)</w:t>
      </w:r>
    </w:p>
    <w:p w:rsidR="00933E60" w:rsidRDefault="00933E60">
      <w:pPr>
        <w:pStyle w:val="ConsPlusNormal"/>
        <w:spacing w:before="220"/>
        <w:ind w:firstLine="540"/>
        <w:jc w:val="both"/>
      </w:pPr>
      <w:r>
        <w:t>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933E60" w:rsidRDefault="00933E60">
      <w:pPr>
        <w:pStyle w:val="ConsPlusNormal"/>
        <w:jc w:val="both"/>
      </w:pPr>
      <w:r>
        <w:t xml:space="preserve">(абзац введен </w:t>
      </w:r>
      <w:hyperlink r:id="rId109" w:history="1">
        <w:r>
          <w:rPr>
            <w:color w:val="0000FF"/>
          </w:rPr>
          <w:t>Постановлением</w:t>
        </w:r>
      </w:hyperlink>
      <w:r>
        <w:t xml:space="preserve"> Правительства РФ от 31.12.2015 N 1530)</w:t>
      </w:r>
    </w:p>
    <w:p w:rsidR="00933E60" w:rsidRDefault="00933E60">
      <w:pPr>
        <w:pStyle w:val="ConsPlusNormal"/>
        <w:spacing w:before="220"/>
        <w:ind w:firstLine="540"/>
        <w:jc w:val="both"/>
      </w:pPr>
      <w:bookmarkStart w:id="14" w:name="P179"/>
      <w:bookmarkEnd w:id="14"/>
      <w:r>
        <w:t xml:space="preserve">10. Регулируемые организации ведут раздельный учет объема тепловой энергии, теплоносителя, доходов и расходов, связанных с осуществлением следующих регулируемых видов деятельности в сфере теплоснабжения, за исключением случаев, установленных Федеральным </w:t>
      </w:r>
      <w:hyperlink r:id="rId110" w:history="1">
        <w:r>
          <w:rPr>
            <w:color w:val="0000FF"/>
          </w:rPr>
          <w:t>законом</w:t>
        </w:r>
      </w:hyperlink>
      <w:r>
        <w:t xml:space="preserve"> "О теплоснабжении":</w:t>
      </w:r>
    </w:p>
    <w:p w:rsidR="00933E60" w:rsidRDefault="00933E60">
      <w:pPr>
        <w:pStyle w:val="ConsPlusNormal"/>
        <w:jc w:val="both"/>
      </w:pPr>
      <w:r>
        <w:t xml:space="preserve">(в ред. </w:t>
      </w:r>
      <w:hyperlink r:id="rId111"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933E60" w:rsidRDefault="00933E60">
      <w:pPr>
        <w:pStyle w:val="ConsPlusNormal"/>
        <w:spacing w:before="220"/>
        <w:ind w:firstLine="540"/>
        <w:jc w:val="both"/>
      </w:pPr>
      <w:r>
        <w:t xml:space="preserve">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w:t>
      </w:r>
      <w:r>
        <w:lastRenderedPageBreak/>
        <w:t>генерирующей мощностью производства электрической энергии менее 25 МВт;</w:t>
      </w:r>
    </w:p>
    <w:p w:rsidR="00933E60" w:rsidRDefault="00933E60">
      <w:pPr>
        <w:pStyle w:val="ConsPlusNormal"/>
        <w:spacing w:before="220"/>
        <w:ind w:firstLine="540"/>
        <w:jc w:val="both"/>
      </w:pPr>
      <w: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rsidR="00933E60" w:rsidRDefault="00933E60">
      <w:pPr>
        <w:pStyle w:val="ConsPlusNormal"/>
        <w:spacing w:before="220"/>
        <w:ind w:firstLine="540"/>
        <w:jc w:val="both"/>
      </w:pPr>
      <w:r>
        <w:t>г) производство теплоносителя;</w:t>
      </w:r>
    </w:p>
    <w:p w:rsidR="00933E60" w:rsidRDefault="00933E60">
      <w:pPr>
        <w:pStyle w:val="ConsPlusNormal"/>
        <w:spacing w:before="220"/>
        <w:ind w:firstLine="540"/>
        <w:jc w:val="both"/>
      </w:pPr>
      <w:r>
        <w:t>д) передача тепловой энергии и теплоносителя;</w:t>
      </w:r>
    </w:p>
    <w:p w:rsidR="00933E60" w:rsidRDefault="00933E60">
      <w:pPr>
        <w:pStyle w:val="ConsPlusNormal"/>
        <w:spacing w:before="220"/>
        <w:ind w:firstLine="540"/>
        <w:jc w:val="both"/>
      </w:pPr>
      <w:r>
        <w:t>е) сбыт тепловой энергии и теплоносителя;</w:t>
      </w:r>
    </w:p>
    <w:p w:rsidR="00933E60" w:rsidRDefault="00933E60">
      <w:pPr>
        <w:pStyle w:val="ConsPlusNormal"/>
        <w:spacing w:before="220"/>
        <w:ind w:firstLine="540"/>
        <w:jc w:val="both"/>
      </w:pPr>
      <w:r>
        <w:t>ж) подключение к системе теплоснабжения;</w:t>
      </w:r>
    </w:p>
    <w:p w:rsidR="00933E60" w:rsidRDefault="00933E60">
      <w:pPr>
        <w:pStyle w:val="ConsPlusNormal"/>
        <w:spacing w:before="220"/>
        <w:ind w:firstLine="540"/>
        <w:jc w:val="both"/>
      </w:pPr>
      <w:r>
        <w:t>з) поддержание резервной тепловой мощности при отсутствии потребления тепловой энергии.</w:t>
      </w:r>
    </w:p>
    <w:p w:rsidR="00933E60" w:rsidRDefault="00933E60">
      <w:pPr>
        <w:pStyle w:val="ConsPlusNormal"/>
        <w:spacing w:before="220"/>
        <w:ind w:firstLine="540"/>
        <w:jc w:val="both"/>
      </w:pPr>
      <w:r>
        <w:t>11. Раздельный учет объема тепловой энергии, теплоносителя, доходов и расходов осуществляется регулируемой организацией с дифференциацией в том числе по системам теплоснабжения, субъектам Российской Федерации, а также по иным критериям в соответствии с единой системой классификации и раздельного учета затрат относительно видов деятельности теплоснабжающих организаций, теплосетевых организаций, установленной федеральным органом исполнительной власти в области государственного регулирования тарифов. Затраты на содержание, ремонт и эксплуатацию бесхозяйных тепловых сетей учитываются регулируемой организацией отдельно от расходов, связанных с содержанием, ремонтом и эксплуатацией тепловых сетей, которыми регулируемая организация владеет на праве собственности или на ином законном основании.</w:t>
      </w:r>
    </w:p>
    <w:p w:rsidR="00933E60" w:rsidRDefault="00933E60">
      <w:pPr>
        <w:pStyle w:val="ConsPlusNormal"/>
        <w:spacing w:before="220"/>
        <w:ind w:firstLine="540"/>
        <w:jc w:val="both"/>
      </w:pPr>
      <w:r>
        <w:t xml:space="preserve">12. Необходимая валовая выручка регулируемой организации определяется раздельно по видам деятельности, указанным в </w:t>
      </w:r>
      <w:hyperlink w:anchor="P179" w:history="1">
        <w:r>
          <w:rPr>
            <w:color w:val="0000FF"/>
          </w:rPr>
          <w:t>пункте 10</w:t>
        </w:r>
      </w:hyperlink>
      <w:r>
        <w:t xml:space="preserve"> настоящего документа.</w:t>
      </w:r>
    </w:p>
    <w:p w:rsidR="00933E60" w:rsidRDefault="00933E60">
      <w:pPr>
        <w:pStyle w:val="ConsPlusNormal"/>
        <w:spacing w:before="220"/>
        <w:ind w:firstLine="540"/>
        <w:jc w:val="both"/>
      </w:pPr>
      <w:r>
        <w:t>В случае если организация осуществляет регулируемую деятельность на территории нескольких субъектов Российской Федерации, регулируемые цены (тарифы) на товары (услуги) регулируемой организации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w:t>
      </w:r>
    </w:p>
    <w:p w:rsidR="00933E60" w:rsidRDefault="00933E60">
      <w:pPr>
        <w:pStyle w:val="ConsPlusNormal"/>
        <w:spacing w:before="220"/>
        <w:ind w:firstLine="540"/>
        <w:jc w:val="both"/>
      </w:pPr>
      <w:r>
        <w:t xml:space="preserve">В случае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органы регулирования соответствующих субъектов Российской Федерации обязаны согласовывать определяемые ими при установлении цен (тарифов) размеры необходимой валовой выручки с тем, чтобы суммарный объем необходимой валовой выручки такой регулируемой организации возмещал ей экономически обоснованные расходы и обеспечивал экономически обоснованную прибыль в целом по регулируемому виду деятельности. Такое согласование осуществляется в соответствии с утвержденными федеральным органом исполнительной власти в области государственного регулирования тарифов </w:t>
      </w:r>
      <w:hyperlink r:id="rId112" w:history="1">
        <w:r>
          <w:rPr>
            <w:color w:val="0000FF"/>
          </w:rPr>
          <w:t>правилами</w:t>
        </w:r>
      </w:hyperlink>
      <w:r>
        <w:t xml:space="preserve"> согласования определяемых органами регулирования при установлении ими цен (тарифов) размеров необходимой валовой выручки организации, осуществляющей регулируемую деятельность на территории нескольких субъектов Российской Федерации, регулируемые цены (тарифы) на товары (услуги) которой подлежат установлению всеми органами регулирования субъектов Российской Федерации, на территории которых организация осуществляет регулируемую деятельность,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w:t>
      </w:r>
    </w:p>
    <w:p w:rsidR="00933E60" w:rsidRDefault="00933E60">
      <w:pPr>
        <w:pStyle w:val="ConsPlusNormal"/>
        <w:spacing w:before="220"/>
        <w:ind w:firstLine="540"/>
        <w:jc w:val="both"/>
      </w:pPr>
      <w:r>
        <w:lastRenderedPageBreak/>
        <w:t xml:space="preserve">В случае если теплоснабжающей организацией заключены договоры теплоснабжения и (или) договоры поставки тепловой энергии (мощности), теплоносителя по ценам (тарифам), определенным соглашением сторон в отношении всего объема полезного отпуска тепловой энергии (теплоносителя), то при установлении органом регулирования цен (тарифов) на соответствующие товары в сфере теплоснабжения, не выше которых в соответствии с </w:t>
      </w:r>
      <w:hyperlink w:anchor="P149" w:history="1">
        <w:r>
          <w:rPr>
            <w:color w:val="0000FF"/>
          </w:rPr>
          <w:t>пунктом 5(1)</w:t>
        </w:r>
      </w:hyperlink>
      <w:r>
        <w:t xml:space="preserve"> настоящего документа определяются такие цены,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(поставки) в соответствии с такими договорами.</w:t>
      </w:r>
    </w:p>
    <w:p w:rsidR="00933E60" w:rsidRDefault="00933E60">
      <w:pPr>
        <w:pStyle w:val="ConsPlusNormal"/>
        <w:jc w:val="both"/>
      </w:pPr>
      <w:r>
        <w:t xml:space="preserve">(абзац введен </w:t>
      </w:r>
      <w:hyperlink r:id="rId113" w:history="1">
        <w:r>
          <w:rPr>
            <w:color w:val="0000FF"/>
          </w:rPr>
          <w:t>Постановлением</w:t>
        </w:r>
      </w:hyperlink>
      <w:r>
        <w:t xml:space="preserve"> Правительства РФ от 31.12.2015 N 1530)</w:t>
      </w:r>
    </w:p>
    <w:p w:rsidR="00933E60" w:rsidRDefault="00933E60">
      <w:pPr>
        <w:pStyle w:val="ConsPlusNormal"/>
        <w:spacing w:before="220"/>
        <w:ind w:firstLine="540"/>
        <w:jc w:val="both"/>
      </w:pPr>
      <w:r>
        <w:t xml:space="preserve">При установлении органом регулирования цен (тарифов) на соответствующие товары и услуги в сфере теплоснабжения используются необходимая валовая выручка и расчетный объем полезного отпуска соответствующего вида продукции (услуг) в размере, необходимом для обеспечения теплоснабжения потребителей, осуществляемого в соответствии со всеми договорами в системах теплоснабжения, входящих в состав зоны деятельности единой теплоснабжающей организации в соответствии со схемой теплоснабжения поселения, городского округа, с учетом особенностей, предусмотренных </w:t>
      </w:r>
      <w:hyperlink w:anchor="P605" w:history="1">
        <w:r>
          <w:rPr>
            <w:color w:val="0000FF"/>
          </w:rPr>
          <w:t>пунктами 102</w:t>
        </w:r>
      </w:hyperlink>
      <w:r>
        <w:t xml:space="preserve"> - </w:t>
      </w:r>
      <w:hyperlink w:anchor="P612" w:history="1">
        <w:r>
          <w:rPr>
            <w:color w:val="0000FF"/>
          </w:rPr>
          <w:t>105</w:t>
        </w:r>
      </w:hyperlink>
      <w:r>
        <w:t xml:space="preserve"> настоящего документа и методическими указаниями.</w:t>
      </w:r>
    </w:p>
    <w:p w:rsidR="00933E60" w:rsidRDefault="00933E60">
      <w:pPr>
        <w:pStyle w:val="ConsPlusNormal"/>
        <w:jc w:val="both"/>
      </w:pPr>
      <w:r>
        <w:t xml:space="preserve">(в ред. </w:t>
      </w:r>
      <w:hyperlink r:id="rId114" w:history="1">
        <w:r>
          <w:rPr>
            <w:color w:val="0000FF"/>
          </w:rPr>
          <w:t>Постановления</w:t>
        </w:r>
      </w:hyperlink>
      <w:r>
        <w:t xml:space="preserve"> Правительства РФ от 13.01.2018 N 7)</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 xml:space="preserve">С 01.01.2016 вместо ставки рефинансирования применяется </w:t>
            </w:r>
            <w:hyperlink r:id="rId115" w:history="1">
              <w:r>
                <w:rPr>
                  <w:color w:val="0000FF"/>
                </w:rPr>
                <w:t>ключевая ставка</w:t>
              </w:r>
            </w:hyperlink>
            <w:r>
              <w:rPr>
                <w:color w:val="392C69"/>
              </w:rPr>
              <w:t xml:space="preserve"> Банка России (</w:t>
            </w:r>
            <w:hyperlink r:id="rId116" w:history="1">
              <w:r>
                <w:rPr>
                  <w:color w:val="0000FF"/>
                </w:rPr>
                <w:t>Постановление</w:t>
              </w:r>
            </w:hyperlink>
            <w:r>
              <w:rPr>
                <w:color w:val="392C69"/>
              </w:rPr>
              <w:t xml:space="preserve"> Правительства РФ от 08.12.2015 N 1340).</w:t>
            </w:r>
          </w:p>
        </w:tc>
      </w:tr>
    </w:tbl>
    <w:p w:rsidR="00933E60" w:rsidRDefault="00933E60">
      <w:pPr>
        <w:pStyle w:val="ConsPlusNormal"/>
        <w:spacing w:before="280"/>
        <w:ind w:firstLine="540"/>
        <w:jc w:val="both"/>
      </w:pPr>
      <w:bookmarkStart w:id="15" w:name="P199"/>
      <w:bookmarkEnd w:id="15"/>
      <w:r>
        <w:t xml:space="preserve">13.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по процентной ставке, отличающейся от льготной ставки, в соответствии с </w:t>
      </w:r>
      <w:hyperlink r:id="rId117" w:history="1">
        <w:r>
          <w:rPr>
            <w:color w:val="0000FF"/>
          </w:rPr>
          <w:t>Правилами</w:t>
        </w:r>
      </w:hyperlink>
      <w: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933E60" w:rsidRDefault="00933E60">
      <w:pPr>
        <w:pStyle w:val="ConsPlusNormal"/>
        <w:jc w:val="both"/>
      </w:pPr>
      <w:r>
        <w:lastRenderedPageBreak/>
        <w:t xml:space="preserve">(в ред. Постановлений Правительства РФ от 29.06.2016 </w:t>
      </w:r>
      <w:hyperlink r:id="rId118" w:history="1">
        <w:r>
          <w:rPr>
            <w:color w:val="0000FF"/>
          </w:rPr>
          <w:t>N 603</w:t>
        </w:r>
      </w:hyperlink>
      <w:r>
        <w:t xml:space="preserve">, от 25.08.2017 </w:t>
      </w:r>
      <w:hyperlink r:id="rId119" w:history="1">
        <w:r>
          <w:rPr>
            <w:color w:val="0000FF"/>
          </w:rPr>
          <w:t>N 997</w:t>
        </w:r>
      </w:hyperlink>
      <w:r>
        <w:t>)</w:t>
      </w:r>
    </w:p>
    <w:p w:rsidR="00933E60" w:rsidRDefault="00933E60">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при установлении цен (тарифов) для реорганизованного юридического лица (юридических лиц).</w:t>
      </w:r>
    </w:p>
    <w:p w:rsidR="00933E60" w:rsidRDefault="00933E60">
      <w:pPr>
        <w:pStyle w:val="ConsPlusNormal"/>
        <w:jc w:val="both"/>
      </w:pPr>
      <w:r>
        <w:t xml:space="preserve">(абзац введен </w:t>
      </w:r>
      <w:hyperlink r:id="rId120" w:history="1">
        <w:r>
          <w:rPr>
            <w:color w:val="0000FF"/>
          </w:rPr>
          <w:t>Постановлением</w:t>
        </w:r>
      </w:hyperlink>
      <w:r>
        <w:t xml:space="preserve"> Правительства РФ от 13.02.2015 N 120)</w:t>
      </w:r>
    </w:p>
    <w:p w:rsidR="00933E60" w:rsidRDefault="00933E60">
      <w:pPr>
        <w:pStyle w:val="ConsPlusNormal"/>
        <w:spacing w:before="220"/>
        <w:ind w:firstLine="540"/>
        <w:jc w:val="both"/>
      </w:pPr>
      <w:r>
        <w:t xml:space="preserve">13(1). Указанные в </w:t>
      </w:r>
      <w:hyperlink w:anchor="P199" w:history="1">
        <w:r>
          <w:rPr>
            <w:color w:val="0000FF"/>
          </w:rPr>
          <w:t>пункте 13</w:t>
        </w:r>
      </w:hyperlink>
      <w:r>
        <w:t xml:space="preserve"> настоящего документа расходы, связанные с обслуживанием заемных средств, учитываются:</w:t>
      </w:r>
    </w:p>
    <w:p w:rsidR="00933E60" w:rsidRDefault="00933E60">
      <w:pPr>
        <w:pStyle w:val="ConsPlusNormal"/>
        <w:spacing w:before="220"/>
        <w:ind w:firstLine="540"/>
        <w:jc w:val="both"/>
      </w:pPr>
      <w:r>
        <w:t xml:space="preserve">а) в случае обслуживания заемных средств по льготной ставке - в размере фактически понесенных расходов, не превышающих величину, рассчитанную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99" w:history="1">
        <w:r>
          <w:rPr>
            <w:color w:val="0000FF"/>
          </w:rPr>
          <w:t>пунктом 13</w:t>
        </w:r>
      </w:hyperlink>
      <w:r>
        <w:t xml:space="preserve"> настоящего документа;</w:t>
      </w:r>
    </w:p>
    <w:p w:rsidR="00933E60" w:rsidRDefault="00933E60">
      <w:pPr>
        <w:pStyle w:val="ConsPlusNormal"/>
        <w:spacing w:before="220"/>
        <w:ind w:firstLine="540"/>
        <w:jc w:val="both"/>
      </w:pPr>
      <w:r>
        <w:t xml:space="preserve">б)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99" w:history="1">
        <w:r>
          <w:rPr>
            <w:color w:val="0000FF"/>
          </w:rPr>
          <w:t>пунктом 13</w:t>
        </w:r>
      </w:hyperlink>
      <w:r>
        <w:t xml:space="preserve"> настоящего документа.</w:t>
      </w:r>
    </w:p>
    <w:p w:rsidR="00933E60" w:rsidRDefault="00933E60">
      <w:pPr>
        <w:pStyle w:val="ConsPlusNormal"/>
        <w:jc w:val="both"/>
      </w:pPr>
      <w:r>
        <w:t xml:space="preserve">(п. 13(1) введен </w:t>
      </w:r>
      <w:hyperlink r:id="rId121" w:history="1">
        <w:r>
          <w:rPr>
            <w:color w:val="0000FF"/>
          </w:rPr>
          <w:t>Постановлением</w:t>
        </w:r>
      </w:hyperlink>
      <w:r>
        <w:t xml:space="preserve"> Правительства РФ от 25.08.2017 N 997)</w:t>
      </w:r>
    </w:p>
    <w:p w:rsidR="00933E60" w:rsidRDefault="00933E60">
      <w:pPr>
        <w:pStyle w:val="ConsPlusNormal"/>
        <w:spacing w:before="220"/>
        <w:ind w:firstLine="540"/>
        <w:jc w:val="both"/>
      </w:pPr>
      <w:bookmarkStart w:id="16" w:name="P207"/>
      <w:bookmarkEnd w:id="16"/>
      <w:r>
        <w:t>14. В течение периода действия регулируемых цен (тарифов) дополнительные средства, полученные регулируемой организацией в результате снижения операционных расходов вследствие повышения эффективности деятельности этой организации при осуществлении ею регулируемого вида деятельности, остаются в ее распоряжении. Сокращение затрат регулируемой организации не является основанием для досрочного (до даты окончания срока действия цен (тарифов) на товары (услуги) указанной регулируемой организации) пересмотра цен (тарифов) на товары (услуги) этой регулируемой организации.</w:t>
      </w:r>
    </w:p>
    <w:p w:rsidR="00933E60" w:rsidRDefault="00933E60">
      <w:pPr>
        <w:pStyle w:val="ConsPlusNormal"/>
        <w:spacing w:before="220"/>
        <w:ind w:firstLine="540"/>
        <w:jc w:val="both"/>
      </w:pPr>
      <w:r>
        <w:t>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период сохранения регулируемой организацией дополнительных средств, полученных ею вследствие снижения затрат, составляет 2 года после окончания срока окупаемости указанных мероприятий.</w:t>
      </w:r>
    </w:p>
    <w:p w:rsidR="00933E60" w:rsidRDefault="00933E60">
      <w:pPr>
        <w:pStyle w:val="ConsPlusNormal"/>
        <w:jc w:val="both"/>
      </w:pPr>
      <w:r>
        <w:t xml:space="preserve">(в ред. </w:t>
      </w:r>
      <w:hyperlink r:id="rId122" w:history="1">
        <w:r>
          <w:rPr>
            <w:color w:val="0000FF"/>
          </w:rPr>
          <w:t>Постановления</w:t>
        </w:r>
      </w:hyperlink>
      <w:r>
        <w:t xml:space="preserve"> Правительства РФ от 31.12.2015 N 1530)</w:t>
      </w:r>
    </w:p>
    <w:p w:rsidR="00933E60" w:rsidRDefault="00933E60">
      <w:pPr>
        <w:pStyle w:val="ConsPlusNormal"/>
        <w:spacing w:before="220"/>
        <w:ind w:firstLine="540"/>
        <w:jc w:val="both"/>
      </w:pPr>
      <w:r>
        <w:t xml:space="preserve">15. Срок действия регулируемых цен (тарифов) не может быть менее одного финансового года, если иное не установлено федеральными законами или решениями Правительства Российской Федерации. Предельные (минимальные и (или) максимальные)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Долгосрочные тарифы устанавливаются на срок более 1 финансового года с учетом особенностей, предусмотренных настоящим документом.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w:t>
      </w:r>
      <w:r>
        <w:lastRenderedPageBreak/>
        <w:t>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933E60" w:rsidRDefault="00933E60">
      <w:pPr>
        <w:pStyle w:val="ConsPlusNormal"/>
        <w:jc w:val="both"/>
      </w:pPr>
      <w:r>
        <w:t xml:space="preserve">(в ред. </w:t>
      </w:r>
      <w:hyperlink r:id="rId123" w:history="1">
        <w:r>
          <w:rPr>
            <w:color w:val="0000FF"/>
          </w:rPr>
          <w:t>Постановления</w:t>
        </w:r>
      </w:hyperlink>
      <w:r>
        <w:t xml:space="preserve"> Правительства РФ от 19.10.2018 N 1246)</w:t>
      </w:r>
    </w:p>
    <w:p w:rsidR="00933E60" w:rsidRDefault="00933E60">
      <w:pPr>
        <w:pStyle w:val="ConsPlusNormal"/>
        <w:spacing w:before="220"/>
        <w:ind w:firstLine="540"/>
        <w:jc w:val="both"/>
      </w:pPr>
      <w:r>
        <w:t>При первоначальном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допускается превышение величины указанных тарифов в первом полугодии очередного расчетного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933E60" w:rsidRDefault="00933E60">
      <w:pPr>
        <w:pStyle w:val="ConsPlusNormal"/>
        <w:jc w:val="both"/>
      </w:pPr>
      <w:r>
        <w:t xml:space="preserve">(абзац введен </w:t>
      </w:r>
      <w:hyperlink r:id="rId124" w:history="1">
        <w:r>
          <w:rPr>
            <w:color w:val="0000FF"/>
          </w:rPr>
          <w:t>Постановлением</w:t>
        </w:r>
      </w:hyperlink>
      <w:r>
        <w:t xml:space="preserve"> Правительства РФ от 19.04.2017 N 468)</w:t>
      </w:r>
    </w:p>
    <w:p w:rsidR="00933E60" w:rsidRDefault="00933E60">
      <w:pPr>
        <w:pStyle w:val="ConsPlusNormal"/>
        <w:jc w:val="both"/>
      </w:pPr>
      <w:r>
        <w:t xml:space="preserve">(п. 15 в ред. </w:t>
      </w:r>
      <w:hyperlink r:id="rId125" w:history="1">
        <w:r>
          <w:rPr>
            <w:color w:val="0000FF"/>
          </w:rPr>
          <w:t>Постановления</w:t>
        </w:r>
      </w:hyperlink>
      <w:r>
        <w:t xml:space="preserve"> Правительства РФ от 12.08.2013 N 688)</w:t>
      </w:r>
    </w:p>
    <w:p w:rsidR="00933E60" w:rsidRDefault="00933E60">
      <w:pPr>
        <w:pStyle w:val="ConsPlusNormal"/>
        <w:spacing w:before="220"/>
        <w:ind w:firstLine="540"/>
        <w:jc w:val="both"/>
      </w:pPr>
      <w:r>
        <w:t>16. При регулировании тарифов в сфере теплоснабжения используются следующие методы:</w:t>
      </w:r>
    </w:p>
    <w:p w:rsidR="00933E60" w:rsidRDefault="00933E60">
      <w:pPr>
        <w:pStyle w:val="ConsPlusNormal"/>
        <w:spacing w:before="220"/>
        <w:ind w:firstLine="540"/>
        <w:jc w:val="both"/>
      </w:pPr>
      <w:r>
        <w:t>а) метод экономически обоснованных расходов (затрат);</w:t>
      </w:r>
    </w:p>
    <w:p w:rsidR="00933E60" w:rsidRDefault="00933E60">
      <w:pPr>
        <w:pStyle w:val="ConsPlusNormal"/>
        <w:spacing w:before="220"/>
        <w:ind w:firstLine="540"/>
        <w:jc w:val="both"/>
      </w:pPr>
      <w:r>
        <w:t>б) метод обеспечения доходности инвестированного капитала;</w:t>
      </w:r>
    </w:p>
    <w:p w:rsidR="00933E60" w:rsidRDefault="00933E60">
      <w:pPr>
        <w:pStyle w:val="ConsPlusNormal"/>
        <w:spacing w:before="220"/>
        <w:ind w:firstLine="540"/>
        <w:jc w:val="both"/>
      </w:pPr>
      <w:r>
        <w:t>в) метод индексации установленных тарифов;</w:t>
      </w:r>
    </w:p>
    <w:p w:rsidR="00933E60" w:rsidRDefault="00933E60">
      <w:pPr>
        <w:pStyle w:val="ConsPlusNormal"/>
        <w:spacing w:before="220"/>
        <w:ind w:firstLine="540"/>
        <w:jc w:val="both"/>
      </w:pPr>
      <w:r>
        <w:t>г) метод сравнения аналогов.</w:t>
      </w:r>
    </w:p>
    <w:p w:rsidR="00933E60" w:rsidRDefault="00933E60">
      <w:pPr>
        <w:pStyle w:val="ConsPlusNormal"/>
        <w:spacing w:before="220"/>
        <w:ind w:firstLine="540"/>
        <w:jc w:val="both"/>
      </w:pPr>
      <w:bookmarkStart w:id="17" w:name="P220"/>
      <w:bookmarkEnd w:id="17"/>
      <w:r>
        <w:t>17. Метод экономически обоснованных расходов (затрат) применяется в одном из следующих случаев:</w:t>
      </w:r>
    </w:p>
    <w:p w:rsidR="00933E60" w:rsidRDefault="00933E60">
      <w:pPr>
        <w:pStyle w:val="ConsPlusNormal"/>
        <w:spacing w:before="220"/>
        <w:ind w:firstLine="540"/>
        <w:jc w:val="both"/>
      </w:pPr>
      <w:r>
        <w:t>а) в случае если в отношении организации ранее не осуществлялось государственное регулирование цен (тарифов);</w:t>
      </w:r>
    </w:p>
    <w:p w:rsidR="00933E60" w:rsidRDefault="00933E60">
      <w:pPr>
        <w:pStyle w:val="ConsPlusNormal"/>
        <w:spacing w:before="220"/>
        <w:ind w:firstLine="540"/>
        <w:jc w:val="both"/>
      </w:pPr>
      <w:r>
        <w:t>б) в случае установления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w:t>
      </w:r>
    </w:p>
    <w:p w:rsidR="00933E60" w:rsidRDefault="00933E60">
      <w:pPr>
        <w:pStyle w:val="ConsPlusNormal"/>
        <w:spacing w:before="220"/>
        <w:ind w:firstLine="540"/>
        <w:jc w:val="both"/>
      </w:pPr>
      <w:r>
        <w:t>в) в случае если у регулируемой организации отсутствуют договоры аренды объектов теплоснабжения, находящихся в государственной или муниципальной собственности, заключенные с 1 января 2014 г., и оставшийся срок действия всех договоров аренды, заключенных регулируемой организацией до 1 января 2014 г., иных договоров, подтверждающих право временного владения и (или) пользования объектами теплоснабжения, за исключением концессионных соглашений, на день подачи заявления об утверждении тарифов составляет менее 3 лет;</w:t>
      </w:r>
    </w:p>
    <w:p w:rsidR="00933E60" w:rsidRDefault="00933E60">
      <w:pPr>
        <w:pStyle w:val="ConsPlusNormal"/>
        <w:jc w:val="both"/>
      </w:pPr>
      <w:r>
        <w:t xml:space="preserve">(в ред. Постановлений Правительства РФ от 03.06.2014 </w:t>
      </w:r>
      <w:hyperlink r:id="rId126" w:history="1">
        <w:r>
          <w:rPr>
            <w:color w:val="0000FF"/>
          </w:rPr>
          <w:t>N 510</w:t>
        </w:r>
      </w:hyperlink>
      <w:r>
        <w:t xml:space="preserve">, от 20.11.2014 </w:t>
      </w:r>
      <w:hyperlink r:id="rId127" w:history="1">
        <w:r>
          <w:rPr>
            <w:color w:val="0000FF"/>
          </w:rPr>
          <w:t>N 1228</w:t>
        </w:r>
      </w:hyperlink>
      <w:r>
        <w:t>)</w:t>
      </w:r>
    </w:p>
    <w:p w:rsidR="00933E60" w:rsidRDefault="00933E60">
      <w:pPr>
        <w:pStyle w:val="ConsPlusNormal"/>
        <w:spacing w:before="220"/>
        <w:ind w:firstLine="540"/>
        <w:jc w:val="both"/>
      </w:pPr>
      <w:r>
        <w:t xml:space="preserve">г) в случае если теплоснабжающей организацией заключены договоры теплоснабжения и (или) поставки тепловой энергии (мощности) и (или) теплоносителя по ценам, определенным соглашением сторон в отношении всего объема полезного отпуска тепловой энергии (теплоносителя), и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55" w:history="1">
        <w:r>
          <w:rPr>
            <w:color w:val="0000FF"/>
          </w:rPr>
          <w:t>подпунктах "а"</w:t>
        </w:r>
      </w:hyperlink>
      <w:r>
        <w:t xml:space="preserve"> и </w:t>
      </w:r>
      <w:hyperlink w:anchor="P156" w:history="1">
        <w:r>
          <w:rPr>
            <w:color w:val="0000FF"/>
          </w:rPr>
          <w:t>"б" пункта 5(2)</w:t>
        </w:r>
      </w:hyperlink>
      <w:r>
        <w:t xml:space="preserve"> настоящего документа, то при установлении </w:t>
      </w:r>
      <w:r>
        <w:lastRenderedPageBreak/>
        <w:t xml:space="preserve">органом регулирования цен (тарифов) на соответствующие товары в сфере теплоснабжения расчетный объем полезного отпуска соответствующего вида продукции на расчетный период регулирования определяется в соответствии с </w:t>
      </w:r>
      <w:hyperlink w:anchor="P243" w:history="1">
        <w:r>
          <w:rPr>
            <w:color w:val="0000FF"/>
          </w:rPr>
          <w:t>пунктом 22</w:t>
        </w:r>
      </w:hyperlink>
      <w:r>
        <w:t xml:space="preserve"> настоящего документа.</w:t>
      </w:r>
    </w:p>
    <w:p w:rsidR="00933E60" w:rsidRDefault="00933E60">
      <w:pPr>
        <w:pStyle w:val="ConsPlusNormal"/>
        <w:jc w:val="both"/>
      </w:pPr>
      <w:r>
        <w:t xml:space="preserve">(пп. "г" введен </w:t>
      </w:r>
      <w:hyperlink r:id="rId128" w:history="1">
        <w:r>
          <w:rPr>
            <w:color w:val="0000FF"/>
          </w:rPr>
          <w:t>Постановлением</w:t>
        </w:r>
      </w:hyperlink>
      <w:r>
        <w:t xml:space="preserve"> Правительства РФ от 08.02.2018 N 126)</w:t>
      </w:r>
    </w:p>
    <w:p w:rsidR="00933E60" w:rsidRDefault="00933E60">
      <w:pPr>
        <w:pStyle w:val="ConsPlusNormal"/>
        <w:spacing w:before="220"/>
        <w:ind w:firstLine="540"/>
        <w:jc w:val="both"/>
      </w:pPr>
      <w:r>
        <w:t>18. Срок действия тарифов, установленных методом экономически обоснованных расходов (затрат), составляет не более 1 финансового года.</w:t>
      </w:r>
    </w:p>
    <w:p w:rsidR="00933E60" w:rsidRDefault="00933E60">
      <w:pPr>
        <w:pStyle w:val="ConsPlusNormal"/>
        <w:spacing w:before="220"/>
        <w:ind w:firstLine="540"/>
        <w:jc w:val="both"/>
      </w:pPr>
      <w:r>
        <w:t>Долгосрочные тарифы рассчитываются с использованием метода обеспечения доходности инвестированного капитала, метода индексации установленных тарифов или метода сравнения аналогов.</w:t>
      </w:r>
    </w:p>
    <w:p w:rsidR="00933E60" w:rsidRDefault="00933E60">
      <w:pPr>
        <w:pStyle w:val="ConsPlusNormal"/>
        <w:spacing w:before="220"/>
        <w:ind w:firstLine="540"/>
        <w:jc w:val="both"/>
      </w:pPr>
      <w:r>
        <w:t xml:space="preserve">19. Выбор метода регулирования тарифов осуществляется органом регулирования с учетом предложения регулируемой организации в соответствии с положениями </w:t>
      </w:r>
      <w:hyperlink w:anchor="P220" w:history="1">
        <w:r>
          <w:rPr>
            <w:color w:val="0000FF"/>
          </w:rPr>
          <w:t>пунктов 17</w:t>
        </w:r>
      </w:hyperlink>
      <w:r>
        <w:t xml:space="preserve">, </w:t>
      </w:r>
      <w:hyperlink w:anchor="P392" w:history="1">
        <w:r>
          <w:rPr>
            <w:color w:val="0000FF"/>
          </w:rPr>
          <w:t>54</w:t>
        </w:r>
      </w:hyperlink>
      <w:r>
        <w:t xml:space="preserve"> и </w:t>
      </w:r>
      <w:hyperlink w:anchor="P401" w:history="1">
        <w:r>
          <w:rPr>
            <w:color w:val="0000FF"/>
          </w:rPr>
          <w:t>55</w:t>
        </w:r>
      </w:hyperlink>
      <w:r>
        <w:t xml:space="preserve"> настоящего документа, за исключением случая, предусмотренного </w:t>
      </w:r>
      <w:hyperlink w:anchor="P231" w:history="1">
        <w:r>
          <w:rPr>
            <w:color w:val="0000FF"/>
          </w:rPr>
          <w:t>абзацем третьим</w:t>
        </w:r>
      </w:hyperlink>
      <w:r>
        <w:t xml:space="preserve"> настоящего пункта. Порядок учета предложения регулируемой организации о выборе метода регулирования устанавливается </w:t>
      </w:r>
      <w:hyperlink w:anchor="P748" w:history="1">
        <w:r>
          <w:rPr>
            <w:color w:val="0000FF"/>
          </w:rPr>
          <w:t>Правилами</w:t>
        </w:r>
      </w:hyperlink>
      <w:r>
        <w:t xml:space="preserve"> регулирования цен (тарифов).</w:t>
      </w:r>
    </w:p>
    <w:p w:rsidR="00933E60" w:rsidRDefault="00933E60">
      <w:pPr>
        <w:pStyle w:val="ConsPlusNormal"/>
        <w:spacing w:before="220"/>
        <w:ind w:firstLine="540"/>
        <w:jc w:val="both"/>
      </w:pPr>
      <w:r>
        <w:t>В отношении регулируемых организаций, для которых тариф устанавливается впервые, используется метод регулирования, определяемый органом регулирования с учетом предложения регулируемой организации. При досрочном пересмотре тарифов в течение периода регулирования используется тот метод регулирования, который был выбран органом регулирования при первоначальном установлении цен (тарифов) на указанный период регулирования.</w:t>
      </w:r>
    </w:p>
    <w:p w:rsidR="00933E60" w:rsidRDefault="00933E60">
      <w:pPr>
        <w:pStyle w:val="ConsPlusNormal"/>
        <w:spacing w:before="220"/>
        <w:ind w:firstLine="540"/>
        <w:jc w:val="both"/>
      </w:pPr>
      <w:bookmarkStart w:id="18" w:name="P231"/>
      <w:bookmarkEnd w:id="18"/>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заключенных после 1 января 2014 г. концессионного соглашения и (или) договора аренды метод регулирования тарифов должен соответствовать методу регулирования, предусмотренному конкурсной документацией и согласованному органом регулирования в порядке, установленном </w:t>
      </w:r>
      <w:hyperlink w:anchor="P748" w:history="1">
        <w:r>
          <w:rPr>
            <w:color w:val="0000FF"/>
          </w:rPr>
          <w:t>Правилами</w:t>
        </w:r>
      </w:hyperlink>
      <w:r>
        <w:t xml:space="preserve"> регулирования цен (тарифов).</w:t>
      </w:r>
    </w:p>
    <w:p w:rsidR="00933E60" w:rsidRDefault="00933E60">
      <w:pPr>
        <w:pStyle w:val="ConsPlusNormal"/>
        <w:spacing w:before="220"/>
        <w:ind w:firstLine="540"/>
        <w:jc w:val="both"/>
      </w:pPr>
      <w:r>
        <w:t>В случае если регулируемой организацией, владеющей объектами теплоснабжения, находящимися в государственной или муниципальной собственности, на основании заключенного после 1 января 2014 г. договора аренды, были заключены до 1 января 2014 г. договоры аренды иных объектов теплоснабжения, находящихся в государственной или муниципальной собственности, то в отношении договоров аренды, заключенных до 1 января 2014 г., применяется метод регулирования, предусмотренный конкурсной документацией, на основании которой после 1 января 2014 г. был заключен договор аренды.</w:t>
      </w:r>
    </w:p>
    <w:p w:rsidR="00933E60" w:rsidRDefault="00933E60">
      <w:pPr>
        <w:pStyle w:val="ConsPlusNormal"/>
        <w:jc w:val="both"/>
      </w:pPr>
      <w:r>
        <w:t xml:space="preserve">(п. 19 в ред. </w:t>
      </w:r>
      <w:hyperlink r:id="rId129"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20. В случае если регулируемая организация не достигла плановых значений показателей надежности и энергетической эффективности объектов теплоснабжения, определенных в соответствии с нормативными правовыми актами Российской Федерации, необходимая валовая выручка такой организации, установленная на очередной финансовый год, подлежит уменьшению в порядке, установленном методическими указаниями, исходя из степени исполнения такой организацией обязательств по созданию и (или) реконструкции объекта концессионного соглашения и (или) реализации инвестиционной программы.</w:t>
      </w:r>
    </w:p>
    <w:p w:rsidR="00933E60" w:rsidRDefault="00933E60">
      <w:pPr>
        <w:pStyle w:val="ConsPlusNormal"/>
        <w:spacing w:before="220"/>
        <w:ind w:firstLine="540"/>
        <w:jc w:val="both"/>
      </w:pPr>
      <w:r>
        <w:t xml:space="preserve">Степень исполнения обязательств по созданию и (или) реконструкции объекта концессионного соглашения и (или) реализации инвестиционной программы, финансирование которых предусмотрено за счет заемных средств, расходы на погашение и (или) обслуживание которых не учтены при установлении тарифов, за счет платы за подключение к системе теплоснабжения, а также за счет средств бюджетов бюджетной системы Российской Федерации, не учитывается при уменьшении в соответствии с настоящим пунктом необходимой валовой </w:t>
      </w:r>
      <w:r>
        <w:lastRenderedPageBreak/>
        <w:t>выручки при расчете тарифов на тепловую энергию (мощность) и (или) теплоноситель, тарифов на услуги по передаче тепловой энергии.</w:t>
      </w:r>
    </w:p>
    <w:p w:rsidR="00933E60" w:rsidRDefault="00933E60">
      <w:pPr>
        <w:pStyle w:val="ConsPlusNormal"/>
        <w:jc w:val="both"/>
      </w:pPr>
      <w:r>
        <w:t xml:space="preserve">(абзац введен </w:t>
      </w:r>
      <w:hyperlink r:id="rId130" w:history="1">
        <w:r>
          <w:rPr>
            <w:color w:val="0000FF"/>
          </w:rPr>
          <w:t>Постановлением</w:t>
        </w:r>
      </w:hyperlink>
      <w:r>
        <w:t xml:space="preserve"> Правительства РФ от 19.04.2017 N 468)</w:t>
      </w:r>
    </w:p>
    <w:p w:rsidR="00933E60" w:rsidRDefault="00933E60">
      <w:pPr>
        <w:pStyle w:val="ConsPlusNormal"/>
        <w:jc w:val="both"/>
      </w:pPr>
      <w:r>
        <w:t xml:space="preserve">(п. 20 в ред. </w:t>
      </w:r>
      <w:hyperlink r:id="rId131"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bookmarkStart w:id="19" w:name="P238"/>
      <w:bookmarkEnd w:id="19"/>
      <w:r>
        <w:t>20(1). 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системе теплоснабжения и амортизационных отчислений).</w:t>
      </w:r>
    </w:p>
    <w:p w:rsidR="00933E60" w:rsidRDefault="00933E60">
      <w:pPr>
        <w:pStyle w:val="ConsPlusNormal"/>
        <w:spacing w:before="220"/>
        <w:ind w:firstLine="540"/>
        <w:jc w:val="both"/>
      </w:pPr>
      <w:r>
        <w:t xml:space="preserve">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w:t>
      </w:r>
      <w:hyperlink w:anchor="P238" w:history="1">
        <w:r>
          <w:rPr>
            <w:color w:val="0000FF"/>
          </w:rPr>
          <w:t>абзацем первым</w:t>
        </w:r>
      </w:hyperlink>
      <w:r>
        <w:t xml:space="preserve">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933E60" w:rsidRDefault="00933E60">
      <w:pPr>
        <w:pStyle w:val="ConsPlusNormal"/>
        <w:jc w:val="both"/>
      </w:pPr>
      <w:r>
        <w:t xml:space="preserve">(п. 20(1) введен </w:t>
      </w:r>
      <w:hyperlink r:id="rId132" w:history="1">
        <w:r>
          <w:rPr>
            <w:color w:val="0000FF"/>
          </w:rPr>
          <w:t>Постановлением</w:t>
        </w:r>
      </w:hyperlink>
      <w:r>
        <w:t xml:space="preserve"> Правительства РФ от 17.11.2017 N 1390)</w:t>
      </w:r>
    </w:p>
    <w:p w:rsidR="00933E60" w:rsidRDefault="00933E60">
      <w:pPr>
        <w:pStyle w:val="ConsPlusNormal"/>
        <w:spacing w:before="220"/>
        <w:ind w:firstLine="540"/>
        <w:jc w:val="both"/>
      </w:pPr>
      <w:r>
        <w:t>21. В отношении источников тепловой энергии и (или) тепловых сетей теплоснабжающей (теплосетевой) организации, которая в порядке правопреемства в полном объеме приобрела права и обязанности организации, осуществлявшей регулируемые виды деятельности, применяются тарифы, установленные для реорганизованной организации, до утверждения для организации-правопреемника цен (тарифов) в установленном порядке.</w:t>
      </w:r>
    </w:p>
    <w:p w:rsidR="00933E60" w:rsidRDefault="00933E60">
      <w:pPr>
        <w:pStyle w:val="ConsPlusNormal"/>
        <w:jc w:val="both"/>
      </w:pPr>
      <w:r>
        <w:t xml:space="preserve">(в ред. </w:t>
      </w:r>
      <w:hyperlink r:id="rId133" w:history="1">
        <w:r>
          <w:rPr>
            <w:color w:val="0000FF"/>
          </w:rPr>
          <w:t>Постановления</w:t>
        </w:r>
      </w:hyperlink>
      <w:r>
        <w:t xml:space="preserve"> Правительства РФ от 13.02.2015 N 120)</w:t>
      </w:r>
    </w:p>
    <w:p w:rsidR="00933E60" w:rsidRDefault="00933E60">
      <w:pPr>
        <w:pStyle w:val="ConsPlusNormal"/>
        <w:spacing w:before="220"/>
        <w:ind w:firstLine="540"/>
        <w:jc w:val="both"/>
      </w:pPr>
      <w:bookmarkStart w:id="20" w:name="P243"/>
      <w:bookmarkEnd w:id="20"/>
      <w:r>
        <w:t xml:space="preserve">22.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w:t>
      </w:r>
      <w:hyperlink r:id="rId134" w:history="1">
        <w:r>
          <w:rPr>
            <w:color w:val="0000FF"/>
          </w:rPr>
          <w:t>методическими указаниями</w:t>
        </w:r>
      </w:hyperlink>
      <w:r>
        <w:t>.</w:t>
      </w:r>
    </w:p>
    <w:p w:rsidR="00933E60" w:rsidRDefault="00933E60">
      <w:pPr>
        <w:pStyle w:val="ConsPlusNormal"/>
        <w:jc w:val="both"/>
      </w:pPr>
      <w:r>
        <w:t xml:space="preserve">(в ред. </w:t>
      </w:r>
      <w:hyperlink r:id="rId135" w:history="1">
        <w:r>
          <w:rPr>
            <w:color w:val="0000FF"/>
          </w:rPr>
          <w:t>Постановления</w:t>
        </w:r>
      </w:hyperlink>
      <w:r>
        <w:t xml:space="preserve"> Правительства РФ от 20.11.2014 N 1228)</w:t>
      </w:r>
    </w:p>
    <w:p w:rsidR="00933E60" w:rsidRDefault="00933E60">
      <w:pPr>
        <w:pStyle w:val="ConsPlusNormal"/>
        <w:spacing w:before="220"/>
        <w:ind w:firstLine="540"/>
        <w:jc w:val="both"/>
      </w:pPr>
      <w:r>
        <w:t>22(1).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rsidR="00933E60" w:rsidRDefault="00933E60">
      <w:pPr>
        <w:pStyle w:val="ConsPlusNormal"/>
        <w:spacing w:before="220"/>
        <w:ind w:firstLine="540"/>
        <w:jc w:val="both"/>
      </w:pPr>
      <w:r>
        <w:lastRenderedPageBreak/>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933E60" w:rsidRDefault="00933E60">
      <w:pPr>
        <w:pStyle w:val="ConsPlusNormal"/>
        <w:spacing w:before="220"/>
        <w:ind w:firstLine="540"/>
        <w:jc w:val="both"/>
      </w:pPr>
      <w:r>
        <w:t>Динамика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последние 3 года.</w:t>
      </w:r>
    </w:p>
    <w:p w:rsidR="00933E60" w:rsidRDefault="00933E60">
      <w:pPr>
        <w:pStyle w:val="ConsPlusNormal"/>
        <w:jc w:val="both"/>
      </w:pPr>
      <w:r>
        <w:t xml:space="preserve">(п. 22(1) введен </w:t>
      </w:r>
      <w:hyperlink r:id="rId136" w:history="1">
        <w:r>
          <w:rPr>
            <w:color w:val="0000FF"/>
          </w:rPr>
          <w:t>Постановлением</w:t>
        </w:r>
      </w:hyperlink>
      <w:r>
        <w:t xml:space="preserve"> Правительства РФ от 13.01.2018 N 7)</w:t>
      </w:r>
    </w:p>
    <w:p w:rsidR="00933E60" w:rsidRDefault="00933E60">
      <w:pPr>
        <w:pStyle w:val="ConsPlusNormal"/>
        <w:spacing w:before="220"/>
        <w:ind w:firstLine="540"/>
        <w:jc w:val="both"/>
      </w:pPr>
      <w:r>
        <w:t>23. Тарифы в сфере теплоснабжения, устанавливаемые органами регулирования (на тепловую энергию, реализуемую с коллекторов источника тепловой энергии, - по каждому источнику тепловой энергии), могут быть дифференцированы по следующим параметрам в соответствии с методическими указаниями:</w:t>
      </w:r>
    </w:p>
    <w:p w:rsidR="00933E60" w:rsidRDefault="00933E60">
      <w:pPr>
        <w:pStyle w:val="ConsPlusNormal"/>
        <w:spacing w:before="220"/>
        <w:ind w:firstLine="540"/>
        <w:jc w:val="both"/>
      </w:pPr>
      <w:r>
        <w:t>а) вид теплоносителя (вода, пар);</w:t>
      </w:r>
    </w:p>
    <w:p w:rsidR="00933E60" w:rsidRDefault="00933E60">
      <w:pPr>
        <w:pStyle w:val="ConsPlusNormal"/>
        <w:spacing w:before="220"/>
        <w:ind w:firstLine="540"/>
        <w:jc w:val="both"/>
      </w:pPr>
      <w:r>
        <w:t>б) параметры теплоносителя;</w:t>
      </w:r>
    </w:p>
    <w:p w:rsidR="00933E60" w:rsidRDefault="00933E60">
      <w:pPr>
        <w:pStyle w:val="ConsPlusNormal"/>
        <w:spacing w:before="220"/>
        <w:ind w:firstLine="540"/>
        <w:jc w:val="both"/>
      </w:pPr>
      <w:r>
        <w:t>в) системы теплоснабжения;</w:t>
      </w:r>
    </w:p>
    <w:p w:rsidR="00933E60" w:rsidRDefault="00933E60">
      <w:pPr>
        <w:pStyle w:val="ConsPlusNormal"/>
        <w:spacing w:before="220"/>
        <w:ind w:firstLine="540"/>
        <w:jc w:val="both"/>
      </w:pPr>
      <w:r>
        <w:t>г) схемы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подключение к магистральным тепловым сетям, подключение к распределительным тепловым сетям, подключение к центральному тепловому пункту, подключение к индивидуальному тепловому пункту);</w:t>
      </w:r>
    </w:p>
    <w:p w:rsidR="00933E60" w:rsidRDefault="00933E60">
      <w:pPr>
        <w:pStyle w:val="ConsPlusNormal"/>
        <w:jc w:val="both"/>
      </w:pPr>
      <w:r>
        <w:t xml:space="preserve">(в ред. Постановлений Правительства РФ от 20.11.2014 </w:t>
      </w:r>
      <w:hyperlink r:id="rId137" w:history="1">
        <w:r>
          <w:rPr>
            <w:color w:val="0000FF"/>
          </w:rPr>
          <w:t>N 1228</w:t>
        </w:r>
      </w:hyperlink>
      <w:r>
        <w:t xml:space="preserve">, от 08.10.2018 </w:t>
      </w:r>
      <w:hyperlink r:id="rId138" w:history="1">
        <w:r>
          <w:rPr>
            <w:color w:val="0000FF"/>
          </w:rPr>
          <w:t>N 1206</w:t>
        </w:r>
      </w:hyperlink>
      <w:r>
        <w:t>)</w:t>
      </w:r>
    </w:p>
    <w:p w:rsidR="00933E60" w:rsidRDefault="00933E60">
      <w:pPr>
        <w:pStyle w:val="ConsPlusNormal"/>
        <w:spacing w:before="220"/>
        <w:ind w:firstLine="540"/>
        <w:jc w:val="both"/>
      </w:pPr>
      <w:r>
        <w:t xml:space="preserve">д) - е) утратили силу. - </w:t>
      </w:r>
      <w:hyperlink r:id="rId139" w:history="1">
        <w:r>
          <w:rPr>
            <w:color w:val="0000FF"/>
          </w:rPr>
          <w:t>Постановление</w:t>
        </w:r>
      </w:hyperlink>
      <w:r>
        <w:t xml:space="preserve"> Правительства РФ от 19.04.2017 N 468;</w:t>
      </w:r>
    </w:p>
    <w:p w:rsidR="00933E60" w:rsidRDefault="00933E60">
      <w:pPr>
        <w:pStyle w:val="ConsPlusNormal"/>
        <w:spacing w:before="220"/>
        <w:ind w:firstLine="540"/>
        <w:jc w:val="both"/>
      </w:pPr>
      <w:r>
        <w:t>ж) категории (группы) потребителей (покупателей);</w:t>
      </w:r>
    </w:p>
    <w:p w:rsidR="00933E60" w:rsidRDefault="00933E60">
      <w:pPr>
        <w:pStyle w:val="ConsPlusNormal"/>
        <w:spacing w:before="220"/>
        <w:ind w:firstLine="540"/>
        <w:jc w:val="both"/>
      </w:pPr>
      <w:r>
        <w:t>з) территории поселений, городских округов в установленных границах.</w:t>
      </w:r>
    </w:p>
    <w:p w:rsidR="00933E60" w:rsidRDefault="00933E60">
      <w:pPr>
        <w:pStyle w:val="ConsPlusNormal"/>
        <w:jc w:val="both"/>
      </w:pPr>
      <w:r>
        <w:t xml:space="preserve">(пп. "з" введен </w:t>
      </w:r>
      <w:hyperlink r:id="rId140"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24. 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933E60" w:rsidRDefault="00933E60">
      <w:pPr>
        <w:pStyle w:val="ConsPlusNormal"/>
        <w:spacing w:before="220"/>
        <w:ind w:firstLine="540"/>
        <w:jc w:val="both"/>
      </w:pPr>
      <w:r>
        <w:t xml:space="preserve">25. Тарифы на тепловую энергию, дифференцированные органом регулирования, должны обеспечивать получение в расчетный период регулирования регулируемыми организациями </w:t>
      </w:r>
      <w:r>
        <w:lastRenderedPageBreak/>
        <w:t>необходимой валовой выручки. При этом не допускается установление тарифов ниже экономически обоснованного уровня для одних категорий потребителей за счет установления тарифов выше экономически обоснованного уровня для других категорий потребителей.</w:t>
      </w:r>
    </w:p>
    <w:p w:rsidR="00933E60" w:rsidRDefault="00933E60">
      <w:pPr>
        <w:pStyle w:val="ConsPlusNormal"/>
        <w:spacing w:before="220"/>
        <w:ind w:firstLine="540"/>
        <w:jc w:val="both"/>
      </w:pPr>
      <w:r>
        <w:t xml:space="preserve">26. Тарифы на тепловую энергию (мощность) и тарифы на услуги по передаче тепловой энергии могут устанавливаться органом регулирования в виде одноставочного или двухставочного тарифа с учетом особенностей, предусмотренных Федеральным </w:t>
      </w:r>
      <w:hyperlink r:id="rId141" w:history="1">
        <w:r>
          <w:rPr>
            <w:color w:val="0000FF"/>
          </w:rPr>
          <w:t>законом</w:t>
        </w:r>
      </w:hyperlink>
      <w:r>
        <w:t xml:space="preserve"> "О теплоснабжении".</w:t>
      </w:r>
    </w:p>
    <w:p w:rsidR="00933E60" w:rsidRDefault="00933E60">
      <w:pPr>
        <w:pStyle w:val="ConsPlusNormal"/>
        <w:jc w:val="both"/>
      </w:pPr>
      <w:r>
        <w:t xml:space="preserve">(в ред. </w:t>
      </w:r>
      <w:hyperlink r:id="rId142"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устанавливается вид тарифа (одноставочный или двухставочный), который выбран органом регулирования для единой теплоснабжающей организации, если иное не установлено федеральными законами или настоящим документом.</w:t>
      </w:r>
    </w:p>
    <w:p w:rsidR="00933E60" w:rsidRDefault="00933E60">
      <w:pPr>
        <w:pStyle w:val="ConsPlusNormal"/>
        <w:spacing w:before="220"/>
        <w:ind w:firstLine="540"/>
        <w:jc w:val="both"/>
      </w:pPr>
      <w:r>
        <w:t xml:space="preserve">Необходимая валовая выручка регулируемой организации не зависит от вида устанавливаемых тарифов (одноставочных или двухставочных). При установлении двухставочных тарифов порядок отнесения расходов между ставкой за тепловую энергию и ставкой за содержание тепловой мощности осуществляется в соответствии с </w:t>
      </w:r>
      <w:hyperlink r:id="rId143" w:history="1">
        <w:r>
          <w:rPr>
            <w:color w:val="0000FF"/>
          </w:rPr>
          <w:t>методическими указаниями</w:t>
        </w:r>
      </w:hyperlink>
      <w:r>
        <w:t>. При этом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933E60" w:rsidRDefault="00933E60">
      <w:pPr>
        <w:pStyle w:val="ConsPlusNormal"/>
        <w:spacing w:before="220"/>
        <w:ind w:firstLine="540"/>
        <w:jc w:val="both"/>
      </w:pPr>
      <w:r>
        <w:t xml:space="preserve">27. В случае увеличения совокупного платежа для какой-либо категории (группы) потребителей более чем на 20 процентов при изменении вида тарифа (одноставочный или двухставочный) и при прочих равных условиях регулирования органом регулирования в соответствии с </w:t>
      </w:r>
      <w:hyperlink r:id="rId144" w:history="1">
        <w:r>
          <w:rPr>
            <w:color w:val="0000FF"/>
          </w:rPr>
          <w:t>методическими указаниями</w:t>
        </w:r>
      </w:hyperlink>
      <w:r>
        <w:t xml:space="preserve"> и </w:t>
      </w:r>
      <w:hyperlink r:id="rId145" w:history="1">
        <w:r>
          <w:rPr>
            <w:color w:val="0000FF"/>
          </w:rPr>
          <w:t>регламентом</w:t>
        </w:r>
      </w:hyperlink>
      <w:r>
        <w:t xml:space="preserve"> открытия дел об установлении регулируемых цен (тарифов) в сфере теплоснабжения, утвержденным федеральным органом исполнительной власти в области государственного регулирования тарифов, принимается решение об установлении переходного периода на срок не более 5 лет, в течение которого осуществляется постепенное приведение устанавливаемых органом регулирования тарифов на тепловую энергию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определенному в отсутствие такого переходного периода в соответствии с методическими указаниями.</w:t>
      </w:r>
    </w:p>
    <w:p w:rsidR="00933E60" w:rsidRDefault="00933E60">
      <w:pPr>
        <w:pStyle w:val="ConsPlusNormal"/>
        <w:spacing w:before="220"/>
        <w:ind w:firstLine="540"/>
        <w:jc w:val="both"/>
      </w:pPr>
      <w:bookmarkStart w:id="21" w:name="P266"/>
      <w:bookmarkEnd w:id="21"/>
      <w:r>
        <w:t>28.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rsidR="00933E60" w:rsidRDefault="00933E60">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933E60" w:rsidRDefault="00933E60">
      <w:pPr>
        <w:pStyle w:val="ConsPlusNormal"/>
        <w:spacing w:before="220"/>
        <w:ind w:firstLine="540"/>
        <w:jc w:val="both"/>
      </w:pPr>
      <w:r>
        <w:t>б) цены, установленные в договорах, заключенных в результате проведения торгов;</w:t>
      </w:r>
    </w:p>
    <w:p w:rsidR="00933E60" w:rsidRDefault="00933E60">
      <w:pPr>
        <w:pStyle w:val="ConsPlusNormal"/>
        <w:spacing w:before="220"/>
        <w:ind w:firstLine="540"/>
        <w:jc w:val="both"/>
      </w:pPr>
      <w: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rsidR="00933E60" w:rsidRDefault="00933E60">
      <w:pPr>
        <w:pStyle w:val="ConsPlusNormal"/>
        <w:spacing w:before="220"/>
        <w:ind w:firstLine="540"/>
        <w:jc w:val="both"/>
      </w:pPr>
      <w:r>
        <w:lastRenderedPageBreak/>
        <w:t>прогноз индекса потребительских цен (в среднем за год к предыдущему году);</w:t>
      </w:r>
    </w:p>
    <w:p w:rsidR="00933E60" w:rsidRDefault="00933E60">
      <w:pPr>
        <w:pStyle w:val="ConsPlusNormal"/>
        <w:spacing w:before="220"/>
        <w:ind w:firstLine="540"/>
        <w:jc w:val="both"/>
      </w:pPr>
      <w:r>
        <w:t>цены на природный газ;</w:t>
      </w:r>
    </w:p>
    <w:p w:rsidR="00933E60" w:rsidRDefault="00933E60">
      <w:pPr>
        <w:pStyle w:val="ConsPlusNormal"/>
        <w:spacing w:before="220"/>
        <w:ind w:firstLine="540"/>
        <w:jc w:val="both"/>
      </w:pPr>
      <w: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rsidR="00933E60" w:rsidRDefault="00933E60">
      <w:pPr>
        <w:pStyle w:val="ConsPlusNormal"/>
        <w:spacing w:before="220"/>
        <w:ind w:firstLine="540"/>
        <w:jc w:val="both"/>
      </w:pPr>
      <w:r>
        <w:t>динамика цен (тарифов) на товары (услуги) (в среднем за год к предыдущему году).</w:t>
      </w:r>
    </w:p>
    <w:p w:rsidR="00933E60" w:rsidRDefault="00933E60">
      <w:pPr>
        <w:pStyle w:val="ConsPlusNormal"/>
        <w:spacing w:before="220"/>
        <w:ind w:firstLine="540"/>
        <w:jc w:val="both"/>
      </w:pPr>
      <w:bookmarkStart w:id="22" w:name="P274"/>
      <w:bookmarkEnd w:id="22"/>
      <w:r>
        <w:t>29.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933E60" w:rsidRDefault="00933E60">
      <w:pPr>
        <w:pStyle w:val="ConsPlusNormal"/>
        <w:spacing w:before="220"/>
        <w:ind w:firstLine="540"/>
        <w:jc w:val="both"/>
      </w:pPr>
      <w: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933E60" w:rsidRDefault="00933E60">
      <w:pPr>
        <w:pStyle w:val="ConsPlusNormal"/>
        <w:spacing w:before="220"/>
        <w:ind w:firstLine="540"/>
        <w:jc w:val="both"/>
      </w:pPr>
      <w:r>
        <w:t>б) цены, установленные в договорах, заключенных в результате проведения торгов;</w:t>
      </w:r>
    </w:p>
    <w:p w:rsidR="00933E60" w:rsidRDefault="00933E60">
      <w:pPr>
        <w:pStyle w:val="ConsPlusNormal"/>
        <w:spacing w:before="220"/>
        <w:ind w:firstLine="540"/>
        <w:jc w:val="both"/>
      </w:pPr>
      <w: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933E60" w:rsidRDefault="00933E60">
      <w:pPr>
        <w:pStyle w:val="ConsPlusNormal"/>
        <w:spacing w:before="220"/>
        <w:ind w:firstLine="540"/>
        <w:jc w:val="both"/>
      </w:pPr>
      <w: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933E60" w:rsidRDefault="00933E60">
      <w:pPr>
        <w:pStyle w:val="ConsPlusNormal"/>
        <w:spacing w:before="220"/>
        <w:ind w:firstLine="540"/>
        <w:jc w:val="both"/>
      </w:pPr>
      <w:r>
        <w:t xml:space="preserve">30. При отсутствии данных, указанных в </w:t>
      </w:r>
      <w:hyperlink w:anchor="P274" w:history="1">
        <w:r>
          <w:rPr>
            <w:color w:val="0000FF"/>
          </w:rPr>
          <w:t>пункте 29</w:t>
        </w:r>
      </w:hyperlink>
      <w:r>
        <w:t xml:space="preserve"> настоящего документа,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933E60" w:rsidRDefault="00933E60">
      <w:pPr>
        <w:pStyle w:val="ConsPlusNormal"/>
        <w:spacing w:before="220"/>
        <w:ind w:firstLine="540"/>
        <w:jc w:val="both"/>
      </w:pPr>
      <w:bookmarkStart w:id="23" w:name="P280"/>
      <w:bookmarkEnd w:id="23"/>
      <w:r>
        <w:t>31. При определении плановых (расчетных) 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933E60" w:rsidRDefault="00933E60">
      <w:pPr>
        <w:pStyle w:val="ConsPlusNormal"/>
        <w:ind w:firstLine="540"/>
        <w:jc w:val="both"/>
      </w:pPr>
    </w:p>
    <w:p w:rsidR="00933E60" w:rsidRDefault="00933E60">
      <w:pPr>
        <w:pStyle w:val="ConsPlusTitle"/>
        <w:jc w:val="center"/>
        <w:outlineLvl w:val="1"/>
      </w:pPr>
      <w:r>
        <w:t>II. МЕТОД ЭКОНОМИЧЕСКИ ОБОСНОВАННЫХ РАСХОДОВ</w:t>
      </w:r>
    </w:p>
    <w:p w:rsidR="00933E60" w:rsidRDefault="00933E60">
      <w:pPr>
        <w:pStyle w:val="ConsPlusNormal"/>
        <w:ind w:firstLine="540"/>
        <w:jc w:val="both"/>
      </w:pPr>
    </w:p>
    <w:p w:rsidR="00933E60" w:rsidRDefault="00933E60">
      <w:pPr>
        <w:pStyle w:val="ConsPlusNormal"/>
        <w:ind w:firstLine="540"/>
        <w:jc w:val="both"/>
      </w:pPr>
      <w:r>
        <w:t xml:space="preserve">32.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расчетной предпринимательской прибыли регулируемой организации, величины налога на прибыль, а также экономически обоснованных расходов регулируемой организации, указанных в </w:t>
      </w:r>
      <w:hyperlink w:anchor="P199" w:history="1">
        <w:r>
          <w:rPr>
            <w:color w:val="0000FF"/>
          </w:rPr>
          <w:t>пункте 13</w:t>
        </w:r>
      </w:hyperlink>
      <w:r>
        <w:t xml:space="preserve"> настоящего документа.</w:t>
      </w:r>
    </w:p>
    <w:p w:rsidR="00933E60" w:rsidRDefault="00933E60">
      <w:pPr>
        <w:pStyle w:val="ConsPlusNormal"/>
        <w:jc w:val="both"/>
      </w:pPr>
      <w:r>
        <w:t xml:space="preserve">(в ред. </w:t>
      </w:r>
      <w:hyperlink r:id="rId146" w:history="1">
        <w:r>
          <w:rPr>
            <w:color w:val="0000FF"/>
          </w:rPr>
          <w:t>Постановления</w:t>
        </w:r>
      </w:hyperlink>
      <w:r>
        <w:t xml:space="preserve"> Правительства РФ от 03.10.2015 N 1055)</w:t>
      </w:r>
    </w:p>
    <w:p w:rsidR="00933E60" w:rsidRDefault="00933E60">
      <w:pPr>
        <w:pStyle w:val="ConsPlusNormal"/>
        <w:spacing w:before="220"/>
        <w:ind w:firstLine="540"/>
        <w:jc w:val="both"/>
      </w:pPr>
      <w:r>
        <w:t xml:space="preserve">33. Расходы, связанные с производством и реализацией продукции (услуг) по регулируемым </w:t>
      </w:r>
      <w:r>
        <w:lastRenderedPageBreak/>
        <w:t>видам деятельности, включаемые в необходимую валовую выручку, состоят из следующих групп расходов:</w:t>
      </w:r>
    </w:p>
    <w:p w:rsidR="00933E60" w:rsidRDefault="00933E60">
      <w:pPr>
        <w:pStyle w:val="ConsPlusNormal"/>
        <w:spacing w:before="220"/>
        <w:ind w:firstLine="540"/>
        <w:jc w:val="both"/>
      </w:pPr>
      <w:r>
        <w:t>1) топливо;</w:t>
      </w:r>
    </w:p>
    <w:p w:rsidR="00933E60" w:rsidRDefault="00933E60">
      <w:pPr>
        <w:pStyle w:val="ConsPlusNormal"/>
        <w:spacing w:before="220"/>
        <w:ind w:firstLine="540"/>
        <w:jc w:val="both"/>
      </w:pPr>
      <w:bookmarkStart w:id="24" w:name="P288"/>
      <w:bookmarkEnd w:id="24"/>
      <w:r>
        <w:t>2) прочие покупаемые энергетические ресурсы, холодная вода, теплоноситель;</w:t>
      </w:r>
    </w:p>
    <w:p w:rsidR="00933E60" w:rsidRDefault="00933E60">
      <w:pPr>
        <w:pStyle w:val="ConsPlusNormal"/>
        <w:spacing w:before="220"/>
        <w:ind w:firstLine="540"/>
        <w:jc w:val="both"/>
      </w:pPr>
      <w:r>
        <w:t>3) оплата услуг, оказываемых организациями, осуществляющими регулируемые виды деятельности в соответствии с законодательством Российской Федерации;</w:t>
      </w:r>
    </w:p>
    <w:p w:rsidR="00933E60" w:rsidRDefault="00933E60">
      <w:pPr>
        <w:pStyle w:val="ConsPlusNormal"/>
        <w:spacing w:before="220"/>
        <w:ind w:firstLine="540"/>
        <w:jc w:val="both"/>
      </w:pPr>
      <w:r>
        <w:t>4) сырье и материалы;</w:t>
      </w:r>
    </w:p>
    <w:p w:rsidR="00933E60" w:rsidRDefault="00933E60">
      <w:pPr>
        <w:pStyle w:val="ConsPlusNormal"/>
        <w:spacing w:before="220"/>
        <w:ind w:firstLine="540"/>
        <w:jc w:val="both"/>
      </w:pPr>
      <w:r>
        <w:t>5) ремонт основных средств;</w:t>
      </w:r>
    </w:p>
    <w:p w:rsidR="00933E60" w:rsidRDefault="00933E60">
      <w:pPr>
        <w:pStyle w:val="ConsPlusNormal"/>
        <w:spacing w:before="220"/>
        <w:ind w:firstLine="540"/>
        <w:jc w:val="both"/>
      </w:pPr>
      <w:r>
        <w:t>6) оплата труда и отчисления на социальные нужды;</w:t>
      </w:r>
    </w:p>
    <w:p w:rsidR="00933E60" w:rsidRDefault="00933E60">
      <w:pPr>
        <w:pStyle w:val="ConsPlusNormal"/>
        <w:spacing w:before="220"/>
        <w:ind w:firstLine="540"/>
        <w:jc w:val="both"/>
      </w:pPr>
      <w:r>
        <w:t>7) амортизация основных средств и нематериальных активов;</w:t>
      </w:r>
    </w:p>
    <w:p w:rsidR="00933E60" w:rsidRDefault="00933E60">
      <w:pPr>
        <w:pStyle w:val="ConsPlusNormal"/>
        <w:spacing w:before="220"/>
        <w:ind w:firstLine="540"/>
        <w:jc w:val="both"/>
      </w:pPr>
      <w:bookmarkStart w:id="25" w:name="P294"/>
      <w:bookmarkEnd w:id="25"/>
      <w:r>
        <w:t xml:space="preserve">8) прочие расходы в соответствии с </w:t>
      </w:r>
      <w:hyperlink w:anchor="P320" w:history="1">
        <w:r>
          <w:rPr>
            <w:color w:val="0000FF"/>
          </w:rPr>
          <w:t>пунктом 44</w:t>
        </w:r>
      </w:hyperlink>
      <w:r>
        <w:t xml:space="preserve"> настоящего документа.</w:t>
      </w:r>
    </w:p>
    <w:p w:rsidR="00933E60" w:rsidRDefault="00933E60">
      <w:pPr>
        <w:pStyle w:val="ConsPlusNormal"/>
        <w:spacing w:before="220"/>
        <w:ind w:firstLine="540"/>
        <w:jc w:val="both"/>
      </w:pPr>
      <w:bookmarkStart w:id="26" w:name="P295"/>
      <w:bookmarkEnd w:id="26"/>
      <w:r>
        <w:t>34. Расходы регулируемой организации на топливо определяются как сумма произведений следующих величин по каждому источнику тепловой энергии:</w:t>
      </w:r>
    </w:p>
    <w:p w:rsidR="00933E60" w:rsidRDefault="00933E60">
      <w:pPr>
        <w:pStyle w:val="ConsPlusNormal"/>
        <w:spacing w:before="220"/>
        <w:ind w:firstLine="540"/>
        <w:jc w:val="both"/>
      </w:pPr>
      <w:r>
        <w:t>1) удельный расход топлива на производство 1 Гкал тепловой энергии;</w:t>
      </w:r>
    </w:p>
    <w:p w:rsidR="00933E60" w:rsidRDefault="00933E60">
      <w:pPr>
        <w:pStyle w:val="ConsPlusNormal"/>
        <w:spacing w:before="220"/>
        <w:ind w:firstLine="540"/>
        <w:jc w:val="both"/>
      </w:pPr>
      <w:r>
        <w:t>2) плановая (расчетная) цена на топливо с учетом затрат на его доставку и хранение;</w:t>
      </w:r>
    </w:p>
    <w:p w:rsidR="00933E60" w:rsidRDefault="00933E60">
      <w:pPr>
        <w:pStyle w:val="ConsPlusNormal"/>
        <w:spacing w:before="220"/>
        <w:ind w:firstLine="540"/>
        <w:jc w:val="both"/>
      </w:pPr>
      <w:r>
        <w:t>3) расчетный объем отпуска тепловой энергии, поставляемой с коллекторов источника тепловой энергии.</w:t>
      </w:r>
    </w:p>
    <w:p w:rsidR="00933E60" w:rsidRDefault="00933E60">
      <w:pPr>
        <w:pStyle w:val="ConsPlusNormal"/>
        <w:spacing w:before="220"/>
        <w:ind w:firstLine="540"/>
        <w:jc w:val="both"/>
      </w:pPr>
      <w:r>
        <w:t>35. Удельный расход топлива на производство 1 Гкал тепловой энергии определяется в соответствии с нормативами удельного расхода условного топлива.</w:t>
      </w:r>
    </w:p>
    <w:p w:rsidR="00933E60" w:rsidRDefault="00933E60">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933E60" w:rsidRDefault="00933E60">
      <w:pPr>
        <w:pStyle w:val="ConsPlusNormal"/>
        <w:jc w:val="both"/>
      </w:pPr>
      <w:r>
        <w:t xml:space="preserve">(абзац введен </w:t>
      </w:r>
      <w:hyperlink r:id="rId147"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r>
        <w:t>36.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933E60" w:rsidRDefault="00933E60">
      <w:pPr>
        <w:pStyle w:val="ConsPlusNormal"/>
        <w:spacing w:before="220"/>
        <w:ind w:firstLine="540"/>
        <w:jc w:val="both"/>
      </w:pPr>
      <w:r>
        <w:t>а) федеральным органом исполнительной власти, уполномоченным на реализацию государственной политики в сфере теплоснабжения, -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933E60" w:rsidRDefault="00933E60">
      <w:pPr>
        <w:pStyle w:val="ConsPlusNormal"/>
        <w:spacing w:before="220"/>
        <w:ind w:firstLine="540"/>
        <w:jc w:val="both"/>
      </w:pPr>
      <w:r>
        <w:t>б) органами исполнительной власти субъектов Российской Федерации -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933E60" w:rsidRDefault="00933E60">
      <w:pPr>
        <w:pStyle w:val="ConsPlusNormal"/>
        <w:spacing w:before="220"/>
        <w:ind w:firstLine="540"/>
        <w:jc w:val="both"/>
      </w:pPr>
      <w:r>
        <w:lastRenderedPageBreak/>
        <w:t xml:space="preserve">37. Плановая (расчетная) цена на топливо определяется органом регулирования в соответствии с </w:t>
      </w:r>
      <w:hyperlink w:anchor="P266" w:history="1">
        <w:r>
          <w:rPr>
            <w:color w:val="0000FF"/>
          </w:rPr>
          <w:t>пунктом 28</w:t>
        </w:r>
      </w:hyperlink>
      <w:r>
        <w:t xml:space="preserve"> настоящего документа.</w:t>
      </w:r>
    </w:p>
    <w:p w:rsidR="00933E60" w:rsidRDefault="00933E60">
      <w:pPr>
        <w:pStyle w:val="ConsPlusNormal"/>
        <w:spacing w:before="220"/>
        <w:ind w:firstLine="540"/>
        <w:jc w:val="both"/>
      </w:pPr>
      <w:r>
        <w:t>Удельные переменные расходы на производство тепловой энергии, указываемые в заявке на распределение тепловой нагрузки потребителей тепловой энергии в системе теплоснабжения между источниками тепловой энергии, входящими в состав этой системы теплоснабжения, определяются регулируемой организацией как произведение удельного расхода топлива на производство 1 Гкал тепловой энергии и плановой (расчетной) цены на топливо.</w:t>
      </w:r>
    </w:p>
    <w:p w:rsidR="00933E60" w:rsidRDefault="00933E60">
      <w:pPr>
        <w:pStyle w:val="ConsPlusNormal"/>
        <w:spacing w:before="220"/>
        <w:ind w:firstLine="540"/>
        <w:jc w:val="both"/>
      </w:pPr>
      <w:r>
        <w:t xml:space="preserve">Для теплоснабжающих организаций, источники которых производят тепловую энергию в режиме комбинированной выработки электрической и тепловой энергии, в случае изменения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 орган регулирования в соответствии с </w:t>
      </w:r>
      <w:hyperlink w:anchor="P1483" w:history="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применяет понижающий коэффициент на переходный период для формирования расходов на топливо, включаемых в необходимую валовую выручку регулируемой организации, в отношении которой осуществлено изменение метода распределения расхода топлива.</w:t>
      </w:r>
    </w:p>
    <w:p w:rsidR="00933E60" w:rsidRDefault="00933E60">
      <w:pPr>
        <w:pStyle w:val="ConsPlusNormal"/>
        <w:spacing w:before="220"/>
        <w:ind w:firstLine="540"/>
        <w:jc w:val="both"/>
      </w:pPr>
      <w:bookmarkStart w:id="27" w:name="P308"/>
      <w:bookmarkEnd w:id="27"/>
      <w:r>
        <w:t>38.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933E60" w:rsidRDefault="00933E60">
      <w:pPr>
        <w:pStyle w:val="ConsPlusNormal"/>
        <w:spacing w:before="220"/>
        <w:ind w:firstLine="540"/>
        <w:jc w:val="both"/>
      </w:pPr>
      <w:bookmarkStart w:id="28" w:name="P309"/>
      <w:bookmarkEnd w:id="28"/>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933E60" w:rsidRDefault="00933E60">
      <w:pPr>
        <w:pStyle w:val="ConsPlusNormal"/>
        <w:jc w:val="both"/>
      </w:pPr>
      <w:r>
        <w:t xml:space="preserve">(абзац введен </w:t>
      </w:r>
      <w:hyperlink r:id="rId148"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заключенного без проведения конкурса в соответствии с положениями </w:t>
      </w:r>
      <w:hyperlink r:id="rId149" w:history="1">
        <w:r>
          <w:rPr>
            <w:color w:val="0000FF"/>
          </w:rPr>
          <w:t>статей 51</w:t>
        </w:r>
      </w:hyperlink>
      <w:r>
        <w:t xml:space="preserve"> и </w:t>
      </w:r>
      <w:hyperlink r:id="rId150" w:history="1">
        <w:r>
          <w:rPr>
            <w:color w:val="0000FF"/>
          </w:rPr>
          <w:t>52</w:t>
        </w:r>
      </w:hyperlink>
      <w:r>
        <w:t xml:space="preserve"> Федерального закона "О концессионных соглашениях", и в составе показателей энергосбережения и энергетической эффективности, установленных концессионным соглашением, предусмотрен уровень потерь тепловой энергии (теплоносителя), то для регулирования тарифов на тепловую энергию применяется уровень потерь тепловой энергии (теплоносителя), указанный в концессионном соглашении на соответствующий год действия концессионного соглашения.</w:t>
      </w:r>
    </w:p>
    <w:p w:rsidR="00933E60" w:rsidRDefault="00933E60">
      <w:pPr>
        <w:pStyle w:val="ConsPlusNormal"/>
        <w:jc w:val="both"/>
      </w:pPr>
      <w:r>
        <w:t xml:space="preserve">(абзац введен </w:t>
      </w:r>
      <w:hyperlink r:id="rId151" w:history="1">
        <w:r>
          <w:rPr>
            <w:color w:val="0000FF"/>
          </w:rPr>
          <w:t>Постановлением</w:t>
        </w:r>
      </w:hyperlink>
      <w:r>
        <w:t xml:space="preserve"> Правительства РФ от 08.10.2018 N 1206)</w:t>
      </w:r>
    </w:p>
    <w:p w:rsidR="00933E60" w:rsidRDefault="00933E60">
      <w:pPr>
        <w:pStyle w:val="ConsPlusNormal"/>
        <w:spacing w:before="220"/>
        <w:ind w:firstLine="540"/>
        <w:jc w:val="both"/>
      </w:pPr>
      <w:bookmarkStart w:id="29" w:name="P313"/>
      <w:bookmarkEnd w:id="29"/>
      <w:r>
        <w:t>39. Расходы регулируемой организации на оплату услуг, оказываемых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цен (тарифов), установленных для таких организаций органами регулирования, и расчетных объемов приобретаемых услуг при осуществлении регулируемых видов деятельности.</w:t>
      </w:r>
    </w:p>
    <w:p w:rsidR="00933E60" w:rsidRDefault="00933E60">
      <w:pPr>
        <w:pStyle w:val="ConsPlusNormal"/>
        <w:spacing w:before="220"/>
        <w:ind w:firstLine="540"/>
        <w:jc w:val="both"/>
      </w:pPr>
      <w:bookmarkStart w:id="30" w:name="P314"/>
      <w:bookmarkEnd w:id="30"/>
      <w:r>
        <w:lastRenderedPageBreak/>
        <w:t xml:space="preserve">40.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w:t>
      </w:r>
      <w:hyperlink r:id="rId152" w:history="1">
        <w:r>
          <w:rPr>
            <w:color w:val="0000FF"/>
          </w:rPr>
          <w:t>методическими указаниями</w:t>
        </w:r>
      </w:hyperlink>
      <w:r>
        <w:t>.</w:t>
      </w:r>
    </w:p>
    <w:p w:rsidR="00933E60" w:rsidRDefault="00933E60">
      <w:pPr>
        <w:pStyle w:val="ConsPlusNormal"/>
        <w:spacing w:before="220"/>
        <w:ind w:firstLine="540"/>
        <w:jc w:val="both"/>
      </w:pPr>
      <w:r>
        <w:t>41.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rsidR="00933E60" w:rsidRDefault="00933E60">
      <w:pPr>
        <w:pStyle w:val="ConsPlusNormal"/>
        <w:spacing w:before="220"/>
        <w:ind w:firstLine="540"/>
        <w:jc w:val="both"/>
      </w:pPr>
      <w:bookmarkStart w:id="31" w:name="P316"/>
      <w:bookmarkEnd w:id="31"/>
      <w:r>
        <w:t>42.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933E60" w:rsidRDefault="00933E60">
      <w:pPr>
        <w:pStyle w:val="ConsPlusNormal"/>
        <w:spacing w:before="220"/>
        <w:ind w:firstLine="540"/>
        <w:jc w:val="both"/>
      </w:pPr>
      <w:r>
        <w:t>43.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rsidR="00933E60" w:rsidRDefault="00933E60">
      <w:pPr>
        <w:pStyle w:val="ConsPlusNormal"/>
        <w:spacing w:before="220"/>
        <w:ind w:firstLine="540"/>
        <w:jc w:val="both"/>
      </w:pPr>
      <w:r>
        <w:t>Для генерирующих объектов,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расходы на амортизацию основных средств и нематериальных активов, соответствующих мероприятиям по модернизации, указанным в этом перечне, не включаются в состав необходимой валовой выручки регулируемой организации в периоды регулирования, в которые продажа мощности соответствующих генерирующих объектов производится по результатам указанного отбора.</w:t>
      </w:r>
    </w:p>
    <w:p w:rsidR="00933E60" w:rsidRDefault="00933E60">
      <w:pPr>
        <w:pStyle w:val="ConsPlusNormal"/>
        <w:jc w:val="both"/>
      </w:pPr>
      <w:r>
        <w:t xml:space="preserve">(абзац введен </w:t>
      </w:r>
      <w:hyperlink r:id="rId153" w:history="1">
        <w:r>
          <w:rPr>
            <w:color w:val="0000FF"/>
          </w:rPr>
          <w:t>Постановлением</w:t>
        </w:r>
      </w:hyperlink>
      <w:r>
        <w:t xml:space="preserve"> Правительства РФ от 25.01.2019 N 43)</w:t>
      </w:r>
    </w:p>
    <w:p w:rsidR="00933E60" w:rsidRDefault="00933E60">
      <w:pPr>
        <w:pStyle w:val="ConsPlusNormal"/>
        <w:spacing w:before="220"/>
        <w:ind w:firstLine="540"/>
        <w:jc w:val="both"/>
      </w:pPr>
      <w:bookmarkStart w:id="32" w:name="P320"/>
      <w:bookmarkEnd w:id="32"/>
      <w:r>
        <w:t>44. В состав прочих расходов регулируемой организации, связанных с производством и реализацией продукции (услуг) по регулируемым видам деятельности, включаются:</w:t>
      </w:r>
    </w:p>
    <w:p w:rsidR="00933E60" w:rsidRDefault="00933E60">
      <w:pPr>
        <w:pStyle w:val="ConsPlusNormal"/>
        <w:spacing w:before="220"/>
        <w:ind w:firstLine="540"/>
        <w:jc w:val="both"/>
      </w:pPr>
      <w:r>
        <w:t xml:space="preserve">а)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определяемые исходя из плановых (расчетных) значений цен и экономически обоснованных объемов работ (услуг), определяемых в соответствии с </w:t>
      </w:r>
      <w:hyperlink r:id="rId154" w:history="1">
        <w:r>
          <w:rPr>
            <w:color w:val="0000FF"/>
          </w:rPr>
          <w:t>методическими указаниями</w:t>
        </w:r>
      </w:hyperlink>
      <w:r>
        <w:t>;</w:t>
      </w:r>
    </w:p>
    <w:p w:rsidR="00933E60" w:rsidRDefault="00933E60">
      <w:pPr>
        <w:pStyle w:val="ConsPlusNormal"/>
        <w:spacing w:before="220"/>
        <w:ind w:firstLine="540"/>
        <w:jc w:val="both"/>
      </w:pPr>
      <w:r>
        <w:t>б) расходы на оплату иных работ и услуг, выполняемых по договорам, заключенным со сторонними организациями или индивидуальными предпринимателями,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которые определяются исходя из плановых (расчетных) значений цен и экономически обоснованных объемов работ (услуг);</w:t>
      </w:r>
    </w:p>
    <w:p w:rsidR="00933E60" w:rsidRDefault="00933E60">
      <w:pPr>
        <w:pStyle w:val="ConsPlusNormal"/>
        <w:spacing w:before="220"/>
        <w:ind w:firstLine="540"/>
        <w:jc w:val="both"/>
      </w:pPr>
      <w:r>
        <w:t>в)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933E60" w:rsidRDefault="00933E60">
      <w:pPr>
        <w:pStyle w:val="ConsPlusNormal"/>
        <w:spacing w:before="220"/>
        <w:ind w:firstLine="540"/>
        <w:jc w:val="both"/>
      </w:pPr>
      <w:r>
        <w:t>г) арендная плата, концессионная плата, лизинговые платежи;</w:t>
      </w:r>
    </w:p>
    <w:p w:rsidR="00933E60" w:rsidRDefault="00933E60">
      <w:pPr>
        <w:pStyle w:val="ConsPlusNormal"/>
        <w:spacing w:before="220"/>
        <w:ind w:firstLine="540"/>
        <w:jc w:val="both"/>
      </w:pPr>
      <w:r>
        <w:t>д) расходы на служебные командировки;</w:t>
      </w:r>
    </w:p>
    <w:p w:rsidR="00933E60" w:rsidRDefault="00933E60">
      <w:pPr>
        <w:pStyle w:val="ConsPlusNormal"/>
        <w:spacing w:before="220"/>
        <w:ind w:firstLine="540"/>
        <w:jc w:val="both"/>
      </w:pPr>
      <w:r>
        <w:t>е) расходы на обучение персонала;</w:t>
      </w:r>
    </w:p>
    <w:p w:rsidR="00933E60" w:rsidRDefault="00933E60">
      <w:pPr>
        <w:pStyle w:val="ConsPlusNormal"/>
        <w:spacing w:before="220"/>
        <w:ind w:firstLine="540"/>
        <w:jc w:val="both"/>
      </w:pPr>
      <w:r>
        <w:lastRenderedPageBreak/>
        <w:t>ж) расходы на страхование производственных объектов, учитываемые при определении налоговой базы по налогу на прибыль;</w:t>
      </w:r>
    </w:p>
    <w:p w:rsidR="00933E60" w:rsidRDefault="00933E60">
      <w:pPr>
        <w:pStyle w:val="ConsPlusNormal"/>
        <w:spacing w:before="220"/>
        <w:ind w:firstLine="540"/>
        <w:jc w:val="both"/>
      </w:pPr>
      <w:r>
        <w:t>з) другие расходы, связанные с производством и (или) реализацией продукции, в том числе налоговые платежи, определяемые в соответствии с методическими указаниями.</w:t>
      </w:r>
    </w:p>
    <w:p w:rsidR="00933E60" w:rsidRDefault="00933E60">
      <w:pPr>
        <w:pStyle w:val="ConsPlusNormal"/>
        <w:spacing w:before="220"/>
        <w:ind w:firstLine="540"/>
        <w:jc w:val="both"/>
      </w:pPr>
      <w:bookmarkStart w:id="33" w:name="P329"/>
      <w:bookmarkEnd w:id="33"/>
      <w:r>
        <w:t>45.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933E60" w:rsidRDefault="00933E60">
      <w:pPr>
        <w:pStyle w:val="ConsPlusNormal"/>
        <w:jc w:val="both"/>
      </w:pPr>
      <w:r>
        <w:t xml:space="preserve">(в ред. </w:t>
      </w:r>
      <w:hyperlink r:id="rId155" w:history="1">
        <w:r>
          <w:rPr>
            <w:color w:val="0000FF"/>
          </w:rPr>
          <w:t>Постановления</w:t>
        </w:r>
      </w:hyperlink>
      <w:r>
        <w:t xml:space="preserve"> Правительства РФ от 15.04.2017 N 449)</w:t>
      </w:r>
    </w:p>
    <w:p w:rsidR="00933E60" w:rsidRDefault="00933E60">
      <w:pPr>
        <w:pStyle w:val="ConsPlusNormal"/>
        <w:spacing w:before="220"/>
        <w:ind w:firstLine="540"/>
        <w:jc w:val="both"/>
      </w:pPr>
      <w: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156"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15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933E60" w:rsidRDefault="00933E60">
      <w:pPr>
        <w:pStyle w:val="ConsPlusNormal"/>
        <w:jc w:val="both"/>
      </w:pPr>
      <w:r>
        <w:t xml:space="preserve">(абзац введен </w:t>
      </w:r>
      <w:hyperlink r:id="rId158" w:history="1">
        <w:r>
          <w:rPr>
            <w:color w:val="0000FF"/>
          </w:rPr>
          <w:t>Постановлением</w:t>
        </w:r>
      </w:hyperlink>
      <w:r>
        <w:t xml:space="preserve"> Правительства РФ от 03.12.2014 N 1305)</w:t>
      </w:r>
    </w:p>
    <w:p w:rsidR="00933E60" w:rsidRDefault="00933E60">
      <w:pPr>
        <w:pStyle w:val="ConsPlusNormal"/>
        <w:spacing w:before="220"/>
        <w:ind w:firstLine="540"/>
        <w:jc w:val="both"/>
      </w:pPr>
      <w: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теплоснабжения учитывается в размере, указанном в таком договоре аренды.</w:t>
      </w:r>
    </w:p>
    <w:p w:rsidR="00933E60" w:rsidRDefault="00933E60">
      <w:pPr>
        <w:pStyle w:val="ConsPlusNormal"/>
        <w:jc w:val="both"/>
      </w:pPr>
      <w:r>
        <w:t xml:space="preserve">(абзац введен </w:t>
      </w:r>
      <w:hyperlink r:id="rId159" w:history="1">
        <w:r>
          <w:rPr>
            <w:color w:val="0000FF"/>
          </w:rPr>
          <w:t>Постановлением</w:t>
        </w:r>
      </w:hyperlink>
      <w:r>
        <w:t xml:space="preserve"> Правительства РФ от 15.04.2017 N 449)</w:t>
      </w:r>
    </w:p>
    <w:p w:rsidR="00933E60" w:rsidRDefault="00933E60">
      <w:pPr>
        <w:pStyle w:val="ConsPlusNormal"/>
        <w:spacing w:before="220"/>
        <w:ind w:firstLine="540"/>
        <w:jc w:val="both"/>
      </w:pPr>
      <w:r>
        <w:t xml:space="preserve">46. При расчете налога на прибыль регулируемой организации сумма амортизации основных средств определяется в соответствии с Налоговым </w:t>
      </w:r>
      <w:hyperlink r:id="rId160" w:history="1">
        <w:r>
          <w:rPr>
            <w:color w:val="0000FF"/>
          </w:rPr>
          <w:t>кодексом</w:t>
        </w:r>
      </w:hyperlink>
      <w:r>
        <w:t xml:space="preserve"> Российской Федерации.</w:t>
      </w:r>
    </w:p>
    <w:p w:rsidR="00933E60" w:rsidRDefault="00933E60">
      <w:pPr>
        <w:pStyle w:val="ConsPlusNormal"/>
        <w:spacing w:before="220"/>
        <w:ind w:firstLine="540"/>
        <w:jc w:val="both"/>
      </w:pPr>
      <w:r>
        <w:t>47. Внереализационные расходы, включаемые в необходимую валовую выручку, содержат в том числе:</w:t>
      </w:r>
    </w:p>
    <w:p w:rsidR="00933E60" w:rsidRDefault="00933E60">
      <w:pPr>
        <w:pStyle w:val="ConsPlusNormal"/>
        <w:spacing w:before="220"/>
        <w:ind w:firstLine="540"/>
        <w:jc w:val="both"/>
      </w:pPr>
      <w:bookmarkStart w:id="34" w:name="P337"/>
      <w:bookmarkEnd w:id="34"/>
      <w:r>
        <w:t>а)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933E60" w:rsidRDefault="00933E60">
      <w:pPr>
        <w:pStyle w:val="ConsPlusNormal"/>
        <w:jc w:val="both"/>
      </w:pPr>
      <w:r>
        <w:t xml:space="preserve">(в ред. </w:t>
      </w:r>
      <w:hyperlink r:id="rId161" w:history="1">
        <w:r>
          <w:rPr>
            <w:color w:val="0000FF"/>
          </w:rPr>
          <w:t>Постановления</w:t>
        </w:r>
      </w:hyperlink>
      <w:r>
        <w:t xml:space="preserve"> Правительства РФ от 20.11.2014 N 1228)</w:t>
      </w:r>
    </w:p>
    <w:p w:rsidR="00933E60" w:rsidRDefault="00933E60">
      <w:pPr>
        <w:pStyle w:val="ConsPlusNormal"/>
        <w:spacing w:before="220"/>
        <w:ind w:firstLine="540"/>
        <w:jc w:val="both"/>
      </w:pPr>
      <w:r>
        <w:lastRenderedPageBreak/>
        <w:t>б) расходы, связанные с созданием нормативных запасов топлива, включая расходы по обслуживанию заемных средств, привлекаемых для этих целей;</w:t>
      </w:r>
    </w:p>
    <w:p w:rsidR="00933E60" w:rsidRDefault="00933E60">
      <w:pPr>
        <w:pStyle w:val="ConsPlusNormal"/>
        <w:spacing w:before="220"/>
        <w:ind w:firstLine="540"/>
        <w:jc w:val="both"/>
      </w:pPr>
      <w:r>
        <w:t>в) расходы на вывод из эксплуатации (в том числе на консервацию) и вывод из консервации производственных объектов.</w:t>
      </w:r>
    </w:p>
    <w:p w:rsidR="00933E60" w:rsidRDefault="00933E60">
      <w:pPr>
        <w:pStyle w:val="ConsPlusNormal"/>
        <w:spacing w:before="220"/>
        <w:ind w:firstLine="540"/>
        <w:jc w:val="both"/>
      </w:pPr>
      <w:r>
        <w:t xml:space="preserve">48. Расходы, не учитываемые при определении налоговой базы налога на прибыль (расходы, относимые на прибыль после налогообложения), определяются в соответствии с Налоговым </w:t>
      </w:r>
      <w:hyperlink r:id="rId162" w:history="1">
        <w:r>
          <w:rPr>
            <w:color w:val="0000FF"/>
          </w:rPr>
          <w:t>кодексом</w:t>
        </w:r>
      </w:hyperlink>
      <w:r>
        <w:t xml:space="preserve"> Российской Федерации и включают в себя следующие группы расходов:</w:t>
      </w:r>
    </w:p>
    <w:p w:rsidR="00933E60" w:rsidRDefault="00933E60">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933E60" w:rsidRDefault="00933E60">
      <w:pPr>
        <w:pStyle w:val="ConsPlusNormal"/>
        <w:spacing w:before="220"/>
        <w:ind w:firstLine="540"/>
        <w:jc w:val="both"/>
      </w:pPr>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не учитываемый при определении налоговой базы налога на прибыль, определяется с учетом положений </w:t>
      </w:r>
      <w:hyperlink w:anchor="P199" w:history="1">
        <w:r>
          <w:rPr>
            <w:color w:val="0000FF"/>
          </w:rPr>
          <w:t>пункта 13</w:t>
        </w:r>
      </w:hyperlink>
      <w:r>
        <w:t xml:space="preserve"> настоящего документа;</w:t>
      </w:r>
    </w:p>
    <w:p w:rsidR="00933E60" w:rsidRDefault="00933E60">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63" w:history="1">
        <w:r>
          <w:rPr>
            <w:color w:val="0000FF"/>
          </w:rPr>
          <w:t>кодексом</w:t>
        </w:r>
      </w:hyperlink>
      <w:r>
        <w:t xml:space="preserve"> Российской Федерации.</w:t>
      </w:r>
    </w:p>
    <w:p w:rsidR="00933E60" w:rsidRDefault="00933E60">
      <w:pPr>
        <w:pStyle w:val="ConsPlusNormal"/>
        <w:jc w:val="both"/>
      </w:pPr>
      <w:r>
        <w:t xml:space="preserve">(п. 48 в ред. </w:t>
      </w:r>
      <w:hyperlink r:id="rId164" w:history="1">
        <w:r>
          <w:rPr>
            <w:color w:val="0000FF"/>
          </w:rPr>
          <w:t>Постановления</w:t>
        </w:r>
      </w:hyperlink>
      <w:r>
        <w:t xml:space="preserve"> Правительства РФ от 24.01.2017 N 54)</w:t>
      </w:r>
    </w:p>
    <w:p w:rsidR="00933E60" w:rsidRDefault="00933E60">
      <w:pPr>
        <w:pStyle w:val="ConsPlusNormal"/>
        <w:spacing w:before="220"/>
        <w:ind w:firstLine="540"/>
        <w:jc w:val="both"/>
      </w:pPr>
      <w:bookmarkStart w:id="35" w:name="P346"/>
      <w:bookmarkEnd w:id="35"/>
      <w:r>
        <w:t xml:space="preserve">48(1).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w:t>
      </w:r>
      <w:hyperlink w:anchor="P288" w:history="1">
        <w:r>
          <w:rPr>
            <w:color w:val="0000FF"/>
          </w:rPr>
          <w:t>подпунктах 2</w:t>
        </w:r>
      </w:hyperlink>
      <w:r>
        <w:t xml:space="preserve"> - </w:t>
      </w:r>
      <w:hyperlink w:anchor="P294" w:history="1">
        <w:r>
          <w:rPr>
            <w:color w:val="0000FF"/>
          </w:rPr>
          <w:t>8 пункта 33</w:t>
        </w:r>
      </w:hyperlink>
      <w: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933E60" w:rsidRDefault="00933E60">
      <w:pPr>
        <w:pStyle w:val="ConsPlusNormal"/>
        <w:spacing w:before="220"/>
        <w:ind w:firstLine="540"/>
        <w:jc w:val="both"/>
      </w:pPr>
      <w:r>
        <w:t xml:space="preserve">Абзац утратил силу. - </w:t>
      </w:r>
      <w:hyperlink r:id="rId165" w:history="1">
        <w:r>
          <w:rPr>
            <w:color w:val="0000FF"/>
          </w:rPr>
          <w:t>Постановление</w:t>
        </w:r>
      </w:hyperlink>
      <w:r>
        <w:t xml:space="preserve"> Правительства РФ от 05.05.2017 N 534.</w:t>
      </w:r>
    </w:p>
    <w:p w:rsidR="00933E60" w:rsidRDefault="00933E60">
      <w:pPr>
        <w:pStyle w:val="ConsPlusNormal"/>
        <w:jc w:val="both"/>
      </w:pPr>
      <w:r>
        <w:t xml:space="preserve">(п. 48(1) введен </w:t>
      </w:r>
      <w:hyperlink r:id="rId166" w:history="1">
        <w:r>
          <w:rPr>
            <w:color w:val="0000FF"/>
          </w:rPr>
          <w:t>Постановлением</w:t>
        </w:r>
      </w:hyperlink>
      <w:r>
        <w:t xml:space="preserve"> Правительства РФ от 03.10.2015 N 1055)</w:t>
      </w:r>
    </w:p>
    <w:p w:rsidR="00933E60" w:rsidRDefault="00933E60">
      <w:pPr>
        <w:pStyle w:val="ConsPlusNormal"/>
        <w:spacing w:before="220"/>
        <w:ind w:firstLine="540"/>
        <w:jc w:val="both"/>
      </w:pPr>
      <w:bookmarkStart w:id="36" w:name="P349"/>
      <w:bookmarkEnd w:id="36"/>
      <w:r>
        <w:t>48(2).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rsidR="00933E60" w:rsidRDefault="00933E60">
      <w:pPr>
        <w:pStyle w:val="ConsPlusNormal"/>
        <w:spacing w:before="220"/>
        <w:ind w:firstLine="540"/>
        <w:jc w:val="both"/>
      </w:pPr>
      <w:r>
        <w:t>являющейся государственным или муниципальным унитарным предприятием;</w:t>
      </w:r>
    </w:p>
    <w:p w:rsidR="00933E60" w:rsidRDefault="00933E60">
      <w:pPr>
        <w:pStyle w:val="ConsPlusNormal"/>
        <w:spacing w:before="220"/>
        <w:ind w:firstLine="540"/>
        <w:jc w:val="both"/>
      </w:pPr>
      <w:r>
        <w:t>владеющей объектом (объектами) теплоснабжения исключительно на основании договора (договоров) аренды, заключенного на срок менее 3 лет.</w:t>
      </w:r>
    </w:p>
    <w:p w:rsidR="00933E60" w:rsidRDefault="00933E60">
      <w:pPr>
        <w:pStyle w:val="ConsPlusNormal"/>
        <w:jc w:val="both"/>
      </w:pPr>
      <w:r>
        <w:t xml:space="preserve">(п. 48(2) введен </w:t>
      </w:r>
      <w:hyperlink r:id="rId167" w:history="1">
        <w:r>
          <w:rPr>
            <w:color w:val="0000FF"/>
          </w:rPr>
          <w:t>Постановлением</w:t>
        </w:r>
      </w:hyperlink>
      <w:r>
        <w:t xml:space="preserve"> Правительства РФ от 05.05.2017 N 534)</w:t>
      </w:r>
    </w:p>
    <w:p w:rsidR="00933E60" w:rsidRDefault="00933E60">
      <w:pPr>
        <w:pStyle w:val="ConsPlusNormal"/>
        <w:spacing w:before="220"/>
        <w:ind w:firstLine="540"/>
        <w:jc w:val="both"/>
      </w:pPr>
      <w:r>
        <w:t>49. Расходы на 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rsidR="00933E60" w:rsidRDefault="00933E60">
      <w:pPr>
        <w:pStyle w:val="ConsPlusNormal"/>
        <w:spacing w:before="220"/>
        <w:ind w:firstLine="540"/>
        <w:jc w:val="both"/>
      </w:pPr>
      <w:r>
        <w:t xml:space="preserve">50. По итогам расчетного периода регулирования орган регулирования исключает из необходимой валовой выручки регулируемой организации, используемой при установлении тарифов на следующий период регулирования, произведенные регулируемой организацией в течение расчетного периода за счет поступлений от регулируемой деятельности необоснованные расходы, выявленные на основании анализа представленных регулируемой организацией </w:t>
      </w:r>
      <w:r>
        <w:lastRenderedPageBreak/>
        <w:t>бухгалтерской и статистической отчетности (в том числе первичных документов бухгалтерского учета, раскрывающих порядок ведения раздельного учета доходов и расходов по регулируемым и нерегулируемым видам деятельности), а также договоров, актов выполненных работ и платежных документов, подтверждающих факт понесения расходов по этим договорам.</w:t>
      </w:r>
    </w:p>
    <w:p w:rsidR="00933E60" w:rsidRDefault="00933E60">
      <w:pPr>
        <w:pStyle w:val="ConsPlusNormal"/>
        <w:spacing w:before="220"/>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необоснованные расходы, произведенные реорганизованным юридическим лицом (юридическими лицами).</w:t>
      </w:r>
    </w:p>
    <w:p w:rsidR="00933E60" w:rsidRDefault="00933E60">
      <w:pPr>
        <w:pStyle w:val="ConsPlusNormal"/>
        <w:jc w:val="both"/>
      </w:pPr>
      <w:r>
        <w:t xml:space="preserve">(абзац введен </w:t>
      </w:r>
      <w:hyperlink r:id="rId168" w:history="1">
        <w:r>
          <w:rPr>
            <w:color w:val="0000FF"/>
          </w:rPr>
          <w:t>Постановлением</w:t>
        </w:r>
      </w:hyperlink>
      <w:r>
        <w:t xml:space="preserve"> Правительства РФ от 13.02.2015 N 120)</w:t>
      </w:r>
    </w:p>
    <w:p w:rsidR="00933E60" w:rsidRDefault="00933E60">
      <w:pPr>
        <w:pStyle w:val="ConsPlusNormal"/>
        <w:spacing w:before="220"/>
        <w:ind w:firstLine="540"/>
        <w:jc w:val="both"/>
      </w:pPr>
      <w:r>
        <w:t>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rsidR="00933E60" w:rsidRDefault="00933E60">
      <w:pPr>
        <w:pStyle w:val="ConsPlusNormal"/>
        <w:spacing w:before="220"/>
        <w:ind w:firstLine="540"/>
        <w:jc w:val="both"/>
      </w:pPr>
      <w:r>
        <w:t>При пересмотре утвержденной в установленном порядке инвестиционной программы необходимая валовая выручка регулируемой организации на очередной расчетный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933E60" w:rsidRDefault="00933E60">
      <w:pPr>
        <w:pStyle w:val="ConsPlusNormal"/>
        <w:ind w:firstLine="540"/>
        <w:jc w:val="both"/>
      </w:pPr>
    </w:p>
    <w:p w:rsidR="00933E60" w:rsidRDefault="00933E60">
      <w:pPr>
        <w:pStyle w:val="ConsPlusTitle"/>
        <w:jc w:val="center"/>
        <w:outlineLvl w:val="1"/>
      </w:pPr>
      <w:r>
        <w:t>III. ДОЛГОСРОЧНЫЕ ТАРИФЫ</w:t>
      </w:r>
    </w:p>
    <w:p w:rsidR="00933E60" w:rsidRDefault="00933E60">
      <w:pPr>
        <w:pStyle w:val="ConsPlusNormal"/>
        <w:ind w:firstLine="540"/>
        <w:jc w:val="both"/>
      </w:pPr>
    </w:p>
    <w:p w:rsidR="00933E60" w:rsidRDefault="00933E60">
      <w:pPr>
        <w:pStyle w:val="ConsPlusNormal"/>
        <w:ind w:firstLine="540"/>
        <w:jc w:val="both"/>
      </w:pPr>
      <w:r>
        <w:t xml:space="preserve">51. Долгосрочные тарифы устанавливаются органом регулирования для регулируемой организации в числовом выражении или в виде формул отдельно на каждый год долгосрочного периода регулирования на основании определенных органом регулирования для такой регулируемой организации значений долгосрочных параметров регулирования ее деятельности и иных прогнозных параметров регулирования. Значения долгосрочных параметров регулирования деятельности регулируемой организации, для которой устанавливаются такие тарифы, определяются органом регулирования на весь долгосрочный период регулирования, в течение которого не пересматриваются, за исключением случая их пересмотра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169"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и за исключением случаев, предусмотренных </w:t>
      </w:r>
      <w:hyperlink w:anchor="P798" w:history="1">
        <w:r>
          <w:rPr>
            <w:color w:val="0000FF"/>
          </w:rPr>
          <w:t>подпунктами "и"</w:t>
        </w:r>
      </w:hyperlink>
      <w:r>
        <w:t xml:space="preserve"> - </w:t>
      </w:r>
      <w:hyperlink w:anchor="P802" w:history="1">
        <w:r>
          <w:rPr>
            <w:color w:val="0000FF"/>
          </w:rPr>
          <w:t>"л" пункта 7</w:t>
        </w:r>
      </w:hyperlink>
      <w:r>
        <w:t xml:space="preserve"> Правил регулирования цен (тарифов).</w:t>
      </w:r>
    </w:p>
    <w:p w:rsidR="00933E60" w:rsidRDefault="00933E60">
      <w:pPr>
        <w:pStyle w:val="ConsPlusNormal"/>
        <w:jc w:val="both"/>
      </w:pPr>
      <w:r>
        <w:t xml:space="preserve">(в ред. Постановлений Правительства РФ от 28.10.2016 </w:t>
      </w:r>
      <w:hyperlink r:id="rId170" w:history="1">
        <w:r>
          <w:rPr>
            <w:color w:val="0000FF"/>
          </w:rPr>
          <w:t>N 1098</w:t>
        </w:r>
      </w:hyperlink>
      <w:r>
        <w:t xml:space="preserve">, от 24.01.2017 </w:t>
      </w:r>
      <w:hyperlink r:id="rId171" w:history="1">
        <w:r>
          <w:rPr>
            <w:color w:val="0000FF"/>
          </w:rPr>
          <w:t>N 54</w:t>
        </w:r>
      </w:hyperlink>
      <w:r>
        <w:t>)</w:t>
      </w:r>
    </w:p>
    <w:p w:rsidR="00933E60" w:rsidRDefault="00933E60">
      <w:pPr>
        <w:pStyle w:val="ConsPlusNormal"/>
        <w:spacing w:before="220"/>
        <w:ind w:firstLine="540"/>
        <w:jc w:val="both"/>
      </w:pPr>
      <w:bookmarkStart w:id="37" w:name="P364"/>
      <w:bookmarkEnd w:id="37"/>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или арендатора, предусмотренных конкурсной документацией и согласованных органом регулирования в порядке, установленном </w:t>
      </w:r>
      <w:hyperlink w:anchor="P748" w:history="1">
        <w:r>
          <w:rPr>
            <w:color w:val="0000FF"/>
          </w:rPr>
          <w:t>Правилами</w:t>
        </w:r>
      </w:hyperlink>
      <w:r>
        <w:t xml:space="preserve"> регулирования цен (тарифов), а также значений долгосрочных параметров регулирования деятельности концессионера (арендатора), указанных в конкурсном предложении </w:t>
      </w:r>
      <w:r>
        <w:lastRenderedPageBreak/>
        <w:t xml:space="preserve">концессионера (арендатора) на право заключения концессионного соглашения или договора аренды, и значений долгосрочных параметров регулирования деятельности концессионера,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в соответствии с положениями </w:t>
      </w:r>
      <w:hyperlink r:id="rId172" w:history="1">
        <w:r>
          <w:rPr>
            <w:color w:val="0000FF"/>
          </w:rPr>
          <w:t>статьи 51</w:t>
        </w:r>
      </w:hyperlink>
      <w:r>
        <w:t xml:space="preserve"> Федерального закона "О концессионных соглашениях", либо в случае заключения концессионного соглашения с лицом, выступившим с инициативой заключения концессионного соглашения.</w:t>
      </w:r>
    </w:p>
    <w:p w:rsidR="00933E60" w:rsidRDefault="00933E60">
      <w:pPr>
        <w:pStyle w:val="ConsPlusNormal"/>
        <w:jc w:val="both"/>
      </w:pPr>
      <w:r>
        <w:t xml:space="preserve">(абзац введен </w:t>
      </w:r>
      <w:hyperlink r:id="rId173" w:history="1">
        <w:r>
          <w:rPr>
            <w:color w:val="0000FF"/>
          </w:rPr>
          <w:t>Постановлением</w:t>
        </w:r>
      </w:hyperlink>
      <w:r>
        <w:t xml:space="preserve"> Правительства РФ от 03.06.2014 N 510; в ред. </w:t>
      </w:r>
      <w:hyperlink r:id="rId174" w:history="1">
        <w:r>
          <w:rPr>
            <w:color w:val="0000FF"/>
          </w:rPr>
          <w:t>Постановления</w:t>
        </w:r>
      </w:hyperlink>
      <w:r>
        <w:t xml:space="preserve"> Правительства РФ от 08.10.2018 N 1206)</w:t>
      </w:r>
    </w:p>
    <w:p w:rsidR="00933E60" w:rsidRDefault="00933E60">
      <w:pPr>
        <w:pStyle w:val="ConsPlusNormal"/>
        <w:spacing w:before="220"/>
        <w:ind w:firstLine="540"/>
        <w:jc w:val="both"/>
      </w:pPr>
      <w:r>
        <w:t xml:space="preserve">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в порядке, установленном </w:t>
      </w:r>
      <w:hyperlink w:anchor="P748" w:history="1">
        <w:r>
          <w:rPr>
            <w:color w:val="0000FF"/>
          </w:rPr>
          <w:t>Правилами</w:t>
        </w:r>
      </w:hyperlink>
      <w:r>
        <w:t xml:space="preserve"> регулирования цен (тарифов).</w:t>
      </w:r>
    </w:p>
    <w:p w:rsidR="00933E60" w:rsidRDefault="00933E60">
      <w:pPr>
        <w:pStyle w:val="ConsPlusNormal"/>
        <w:jc w:val="both"/>
      </w:pPr>
      <w:r>
        <w:t xml:space="preserve">(абзац введен </w:t>
      </w:r>
      <w:hyperlink r:id="rId175"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r>
        <w:t xml:space="preserve">52.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 в соответствии с </w:t>
      </w:r>
      <w:hyperlink r:id="rId176" w:history="1">
        <w:r>
          <w:rPr>
            <w:color w:val="0000FF"/>
          </w:rPr>
          <w:t>методическими указаниями</w:t>
        </w:r>
      </w:hyperlink>
      <w:r>
        <w:t xml:space="preserve">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933E60" w:rsidRDefault="00933E60">
      <w:pPr>
        <w:pStyle w:val="ConsPlusNormal"/>
        <w:spacing w:before="220"/>
        <w:ind w:firstLine="540"/>
        <w:jc w:val="both"/>
      </w:pPr>
      <w:r>
        <w:t>а) отклонение объема товаров (услуг), реализуемых в ходе осуществления регулируемой деятельности, от объема, учтенного при установлении тарифов для регулируемой организации;</w:t>
      </w:r>
    </w:p>
    <w:p w:rsidR="00933E60" w:rsidRDefault="00933E60">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органом регулирования при установлении тарифов;</w:t>
      </w:r>
    </w:p>
    <w:p w:rsidR="00933E60" w:rsidRDefault="00933E60">
      <w:pPr>
        <w:pStyle w:val="ConsPlusNormal"/>
        <w:spacing w:before="220"/>
        <w:ind w:firstLine="540"/>
        <w:jc w:val="both"/>
      </w:pPr>
      <w:r>
        <w:t>в) отклонение уровня неподконтрольных расходов от уровня неподконтрольных расходов, который был использован органом регулирования при установлении тарифов;</w:t>
      </w:r>
    </w:p>
    <w:p w:rsidR="00933E60" w:rsidRDefault="00933E60">
      <w:pPr>
        <w:pStyle w:val="ConsPlusNormal"/>
        <w:spacing w:before="220"/>
        <w:ind w:firstLine="540"/>
        <w:jc w:val="both"/>
      </w:pPr>
      <w:r>
        <w:t>г) отклонение изменения количества и состава производственных объектов регулируемой организации от изменения, учтенного при установлении тарифов;</w:t>
      </w:r>
    </w:p>
    <w:p w:rsidR="00933E60" w:rsidRDefault="00933E60">
      <w:pPr>
        <w:pStyle w:val="ConsPlusNormal"/>
        <w:spacing w:before="220"/>
        <w:ind w:firstLine="540"/>
        <w:jc w:val="both"/>
      </w:pPr>
      <w:r>
        <w:t>д) утверждение или изменение в установленном порядке инвестиционной программы, реализация инвестиционной программы (ввод производственных объектов в эксплуатацию);</w:t>
      </w:r>
    </w:p>
    <w:p w:rsidR="00933E60" w:rsidRDefault="00933E60">
      <w:pPr>
        <w:pStyle w:val="ConsPlusNormal"/>
        <w:jc w:val="both"/>
      </w:pPr>
      <w:r>
        <w:t xml:space="preserve">(пп. "д" в ред. </w:t>
      </w:r>
      <w:hyperlink r:id="rId177"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е) изменение уровня доходности долгосрочных государственных долговых обязательств по сравнению с уровнем, учтенным при расчете необходимой валовой выручки;</w:t>
      </w:r>
    </w:p>
    <w:p w:rsidR="00933E60" w:rsidRDefault="00933E60">
      <w:pPr>
        <w:pStyle w:val="ConsPlusNormal"/>
        <w:spacing w:before="220"/>
        <w:ind w:firstLine="540"/>
        <w:jc w:val="both"/>
      </w:pPr>
      <w:r>
        <w:t>ж) степень исполнения регулируемой организацией обязательств по созданию и (или) реконструкции объекта концессионного соглашения или по реализации инвестиционной программы в случае недостижения регулируемой организацией утвержденных плановых значений показателей надежности объектов теплоснабжения;</w:t>
      </w:r>
    </w:p>
    <w:p w:rsidR="00933E60" w:rsidRDefault="00933E60">
      <w:pPr>
        <w:pStyle w:val="ConsPlusNormal"/>
        <w:jc w:val="both"/>
      </w:pPr>
      <w:r>
        <w:t xml:space="preserve">(пп. "ж" в ред. </w:t>
      </w:r>
      <w:hyperlink r:id="rId178"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з) отклонение фактических показателей энергосбережения и повышения энергетической эффективности от установленных плановых (расчетных) показателей - если в отношении регулируемой организации утверждена программа в области энергосбережения и повышения </w:t>
      </w:r>
      <w:r>
        <w:lastRenderedPageBreak/>
        <w:t>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933E60" w:rsidRDefault="00933E60">
      <w:pPr>
        <w:pStyle w:val="ConsPlusNormal"/>
        <w:spacing w:before="220"/>
        <w:ind w:firstLine="540"/>
        <w:jc w:val="both"/>
      </w:pPr>
      <w:r>
        <w:t>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933E60" w:rsidRDefault="00933E60">
      <w:pPr>
        <w:pStyle w:val="ConsPlusNormal"/>
        <w:spacing w:before="220"/>
        <w:ind w:firstLine="540"/>
        <w:jc w:val="both"/>
      </w:pPr>
      <w:r>
        <w:t>к) изменение расхода топлива, относимого на производство тепловой энергии, при изменении метода распределения удельного расхода условного топлива между электрической 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933E60" w:rsidRDefault="00933E60">
      <w:pPr>
        <w:pStyle w:val="ConsPlusNormal"/>
        <w:jc w:val="both"/>
      </w:pPr>
      <w:r>
        <w:t xml:space="preserve">(пп. "к" введен </w:t>
      </w:r>
      <w:hyperlink r:id="rId179"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 xml:space="preserve">52(1).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определенной в соответствии с настоящим документом на основе долгосрочных параметров регулирования, и (или) долгосрочных параметров регулирования, установленных органом регулирования, либо в пределах переданных полномочий органом местного самоуправления поселения или городского округа (в том числе на основании решений Правительства Российской Федерации), установлением долгосрочных тарифов на основе долгосрочных параметров регулирования, отличных от долгосрочных параметров регулирования, установленных этими органами или согласованных ими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в соответствии со </w:t>
      </w:r>
      <w:hyperlink r:id="rId180" w:history="1">
        <w:r>
          <w:rPr>
            <w:color w:val="0000FF"/>
          </w:rPr>
          <w:t>статьей 10</w:t>
        </w:r>
      </w:hyperlink>
      <w:r>
        <w:t xml:space="preserve"> Федерального закона "О теплоснабжении" не осуществляется.</w:t>
      </w:r>
    </w:p>
    <w:p w:rsidR="00933E60" w:rsidRDefault="00933E60">
      <w:pPr>
        <w:pStyle w:val="ConsPlusNormal"/>
        <w:jc w:val="both"/>
      </w:pPr>
      <w:r>
        <w:t xml:space="preserve">(п. 52(1) введен </w:t>
      </w:r>
      <w:hyperlink r:id="rId181" w:history="1">
        <w:r>
          <w:rPr>
            <w:color w:val="0000FF"/>
          </w:rPr>
          <w:t>Постановлением</w:t>
        </w:r>
      </w:hyperlink>
      <w:r>
        <w:t xml:space="preserve"> Правительства РФ от 01.07.2014 N 603)</w:t>
      </w:r>
    </w:p>
    <w:p w:rsidR="00933E60" w:rsidRDefault="00933E60">
      <w:pPr>
        <w:pStyle w:val="ConsPlusNormal"/>
        <w:spacing w:before="220"/>
        <w:ind w:firstLine="540"/>
        <w:jc w:val="both"/>
      </w:pPr>
      <w:r>
        <w:t xml:space="preserve">52(2). В случае если по истечении одного календарного года после вступления в силу концессионного соглашения право собственности концедента на незарегистрированное недвижимое имущество, понимаемое в значении, предусмотренном </w:t>
      </w:r>
      <w:hyperlink r:id="rId182" w:history="1">
        <w:r>
          <w:rPr>
            <w:color w:val="0000FF"/>
          </w:rPr>
          <w:t>частью 5 статьи 39</w:t>
        </w:r>
      </w:hyperlink>
      <w:r>
        <w:t xml:space="preserve"> 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hyperlink r:id="rId183" w:history="1">
        <w:r>
          <w:rPr>
            <w:color w:val="0000FF"/>
          </w:rPr>
          <w:t>частью 15 статьи 3</w:t>
        </w:r>
      </w:hyperlink>
      <w:r>
        <w:t xml:space="preserve"> указанного Федерального закона, при установлении (корректировке) тарифов по истечении одного календарного года после вступления в силу концессионного соглашения не учитываются расходы регулируемой организации, связанные с уплатой вознаграждения гаранту за выдачу банковской гарантии, предоставляемой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концеденту в соответствии с условиями банковской гарантии в части размера денежных средств, относящегося к обеспечению исполнения обязательств концессионера по обеспечению государственной регистрации права собственности концедента на незарегистрированное недвижимое имущество и (или) обременения этого права.</w:t>
      </w:r>
    </w:p>
    <w:p w:rsidR="00933E60" w:rsidRDefault="00933E60">
      <w:pPr>
        <w:pStyle w:val="ConsPlusNormal"/>
        <w:jc w:val="both"/>
      </w:pPr>
      <w:r>
        <w:t xml:space="preserve">(п. 52(2) введен </w:t>
      </w:r>
      <w:hyperlink r:id="rId184" w:history="1">
        <w:r>
          <w:rPr>
            <w:color w:val="0000FF"/>
          </w:rPr>
          <w:t>Постановлением</w:t>
        </w:r>
      </w:hyperlink>
      <w:r>
        <w:t xml:space="preserve"> Правительства РФ от 08.10.2018 N 1206)</w:t>
      </w:r>
    </w:p>
    <w:p w:rsidR="00933E60" w:rsidRDefault="00933E60">
      <w:pPr>
        <w:pStyle w:val="ConsPlusNormal"/>
        <w:ind w:firstLine="540"/>
        <w:jc w:val="both"/>
      </w:pPr>
    </w:p>
    <w:p w:rsidR="00933E60" w:rsidRDefault="00933E60">
      <w:pPr>
        <w:pStyle w:val="ConsPlusTitle"/>
        <w:jc w:val="center"/>
        <w:outlineLvl w:val="2"/>
      </w:pPr>
      <w:r>
        <w:t>Метод обеспечения доходности инвестированного капитала</w:t>
      </w:r>
    </w:p>
    <w:p w:rsidR="00933E60" w:rsidRDefault="00933E60">
      <w:pPr>
        <w:pStyle w:val="ConsPlusNormal"/>
        <w:ind w:firstLine="540"/>
        <w:jc w:val="both"/>
      </w:pPr>
    </w:p>
    <w:p w:rsidR="00933E60" w:rsidRDefault="00933E60">
      <w:pPr>
        <w:pStyle w:val="ConsPlusNormal"/>
        <w:ind w:firstLine="540"/>
        <w:jc w:val="both"/>
      </w:pPr>
      <w:r>
        <w:t xml:space="preserve">53. При применении метода обеспечения доходности инвестированного капитала необходимая валовая выручка регулируемой организации устанавливается в порядке, определенном </w:t>
      </w:r>
      <w:hyperlink w:anchor="P748" w:history="1">
        <w:r>
          <w:rPr>
            <w:color w:val="0000FF"/>
          </w:rPr>
          <w:t>Правилами</w:t>
        </w:r>
      </w:hyperlink>
      <w:r>
        <w:t xml:space="preserve"> регулирования цен (тарифов), на каждый год долгосрочного периода регулирования на основе значений долгосрочных параметров регулирования, определяемых органом регулирования в соответствии с </w:t>
      </w:r>
      <w:hyperlink w:anchor="P1344" w:history="1">
        <w:r>
          <w:rPr>
            <w:color w:val="0000FF"/>
          </w:rPr>
          <w:t>Правилами</w:t>
        </w:r>
      </w:hyperlink>
      <w:r>
        <w:t xml:space="preserve"> установления долгосрочных параметров </w:t>
      </w:r>
      <w:r>
        <w:lastRenderedPageBreak/>
        <w:t xml:space="preserve">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185" w:history="1">
        <w:r>
          <w:rPr>
            <w:color w:val="0000FF"/>
          </w:rPr>
          <w:t>статьей 8</w:t>
        </w:r>
      </w:hyperlink>
      <w:r>
        <w:t xml:space="preserve"> Федерального закона "О теплоснабжении" (далее - Правила установления долгосрочных параметров регулирования).</w:t>
      </w:r>
    </w:p>
    <w:p w:rsidR="00933E60" w:rsidRDefault="00933E60">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основе значений долгосрочных параметров регулирования деятельности концессионера (арендатора), определенных в соответствии с </w:t>
      </w:r>
      <w:hyperlink w:anchor="P364" w:history="1">
        <w:r>
          <w:rPr>
            <w:color w:val="0000FF"/>
          </w:rPr>
          <w:t>абзацем вторым пункта 51</w:t>
        </w:r>
      </w:hyperlink>
      <w:r>
        <w:t xml:space="preserve"> настоящего документа.</w:t>
      </w:r>
    </w:p>
    <w:p w:rsidR="00933E60" w:rsidRDefault="00933E60">
      <w:pPr>
        <w:pStyle w:val="ConsPlusNormal"/>
        <w:jc w:val="both"/>
      </w:pPr>
      <w:r>
        <w:t xml:space="preserve">(п. 53 в ред. </w:t>
      </w:r>
      <w:hyperlink r:id="rId186"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bookmarkStart w:id="38" w:name="P392"/>
      <w:bookmarkEnd w:id="38"/>
      <w:r>
        <w:t>54. Метод обеспечения доходности инвестированного капитала используется при установлении долгосрочных тарифов для регулируемой организации при соблюдении следующих условий:</w:t>
      </w:r>
    </w:p>
    <w:p w:rsidR="00933E60" w:rsidRDefault="00933E60">
      <w:pPr>
        <w:pStyle w:val="ConsPlusNormal"/>
        <w:spacing w:before="220"/>
        <w:ind w:firstLine="540"/>
        <w:jc w:val="both"/>
      </w:pPr>
      <w:r>
        <w:t>а) регулируемая организация не является государственным или муниципальным унитарным предприятием;</w:t>
      </w:r>
    </w:p>
    <w:p w:rsidR="00933E60" w:rsidRDefault="00933E60">
      <w:pPr>
        <w:pStyle w:val="ConsPlusNormal"/>
        <w:spacing w:before="220"/>
        <w:ind w:firstLine="540"/>
        <w:jc w:val="both"/>
      </w:pPr>
      <w:r>
        <w:t>б) имеется утвержденная в установленном порядке схема теплоснабжения;</w:t>
      </w:r>
    </w:p>
    <w:p w:rsidR="00933E60" w:rsidRDefault="00933E60">
      <w:pPr>
        <w:pStyle w:val="ConsPlusNormal"/>
        <w:spacing w:before="220"/>
        <w:ind w:firstLine="540"/>
        <w:jc w:val="both"/>
      </w:pPr>
      <w:r>
        <w:t xml:space="preserve">в) регулируемая организация соответствует критериям, установленным в утвержденных федеральным органом исполнительной власти в области государственного регулирования тарифов в сфере теплоснабжения правилах </w:t>
      </w:r>
      <w:hyperlink r:id="rId187" w:history="1">
        <w:r>
          <w:rPr>
            <w:color w:val="0000FF"/>
          </w:rPr>
          <w:t>согласования</w:t>
        </w:r>
      </w:hyperlink>
      <w:r>
        <w:t xml:space="preserve"> решений органов регулирования о выборе метода обеспечения доходности инвестированного капитала, предусматривающих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правилах </w:t>
      </w:r>
      <w:hyperlink r:id="rId188" w:history="1">
        <w:r>
          <w:rPr>
            <w:color w:val="0000FF"/>
          </w:rPr>
          <w:t>согласования</w:t>
        </w:r>
      </w:hyperlink>
      <w:r>
        <w:t xml:space="preserve">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и соблюдается хотя бы одно из следующих условий:</w:t>
      </w:r>
    </w:p>
    <w:p w:rsidR="00933E60" w:rsidRDefault="00933E60">
      <w:pPr>
        <w:pStyle w:val="ConsPlusNormal"/>
        <w:jc w:val="both"/>
      </w:pPr>
      <w:r>
        <w:t xml:space="preserve">(в ред. </w:t>
      </w:r>
      <w:hyperlink r:id="rId189" w:history="1">
        <w:r>
          <w:rPr>
            <w:color w:val="0000FF"/>
          </w:rPr>
          <w:t>Постановления</w:t>
        </w:r>
      </w:hyperlink>
      <w:r>
        <w:t xml:space="preserve"> Правительства РФ от 21.04.2015 N 380)</w:t>
      </w:r>
    </w:p>
    <w:p w:rsidR="00933E60" w:rsidRDefault="00933E60">
      <w:pPr>
        <w:pStyle w:val="ConsPlusNormal"/>
        <w:spacing w:before="220"/>
        <w:ind w:firstLine="540"/>
        <w:jc w:val="both"/>
      </w:pPr>
      <w:bookmarkStart w:id="39" w:name="P397"/>
      <w:bookmarkEnd w:id="39"/>
      <w:r>
        <w:t>регулируемая организация владеет на праве собственности или на ином законном основании источниками тепловой энергии, производящими тепловую энергию (мощность) в режиме комбинированной выработки электрической и тепловой энергии;</w:t>
      </w:r>
    </w:p>
    <w:p w:rsidR="00933E60" w:rsidRDefault="00933E60">
      <w:pPr>
        <w:pStyle w:val="ConsPlusNormal"/>
        <w:spacing w:before="220"/>
        <w:ind w:firstLine="540"/>
        <w:jc w:val="both"/>
      </w:pPr>
      <w:bookmarkStart w:id="40" w:name="P398"/>
      <w:bookmarkEnd w:id="40"/>
      <w:r>
        <w:t>регулируемая организация владеет производственными объектами на основании концессионного соглашения;</w:t>
      </w:r>
    </w:p>
    <w:p w:rsidR="00933E60" w:rsidRDefault="00933E60">
      <w:pPr>
        <w:pStyle w:val="ConsPlusNormal"/>
        <w:spacing w:before="220"/>
        <w:ind w:firstLine="540"/>
        <w:jc w:val="both"/>
      </w:pPr>
      <w:bookmarkStart w:id="41" w:name="P399"/>
      <w:bookmarkEnd w:id="41"/>
      <w:r>
        <w:t>установленная тепловая мощность источников, которыми регулируемая организация владеет на праве собственности или на ином законном основании, составляет не менее 10 Гкал/ч;</w:t>
      </w:r>
    </w:p>
    <w:p w:rsidR="00933E60" w:rsidRDefault="00933E60">
      <w:pPr>
        <w:pStyle w:val="ConsPlusNormal"/>
        <w:spacing w:before="220"/>
        <w:ind w:firstLine="540"/>
        <w:jc w:val="both"/>
      </w:pPr>
      <w:bookmarkStart w:id="42" w:name="P400"/>
      <w:bookmarkEnd w:id="42"/>
      <w:r>
        <w:t>протяженность тепловых сетей, которыми регулируемая организация владеет на праве собственности или на ином законном основании, составляет не менее 50 км в 2-трубном исчислении.</w:t>
      </w:r>
    </w:p>
    <w:p w:rsidR="00933E60" w:rsidRDefault="00933E60">
      <w:pPr>
        <w:pStyle w:val="ConsPlusNormal"/>
        <w:spacing w:before="220"/>
        <w:ind w:firstLine="540"/>
        <w:jc w:val="both"/>
      </w:pPr>
      <w:bookmarkStart w:id="43" w:name="P401"/>
      <w:bookmarkEnd w:id="43"/>
      <w:r>
        <w:t xml:space="preserve">55. В случае выполнения условий, предусмотренных </w:t>
      </w:r>
      <w:hyperlink w:anchor="P397" w:history="1">
        <w:r>
          <w:rPr>
            <w:color w:val="0000FF"/>
          </w:rPr>
          <w:t>абзацем вторым</w:t>
        </w:r>
      </w:hyperlink>
      <w:r>
        <w:t xml:space="preserve"> или </w:t>
      </w:r>
      <w:hyperlink w:anchor="P399" w:history="1">
        <w:r>
          <w:rPr>
            <w:color w:val="0000FF"/>
          </w:rPr>
          <w:t>четвертым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и теплоносителя.</w:t>
      </w:r>
    </w:p>
    <w:p w:rsidR="00933E60" w:rsidRDefault="00933E60">
      <w:pPr>
        <w:pStyle w:val="ConsPlusNormal"/>
        <w:spacing w:before="220"/>
        <w:ind w:firstLine="540"/>
        <w:jc w:val="both"/>
      </w:pPr>
      <w:r>
        <w:t xml:space="preserve">В случае выполнения условия, предусмотренного </w:t>
      </w:r>
      <w:hyperlink w:anchor="P400" w:history="1">
        <w:r>
          <w:rPr>
            <w:color w:val="0000FF"/>
          </w:rPr>
          <w:t>абзацем 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передачу тепловой </w:t>
      </w:r>
      <w:r>
        <w:lastRenderedPageBreak/>
        <w:t>энергии и теплоносителя.</w:t>
      </w:r>
    </w:p>
    <w:p w:rsidR="00933E60" w:rsidRDefault="00933E60">
      <w:pPr>
        <w:pStyle w:val="ConsPlusNormal"/>
        <w:spacing w:before="220"/>
        <w:ind w:firstLine="540"/>
        <w:jc w:val="both"/>
      </w:pPr>
      <w:r>
        <w:t xml:space="preserve">В случае одновременного выполнения условий, предусмотренных </w:t>
      </w:r>
      <w:hyperlink w:anchor="P397" w:history="1">
        <w:r>
          <w:rPr>
            <w:color w:val="0000FF"/>
          </w:rPr>
          <w:t>абзацами вторым</w:t>
        </w:r>
      </w:hyperlink>
      <w:r>
        <w:t xml:space="preserve"> и </w:t>
      </w:r>
      <w:hyperlink w:anchor="P400" w:history="1">
        <w:r>
          <w:rPr>
            <w:color w:val="0000FF"/>
          </w:rPr>
          <w:t>пятым</w:t>
        </w:r>
      </w:hyperlink>
      <w:r>
        <w:t xml:space="preserve"> или </w:t>
      </w:r>
      <w:hyperlink w:anchor="P399" w:history="1">
        <w:r>
          <w:rPr>
            <w:color w:val="0000FF"/>
          </w:rPr>
          <w:t>абзацами четвертым</w:t>
        </w:r>
      </w:hyperlink>
      <w:r>
        <w:t xml:space="preserve"> и </w:t>
      </w:r>
      <w:hyperlink w:anchor="P400" w:history="1">
        <w:r>
          <w:rPr>
            <w:color w:val="0000FF"/>
          </w:rPr>
          <w:t>пятым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относимой на производство тепловой энергии, теплоносителя и на передачу тепловой энергии.</w:t>
      </w:r>
    </w:p>
    <w:p w:rsidR="00933E60" w:rsidRDefault="00933E60">
      <w:pPr>
        <w:pStyle w:val="ConsPlusNormal"/>
        <w:spacing w:before="220"/>
        <w:ind w:firstLine="540"/>
        <w:jc w:val="both"/>
      </w:pPr>
      <w:r>
        <w:t xml:space="preserve">В случае выполнения условия, предусмотренного </w:t>
      </w:r>
      <w:hyperlink w:anchor="P398" w:history="1">
        <w:r>
          <w:rPr>
            <w:color w:val="0000FF"/>
          </w:rPr>
          <w:t>абзацем третьим подпункта "в" пункта 54</w:t>
        </w:r>
      </w:hyperlink>
      <w:r>
        <w:t xml:space="preserve"> настоящего документа, метод обеспечения доходности инвестированного капитала используется только для формирования необходимой валовой выручки в отношении регулируемых видов деятельности, предусмотренных концессионным соглашением.</w:t>
      </w:r>
    </w:p>
    <w:p w:rsidR="00933E60" w:rsidRDefault="00933E60">
      <w:pPr>
        <w:pStyle w:val="ConsPlusNormal"/>
        <w:spacing w:before="220"/>
        <w:ind w:firstLine="540"/>
        <w:jc w:val="both"/>
      </w:pPr>
      <w:r>
        <w:t xml:space="preserve">По решению органа регулирования метод обеспечения доходности инвестированного капитала применяется при установлении тарифов на тепловую энергию (мощность), поставляемую потребителям теплоснабжающими организациями, в случае если регулируемая организация имеет статус единой теплоснабжающей организации и в отношении нее выполняются условия, предусмотренные </w:t>
      </w:r>
      <w:hyperlink w:anchor="P392" w:history="1">
        <w:r>
          <w:rPr>
            <w:color w:val="0000FF"/>
          </w:rPr>
          <w:t>пунктом 54</w:t>
        </w:r>
      </w:hyperlink>
      <w:r>
        <w:t xml:space="preserve"> настоящего документа.</w:t>
      </w:r>
    </w:p>
    <w:p w:rsidR="00933E60" w:rsidRDefault="00933E60">
      <w:pPr>
        <w:pStyle w:val="ConsPlusNormal"/>
        <w:jc w:val="both"/>
      </w:pPr>
      <w:r>
        <w:t xml:space="preserve">(абзац введен </w:t>
      </w:r>
      <w:hyperlink r:id="rId190" w:history="1">
        <w:r>
          <w:rPr>
            <w:color w:val="0000FF"/>
          </w:rPr>
          <w:t>Постановлением</w:t>
        </w:r>
      </w:hyperlink>
      <w:r>
        <w:t xml:space="preserve"> Правительства РФ от 21.04.2015 N 380)</w:t>
      </w:r>
    </w:p>
    <w:p w:rsidR="00933E60" w:rsidRDefault="00933E60">
      <w:pPr>
        <w:pStyle w:val="ConsPlusNormal"/>
        <w:spacing w:before="220"/>
        <w:ind w:firstLine="540"/>
        <w:jc w:val="both"/>
      </w:pPr>
      <w:r>
        <w:t>Решение органа регулирования о выборе метода обеспечения доходности инвестированного капитала в отношении регулируемой организации подлежит согласованию с федеральным органом исполнительной власти в области государственного регулирования тарифов.</w:t>
      </w:r>
    </w:p>
    <w:p w:rsidR="00933E60" w:rsidRDefault="00933E60">
      <w:pPr>
        <w:pStyle w:val="ConsPlusNormal"/>
        <w:jc w:val="both"/>
      </w:pPr>
      <w:r>
        <w:t xml:space="preserve">(в ред. </w:t>
      </w:r>
      <w:hyperlink r:id="rId191" w:history="1">
        <w:r>
          <w:rPr>
            <w:color w:val="0000FF"/>
          </w:rPr>
          <w:t>Постановления</w:t>
        </w:r>
      </w:hyperlink>
      <w:r>
        <w:t xml:space="preserve"> Правительства РФ от 20.11.2014 N 1228)</w:t>
      </w:r>
    </w:p>
    <w:p w:rsidR="00933E60" w:rsidRDefault="00933E60">
      <w:pPr>
        <w:pStyle w:val="ConsPlusNormal"/>
        <w:spacing w:before="220"/>
        <w:ind w:firstLine="540"/>
        <w:jc w:val="both"/>
      </w:pPr>
      <w:r>
        <w:t xml:space="preserve">Федеральным органом исполнительной власти в области государственного регулирования тарифов принимается решение об отказе в согласовании решений органов регулирования о выборе метода обеспечения доходности инвестированного капитала в случае, если не выполняются условия, предусмотренные настоящим пунктом или </w:t>
      </w:r>
      <w:hyperlink w:anchor="P392" w:history="1">
        <w:r>
          <w:rPr>
            <w:color w:val="0000FF"/>
          </w:rPr>
          <w:t>пунктом 54</w:t>
        </w:r>
      </w:hyperlink>
      <w:r>
        <w:t xml:space="preserve"> настоящего документа.</w:t>
      </w:r>
    </w:p>
    <w:p w:rsidR="00933E60" w:rsidRDefault="00933E60">
      <w:pPr>
        <w:pStyle w:val="ConsPlusNormal"/>
        <w:spacing w:before="220"/>
        <w:ind w:firstLine="540"/>
        <w:jc w:val="both"/>
      </w:pPr>
      <w:r>
        <w:t>В случае если федеральным органом исполнительной власти в области государственного регулирования тарифов принято решение об отказе в согласовании решений органов регулирования о выборе метода обеспечения доходности инвестированного капитала, орган регулирования выбирает иной метод регулирования в отношении данной организации.</w:t>
      </w:r>
    </w:p>
    <w:p w:rsidR="00933E60" w:rsidRDefault="00933E60">
      <w:pPr>
        <w:pStyle w:val="ConsPlusNormal"/>
        <w:spacing w:before="220"/>
        <w:ind w:firstLine="540"/>
        <w:jc w:val="both"/>
      </w:pPr>
      <w:r>
        <w:t xml:space="preserve">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в случае, предусмотренном </w:t>
      </w:r>
      <w:hyperlink w:anchor="P231" w:history="1">
        <w:r>
          <w:rPr>
            <w:color w:val="0000FF"/>
          </w:rPr>
          <w:t>абзацем третьим пункта 19</w:t>
        </w:r>
      </w:hyperlink>
      <w:r>
        <w:t xml:space="preserve"> настоящего документа, не требуется.</w:t>
      </w:r>
    </w:p>
    <w:p w:rsidR="00933E60" w:rsidRDefault="00933E60">
      <w:pPr>
        <w:pStyle w:val="ConsPlusNormal"/>
        <w:jc w:val="both"/>
      </w:pPr>
      <w:r>
        <w:t xml:space="preserve">(абзац введен </w:t>
      </w:r>
      <w:hyperlink r:id="rId192" w:history="1">
        <w:r>
          <w:rPr>
            <w:color w:val="0000FF"/>
          </w:rPr>
          <w:t>Постановлением</w:t>
        </w:r>
      </w:hyperlink>
      <w:r>
        <w:t xml:space="preserve"> Правительства РФ от 03.06.2014 N 510; в ред. </w:t>
      </w:r>
      <w:hyperlink r:id="rId193" w:history="1">
        <w:r>
          <w:rPr>
            <w:color w:val="0000FF"/>
          </w:rPr>
          <w:t>Постановления</w:t>
        </w:r>
      </w:hyperlink>
      <w:r>
        <w:t xml:space="preserve"> Правительства РФ от 21.04.2015 N 380)</w:t>
      </w:r>
    </w:p>
    <w:p w:rsidR="00933E60" w:rsidRDefault="00933E60">
      <w:pPr>
        <w:pStyle w:val="ConsPlusNormal"/>
        <w:spacing w:before="220"/>
        <w:ind w:firstLine="540"/>
        <w:jc w:val="both"/>
      </w:pPr>
      <w:r>
        <w:t>56. При регулировании тарифов с применением метода обеспечения доходности инвестированного капитала такие тарифы устанавливаются на срок не менее 5 расчетных периодов регулирования или при первом применении на срок не менее 3 расчетных периодов регулирования.</w:t>
      </w:r>
    </w:p>
    <w:p w:rsidR="00933E60" w:rsidRDefault="00933E60">
      <w:pPr>
        <w:pStyle w:val="ConsPlusNormal"/>
        <w:spacing w:before="220"/>
        <w:ind w:firstLine="540"/>
        <w:jc w:val="both"/>
      </w:pPr>
      <w:bookmarkStart w:id="44" w:name="P414"/>
      <w:bookmarkEnd w:id="44"/>
      <w:r>
        <w:t>57.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холодной воды и теплоносителя.</w:t>
      </w:r>
    </w:p>
    <w:p w:rsidR="00933E60" w:rsidRDefault="00933E60">
      <w:pPr>
        <w:pStyle w:val="ConsPlusNormal"/>
        <w:spacing w:before="220"/>
        <w:ind w:firstLine="540"/>
        <w:jc w:val="both"/>
      </w:pPr>
      <w:bookmarkStart w:id="45" w:name="P415"/>
      <w:bookmarkEnd w:id="45"/>
      <w:r>
        <w:t>58. Операционные расходы включают в себя:</w:t>
      </w:r>
    </w:p>
    <w:p w:rsidR="00933E60" w:rsidRDefault="00933E60">
      <w:pPr>
        <w:pStyle w:val="ConsPlusNormal"/>
        <w:spacing w:before="220"/>
        <w:ind w:firstLine="540"/>
        <w:jc w:val="both"/>
      </w:pPr>
      <w:r>
        <w:t>а) расходы на приобретение сырья и материалов;</w:t>
      </w:r>
    </w:p>
    <w:p w:rsidR="00933E60" w:rsidRDefault="00933E60">
      <w:pPr>
        <w:pStyle w:val="ConsPlusNormal"/>
        <w:spacing w:before="220"/>
        <w:ind w:firstLine="540"/>
        <w:jc w:val="both"/>
      </w:pPr>
      <w:r>
        <w:lastRenderedPageBreak/>
        <w:t>б) расходы на ремонт основных средств;</w:t>
      </w:r>
    </w:p>
    <w:p w:rsidR="00933E60" w:rsidRDefault="00933E60">
      <w:pPr>
        <w:pStyle w:val="ConsPlusNormal"/>
        <w:spacing w:before="220"/>
        <w:ind w:firstLine="540"/>
        <w:jc w:val="both"/>
      </w:pPr>
      <w:r>
        <w:t>в) расходы на оплату труда;</w:t>
      </w:r>
    </w:p>
    <w:p w:rsidR="00933E60" w:rsidRDefault="00933E60">
      <w:pPr>
        <w:pStyle w:val="ConsPlusNormal"/>
        <w:spacing w:before="220"/>
        <w:ind w:firstLine="540"/>
        <w:jc w:val="both"/>
      </w:pPr>
      <w:r>
        <w:t>г) расходы на оплату работ и услуг производственного характера, выполняемых по договорам со сторонними организациями;</w:t>
      </w:r>
    </w:p>
    <w:p w:rsidR="00933E60" w:rsidRDefault="00933E60">
      <w:pPr>
        <w:pStyle w:val="ConsPlusNormal"/>
        <w:spacing w:before="220"/>
        <w:ind w:firstLine="540"/>
        <w:jc w:val="both"/>
      </w:pPr>
      <w:r>
        <w:t>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rsidR="00933E60" w:rsidRDefault="00933E60">
      <w:pPr>
        <w:pStyle w:val="ConsPlusNormal"/>
        <w:jc w:val="both"/>
      </w:pPr>
      <w:r>
        <w:t xml:space="preserve">(в ред. </w:t>
      </w:r>
      <w:hyperlink r:id="rId194" w:history="1">
        <w:r>
          <w:rPr>
            <w:color w:val="0000FF"/>
          </w:rPr>
          <w:t>Постановления</w:t>
        </w:r>
      </w:hyperlink>
      <w:r>
        <w:t xml:space="preserve"> Правительства РФ от 03.10.2015 N 1055)</w:t>
      </w:r>
    </w:p>
    <w:p w:rsidR="00933E60" w:rsidRDefault="00933E60">
      <w:pPr>
        <w:pStyle w:val="ConsPlusNormal"/>
        <w:spacing w:before="220"/>
        <w:ind w:firstLine="540"/>
        <w:jc w:val="both"/>
      </w:pPr>
      <w:r>
        <w:t>е) расходы на служебные командировки;</w:t>
      </w:r>
    </w:p>
    <w:p w:rsidR="00933E60" w:rsidRDefault="00933E60">
      <w:pPr>
        <w:pStyle w:val="ConsPlusNormal"/>
        <w:spacing w:before="220"/>
        <w:ind w:firstLine="540"/>
        <w:jc w:val="both"/>
      </w:pPr>
      <w:r>
        <w:t>ж) расходы на обучение персонала;</w:t>
      </w:r>
    </w:p>
    <w:p w:rsidR="00933E60" w:rsidRDefault="00933E60">
      <w:pPr>
        <w:pStyle w:val="ConsPlusNormal"/>
        <w:spacing w:before="220"/>
        <w:ind w:firstLine="540"/>
        <w:jc w:val="both"/>
      </w:pPr>
      <w:r>
        <w:t>з) лизинговый платеж, арендную плату с учетом особенностей, предусмотренных настоящим документом;</w:t>
      </w:r>
    </w:p>
    <w:p w:rsidR="00933E60" w:rsidRDefault="00933E60">
      <w:pPr>
        <w:pStyle w:val="ConsPlusNormal"/>
        <w:spacing w:before="220"/>
        <w:ind w:firstLine="540"/>
        <w:jc w:val="both"/>
      </w:pPr>
      <w:r>
        <w:t>и) определяемые в соответствии с методическими указаниями другие расходы, не относящиеся к неподконтрольным расходам, за исключением амортизации основных средств и нематериальных активов и расходов на погашение и обслуживание заемных средств.</w:t>
      </w:r>
    </w:p>
    <w:p w:rsidR="00933E60" w:rsidRDefault="00933E60">
      <w:pPr>
        <w:pStyle w:val="ConsPlusNormal"/>
        <w:spacing w:before="220"/>
        <w:ind w:firstLine="540"/>
        <w:jc w:val="both"/>
      </w:pPr>
      <w:r>
        <w:t>59.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933E60" w:rsidRDefault="00933E60">
      <w:pPr>
        <w:pStyle w:val="ConsPlusNormal"/>
        <w:spacing w:before="220"/>
        <w:ind w:firstLine="540"/>
        <w:jc w:val="both"/>
      </w:pPr>
      <w:r>
        <w:t xml:space="preserve">Базовый уровень операционных расходов определяется в соответствии с </w:t>
      </w:r>
      <w:hyperlink w:anchor="P1344" w:history="1">
        <w:r>
          <w:rPr>
            <w:color w:val="0000FF"/>
          </w:rPr>
          <w:t>Правилами</w:t>
        </w:r>
      </w:hyperlink>
      <w:r>
        <w:t xml:space="preserve"> установления долгосрочных параметров регулирования.</w:t>
      </w:r>
    </w:p>
    <w:p w:rsidR="00933E60" w:rsidRDefault="00933E60">
      <w:pPr>
        <w:pStyle w:val="ConsPlusNormal"/>
        <w:spacing w:before="220"/>
        <w:ind w:firstLine="540"/>
        <w:jc w:val="both"/>
      </w:pPr>
      <w:bookmarkStart w:id="46" w:name="P428"/>
      <w:bookmarkEnd w:id="46"/>
      <w:r>
        <w:t xml:space="preserve">60. Изменение уровня операционных расходов на индекс изменения количества активов осуществляется в порядке, установленном </w:t>
      </w:r>
      <w:hyperlink r:id="rId195" w:history="1">
        <w:r>
          <w:rPr>
            <w:color w:val="0000FF"/>
          </w:rPr>
          <w:t>методическими указаниями</w:t>
        </w:r>
      </w:hyperlink>
      <w:r>
        <w:t xml:space="preserve"> с учетом зависимости текущих расходов регулируемой организации от количества эксплуатируемых производственных объектов.</w:t>
      </w:r>
    </w:p>
    <w:p w:rsidR="00933E60" w:rsidRDefault="00933E60">
      <w:pPr>
        <w:pStyle w:val="ConsPlusNormal"/>
        <w:spacing w:before="220"/>
        <w:ind w:firstLine="540"/>
        <w:jc w:val="both"/>
      </w:pPr>
      <w:r>
        <w:t xml:space="preserve">Индекс эффективности операционных расходов определяется органом регулирования в соответствии с </w:t>
      </w:r>
      <w:hyperlink w:anchor="P1344" w:history="1">
        <w:r>
          <w:rPr>
            <w:color w:val="0000FF"/>
          </w:rPr>
          <w:t>Правилами</w:t>
        </w:r>
      </w:hyperlink>
      <w:r>
        <w:t xml:space="preserve"> установления долгосрочных параметров регулирования.</w:t>
      </w:r>
    </w:p>
    <w:p w:rsidR="00933E60" w:rsidRDefault="00933E60">
      <w:pPr>
        <w:pStyle w:val="ConsPlusNormal"/>
        <w:spacing w:before="220"/>
        <w:ind w:firstLine="540"/>
        <w:jc w:val="both"/>
      </w:pPr>
      <w:bookmarkStart w:id="47" w:name="P430"/>
      <w:bookmarkEnd w:id="47"/>
      <w:r>
        <w:t xml:space="preserve">61.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w:t>
      </w:r>
      <w:hyperlink w:anchor="P295" w:history="1">
        <w:r>
          <w:rPr>
            <w:color w:val="0000FF"/>
          </w:rPr>
          <w:t>пунктами 34</w:t>
        </w:r>
      </w:hyperlink>
      <w:r>
        <w:t xml:space="preserve"> - </w:t>
      </w:r>
      <w:hyperlink w:anchor="P308" w:history="1">
        <w:r>
          <w:rPr>
            <w:color w:val="0000FF"/>
          </w:rPr>
          <w:t>38</w:t>
        </w:r>
      </w:hyperlink>
      <w:r>
        <w:t xml:space="preserve"> и </w:t>
      </w:r>
      <w:hyperlink w:anchor="P448" w:history="1">
        <w:r>
          <w:rPr>
            <w:color w:val="0000FF"/>
          </w:rPr>
          <w:t>66</w:t>
        </w:r>
      </w:hyperlink>
      <w:r>
        <w:t xml:space="preserve"> настоящего документа.</w:t>
      </w:r>
    </w:p>
    <w:p w:rsidR="00933E60" w:rsidRDefault="00933E60">
      <w:pPr>
        <w:pStyle w:val="ConsPlusNormal"/>
        <w:spacing w:before="220"/>
        <w:ind w:firstLine="540"/>
        <w:jc w:val="both"/>
      </w:pPr>
      <w:bookmarkStart w:id="48" w:name="P431"/>
      <w:bookmarkEnd w:id="48"/>
      <w:r>
        <w:t>62. Неподконтрольные расходы включают в себя:</w:t>
      </w:r>
    </w:p>
    <w:p w:rsidR="00933E60" w:rsidRDefault="00933E60">
      <w:pPr>
        <w:pStyle w:val="ConsPlusNormal"/>
        <w:spacing w:before="220"/>
        <w:ind w:firstLine="540"/>
        <w:jc w:val="both"/>
      </w:pPr>
      <w: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rsidR="00933E60" w:rsidRDefault="00933E60">
      <w:pPr>
        <w:pStyle w:val="ConsPlusNormal"/>
        <w:spacing w:before="220"/>
        <w:ind w:firstLine="540"/>
        <w:jc w:val="both"/>
      </w:pPr>
      <w:r>
        <w:t xml:space="preserve">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w:t>
      </w:r>
      <w:r>
        <w:lastRenderedPageBreak/>
        <w:t>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933E60" w:rsidRDefault="00933E60">
      <w:pPr>
        <w:pStyle w:val="ConsPlusNormal"/>
        <w:spacing w:before="220"/>
        <w:ind w:firstLine="540"/>
        <w:jc w:val="both"/>
      </w:pPr>
      <w:r>
        <w:t>в) концессионную плату;</w:t>
      </w:r>
    </w:p>
    <w:p w:rsidR="00933E60" w:rsidRDefault="00933E60">
      <w:pPr>
        <w:pStyle w:val="ConsPlusNormal"/>
        <w:jc w:val="both"/>
      </w:pPr>
      <w:r>
        <w:t xml:space="preserve">(в ред. </w:t>
      </w:r>
      <w:hyperlink r:id="rId196" w:history="1">
        <w:r>
          <w:rPr>
            <w:color w:val="0000FF"/>
          </w:rPr>
          <w:t>Постановления</w:t>
        </w:r>
      </w:hyperlink>
      <w:r>
        <w:t xml:space="preserve"> Правительства РФ от 15.04.2017 N 449)</w:t>
      </w:r>
    </w:p>
    <w:p w:rsidR="00933E60" w:rsidRDefault="00933E60">
      <w:pPr>
        <w:pStyle w:val="ConsPlusNormal"/>
        <w:spacing w:before="220"/>
        <w:ind w:firstLine="540"/>
        <w:jc w:val="both"/>
      </w:pPr>
      <w:r>
        <w:t xml:space="preserve">г) арендную плату с учетом особенностей, предусмотренных </w:t>
      </w:r>
      <w:hyperlink w:anchor="P329" w:history="1">
        <w:r>
          <w:rPr>
            <w:color w:val="0000FF"/>
          </w:rPr>
          <w:t>пунктом 45</w:t>
        </w:r>
      </w:hyperlink>
      <w:r>
        <w:t xml:space="preserve"> настоящего документа;</w:t>
      </w:r>
    </w:p>
    <w:p w:rsidR="00933E60" w:rsidRDefault="00933E60">
      <w:pPr>
        <w:pStyle w:val="ConsPlusNormal"/>
        <w:spacing w:before="220"/>
        <w:ind w:firstLine="540"/>
        <w:jc w:val="both"/>
      </w:pPr>
      <w:r>
        <w:t xml:space="preserve">д) расходы по сомнительным долгам, предусмотренные </w:t>
      </w:r>
      <w:hyperlink w:anchor="P337" w:history="1">
        <w:r>
          <w:rPr>
            <w:color w:val="0000FF"/>
          </w:rPr>
          <w:t>подпунктом "а" пункта 47</w:t>
        </w:r>
      </w:hyperlink>
      <w:r>
        <w:t xml:space="preserve"> настоящего документа;</w:t>
      </w:r>
    </w:p>
    <w:p w:rsidR="00933E60" w:rsidRDefault="00933E60">
      <w:pPr>
        <w:pStyle w:val="ConsPlusNormal"/>
        <w:spacing w:before="220"/>
        <w:ind w:firstLine="540"/>
        <w:jc w:val="both"/>
      </w:pPr>
      <w:r>
        <w:t>е) отчисления на социальные нужды.</w:t>
      </w:r>
    </w:p>
    <w:p w:rsidR="00933E60" w:rsidRDefault="00933E60">
      <w:pPr>
        <w:pStyle w:val="ConsPlusNormal"/>
        <w:spacing w:before="220"/>
        <w:ind w:firstLine="540"/>
        <w:jc w:val="both"/>
      </w:pPr>
      <w:r>
        <w:t>ж)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тепловые сети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933E60" w:rsidRDefault="00933E60">
      <w:pPr>
        <w:pStyle w:val="ConsPlusNormal"/>
        <w:jc w:val="both"/>
      </w:pPr>
      <w:r>
        <w:t xml:space="preserve">(пп. "ж" введен </w:t>
      </w:r>
      <w:hyperlink r:id="rId197" w:history="1">
        <w:r>
          <w:rPr>
            <w:color w:val="0000FF"/>
          </w:rPr>
          <w:t>Постановлением</w:t>
        </w:r>
      </w:hyperlink>
      <w:r>
        <w:t xml:space="preserve"> Правительства РФ от 15.04.2017 N 449)</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 xml:space="preserve">С 01.01.2016 вместо ставки рефинансирования применяется </w:t>
            </w:r>
            <w:hyperlink r:id="rId198" w:history="1">
              <w:r>
                <w:rPr>
                  <w:color w:val="0000FF"/>
                </w:rPr>
                <w:t>ключевая ставка</w:t>
              </w:r>
            </w:hyperlink>
            <w:r>
              <w:rPr>
                <w:color w:val="392C69"/>
              </w:rPr>
              <w:t xml:space="preserve"> Банка России (</w:t>
            </w:r>
            <w:hyperlink r:id="rId199" w:history="1">
              <w:r>
                <w:rPr>
                  <w:color w:val="0000FF"/>
                </w:rPr>
                <w:t>Постановление</w:t>
              </w:r>
            </w:hyperlink>
            <w:r>
              <w:rPr>
                <w:color w:val="392C69"/>
              </w:rPr>
              <w:t xml:space="preserve"> Правительства РФ от 08.12.2015 N 1340).</w:t>
            </w:r>
          </w:p>
        </w:tc>
      </w:tr>
    </w:tbl>
    <w:p w:rsidR="00933E60" w:rsidRDefault="00933E60">
      <w:pPr>
        <w:pStyle w:val="ConsPlusNormal"/>
        <w:spacing w:before="280"/>
        <w:ind w:firstLine="540"/>
        <w:jc w:val="both"/>
      </w:pPr>
      <w:r>
        <w:t>63.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933E60" w:rsidRDefault="00933E60">
      <w:pPr>
        <w:pStyle w:val="ConsPlusNormal"/>
        <w:spacing w:before="220"/>
        <w:ind w:firstLine="540"/>
        <w:jc w:val="both"/>
      </w:pPr>
      <w:r>
        <w:t xml:space="preserve">64. Неподконтрольные расходы включаются в необходимую валовую выручку в размере, определяемом в соответствии с требованиями, предусмотренными </w:t>
      </w:r>
      <w:hyperlink w:anchor="P266" w:history="1">
        <w:r>
          <w:rPr>
            <w:color w:val="0000FF"/>
          </w:rPr>
          <w:t>пунктами 28</w:t>
        </w:r>
      </w:hyperlink>
      <w:r>
        <w:t xml:space="preserve"> и </w:t>
      </w:r>
      <w:hyperlink w:anchor="P313" w:history="1">
        <w:r>
          <w:rPr>
            <w:color w:val="0000FF"/>
          </w:rPr>
          <w:t>39</w:t>
        </w:r>
      </w:hyperlink>
      <w:r>
        <w:t xml:space="preserve"> настоящего документа.</w:t>
      </w:r>
    </w:p>
    <w:p w:rsidR="00933E60" w:rsidRDefault="00933E60">
      <w:pPr>
        <w:pStyle w:val="ConsPlusNormal"/>
        <w:spacing w:before="220"/>
        <w:ind w:firstLine="540"/>
        <w:jc w:val="both"/>
      </w:pPr>
      <w:r>
        <w:t xml:space="preserve">65. Расходы на арендную плату считаются неподконтрольными, если договор аренды заключен в отношении производственных объектов регулируемой организации. В остальных </w:t>
      </w:r>
      <w:r>
        <w:lastRenderedPageBreak/>
        <w:t>случаях расходы на арендную плату включаются в состав операционных расходов.</w:t>
      </w:r>
    </w:p>
    <w:p w:rsidR="00933E60" w:rsidRDefault="00933E60">
      <w:pPr>
        <w:pStyle w:val="ConsPlusNormal"/>
        <w:spacing w:before="220"/>
        <w:ind w:firstLine="540"/>
        <w:jc w:val="both"/>
      </w:pPr>
      <w:r>
        <w:t xml:space="preserve">Лизинговый платеж включается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 и если передаются в лизинг объекты инженерно-технического обеспечения, выкупленные (предназначенные к выкупу) специализированными обществами проектного финансирования в соответствии с </w:t>
      </w:r>
      <w:hyperlink r:id="rId200"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20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Порядок учета при установлении тарифов договоров лизинга с условием перехода права собственности на предмет лизинга к лизингополучателю установлен </w:t>
      </w:r>
      <w:hyperlink w:anchor="P1395"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(далее - Правила определения стоимости активов и инвестированного капитала).</w:t>
      </w:r>
    </w:p>
    <w:p w:rsidR="00933E60" w:rsidRDefault="00933E60">
      <w:pPr>
        <w:pStyle w:val="ConsPlusNormal"/>
        <w:jc w:val="both"/>
      </w:pPr>
      <w:r>
        <w:t xml:space="preserve">(в ред. </w:t>
      </w:r>
      <w:hyperlink r:id="rId202" w:history="1">
        <w:r>
          <w:rPr>
            <w:color w:val="0000FF"/>
          </w:rPr>
          <w:t>Постановления</w:t>
        </w:r>
      </w:hyperlink>
      <w:r>
        <w:t xml:space="preserve"> Правительства РФ от 03.12.2014 N 1305)</w:t>
      </w:r>
    </w:p>
    <w:p w:rsidR="00933E60" w:rsidRDefault="00933E60">
      <w:pPr>
        <w:pStyle w:val="ConsPlusNormal"/>
        <w:spacing w:before="220"/>
        <w:ind w:firstLine="540"/>
        <w:jc w:val="both"/>
      </w:pPr>
      <w:bookmarkStart w:id="49" w:name="P448"/>
      <w:bookmarkEnd w:id="49"/>
      <w:r>
        <w:t>66.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регулируемой организации имеет место, если фактический объем операционных расходов и (или) расходов на приобретение энергетических ресурсов, холодной воды и теплоносителя такой организации меньше величины, рассчитанной в соответствии с настоящим документом, и регулируемая организация исполняет обязательства, предусмотренные при установлении тарифов такой организации, в полном объеме. Величина расходов (в том числе в части потерь в тепловых сетях,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rsidR="00933E60" w:rsidRDefault="00933E60">
      <w:pPr>
        <w:pStyle w:val="ConsPlusNormal"/>
        <w:spacing w:before="220"/>
        <w:ind w:firstLine="540"/>
        <w:jc w:val="both"/>
      </w:pPr>
      <w:r>
        <w:t xml:space="preserve">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anchor="P207" w:history="1">
        <w:r>
          <w:rPr>
            <w:color w:val="0000FF"/>
          </w:rPr>
          <w:t>пунктом 14</w:t>
        </w:r>
      </w:hyperlink>
      <w:r>
        <w:t xml:space="preserve"> настоящего документа. В случае если часть указанного срока приходится на следующие долгосрочные периоды регулирования, экономия расходов (в том числе связанная с сокращением потерь в тепловых сетях, сменой видов и (или) марки основного и (или) резервного топлива на источниках тепловой энергии)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w:t>
      </w:r>
      <w:hyperlink r:id="rId203" w:history="1">
        <w:r>
          <w:rPr>
            <w:color w:val="0000FF"/>
          </w:rPr>
          <w:t>методическими указаниями</w:t>
        </w:r>
      </w:hyperlink>
      <w:r>
        <w:t>.</w:t>
      </w:r>
    </w:p>
    <w:p w:rsidR="00933E60" w:rsidRDefault="00933E60">
      <w:pPr>
        <w:pStyle w:val="ConsPlusNormal"/>
        <w:spacing w:before="220"/>
        <w:ind w:firstLine="540"/>
        <w:jc w:val="both"/>
      </w:pPr>
      <w:r>
        <w:t>Экономия расходов на приобретение энергетических ресурсов, холодной воды и теплоносителя (в том числе в части сокращения потерь в тепловых сетях, за исключением экономии расходов на приобретение топлива при смене видов и (или) марки основного и (или) резервного топлива на источниках тепловой энергии) определяется только в части сокращения физических объемов потребления энергетических ресурсов, холодной воды и теплоносителя, скорректированных на объем потребления тепловой энергии (теплоносителя), превышающий темпы, учтенные в утвержденной в установленном порядке инвестиционной программе регулируемой организации.</w:t>
      </w:r>
    </w:p>
    <w:p w:rsidR="00933E60" w:rsidRDefault="00933E60">
      <w:pPr>
        <w:pStyle w:val="ConsPlusNormal"/>
        <w:spacing w:before="220"/>
        <w:ind w:firstLine="540"/>
        <w:jc w:val="both"/>
      </w:pPr>
      <w:r>
        <w:t xml:space="preserve">Экономия расходов на приобретение топлива, образующаяся в результате смены видов и </w:t>
      </w:r>
      <w:r>
        <w:lastRenderedPageBreak/>
        <w:t>(или) марки основного и (или) резервного топлива на источниках тепловой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на источниках тепловой энергии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rsidR="00933E60" w:rsidRDefault="00933E60">
      <w:pPr>
        <w:pStyle w:val="ConsPlusNormal"/>
        <w:jc w:val="both"/>
      </w:pPr>
      <w:r>
        <w:t xml:space="preserve">(п. 66 в ред. </w:t>
      </w:r>
      <w:hyperlink r:id="rId204" w:history="1">
        <w:r>
          <w:rPr>
            <w:color w:val="0000FF"/>
          </w:rPr>
          <w:t>Постановления</w:t>
        </w:r>
      </w:hyperlink>
      <w:r>
        <w:t xml:space="preserve"> Правительства РФ от 24.01.2017 N 54)</w:t>
      </w:r>
    </w:p>
    <w:p w:rsidR="00933E60" w:rsidRDefault="00933E60">
      <w:pPr>
        <w:pStyle w:val="ConsPlusNormal"/>
        <w:spacing w:before="220"/>
        <w:ind w:firstLine="540"/>
        <w:jc w:val="both"/>
      </w:pPr>
      <w:r>
        <w:t xml:space="preserve">67. В необходимую валовую выручку регулируемой организации включается возврат инвестированного капитала, размер которого определяется исходя из размера инвестированного капитала, определяемого в соответствии с </w:t>
      </w:r>
      <w:hyperlink w:anchor="P1395" w:history="1">
        <w:r>
          <w:rPr>
            <w:color w:val="0000FF"/>
          </w:rPr>
          <w:t>Правилами</w:t>
        </w:r>
      </w:hyperlink>
      <w:r>
        <w:t xml:space="preserve"> определения стоимости активов и инвестированного капитала.</w:t>
      </w:r>
    </w:p>
    <w:p w:rsidR="00933E60" w:rsidRDefault="00933E60">
      <w:pPr>
        <w:pStyle w:val="ConsPlusNormal"/>
        <w:spacing w:before="220"/>
        <w:ind w:firstLine="540"/>
        <w:jc w:val="both"/>
      </w:pPr>
      <w:r>
        <w:t>Возврат капитала, инвестированного в текущем году, осуществляется равными долями каждый год в течение срока возврата инвестированного капитала начиная с расчетного периода регулирования, следующего за годом, в котором производственный объект, созданный (реконструированный, модернизированный) в соответствии с утвержденной в установленном порядке инвестиционной программой регулируемой организации, введен в эксплуатацию в установленном порядке.</w:t>
      </w:r>
    </w:p>
    <w:p w:rsidR="00933E60" w:rsidRDefault="00933E60">
      <w:pPr>
        <w:pStyle w:val="ConsPlusNormal"/>
        <w:spacing w:before="220"/>
        <w:ind w:firstLine="540"/>
        <w:jc w:val="both"/>
      </w:pPr>
      <w:r>
        <w:t>68. В необходимую валовую выручку регулируемой организации включается доход на инвестированный капитал, равный произведению нормы доходности на сумму базы инвестированного капитала и нормативной величины чистого оборотного капитала.</w:t>
      </w:r>
    </w:p>
    <w:p w:rsidR="00933E60" w:rsidRDefault="00933E60">
      <w:pPr>
        <w:pStyle w:val="ConsPlusNormal"/>
        <w:spacing w:before="220"/>
        <w:ind w:firstLine="540"/>
        <w:jc w:val="both"/>
      </w:pPr>
      <w:r>
        <w:t xml:space="preserve">69. Нормативная величина чистого оборотного капитала определяется с использованием норматива чистого оборотного капитала, устанавливаемого органом регулирования на каждый год долгосрочного периода регулирования в соответствии с </w:t>
      </w:r>
      <w:hyperlink w:anchor="P1344" w:history="1">
        <w:r>
          <w:rPr>
            <w:color w:val="0000FF"/>
          </w:rPr>
          <w:t>Правилами</w:t>
        </w:r>
      </w:hyperlink>
      <w:r>
        <w:t xml:space="preserve"> установления долгосрочных параметров регулирования.</w:t>
      </w:r>
    </w:p>
    <w:p w:rsidR="00933E60" w:rsidRDefault="00933E60">
      <w:pPr>
        <w:pStyle w:val="ConsPlusNormal"/>
        <w:spacing w:before="220"/>
        <w:ind w:firstLine="540"/>
        <w:jc w:val="both"/>
      </w:pPr>
      <w:r>
        <w:t>70. К долгосрочным параметрам регулирования, устанавливаемым на долгосрочный период регулирования для формирования тарифов с применением метода обеспечения доходности инвестированного капитала, относятся:</w:t>
      </w:r>
    </w:p>
    <w:p w:rsidR="00933E60" w:rsidRDefault="00933E60">
      <w:pPr>
        <w:pStyle w:val="ConsPlusNormal"/>
        <w:spacing w:before="220"/>
        <w:ind w:firstLine="540"/>
        <w:jc w:val="both"/>
      </w:pPr>
      <w:r>
        <w:t>а) базовый уровень операционных расходов;</w:t>
      </w:r>
    </w:p>
    <w:p w:rsidR="00933E60" w:rsidRDefault="00933E60">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933E60" w:rsidRDefault="00933E60">
      <w:pPr>
        <w:pStyle w:val="ConsPlusNormal"/>
        <w:spacing w:before="220"/>
        <w:ind w:firstLine="540"/>
        <w:jc w:val="both"/>
      </w:pPr>
      <w:r>
        <w:t>в) норматив чистого оборотного капитала;</w:t>
      </w:r>
    </w:p>
    <w:p w:rsidR="00933E60" w:rsidRDefault="00933E60">
      <w:pPr>
        <w:pStyle w:val="ConsPlusNormal"/>
        <w:spacing w:before="220"/>
        <w:ind w:firstLine="540"/>
        <w:jc w:val="both"/>
      </w:pPr>
      <w:r>
        <w:t>г) размер инвестированного капитала;</w:t>
      </w:r>
    </w:p>
    <w:p w:rsidR="00933E60" w:rsidRDefault="00933E60">
      <w:pPr>
        <w:pStyle w:val="ConsPlusNormal"/>
        <w:spacing w:before="220"/>
        <w:ind w:firstLine="540"/>
        <w:jc w:val="both"/>
      </w:pPr>
      <w:r>
        <w:t>д) норма доходности инвестированного капитала;</w:t>
      </w:r>
    </w:p>
    <w:p w:rsidR="00933E60" w:rsidRDefault="00933E60">
      <w:pPr>
        <w:pStyle w:val="ConsPlusNormal"/>
        <w:spacing w:before="220"/>
        <w:ind w:firstLine="540"/>
        <w:jc w:val="both"/>
      </w:pPr>
      <w:r>
        <w:t>е) сроки возврата инвестированного капитала;</w:t>
      </w:r>
    </w:p>
    <w:p w:rsidR="00933E60" w:rsidRDefault="00933E60">
      <w:pPr>
        <w:pStyle w:val="ConsPlusNormal"/>
        <w:spacing w:before="220"/>
        <w:ind w:firstLine="540"/>
        <w:jc w:val="both"/>
      </w:pPr>
      <w:r>
        <w:t>ж)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933E60" w:rsidRDefault="00933E60">
      <w:pPr>
        <w:pStyle w:val="ConsPlusNormal"/>
        <w:jc w:val="both"/>
      </w:pPr>
      <w:r>
        <w:t xml:space="preserve">(пп. "ж" в ред. </w:t>
      </w:r>
      <w:hyperlink r:id="rId205"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lastRenderedPageBreak/>
        <w:t xml:space="preserve">з)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483" w:history="1">
        <w:r>
          <w:rPr>
            <w:color w:val="0000FF"/>
          </w:rPr>
          <w:t>Правилами</w:t>
        </w:r>
      </w:hyperlink>
      <w:r>
        <w:t xml:space="preserve"> распределения расхода топлива;</w:t>
      </w:r>
    </w:p>
    <w:p w:rsidR="00933E60" w:rsidRDefault="00933E60">
      <w:pPr>
        <w:pStyle w:val="ConsPlusNormal"/>
        <w:jc w:val="both"/>
      </w:pPr>
      <w:r>
        <w:t xml:space="preserve">(пп. "з" в ред. </w:t>
      </w:r>
      <w:hyperlink r:id="rId206"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и) - к) утратили силу. - </w:t>
      </w:r>
      <w:hyperlink r:id="rId207" w:history="1">
        <w:r>
          <w:rPr>
            <w:color w:val="0000FF"/>
          </w:rPr>
          <w:t>Постановление</w:t>
        </w:r>
      </w:hyperlink>
      <w:r>
        <w:t xml:space="preserve"> Правительства РФ от 03.06.2014 N 510.</w:t>
      </w:r>
    </w:p>
    <w:p w:rsidR="00933E60" w:rsidRDefault="00933E60">
      <w:pPr>
        <w:pStyle w:val="ConsPlusNormal"/>
        <w:ind w:firstLine="540"/>
        <w:jc w:val="both"/>
      </w:pPr>
    </w:p>
    <w:p w:rsidR="00933E60" w:rsidRDefault="00933E60">
      <w:pPr>
        <w:pStyle w:val="ConsPlusTitle"/>
        <w:jc w:val="center"/>
        <w:outlineLvl w:val="2"/>
      </w:pPr>
      <w:r>
        <w:t>Метод индексации установленных тарифов</w:t>
      </w:r>
    </w:p>
    <w:p w:rsidR="00933E60" w:rsidRDefault="00933E60">
      <w:pPr>
        <w:pStyle w:val="ConsPlusNormal"/>
        <w:ind w:firstLine="540"/>
        <w:jc w:val="both"/>
      </w:pPr>
    </w:p>
    <w:p w:rsidR="00933E60" w:rsidRDefault="00933E60">
      <w:pPr>
        <w:pStyle w:val="ConsPlusNormal"/>
        <w:ind w:firstLine="540"/>
        <w:jc w:val="both"/>
      </w:pPr>
      <w:r>
        <w:t>71.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w:t>
      </w:r>
    </w:p>
    <w:p w:rsidR="00933E60" w:rsidRDefault="00933E60">
      <w:pPr>
        <w:pStyle w:val="ConsPlusNormal"/>
        <w:jc w:val="both"/>
      </w:pPr>
      <w:r>
        <w:t xml:space="preserve">(в ред. Постановлений Правительства РФ от 03.10.2015 </w:t>
      </w:r>
      <w:hyperlink r:id="rId208" w:history="1">
        <w:r>
          <w:rPr>
            <w:color w:val="0000FF"/>
          </w:rPr>
          <w:t>N 1055</w:t>
        </w:r>
      </w:hyperlink>
      <w:r>
        <w:t xml:space="preserve">, от 24.01.2017 </w:t>
      </w:r>
      <w:hyperlink r:id="rId209" w:history="1">
        <w:r>
          <w:rPr>
            <w:color w:val="0000FF"/>
          </w:rPr>
          <w:t>N 54</w:t>
        </w:r>
      </w:hyperlink>
      <w:r>
        <w:t>)</w:t>
      </w:r>
    </w:p>
    <w:p w:rsidR="00933E60" w:rsidRDefault="00933E60">
      <w:pPr>
        <w:pStyle w:val="ConsPlusNormal"/>
        <w:spacing w:before="220"/>
        <w:ind w:firstLine="540"/>
        <w:jc w:val="both"/>
      </w:pPr>
      <w:r>
        <w:t>72. При регулировании тарифов с применением метода индексации установленных тарифов такие тарифы устанавливаются на срок не менее 5 расчетных периодов регулирования или при первом применении - на срок не менее 3 расчетных периодов регулирования.</w:t>
      </w:r>
    </w:p>
    <w:p w:rsidR="00933E60" w:rsidRDefault="00933E60">
      <w:pPr>
        <w:pStyle w:val="ConsPlusNormal"/>
        <w:spacing w:before="220"/>
        <w:ind w:firstLine="540"/>
        <w:jc w:val="both"/>
      </w:pPr>
      <w:bookmarkStart w:id="50" w:name="P475"/>
      <w:bookmarkEnd w:id="50"/>
      <w:r>
        <w:t xml:space="preserve">73. Величина текущих расходов регулируемой организации определяется в соответствии с </w:t>
      </w:r>
      <w:hyperlink w:anchor="P414" w:history="1">
        <w:r>
          <w:rPr>
            <w:color w:val="0000FF"/>
          </w:rPr>
          <w:t>пунктами 57</w:t>
        </w:r>
      </w:hyperlink>
      <w:r>
        <w:t xml:space="preserve"> - </w:t>
      </w:r>
      <w:hyperlink w:anchor="P448" w:history="1">
        <w:r>
          <w:rPr>
            <w:color w:val="0000FF"/>
          </w:rPr>
          <w:t>66</w:t>
        </w:r>
      </w:hyperlink>
      <w:r>
        <w:t xml:space="preserve"> настоящего документа с учетом особенностей, установленных настоящим пунктом.</w:t>
      </w:r>
    </w:p>
    <w:p w:rsidR="00933E60" w:rsidRDefault="00933E60">
      <w:pPr>
        <w:pStyle w:val="ConsPlusNormal"/>
        <w:spacing w:before="220"/>
        <w:ind w:firstLine="540"/>
        <w:jc w:val="both"/>
      </w:pPr>
      <w:r>
        <w:t xml:space="preserve">Величина операционных расходов определяется в соответствии с </w:t>
      </w:r>
      <w:hyperlink w:anchor="P415" w:history="1">
        <w:r>
          <w:rPr>
            <w:color w:val="0000FF"/>
          </w:rPr>
          <w:t>пунктами 58</w:t>
        </w:r>
      </w:hyperlink>
      <w:r>
        <w:t xml:space="preserve"> - </w:t>
      </w:r>
      <w:hyperlink w:anchor="P428" w:history="1">
        <w:r>
          <w:rPr>
            <w:color w:val="0000FF"/>
          </w:rPr>
          <w:t>60</w:t>
        </w:r>
      </w:hyperlink>
      <w:r>
        <w:t xml:space="preserve"> настоящего документа и включает также другие расходы, осуществляемые за счет прибыли регулируемой организации.</w:t>
      </w:r>
    </w:p>
    <w:p w:rsidR="00933E60" w:rsidRDefault="00933E60">
      <w:pPr>
        <w:pStyle w:val="ConsPlusNormal"/>
        <w:spacing w:before="220"/>
        <w:ind w:firstLine="540"/>
        <w:jc w:val="both"/>
      </w:pPr>
      <w:r>
        <w:t xml:space="preserve">Величина расходов на приобретение энергетических ресурсов, холодной воды и теплоносителя определяется в соответствии с </w:t>
      </w:r>
      <w:hyperlink w:anchor="P430" w:history="1">
        <w:r>
          <w:rPr>
            <w:color w:val="0000FF"/>
          </w:rPr>
          <w:t>пунктом 61</w:t>
        </w:r>
      </w:hyperlink>
      <w:r>
        <w:t xml:space="preserve"> настоящего документа.</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 xml:space="preserve">С 01.01.2016 вместо ставки рефинансирования применяется </w:t>
            </w:r>
            <w:hyperlink r:id="rId210" w:history="1">
              <w:r>
                <w:rPr>
                  <w:color w:val="0000FF"/>
                </w:rPr>
                <w:t>ключевая ставка</w:t>
              </w:r>
            </w:hyperlink>
            <w:r>
              <w:rPr>
                <w:color w:val="392C69"/>
              </w:rPr>
              <w:t xml:space="preserve"> Банка России (</w:t>
            </w:r>
            <w:hyperlink r:id="rId211" w:history="1">
              <w:r>
                <w:rPr>
                  <w:color w:val="0000FF"/>
                </w:rPr>
                <w:t>Постановление</w:t>
              </w:r>
            </w:hyperlink>
            <w:r>
              <w:rPr>
                <w:color w:val="392C69"/>
              </w:rPr>
              <w:t xml:space="preserve"> Правительства РФ от 08.12.2015 N 1340).</w:t>
            </w:r>
          </w:p>
        </w:tc>
      </w:tr>
    </w:tbl>
    <w:p w:rsidR="00933E60" w:rsidRDefault="00933E60">
      <w:pPr>
        <w:pStyle w:val="ConsPlusNormal"/>
        <w:spacing w:before="280"/>
        <w:ind w:firstLine="540"/>
        <w:jc w:val="both"/>
      </w:pPr>
      <w:r>
        <w:t xml:space="preserve">Величина неподконтрольных расходов определяется в соответствии с </w:t>
      </w:r>
      <w:hyperlink w:anchor="P431" w:history="1">
        <w:r>
          <w:rPr>
            <w:color w:val="0000FF"/>
          </w:rPr>
          <w:t>пунктом 62</w:t>
        </w:r>
      </w:hyperlink>
      <w:r>
        <w:t xml:space="preserve"> настоящего документа и включает величину амортизации основных средств и расходы на выплаты по договорам займа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предусмотренных </w:t>
      </w:r>
      <w:hyperlink w:anchor="P485" w:history="1">
        <w:r>
          <w:rPr>
            <w:color w:val="0000FF"/>
          </w:rPr>
          <w:t>подпунктом "б" пункта 74</w:t>
        </w:r>
      </w:hyperlink>
      <w:r>
        <w:t xml:space="preserve"> настоящего документа. Величина процентов, включаемых в состав неподконтрольных расходов в соответствии с настоящим абзацем, не превышает величину, равную ставке рефинансирования Центрального банка Российской Федерации, увеличенной на 4 процентных пункта.</w:t>
      </w:r>
    </w:p>
    <w:p w:rsidR="00933E60" w:rsidRDefault="00933E60">
      <w:pPr>
        <w:pStyle w:val="ConsPlusNormal"/>
        <w:jc w:val="both"/>
      </w:pPr>
      <w:r>
        <w:t xml:space="preserve">(в ред. </w:t>
      </w:r>
      <w:hyperlink r:id="rId212" w:history="1">
        <w:r>
          <w:rPr>
            <w:color w:val="0000FF"/>
          </w:rPr>
          <w:t>Постановления</w:t>
        </w:r>
      </w:hyperlink>
      <w:r>
        <w:t xml:space="preserve"> Правительства РФ от 24.01.2017 N 54)</w:t>
      </w:r>
    </w:p>
    <w:p w:rsidR="00933E60" w:rsidRDefault="00933E60">
      <w:pPr>
        <w:pStyle w:val="ConsPlusNormal"/>
        <w:spacing w:before="220"/>
        <w:ind w:firstLine="540"/>
        <w:jc w:val="both"/>
      </w:pPr>
      <w:r>
        <w:t xml:space="preserve">Величина амортизации основных средств и нематериальных активов устанавливается на каждый год долгосрочного периода регулирования в году, предшествующем долгосрочному периоду регулирования, в соответствии с </w:t>
      </w:r>
      <w:hyperlink r:id="rId213" w:history="1">
        <w:r>
          <w:rPr>
            <w:color w:val="0000FF"/>
          </w:rPr>
          <w:t>методическими указаниями</w:t>
        </w:r>
      </w:hyperlink>
      <w:r>
        <w:t xml:space="preserve"> с учетом остаточной стоимости основных средств и нематериальных активов по данным бухгалтерского учета регулируемой организации.</w:t>
      </w:r>
    </w:p>
    <w:p w:rsidR="00933E60" w:rsidRDefault="00933E60">
      <w:pPr>
        <w:pStyle w:val="ConsPlusNormal"/>
        <w:spacing w:before="220"/>
        <w:ind w:firstLine="540"/>
        <w:jc w:val="both"/>
      </w:pPr>
      <w:r>
        <w:t>74. Величина нормативной прибыли регулируемой организации включает в себя:</w:t>
      </w:r>
    </w:p>
    <w:p w:rsidR="00933E60" w:rsidRDefault="00933E60">
      <w:pPr>
        <w:pStyle w:val="ConsPlusNormal"/>
        <w:spacing w:before="220"/>
        <w:ind w:firstLine="540"/>
        <w:jc w:val="both"/>
      </w:pPr>
      <w:r>
        <w:lastRenderedPageBreak/>
        <w:t>а) расходы на капитальные вложения (инвестиции), определяемые в соответствии с утвержденными инвестиционными программами,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w:t>
      </w:r>
    </w:p>
    <w:p w:rsidR="00933E60" w:rsidRDefault="00933E60">
      <w:pPr>
        <w:pStyle w:val="ConsPlusNormal"/>
        <w:spacing w:before="220"/>
        <w:ind w:firstLine="540"/>
        <w:jc w:val="both"/>
      </w:pPr>
      <w:bookmarkStart w:id="51" w:name="P485"/>
      <w:bookmarkEnd w:id="51"/>
      <w: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w:anchor="P199" w:history="1">
        <w:r>
          <w:rPr>
            <w:color w:val="0000FF"/>
          </w:rPr>
          <w:t>пункта 13</w:t>
        </w:r>
      </w:hyperlink>
      <w:r>
        <w:t xml:space="preserve"> настоящего документа;</w:t>
      </w:r>
    </w:p>
    <w:p w:rsidR="00933E60" w:rsidRDefault="00933E60">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14" w:history="1">
        <w:r>
          <w:rPr>
            <w:color w:val="0000FF"/>
          </w:rPr>
          <w:t>кодексом</w:t>
        </w:r>
      </w:hyperlink>
      <w:r>
        <w:t xml:space="preserve"> Российской Федерации.</w:t>
      </w:r>
    </w:p>
    <w:p w:rsidR="00933E60" w:rsidRDefault="00933E60">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933E60" w:rsidRDefault="00933E60">
      <w:pPr>
        <w:pStyle w:val="ConsPlusNormal"/>
        <w:spacing w:before="220"/>
        <w:ind w:firstLine="540"/>
        <w:jc w:val="both"/>
      </w:pPr>
      <w: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933E60" w:rsidRDefault="00933E60">
      <w:pPr>
        <w:pStyle w:val="ConsPlusNormal"/>
        <w:spacing w:before="220"/>
        <w:ind w:firstLine="540"/>
        <w:jc w:val="both"/>
      </w:pPr>
      <w: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rsidR="00933E60" w:rsidRDefault="00933E60">
      <w:pPr>
        <w:pStyle w:val="ConsPlusNormal"/>
        <w:spacing w:before="220"/>
        <w:ind w:firstLine="540"/>
        <w:jc w:val="both"/>
      </w:pPr>
      <w: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 в соответствии с </w:t>
      </w:r>
      <w:hyperlink w:anchor="P492" w:history="1">
        <w:r>
          <w:rPr>
            <w:color w:val="0000FF"/>
          </w:rPr>
          <w:t>абзацем седьмым</w:t>
        </w:r>
      </w:hyperlink>
      <w:r>
        <w:t xml:space="preserve"> настоящего пункта.</w:t>
      </w:r>
    </w:p>
    <w:p w:rsidR="00933E60" w:rsidRDefault="00933E60">
      <w:pPr>
        <w:pStyle w:val="ConsPlusNormal"/>
        <w:spacing w:before="220"/>
        <w:ind w:firstLine="540"/>
        <w:jc w:val="both"/>
      </w:pPr>
      <w:r>
        <w:t xml:space="preserve">Величина нормативной прибыли для регулируемых организаций, указанных в </w:t>
      </w:r>
      <w:hyperlink w:anchor="P501" w:history="1">
        <w:r>
          <w:rPr>
            <w:color w:val="0000FF"/>
          </w:rPr>
          <w:t>подпункте "в" пункта 75</w:t>
        </w:r>
      </w:hyperlink>
      <w:r>
        <w:t xml:space="preserve"> настоящего документа, определяется равной произведению установленного нормативного уровня прибыли и необходимой валовой выручки в текущий расчетный период.</w:t>
      </w:r>
    </w:p>
    <w:p w:rsidR="00933E60" w:rsidRDefault="00933E60">
      <w:pPr>
        <w:pStyle w:val="ConsPlusNormal"/>
        <w:spacing w:before="220"/>
        <w:ind w:firstLine="540"/>
        <w:jc w:val="both"/>
      </w:pPr>
      <w:bookmarkStart w:id="52" w:name="P492"/>
      <w:bookmarkEnd w:id="52"/>
      <w:r>
        <w:t xml:space="preserve">При определении размера расходов на погашение и обслуживание заемных средств, привлекаемых на реализацию мероприятий инвестиционной программы, не учитываются расходы, направленные на реализацию мероприятий по модернизации генерирующих объектов тепловых электростанций, включенных в перечень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утвержденный Правительством Российской Федерации на основании </w:t>
      </w:r>
      <w:r>
        <w:lastRenderedPageBreak/>
        <w:t>результатов отбора проектов модернизации генерирующих объектов тепловых электростанций.</w:t>
      </w:r>
    </w:p>
    <w:p w:rsidR="00933E60" w:rsidRDefault="00933E60">
      <w:pPr>
        <w:pStyle w:val="ConsPlusNormal"/>
        <w:jc w:val="both"/>
      </w:pPr>
      <w:r>
        <w:t xml:space="preserve">(абзац введен </w:t>
      </w:r>
      <w:hyperlink r:id="rId215" w:history="1">
        <w:r>
          <w:rPr>
            <w:color w:val="0000FF"/>
          </w:rPr>
          <w:t>Постановлением</w:t>
        </w:r>
      </w:hyperlink>
      <w:r>
        <w:t xml:space="preserve"> Правительства РФ от 25.01.2019 N 43)</w:t>
      </w:r>
    </w:p>
    <w:p w:rsidR="00933E60" w:rsidRDefault="00933E60">
      <w:pPr>
        <w:pStyle w:val="ConsPlusNormal"/>
        <w:jc w:val="both"/>
      </w:pPr>
      <w:r>
        <w:t xml:space="preserve">(п. 74 в ред. </w:t>
      </w:r>
      <w:hyperlink r:id="rId216" w:history="1">
        <w:r>
          <w:rPr>
            <w:color w:val="0000FF"/>
          </w:rPr>
          <w:t>Постановления</w:t>
        </w:r>
      </w:hyperlink>
      <w:r>
        <w:t xml:space="preserve"> Правительства РФ от 24.01.2017 N 54)</w:t>
      </w:r>
    </w:p>
    <w:p w:rsidR="00933E60" w:rsidRDefault="00933E60">
      <w:pPr>
        <w:pStyle w:val="ConsPlusNormal"/>
        <w:spacing w:before="220"/>
        <w:ind w:firstLine="540"/>
        <w:jc w:val="both"/>
      </w:pPr>
      <w:bookmarkStart w:id="53" w:name="P495"/>
      <w:bookmarkEnd w:id="53"/>
      <w:r>
        <w:t xml:space="preserve">74(1). Расчетная предпринимательская прибыль регулируемой организации устанавливается для такой организации с учетом особенностей, предусмотренных </w:t>
      </w:r>
      <w:hyperlink w:anchor="P349" w:history="1">
        <w:r>
          <w:rPr>
            <w:color w:val="0000FF"/>
          </w:rPr>
          <w:t>пунктом 48(2)</w:t>
        </w:r>
      </w:hyperlink>
      <w:r>
        <w:t xml:space="preserve"> настоящего документа.</w:t>
      </w:r>
    </w:p>
    <w:p w:rsidR="00933E60" w:rsidRDefault="00933E60">
      <w:pPr>
        <w:pStyle w:val="ConsPlusNormal"/>
        <w:spacing w:before="220"/>
        <w:ind w:firstLine="540"/>
        <w:jc w:val="both"/>
      </w:pPr>
      <w:r>
        <w:t xml:space="preserve">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475" w:history="1">
        <w:r>
          <w:rPr>
            <w:color w:val="0000FF"/>
          </w:rPr>
          <w:t>пунктом 73</w:t>
        </w:r>
      </w:hyperlink>
      <w:r>
        <w:t xml:space="preserve"> настоящего документа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933E60" w:rsidRDefault="00933E60">
      <w:pPr>
        <w:pStyle w:val="ConsPlusNormal"/>
        <w:jc w:val="both"/>
      </w:pPr>
      <w:r>
        <w:t xml:space="preserve">(п. 74(1) в ред. </w:t>
      </w:r>
      <w:hyperlink r:id="rId217" w:history="1">
        <w:r>
          <w:rPr>
            <w:color w:val="0000FF"/>
          </w:rPr>
          <w:t>Постановления</w:t>
        </w:r>
      </w:hyperlink>
      <w:r>
        <w:t xml:space="preserve"> Правительства РФ от 05.05.2017 N 534)</w:t>
      </w:r>
    </w:p>
    <w:p w:rsidR="00933E60" w:rsidRDefault="00933E60">
      <w:pPr>
        <w:pStyle w:val="ConsPlusNormal"/>
        <w:spacing w:before="220"/>
        <w:ind w:firstLine="540"/>
        <w:jc w:val="both"/>
      </w:pPr>
      <w:r>
        <w:t>75. К долгосрочным параметрам регулирования, устанавливаемым на долгосрочный период регулирования для формирования тарифов с использованием метода индексации установленных тарифов, относятся:</w:t>
      </w:r>
    </w:p>
    <w:p w:rsidR="00933E60" w:rsidRDefault="00933E60">
      <w:pPr>
        <w:pStyle w:val="ConsPlusNormal"/>
        <w:spacing w:before="220"/>
        <w:ind w:firstLine="540"/>
        <w:jc w:val="both"/>
      </w:pPr>
      <w:r>
        <w:t>а) базовый уровень операционных расходов;</w:t>
      </w:r>
    </w:p>
    <w:p w:rsidR="00933E60" w:rsidRDefault="00933E60">
      <w:pPr>
        <w:pStyle w:val="ConsPlusNormal"/>
        <w:spacing w:before="220"/>
        <w:ind w:firstLine="540"/>
        <w:jc w:val="both"/>
      </w:pPr>
      <w:r>
        <w:t>б) динамика изменения расходов, связанных с поставками соответствующих товаров, услуг (индекс эффективности операционных расходов);</w:t>
      </w:r>
    </w:p>
    <w:p w:rsidR="00933E60" w:rsidRDefault="00933E60">
      <w:pPr>
        <w:pStyle w:val="ConsPlusNormal"/>
        <w:spacing w:before="220"/>
        <w:ind w:firstLine="540"/>
        <w:jc w:val="both"/>
      </w:pPr>
      <w:bookmarkStart w:id="54" w:name="P501"/>
      <w:bookmarkEnd w:id="54"/>
      <w:r>
        <w:t>в) нормативный уровень прибыли (для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rsidR="00933E60" w:rsidRDefault="00933E60">
      <w:pPr>
        <w:pStyle w:val="ConsPlusNormal"/>
        <w:jc w:val="both"/>
      </w:pPr>
      <w:r>
        <w:t xml:space="preserve">(в ред. </w:t>
      </w:r>
      <w:hyperlink r:id="rId218" w:history="1">
        <w:r>
          <w:rPr>
            <w:color w:val="0000FF"/>
          </w:rPr>
          <w:t>Постановления</w:t>
        </w:r>
      </w:hyperlink>
      <w:r>
        <w:t xml:space="preserve"> Правительства РФ от 24.01.2017 N 54)</w:t>
      </w:r>
    </w:p>
    <w:p w:rsidR="00933E60" w:rsidRDefault="00933E60">
      <w:pPr>
        <w:pStyle w:val="ConsPlusNormal"/>
        <w:spacing w:before="220"/>
        <w:ind w:firstLine="540"/>
        <w:jc w:val="both"/>
      </w:pPr>
      <w:r>
        <w:t>г)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(или) если показатели энергосбережения и энергоэффективности предусмотрены в концессионном соглашении в отношении объектов теплоснабжения, находящихся в государственной или муниципальной собственности, или договоре аренды указанных объектов;</w:t>
      </w:r>
    </w:p>
    <w:p w:rsidR="00933E60" w:rsidRDefault="00933E60">
      <w:pPr>
        <w:pStyle w:val="ConsPlusNormal"/>
        <w:jc w:val="both"/>
      </w:pPr>
      <w:r>
        <w:t xml:space="preserve">(пп. "г" в ред. </w:t>
      </w:r>
      <w:hyperlink r:id="rId219"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д)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w:anchor="P1483" w:history="1">
        <w:r>
          <w:rPr>
            <w:color w:val="0000FF"/>
          </w:rPr>
          <w:t>Правилами</w:t>
        </w:r>
      </w:hyperlink>
      <w:r>
        <w:t xml:space="preserve"> распределения расхода топлива;</w:t>
      </w:r>
    </w:p>
    <w:p w:rsidR="00933E60" w:rsidRDefault="00933E60">
      <w:pPr>
        <w:pStyle w:val="ConsPlusNormal"/>
        <w:jc w:val="both"/>
      </w:pPr>
      <w:r>
        <w:t xml:space="preserve">(пп. "д" в ред. </w:t>
      </w:r>
      <w:hyperlink r:id="rId220"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е) - ж) утратили силу. - </w:t>
      </w:r>
      <w:hyperlink r:id="rId221" w:history="1">
        <w:r>
          <w:rPr>
            <w:color w:val="0000FF"/>
          </w:rPr>
          <w:t>Постановление</w:t>
        </w:r>
      </w:hyperlink>
      <w:r>
        <w:t xml:space="preserve"> Правительства РФ от 03.06.2014 N 510.</w:t>
      </w:r>
    </w:p>
    <w:p w:rsidR="00933E60" w:rsidRDefault="00933E60">
      <w:pPr>
        <w:pStyle w:val="ConsPlusNormal"/>
        <w:ind w:firstLine="540"/>
        <w:jc w:val="both"/>
      </w:pPr>
    </w:p>
    <w:p w:rsidR="00933E60" w:rsidRDefault="00933E60">
      <w:pPr>
        <w:pStyle w:val="ConsPlusTitle"/>
        <w:jc w:val="center"/>
        <w:outlineLvl w:val="2"/>
      </w:pPr>
      <w:r>
        <w:t>Метод сравнения аналогов</w:t>
      </w:r>
    </w:p>
    <w:p w:rsidR="00933E60" w:rsidRDefault="00933E60">
      <w:pPr>
        <w:pStyle w:val="ConsPlusNormal"/>
        <w:ind w:firstLine="540"/>
        <w:jc w:val="both"/>
      </w:pPr>
    </w:p>
    <w:p w:rsidR="00933E60" w:rsidRDefault="00933E60">
      <w:pPr>
        <w:pStyle w:val="ConsPlusNormal"/>
        <w:ind w:firstLine="540"/>
        <w:jc w:val="both"/>
      </w:pPr>
      <w:r>
        <w:t xml:space="preserve">76. 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в сфере теплоснабжения, от предусмотренных </w:t>
      </w:r>
      <w:hyperlink r:id="rId222" w:history="1">
        <w:r>
          <w:rPr>
            <w:color w:val="0000FF"/>
          </w:rPr>
          <w:t>методическими указаниями</w:t>
        </w:r>
      </w:hyperlink>
      <w:r>
        <w:t xml:space="preserve"> показателей, </w:t>
      </w:r>
      <w:r>
        <w:lastRenderedPageBreak/>
        <w:t>характеризующих в том числе физические параметры производственных объектов.</w:t>
      </w:r>
    </w:p>
    <w:p w:rsidR="00933E60" w:rsidRDefault="00933E60">
      <w:pPr>
        <w:pStyle w:val="ConsPlusNormal"/>
        <w:spacing w:before="220"/>
        <w:ind w:firstLine="540"/>
        <w:jc w:val="both"/>
      </w:pPr>
      <w:r>
        <w:t>77.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следующим критериям:</w:t>
      </w:r>
    </w:p>
    <w:p w:rsidR="00933E60" w:rsidRDefault="00933E60">
      <w:pPr>
        <w:pStyle w:val="ConsPlusNormal"/>
        <w:spacing w:before="220"/>
        <w:ind w:firstLine="540"/>
        <w:jc w:val="both"/>
      </w:pPr>
      <w:r>
        <w:t>а) установленная тепловая мощность источников, используемых регулируемой организацией для осуществления регулируемого вида деятельности, составляет менее 10 Гкал/ч - для расчета необходимой валовой выручки, относимой на производство тепловой энергии;</w:t>
      </w:r>
    </w:p>
    <w:p w:rsidR="00933E60" w:rsidRDefault="00933E60">
      <w:pPr>
        <w:pStyle w:val="ConsPlusNormal"/>
        <w:spacing w:before="220"/>
        <w:ind w:firstLine="540"/>
        <w:jc w:val="both"/>
      </w:pPr>
      <w:r>
        <w:t>б) протяженность тепловых сетей, используемых регулируемой организацией для осуществления регулируемого вида деятельности, составляет менее 50 км в 2-трубном исчислении - для расчета необходимой валовой выручки, относимой на передачу тепловой энергии и теплоносителя.</w:t>
      </w:r>
    </w:p>
    <w:p w:rsidR="00933E60" w:rsidRDefault="00933E60">
      <w:pPr>
        <w:pStyle w:val="ConsPlusNormal"/>
        <w:spacing w:before="220"/>
        <w:ind w:firstLine="540"/>
        <w:jc w:val="both"/>
      </w:pPr>
      <w:r>
        <w:t xml:space="preserve">78. Метод сравнения аналогов предполагает сбор и анализ показателей деятельности регулируемых организаций, осуществляющих аналогичный регулируемый вид деятельности, в целях определения коэффициентов, применяемых в формуле расчета уровня расходов. Сбор и анализ указанных показателей, а также определение коэффициентов осуществляются органом регулирования в соответствии с </w:t>
      </w:r>
      <w:hyperlink r:id="rId223" w:history="1">
        <w:r>
          <w:rPr>
            <w:color w:val="0000FF"/>
          </w:rPr>
          <w:t>методическими указаниями</w:t>
        </w:r>
      </w:hyperlink>
      <w:r>
        <w:t>.</w:t>
      </w:r>
    </w:p>
    <w:p w:rsidR="00933E60" w:rsidRDefault="00933E60">
      <w:pPr>
        <w:pStyle w:val="ConsPlusNormal"/>
        <w:spacing w:before="220"/>
        <w:ind w:firstLine="540"/>
        <w:jc w:val="both"/>
      </w:pPr>
      <w:r>
        <w:t>79. К долгосрочным параметрам регулирования, устанавливаемым на долгосрочный период регулирования для формирования тарифов методом сравнения аналогов, относятся:</w:t>
      </w:r>
    </w:p>
    <w:p w:rsidR="00933E60" w:rsidRDefault="00933E60">
      <w:pPr>
        <w:pStyle w:val="ConsPlusNormal"/>
        <w:spacing w:before="220"/>
        <w:ind w:firstLine="540"/>
        <w:jc w:val="both"/>
      </w:pPr>
      <w:r>
        <w:t>а) базовый уровень расходов;</w:t>
      </w:r>
    </w:p>
    <w:p w:rsidR="00933E60" w:rsidRDefault="00933E60">
      <w:pPr>
        <w:pStyle w:val="ConsPlusNormal"/>
        <w:spacing w:before="220"/>
        <w:ind w:firstLine="540"/>
        <w:jc w:val="both"/>
      </w:pPr>
      <w:r>
        <w:t>б) индекс снижения расходов.</w:t>
      </w:r>
    </w:p>
    <w:p w:rsidR="00933E60" w:rsidRDefault="00933E60">
      <w:pPr>
        <w:pStyle w:val="ConsPlusNormal"/>
        <w:spacing w:before="220"/>
        <w:ind w:firstLine="540"/>
        <w:jc w:val="both"/>
      </w:pPr>
      <w:r>
        <w:t xml:space="preserve">80. Базовый уровень расходов и индекс снижения расходов определяются органом регулирования в соответствии с </w:t>
      </w:r>
      <w:hyperlink w:anchor="P1344" w:history="1">
        <w:r>
          <w:rPr>
            <w:color w:val="0000FF"/>
          </w:rPr>
          <w:t>Правилами</w:t>
        </w:r>
      </w:hyperlink>
      <w:r>
        <w:t xml:space="preserve"> установления долгосрочных параметров регулирования.</w:t>
      </w:r>
    </w:p>
    <w:p w:rsidR="00933E60" w:rsidRDefault="00933E60">
      <w:pPr>
        <w:pStyle w:val="ConsPlusNormal"/>
        <w:spacing w:before="220"/>
        <w:ind w:firstLine="540"/>
        <w:jc w:val="both"/>
      </w:pPr>
      <w:r>
        <w:t xml:space="preserve">81. Расчет необходимой валовой выручки по методу сравнения аналогов осуществляется на каждый год долгосрочного периода регулирования путем индексации базового уровня расходов, установленного с применением метода сравнения аналогов на первый год долгосрочного периода регулирования, с использованием индекса потребительских цен и индекса снижения расходов, установленных на каждый год долгосрочного периода регулирования. Тарифы, установленные с применением указанного метода, подлежат ежегодной корректировке с учетом отклонения фактических значений индекса потребительских цен от значений, учтенных при установлении тарифов, в порядке, предусмотренном </w:t>
      </w:r>
      <w:hyperlink r:id="rId224" w:history="1">
        <w:r>
          <w:rPr>
            <w:color w:val="0000FF"/>
          </w:rPr>
          <w:t>методическими указаниями</w:t>
        </w:r>
      </w:hyperlink>
      <w:r>
        <w:t>.</w:t>
      </w:r>
    </w:p>
    <w:p w:rsidR="00933E60" w:rsidRDefault="00933E60">
      <w:pPr>
        <w:pStyle w:val="ConsPlusNormal"/>
        <w:spacing w:before="220"/>
        <w:ind w:firstLine="540"/>
        <w:jc w:val="both"/>
      </w:pPr>
      <w:r>
        <w:t>82. Расчет тарифов с применением метода сравнения аналогов осуществляется в соответствии с методическими указаниями.</w:t>
      </w:r>
    </w:p>
    <w:p w:rsidR="00933E60" w:rsidRDefault="00933E60">
      <w:pPr>
        <w:pStyle w:val="ConsPlusNormal"/>
        <w:ind w:firstLine="540"/>
        <w:jc w:val="both"/>
      </w:pPr>
    </w:p>
    <w:p w:rsidR="00933E60" w:rsidRDefault="00933E60">
      <w:pPr>
        <w:pStyle w:val="ConsPlusTitle"/>
        <w:jc w:val="center"/>
        <w:outlineLvl w:val="1"/>
      </w:pPr>
      <w:r>
        <w:t>IV. ОСОБЕННОСТИ ЦЕНООБРАЗОВАНИЯ</w:t>
      </w:r>
    </w:p>
    <w:p w:rsidR="00933E60" w:rsidRDefault="00933E60">
      <w:pPr>
        <w:pStyle w:val="ConsPlusNormal"/>
        <w:jc w:val="center"/>
      </w:pPr>
    </w:p>
    <w:p w:rsidR="00933E60" w:rsidRDefault="00933E60">
      <w:pPr>
        <w:pStyle w:val="ConsPlusTitle"/>
        <w:jc w:val="center"/>
        <w:outlineLvl w:val="2"/>
      </w:pPr>
      <w:r>
        <w:t>Особенности расчета тарифов на тепловую энергию (мощность)</w:t>
      </w:r>
    </w:p>
    <w:p w:rsidR="00933E60" w:rsidRDefault="00933E60">
      <w:pPr>
        <w:pStyle w:val="ConsPlusTitle"/>
        <w:jc w:val="center"/>
      </w:pPr>
      <w:r>
        <w:t>без учета стоимости услуг на передачу тепловой энергии</w:t>
      </w:r>
    </w:p>
    <w:p w:rsidR="00933E60" w:rsidRDefault="00933E60">
      <w:pPr>
        <w:pStyle w:val="ConsPlusNormal"/>
        <w:ind w:firstLine="540"/>
        <w:jc w:val="both"/>
      </w:pPr>
    </w:p>
    <w:p w:rsidR="00933E60" w:rsidRDefault="00933E60">
      <w:pPr>
        <w:pStyle w:val="ConsPlusNormal"/>
        <w:ind w:firstLine="540"/>
        <w:jc w:val="both"/>
      </w:pPr>
      <w:r>
        <w:t xml:space="preserve">83. Удельная необходимая валовая выручка, относимая на производство тепловой энергии (мощности) источниками тепловой энергии, производящими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 умноженную на коэффициент меньше единицы, определяемый в соответствии с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w:t>
      </w:r>
      <w:r>
        <w:lastRenderedPageBreak/>
        <w:t>тарифов.</w:t>
      </w:r>
    </w:p>
    <w:p w:rsidR="00933E60" w:rsidRDefault="00933E60">
      <w:pPr>
        <w:pStyle w:val="ConsPlusNormal"/>
        <w:spacing w:before="220"/>
        <w:ind w:firstLine="540"/>
        <w:jc w:val="both"/>
      </w:pPr>
      <w:r>
        <w:t>Удельная необходимая валовая выручка, относимая на производство тепловой энергии (мощности) источниками тепловой энергии, за исключением источников, производящих тепловую энергию в режиме комбинированной выработки электрической и тепловой энергии, не может превышать предельную удельную необходимую валовую выручку.</w:t>
      </w:r>
    </w:p>
    <w:p w:rsidR="00933E60" w:rsidRDefault="00933E60">
      <w:pPr>
        <w:pStyle w:val="ConsPlusNormal"/>
        <w:spacing w:before="220"/>
        <w:ind w:firstLine="540"/>
        <w:jc w:val="both"/>
      </w:pPr>
      <w:r>
        <w:t>Предельная удельная необходимая валовая выручка источников тепловой энергии рассчитывается органом регулирования в соответствии с технико-экономическими параметрами работы источников тепловой энергии (за исключением источников тепловой энергии, производящих тепловую энергию в режиме комбинированной выработки электрической и тепловой энергии), утвержденными федеральным органом исполнительной власти, уполномоченным на реализацию государственной политики в сфере теплоснабжения, а также методическими указаниями по расчету предельной удельной необходимой валовой выручки источников тепловой энергии, утвержденными федеральным органом исполнительной власти в области государственного регулирования тарифов.</w:t>
      </w:r>
    </w:p>
    <w:p w:rsidR="00933E60" w:rsidRDefault="00933E60">
      <w:pPr>
        <w:pStyle w:val="ConsPlusNormal"/>
        <w:spacing w:before="220"/>
        <w:ind w:firstLine="540"/>
        <w:jc w:val="both"/>
      </w:pPr>
      <w:r>
        <w:t>84. При расчете тарифа на тепловую энергию (мощность) без учета стоимости услуг по передаче тепловой энергии в необходимую валовую выручку регулируемой организации включаются расходы на производство тепловой энергии, в том числе расходы на содержание установленной тепловой мощности источника (источников) тепловой энергии, принадлежащего регулируемой организации и включенного в схему теплоснабжения.</w:t>
      </w:r>
    </w:p>
    <w:p w:rsidR="00933E60" w:rsidRDefault="00933E60">
      <w:pPr>
        <w:pStyle w:val="ConsPlusNormal"/>
        <w:spacing w:before="220"/>
        <w:ind w:firstLine="540"/>
        <w:jc w:val="both"/>
      </w:pPr>
      <w:r>
        <w:t>Одноставочный тариф на тепловую энергию (мощность) на коллекторах источника тепловой энергии включает в себя полную стоимость единицы тепловой энергии, поставляемой с коллекторов источника тепловой энергии.</w:t>
      </w:r>
    </w:p>
    <w:p w:rsidR="00933E60" w:rsidRDefault="00933E60">
      <w:pPr>
        <w:pStyle w:val="ConsPlusNormal"/>
        <w:spacing w:before="220"/>
        <w:ind w:firstLine="540"/>
        <w:jc w:val="both"/>
      </w:pPr>
      <w:r>
        <w:t>Двухставочный тариф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включающего законсервированную мощность).</w:t>
      </w:r>
    </w:p>
    <w:p w:rsidR="00933E60" w:rsidRDefault="00933E60">
      <w:pPr>
        <w:pStyle w:val="ConsPlusNormal"/>
        <w:spacing w:before="220"/>
        <w:ind w:firstLine="540"/>
        <w:jc w:val="both"/>
      </w:pPr>
      <w:r>
        <w:t>85. Расчет ставки за тепловую энергию, поставляемую с коллекторов источника тепловой энергии, осуществляется на основании параметров, использованных при определении удельных переменных расходов на производство тепловой энергии, и плановой (расчетной) цены на топливо с учетом затрат на его доставку и хранение.</w:t>
      </w:r>
    </w:p>
    <w:p w:rsidR="00933E60" w:rsidRDefault="00933E60">
      <w:pPr>
        <w:pStyle w:val="ConsPlusNormal"/>
        <w:spacing w:before="220"/>
        <w:ind w:firstLine="540"/>
        <w:jc w:val="both"/>
      </w:pPr>
      <w:r>
        <w:t>Ставка за содержание тепловой мощности определяется на единицу тепловой нагрузки потребителей в соответствии с договорами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933E60" w:rsidRDefault="00933E60">
      <w:pPr>
        <w:pStyle w:val="ConsPlusNormal"/>
        <w:spacing w:before="220"/>
        <w:ind w:firstLine="540"/>
        <w:jc w:val="both"/>
      </w:pPr>
      <w:r>
        <w:t>86. В отношении регулируемой организации, владеющей на праве собственности или на ином законном основании более чем одним источником тепловой энергии, тарифы на тепловую энергию без учета стоимости передачи тепловой энергии должны устанавливаться по каждому такому источнику отдельно.</w:t>
      </w:r>
    </w:p>
    <w:p w:rsidR="00933E60" w:rsidRDefault="00933E60">
      <w:pPr>
        <w:pStyle w:val="ConsPlusNormal"/>
        <w:spacing w:before="220"/>
        <w:ind w:firstLine="540"/>
        <w:jc w:val="both"/>
      </w:pPr>
      <w:r>
        <w:t>В случае если источники тепловой энергии расположены в пределах одной системы теплоснабжения и принадлежат одной регулируемой организации на праве собственности или на ином законном основании, по предложению такой регулируемой организации тарифы на тепловую энергию (мощность) устанавливаются без дифференциации по каждому источнику тепловой энергии.</w:t>
      </w:r>
    </w:p>
    <w:p w:rsidR="00933E60" w:rsidRDefault="00933E60">
      <w:pPr>
        <w:pStyle w:val="ConsPlusNormal"/>
        <w:ind w:firstLine="540"/>
        <w:jc w:val="both"/>
      </w:pPr>
    </w:p>
    <w:p w:rsidR="00933E60" w:rsidRDefault="00933E60">
      <w:pPr>
        <w:pStyle w:val="ConsPlusTitle"/>
        <w:jc w:val="center"/>
        <w:outlineLvl w:val="2"/>
      </w:pPr>
      <w:r>
        <w:t>Особенности определения тарифов на горячую воду в открытой</w:t>
      </w:r>
    </w:p>
    <w:p w:rsidR="00933E60" w:rsidRDefault="00933E60">
      <w:pPr>
        <w:pStyle w:val="ConsPlusTitle"/>
        <w:jc w:val="center"/>
      </w:pPr>
      <w:r>
        <w:t>системе теплоснабжения</w:t>
      </w:r>
    </w:p>
    <w:p w:rsidR="00933E60" w:rsidRDefault="00933E60">
      <w:pPr>
        <w:pStyle w:val="ConsPlusNormal"/>
        <w:ind w:firstLine="540"/>
        <w:jc w:val="both"/>
      </w:pPr>
    </w:p>
    <w:p w:rsidR="00933E60" w:rsidRDefault="00933E60">
      <w:pPr>
        <w:pStyle w:val="ConsPlusNormal"/>
        <w:ind w:firstLine="540"/>
        <w:jc w:val="both"/>
      </w:pPr>
      <w:bookmarkStart w:id="55" w:name="P542"/>
      <w:bookmarkEnd w:id="55"/>
      <w:r>
        <w:lastRenderedPageBreak/>
        <w:t>87. Органы регулирования устанавливают двухкомпонентный тариф на горячую воду в открытой системе теплоснабжения (горячего водоснабжения) для теплоснабжающих организаций, поставляющих горячую воду с использованием открытой системы теплоснабжения (горячего водоснабжения).</w:t>
      </w:r>
    </w:p>
    <w:p w:rsidR="00933E60" w:rsidRDefault="00933E60">
      <w:pPr>
        <w:pStyle w:val="ConsPlusNormal"/>
        <w:spacing w:before="220"/>
        <w:ind w:firstLine="540"/>
        <w:jc w:val="both"/>
      </w:pPr>
      <w:r>
        <w:t>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933E60" w:rsidRDefault="00933E60">
      <w:pPr>
        <w:pStyle w:val="ConsPlusNormal"/>
        <w:spacing w:before="220"/>
        <w:ind w:firstLine="540"/>
        <w:jc w:val="both"/>
      </w:pPr>
      <w:r>
        <w:t>Компонент на тепловую энергию устанавливается органом регулирования в виде одноставочного или двухставочного компонента, равного соответственно одноставочному или двухставочному тарифу на тепловую энергию (мощность).</w:t>
      </w:r>
    </w:p>
    <w:p w:rsidR="00933E60" w:rsidRDefault="00933E60">
      <w:pPr>
        <w:pStyle w:val="ConsPlusNormal"/>
        <w:spacing w:before="220"/>
        <w:ind w:firstLine="540"/>
        <w:jc w:val="both"/>
      </w:pPr>
      <w:r>
        <w:t>Компонент на теплоноситель устанавливается органом регулирования в виде одноставочного компонента и принимается равным тарифу на теплоноситель.</w:t>
      </w:r>
    </w:p>
    <w:p w:rsidR="00933E60" w:rsidRDefault="00933E60">
      <w:pPr>
        <w:pStyle w:val="ConsPlusNormal"/>
        <w:ind w:firstLine="540"/>
        <w:jc w:val="both"/>
      </w:pPr>
    </w:p>
    <w:p w:rsidR="00933E60" w:rsidRDefault="00933E60">
      <w:pPr>
        <w:pStyle w:val="ConsPlusTitle"/>
        <w:jc w:val="center"/>
        <w:outlineLvl w:val="2"/>
      </w:pPr>
      <w:r>
        <w:t>Особенности определения тарифов на услуги по передаче</w:t>
      </w:r>
    </w:p>
    <w:p w:rsidR="00933E60" w:rsidRDefault="00933E60">
      <w:pPr>
        <w:pStyle w:val="ConsPlusTitle"/>
        <w:jc w:val="center"/>
      </w:pPr>
      <w:r>
        <w:t>тепловой энергии</w:t>
      </w:r>
    </w:p>
    <w:p w:rsidR="00933E60" w:rsidRDefault="00933E60">
      <w:pPr>
        <w:pStyle w:val="ConsPlusNormal"/>
        <w:ind w:firstLine="540"/>
        <w:jc w:val="both"/>
      </w:pPr>
    </w:p>
    <w:p w:rsidR="00933E60" w:rsidRDefault="00933E60">
      <w:pPr>
        <w:pStyle w:val="ConsPlusNormal"/>
        <w:ind w:firstLine="540"/>
        <w:jc w:val="both"/>
      </w:pPr>
      <w:r>
        <w:t>88. Одноставочный тариф на услуги по передаче тепловой энергии определяется как отношение необходимой валовой выручки от деятельности регулируемой организации по передаче тепловой энергии к суммарному объему отпуска тепловой энергии из сетей такой регулируемой организации.</w:t>
      </w:r>
    </w:p>
    <w:p w:rsidR="00933E60" w:rsidRDefault="00933E60">
      <w:pPr>
        <w:pStyle w:val="ConsPlusNormal"/>
        <w:spacing w:before="220"/>
        <w:ind w:firstLine="540"/>
        <w:jc w:val="both"/>
      </w:pPr>
      <w:r>
        <w:t>89. При установлении двухставочного тарифа на услуги по передаче тепловой энергии ставка за тепловую энергию устанавливается равной нулю, а ставка за содержание мощности определяется как отношение необходимой валовой выручки от деятельности регулируемой организации по передаче тепловой энергии к суммарной договорной (заявленной) нагрузке потребителей услуг такой организации по передаче тепловой энергии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933E60" w:rsidRDefault="00933E60">
      <w:pPr>
        <w:pStyle w:val="ConsPlusNormal"/>
        <w:spacing w:before="220"/>
        <w:ind w:firstLine="540"/>
        <w:jc w:val="both"/>
      </w:pPr>
      <w:r>
        <w:t>90. При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нормативных технологических потерь, за исключением случаев, предусмотренных настоящим пунктом.</w:t>
      </w:r>
    </w:p>
    <w:p w:rsidR="00933E60" w:rsidRDefault="00933E60">
      <w:pPr>
        <w:pStyle w:val="ConsPlusNormal"/>
        <w:jc w:val="both"/>
      </w:pPr>
      <w:r>
        <w:t xml:space="preserve">(в ред. </w:t>
      </w:r>
      <w:hyperlink r:id="rId225"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Для регулируемых организаций, владеющих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расходы на приобретение тепловой энергии в целях компенсации потерь при передаче тепловой энергии определяются в соответствии с </w:t>
      </w:r>
      <w:hyperlink w:anchor="P309" w:history="1">
        <w:r>
          <w:rPr>
            <w:color w:val="0000FF"/>
          </w:rPr>
          <w:t>абзацем вторым пункта 38</w:t>
        </w:r>
      </w:hyperlink>
      <w:r>
        <w:t xml:space="preserve"> настоящего документа.</w:t>
      </w:r>
    </w:p>
    <w:p w:rsidR="00933E60" w:rsidRDefault="00933E60">
      <w:pPr>
        <w:pStyle w:val="ConsPlusNormal"/>
        <w:jc w:val="both"/>
      </w:pPr>
      <w:r>
        <w:t xml:space="preserve">(абзац введен </w:t>
      </w:r>
      <w:hyperlink r:id="rId226"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bookmarkStart w:id="56" w:name="P556"/>
      <w:bookmarkEnd w:id="56"/>
      <w:r>
        <w:t>В случае если по данным, представляемым регулируемой организацией, владеющей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3 последующих года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исходя из необходимости доведения объема таких потерь до уровня потерь тепловой энергии (теплоносителя), установленного в конкурсном предложении концессионера (арендатора) на соответствующий год.</w:t>
      </w:r>
    </w:p>
    <w:p w:rsidR="00933E60" w:rsidRDefault="00933E60">
      <w:pPr>
        <w:pStyle w:val="ConsPlusNormal"/>
        <w:jc w:val="both"/>
      </w:pPr>
      <w:r>
        <w:lastRenderedPageBreak/>
        <w:t xml:space="preserve">(абзац введен </w:t>
      </w:r>
      <w:hyperlink r:id="rId227"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r>
        <w:t xml:space="preserve">В случае если по данным, представленным регулируемой организацией, не входящей в число организаций, указанных в </w:t>
      </w:r>
      <w:hyperlink w:anchor="P556" w:history="1">
        <w:r>
          <w:rPr>
            <w:color w:val="0000FF"/>
          </w:rPr>
          <w:t>абзаце третьем</w:t>
        </w:r>
      </w:hyperlink>
      <w:r>
        <w:t xml:space="preserve"> настоящего пункта,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то в необходимую валовую выручку такой регулируемой организации на последующие годы включаются расходы на оплату фактического объема потерь, рассчитанного по данным за предыдущий отчетный период,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933E60" w:rsidRDefault="00933E60">
      <w:pPr>
        <w:pStyle w:val="ConsPlusNormal"/>
        <w:jc w:val="both"/>
      </w:pPr>
      <w:r>
        <w:t xml:space="preserve">(в ред. </w:t>
      </w:r>
      <w:hyperlink r:id="rId228"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Доля фактического объема отпуска тепловой энергии из тепловых сетей по показаниям приборов учета определяется как отношение объема тепловой энергии, отпуск которого подтвержден показаниями приборов учета, к общему объему отпущенной тепловой энергии, определяемому путем сложения объемов тепловой энергии, отпуск которой подтвержден показаниями приборов учета, и расчетных объемов отпущенной тепловой энергии в условиях отсутствия приборов учета тепловой энергии, определенных в соответствии с </w:t>
      </w:r>
      <w:hyperlink r:id="rId229" w:history="1">
        <w:r>
          <w:rPr>
            <w:color w:val="0000FF"/>
          </w:rPr>
          <w:t>правилами</w:t>
        </w:r>
      </w:hyperlink>
      <w:r>
        <w:t xml:space="preserve"> коммерческого учета тепловой энергии и теплоносителя, утвержденными Правительством Российской Федерации. Фактический объем потерь рассчитывается как разность отпуска тепловой энергии в сеть и фактического объема отпуска тепловой энергии из сети по показаниям приборов учета, деленного на долю фактического объема отпуска тепловой энергии из тепловых сетей по показаниям приборов учета.</w:t>
      </w:r>
    </w:p>
    <w:p w:rsidR="00933E60" w:rsidRDefault="00933E60">
      <w:pPr>
        <w:pStyle w:val="ConsPlusNormal"/>
        <w:jc w:val="both"/>
      </w:pPr>
      <w:r>
        <w:t xml:space="preserve">(в ред. </w:t>
      </w:r>
      <w:hyperlink r:id="rId230"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91. В случае если регулируемая организация осуществляет эксплуатацию тепловых сетей, собственник или иной законный владелец которых не установлен (бесхозяйные тепловые сети), затраты на содержание, ремонт и эксплуатацию таких тепловых сетей до момента признания права собственности на указанные бесхозяйные тепловые сети включаются в необходимую валовую выручку при установлении тарифов на услуги по передаче тепловой энергии для такой регулируемой организации в расчетный период регулирования, следующий за тем, в котором бесхозяйные тепловые сети приняты такой регулируемой организацией на содержание и обслуживание, и в последующие расчетные периоды регулирования, в которых регулируемая организация осуществляет эксплуатацию таких сетей.</w:t>
      </w:r>
    </w:p>
    <w:p w:rsidR="00933E60" w:rsidRDefault="00933E60">
      <w:pPr>
        <w:pStyle w:val="ConsPlusNormal"/>
        <w:spacing w:before="220"/>
        <w:ind w:firstLine="540"/>
        <w:jc w:val="both"/>
      </w:pPr>
      <w:r>
        <w:t xml:space="preserve">Размер затрат на содержание, ремонт и эксплуатацию бесхозяйных тепловых сетей включается в необходимую валовую выручку при установлении тарифов на услуги по передаче тепловой энергии в размере, предусмотренном </w:t>
      </w:r>
      <w:hyperlink r:id="rId231" w:history="1">
        <w:r>
          <w:rPr>
            <w:color w:val="0000FF"/>
          </w:rPr>
          <w:t>методическими указаниями</w:t>
        </w:r>
      </w:hyperlink>
      <w:r>
        <w:t>.</w:t>
      </w:r>
    </w:p>
    <w:p w:rsidR="00933E60" w:rsidRDefault="00933E60">
      <w:pPr>
        <w:pStyle w:val="ConsPlusNormal"/>
        <w:spacing w:before="220"/>
        <w:ind w:firstLine="540"/>
        <w:jc w:val="both"/>
      </w:pPr>
      <w:r>
        <w:t>92. Расходы регулируемой организации на передачу теплоносителя отдельно не выделяются и считаются расходами на передачу тепловой энергии.</w:t>
      </w:r>
    </w:p>
    <w:p w:rsidR="00933E60" w:rsidRDefault="00933E60">
      <w:pPr>
        <w:pStyle w:val="ConsPlusNormal"/>
        <w:ind w:firstLine="540"/>
        <w:jc w:val="both"/>
      </w:pPr>
    </w:p>
    <w:p w:rsidR="00933E60" w:rsidRDefault="00933E60">
      <w:pPr>
        <w:pStyle w:val="ConsPlusTitle"/>
        <w:jc w:val="center"/>
        <w:outlineLvl w:val="2"/>
      </w:pPr>
      <w:r>
        <w:t>Особенности определения тарифов</w:t>
      </w:r>
    </w:p>
    <w:p w:rsidR="00933E60" w:rsidRDefault="00933E60">
      <w:pPr>
        <w:pStyle w:val="ConsPlusTitle"/>
        <w:jc w:val="center"/>
      </w:pPr>
      <w:r>
        <w:t>на тепловую энергию (мощность) для потребителей и других</w:t>
      </w:r>
    </w:p>
    <w:p w:rsidR="00933E60" w:rsidRDefault="00933E60">
      <w:pPr>
        <w:pStyle w:val="ConsPlusTitle"/>
        <w:jc w:val="center"/>
      </w:pPr>
      <w:r>
        <w:t>теплоснабжающих организаций-покупателей</w:t>
      </w:r>
    </w:p>
    <w:p w:rsidR="00933E60" w:rsidRDefault="00933E60">
      <w:pPr>
        <w:pStyle w:val="ConsPlusNormal"/>
        <w:ind w:firstLine="540"/>
        <w:jc w:val="both"/>
      </w:pPr>
    </w:p>
    <w:p w:rsidR="00933E60" w:rsidRDefault="00933E60">
      <w:pPr>
        <w:pStyle w:val="ConsPlusNormal"/>
        <w:ind w:firstLine="540"/>
        <w:jc w:val="both"/>
      </w:pPr>
      <w:bookmarkStart w:id="57" w:name="P570"/>
      <w:bookmarkEnd w:id="57"/>
      <w:r>
        <w:t>93. Тарифы на тепловую энергию (мощность), поставляемую потребителям, рассчитываются как сумма следующих составляющих:</w:t>
      </w:r>
    </w:p>
    <w:p w:rsidR="00933E60" w:rsidRDefault="00933E60">
      <w:pPr>
        <w:pStyle w:val="ConsPlusNormal"/>
        <w:spacing w:before="220"/>
        <w:ind w:firstLine="540"/>
        <w:jc w:val="both"/>
      </w:pPr>
      <w:r>
        <w:t>а) средневзвешенная стоимость производимой и (или) приобретаемой единицы тепловой энергии (мощности);</w:t>
      </w:r>
    </w:p>
    <w:p w:rsidR="00933E60" w:rsidRDefault="00933E60">
      <w:pPr>
        <w:pStyle w:val="ConsPlusNormal"/>
        <w:spacing w:before="220"/>
        <w:ind w:firstLine="540"/>
        <w:jc w:val="both"/>
      </w:pPr>
      <w:r>
        <w:t>б) удельная стоимость оказываемых и (или) приобретаемых услуг по передаче единицы тепловой энергии;</w:t>
      </w:r>
    </w:p>
    <w:p w:rsidR="00933E60" w:rsidRDefault="00933E60">
      <w:pPr>
        <w:pStyle w:val="ConsPlusNormal"/>
        <w:jc w:val="both"/>
      </w:pPr>
      <w:r>
        <w:lastRenderedPageBreak/>
        <w:t xml:space="preserve">(пп. "б" в ред. </w:t>
      </w:r>
      <w:hyperlink r:id="rId232"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bookmarkStart w:id="58" w:name="P574"/>
      <w:bookmarkEnd w:id="58"/>
      <w:r>
        <w:t xml:space="preserve">в) предусмотренные законодательством Российской Федерации расходы регулируемой организации по сомнительным долгам, определяемые в соответствии с </w:t>
      </w:r>
      <w:hyperlink w:anchor="P337" w:history="1">
        <w:r>
          <w:rPr>
            <w:color w:val="0000FF"/>
          </w:rPr>
          <w:t>подпунктом "а" пункта 47</w:t>
        </w:r>
      </w:hyperlink>
      <w:r>
        <w:t xml:space="preserve"> настоящего документа, расходы на осуществление деятельности по сбыту тепловой энергии и теплоносителя, определяемые в соответствии с методическими указаниями.</w:t>
      </w:r>
    </w:p>
    <w:p w:rsidR="00933E60" w:rsidRDefault="00933E60">
      <w:pPr>
        <w:pStyle w:val="ConsPlusNormal"/>
        <w:jc w:val="both"/>
      </w:pPr>
      <w:r>
        <w:t xml:space="preserve">(пп. "в" введен </w:t>
      </w:r>
      <w:hyperlink r:id="rId233"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94. Единая теплоснабжающая организация поставляет тепловую энергию (мощность) по единому тарифу всем потребителям, находящимся в зоне ее деятельности и относящимся к одной категории (группе) потребителей.</w:t>
      </w:r>
    </w:p>
    <w:p w:rsidR="00933E60" w:rsidRDefault="00933E60">
      <w:pPr>
        <w:pStyle w:val="ConsPlusNormal"/>
        <w:spacing w:before="220"/>
        <w:ind w:firstLine="540"/>
        <w:jc w:val="both"/>
      </w:pPr>
      <w:r>
        <w:t xml:space="preserve">Расходы, указанные в </w:t>
      </w:r>
      <w:hyperlink w:anchor="P574" w:history="1">
        <w:r>
          <w:rPr>
            <w:color w:val="0000FF"/>
          </w:rPr>
          <w:t>подпункте "в" пункта 93</w:t>
        </w:r>
      </w:hyperlink>
      <w:r>
        <w:t xml:space="preserve"> настоящего документа, подлежат учету при расчете единых тарифов на тепловую энергию (мощность), поставляемую потребителям, с одновременным исключением указанных расходов из необходимой валовой выручки регулируемых организаций, осуществляющих деятельность по производству и передаче тепловой энергии в зоне единой теплоснабжающей организации.</w:t>
      </w:r>
    </w:p>
    <w:p w:rsidR="00933E60" w:rsidRDefault="00933E60">
      <w:pPr>
        <w:pStyle w:val="ConsPlusNormal"/>
        <w:jc w:val="both"/>
      </w:pPr>
      <w:r>
        <w:t xml:space="preserve">(абзац введен </w:t>
      </w:r>
      <w:hyperlink r:id="rId234"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Объем расходов на осуществление деятельности по сбыту тепловой энергии и теплоносителя, учитываемый при расчете тарифов в соответствии с настоящим пунктом при первоначальном установлении единых тарифов на тепловую энергию (мощность), поставляемую единой теплоснабжающей организацией потребителям,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не может превышать суммарный объем соответствующих расходов, учтенных в тарифах организаций, осуществляющих деятельность по сбыту тепловой энергии и теплоносителя, до назначения в установленном порядке единой теплоснабжающей организации (в том числе при изменении зоны (зон) деятельности единой теплоснабжающей организации в соответствии с утвержденной (актуализированной) схемой теплоснабжения).</w:t>
      </w:r>
    </w:p>
    <w:p w:rsidR="00933E60" w:rsidRDefault="00933E60">
      <w:pPr>
        <w:pStyle w:val="ConsPlusNormal"/>
        <w:jc w:val="both"/>
      </w:pPr>
      <w:r>
        <w:t xml:space="preserve">(абзац введен </w:t>
      </w:r>
      <w:hyperlink r:id="rId235"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95. Единые тарифы на тепловую энергию (мощность) не применяются в отношении потребителей:</w:t>
      </w:r>
    </w:p>
    <w:p w:rsidR="00933E60" w:rsidRDefault="00933E60">
      <w:pPr>
        <w:pStyle w:val="ConsPlusNormal"/>
        <w:spacing w:before="220"/>
        <w:ind w:firstLine="540"/>
        <w:jc w:val="both"/>
      </w:pPr>
      <w:r>
        <w:t xml:space="preserve">а) которые заключили договор теплоснабжения по ценам, определенным соглашением сторон в отношении объема, предусмотренного таким договором, в соответствии с Федеральным </w:t>
      </w:r>
      <w:hyperlink r:id="rId236" w:history="1">
        <w:r>
          <w:rPr>
            <w:color w:val="0000FF"/>
          </w:rPr>
          <w:t>законом</w:t>
        </w:r>
      </w:hyperlink>
      <w:r>
        <w:t xml:space="preserve"> "О теплоснабжении";</w:t>
      </w:r>
    </w:p>
    <w:p w:rsidR="00933E60" w:rsidRDefault="00933E60">
      <w:pPr>
        <w:pStyle w:val="ConsPlusNormal"/>
        <w:spacing w:before="220"/>
        <w:ind w:firstLine="540"/>
        <w:jc w:val="both"/>
      </w:pPr>
      <w:bookmarkStart w:id="59" w:name="P583"/>
      <w:bookmarkEnd w:id="59"/>
      <w:r>
        <w:t>б) которые заключили долгосрочный договор теплоснабжения с применением долгосрочного тарифа в отношении объема, предусмотренного таким договором;</w:t>
      </w:r>
    </w:p>
    <w:p w:rsidR="00933E60" w:rsidRDefault="00933E60">
      <w:pPr>
        <w:pStyle w:val="ConsPlusNormal"/>
        <w:spacing w:before="220"/>
        <w:ind w:firstLine="540"/>
        <w:jc w:val="both"/>
      </w:pPr>
      <w:r>
        <w:t xml:space="preserve">в) в случае, предусмотренном </w:t>
      </w:r>
      <w:hyperlink r:id="rId237" w:history="1">
        <w:r>
          <w:rPr>
            <w:color w:val="0000FF"/>
          </w:rPr>
          <w:t>частью 9 статьи 23</w:t>
        </w:r>
      </w:hyperlink>
      <w:r>
        <w:t xml:space="preserve"> Федерального закона "О теплоснабжении".</w:t>
      </w:r>
    </w:p>
    <w:p w:rsidR="00933E60" w:rsidRDefault="00933E60">
      <w:pPr>
        <w:pStyle w:val="ConsPlusNormal"/>
        <w:spacing w:before="220"/>
        <w:ind w:firstLine="540"/>
        <w:jc w:val="both"/>
      </w:pPr>
      <w:bookmarkStart w:id="60" w:name="P585"/>
      <w:bookmarkEnd w:id="60"/>
      <w:r>
        <w:t>96. Тариф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933E60" w:rsidRDefault="00933E60">
      <w:pPr>
        <w:pStyle w:val="ConsPlusNormal"/>
        <w:spacing w:before="220"/>
        <w:ind w:firstLine="540"/>
        <w:jc w:val="both"/>
      </w:pPr>
      <w:r>
        <w:t>Тариф на тепловую энергию (мощность), поставляемую единой теплоснабжающей организацией прочим теплоснабжающим организациям,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w:t>
      </w:r>
    </w:p>
    <w:p w:rsidR="00933E60" w:rsidRDefault="00933E60">
      <w:pPr>
        <w:pStyle w:val="ConsPlusNormal"/>
        <w:spacing w:before="220"/>
        <w:ind w:firstLine="540"/>
        <w:jc w:val="both"/>
      </w:pPr>
      <w:r>
        <w:lastRenderedPageBreak/>
        <w:t xml:space="preserve">97. Продажа тепловой энергии (мощности) по договору, указанному в </w:t>
      </w:r>
      <w:hyperlink w:anchor="P583" w:history="1">
        <w:r>
          <w:rPr>
            <w:color w:val="0000FF"/>
          </w:rPr>
          <w:t>подпункте "б" пункта 95</w:t>
        </w:r>
      </w:hyperlink>
      <w:r>
        <w:t xml:space="preserve"> настоящего документа, осуществляется по тарифам на тепловую энергию (мощность), включающим:</w:t>
      </w:r>
    </w:p>
    <w:p w:rsidR="00933E60" w:rsidRDefault="00933E60">
      <w:pPr>
        <w:pStyle w:val="ConsPlusNormal"/>
        <w:spacing w:before="220"/>
        <w:ind w:firstLine="540"/>
        <w:jc w:val="both"/>
      </w:pPr>
      <w: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933E60" w:rsidRDefault="00933E60">
      <w:pPr>
        <w:pStyle w:val="ConsPlusNormal"/>
        <w:spacing w:before="220"/>
        <w:ind w:firstLine="540"/>
        <w:jc w:val="both"/>
      </w:pPr>
      <w: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933E60" w:rsidRDefault="00933E60">
      <w:pPr>
        <w:pStyle w:val="ConsPlusNormal"/>
        <w:ind w:firstLine="540"/>
        <w:jc w:val="both"/>
      </w:pPr>
    </w:p>
    <w:p w:rsidR="00933E60" w:rsidRDefault="00933E60">
      <w:pPr>
        <w:pStyle w:val="ConsPlusTitle"/>
        <w:jc w:val="center"/>
        <w:outlineLvl w:val="2"/>
      </w:pPr>
      <w:r>
        <w:t>Особенности ценообразования на теплоноситель</w:t>
      </w:r>
    </w:p>
    <w:p w:rsidR="00933E60" w:rsidRDefault="00933E60">
      <w:pPr>
        <w:pStyle w:val="ConsPlusNormal"/>
        <w:ind w:firstLine="540"/>
        <w:jc w:val="both"/>
      </w:pPr>
    </w:p>
    <w:p w:rsidR="00933E60" w:rsidRDefault="00933E60">
      <w:pPr>
        <w:pStyle w:val="ConsPlusNormal"/>
        <w:ind w:firstLine="540"/>
        <w:jc w:val="both"/>
      </w:pPr>
      <w:bookmarkStart w:id="61" w:name="P593"/>
      <w:bookmarkEnd w:id="61"/>
      <w:r>
        <w:t xml:space="preserve">98. Тариф на теплоноситель, поставляемый единой теплоснабжающей организацией потребителям, устанавливается единым для потребителей тепловой энергии (мощности), находящихся в одной зоне ее деятельности и относящихся к одной категории (группе) потребителей, за исключением потребителей, которые заключили договор, указанный в </w:t>
      </w:r>
      <w:hyperlink w:anchor="P583" w:history="1">
        <w:r>
          <w:rPr>
            <w:color w:val="0000FF"/>
          </w:rPr>
          <w:t>подпункте "б" пункта 95</w:t>
        </w:r>
      </w:hyperlink>
      <w:r>
        <w:t xml:space="preserve"> настоящего документа. Тарифы на теплоноситель устанавливаются с учетом дифференциации по виду теплоносителя (вода, пар).</w:t>
      </w:r>
    </w:p>
    <w:p w:rsidR="00933E60" w:rsidRDefault="00933E60">
      <w:pPr>
        <w:pStyle w:val="ConsPlusNormal"/>
        <w:spacing w:before="220"/>
        <w:ind w:firstLine="540"/>
        <w:jc w:val="both"/>
      </w:pPr>
      <w: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потребителям.</w:t>
      </w:r>
    </w:p>
    <w:p w:rsidR="00933E60" w:rsidRDefault="00933E60">
      <w:pPr>
        <w:pStyle w:val="ConsPlusNormal"/>
        <w:spacing w:before="220"/>
        <w:ind w:firstLine="540"/>
        <w:jc w:val="both"/>
      </w:pPr>
      <w:bookmarkStart w:id="62" w:name="P595"/>
      <w:bookmarkEnd w:id="62"/>
      <w:r>
        <w:t xml:space="preserve">99. Тариф на теплоноситель, поставляемый единой теплоснабжающей организацией, устанавливается равным средневзвешенной стоимости теплоносителя, производимого источниками тепловой энергии в зоне деятельности единой теплоснабжающей организации, подающими теплоноситель в тепловую сеть, к которой подключены указанные потребители, за исключением источников, в отношении которых заключен договор, указанный в </w:t>
      </w:r>
      <w:hyperlink w:anchor="P583" w:history="1">
        <w:r>
          <w:rPr>
            <w:color w:val="0000FF"/>
          </w:rPr>
          <w:t>подпункте "б" пункта 95</w:t>
        </w:r>
      </w:hyperlink>
      <w:r>
        <w:t xml:space="preserve"> настоящего документа, исходя из объемов выработки и потребления (невозврата) теплоносителя, включенных в схему теплоснабжения, утвержденную на аналогичный период в соответствии с нормативными правовыми актами Российской Федерации в сфере теплоснабжения.</w:t>
      </w:r>
    </w:p>
    <w:p w:rsidR="00933E60" w:rsidRDefault="00933E60">
      <w:pPr>
        <w:pStyle w:val="ConsPlusNormal"/>
        <w:spacing w:before="220"/>
        <w:ind w:firstLine="540"/>
        <w:jc w:val="both"/>
      </w:pPr>
      <w:r>
        <w:t xml:space="preserve">100. Продажа теплоносителя по договору, указанному в </w:t>
      </w:r>
      <w:hyperlink w:anchor="P583" w:history="1">
        <w:r>
          <w:rPr>
            <w:color w:val="0000FF"/>
          </w:rPr>
          <w:t>подпункте "б" пункта 95</w:t>
        </w:r>
      </w:hyperlink>
      <w:r>
        <w:t xml:space="preserve"> настоящего документа,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933E60" w:rsidRDefault="00933E60">
      <w:pPr>
        <w:pStyle w:val="ConsPlusNormal"/>
        <w:spacing w:before="220"/>
        <w:ind w:firstLine="540"/>
        <w:jc w:val="both"/>
      </w:pPr>
      <w:bookmarkStart w:id="63" w:name="P597"/>
      <w:bookmarkEnd w:id="63"/>
      <w:r>
        <w:t>101. 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устанавливается равным стоимости 1 куб. метра воды, вырабатываемой на водоподготовительных установках указанного источника тепловой энергии, и (или) стоимости воды, покупаемой у других организаций,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и применяется к объему невозвращенного теплоносителя в тепловую сеть и (или) на источник тепла. Объем невозвращенного теплоносителя определяется в соответствии с правилами коммерческого учета.</w:t>
      </w:r>
    </w:p>
    <w:p w:rsidR="00933E60" w:rsidRDefault="00933E60">
      <w:pPr>
        <w:pStyle w:val="ConsPlusNormal"/>
        <w:spacing w:before="220"/>
        <w:ind w:firstLine="540"/>
        <w:jc w:val="both"/>
      </w:pPr>
      <w:r>
        <w:t>Тариф на теплоноситель, поставляемый потребителям регулируемой организацией, устанавливается органами исполнительной власти субъектов Российской Федерации в сфере регулирования тарифов в виде одноставочного тарифа.</w:t>
      </w:r>
    </w:p>
    <w:p w:rsidR="00933E60" w:rsidRDefault="00933E60">
      <w:pPr>
        <w:pStyle w:val="ConsPlusNormal"/>
        <w:spacing w:before="220"/>
        <w:ind w:firstLine="540"/>
        <w:jc w:val="both"/>
      </w:pPr>
      <w:r>
        <w:t xml:space="preserve">Тариф на теплоноситель, поставляемый потребителям регулируемой организацией, устанавливается равным средневзвешенной стоимости теплоносителя, произведенного на </w:t>
      </w:r>
      <w:r>
        <w:lastRenderedPageBreak/>
        <w:t>источнике (источниках) тепловой энергии, которым владеет такая регулируемая организация, и (или) приобретенного такой организацией у иных организаций, осуществляющих регулируемые виды деятельности в соответствии с законодательством Российской Федерации.</w:t>
      </w:r>
    </w:p>
    <w:p w:rsidR="00933E60" w:rsidRDefault="00933E60">
      <w:pPr>
        <w:pStyle w:val="ConsPlusNormal"/>
        <w:spacing w:before="220"/>
        <w:ind w:firstLine="540"/>
        <w:jc w:val="both"/>
      </w:pPr>
      <w:r>
        <w:t>Тариф на теплоноситель, поставляемый регулируемой организацией, владеющей источником (источниками) тепловой энергии, на котором производится теплоноситель, иной регулируемой организации, устанавливается равным удельной стоимости 1 куб. метра воды, вырабатываемой на водоподготовительных установках указанного источника тепловой энергии, с учетом стоимости воды, покупаемой у других организаций в размере, установленном для такой регулируемой организации, учитываемом при расчете тарифа на тепловую энергию, и применяется к объему невозвращенного теплоносителя (конденсата) в тепловую сеть и (или) на источник тепловой энергии.</w:t>
      </w:r>
    </w:p>
    <w:p w:rsidR="00933E60" w:rsidRDefault="00933E60">
      <w:pPr>
        <w:pStyle w:val="ConsPlusNormal"/>
        <w:ind w:firstLine="540"/>
        <w:jc w:val="both"/>
      </w:pPr>
    </w:p>
    <w:p w:rsidR="00933E60" w:rsidRDefault="00933E60">
      <w:pPr>
        <w:pStyle w:val="ConsPlusTitle"/>
        <w:jc w:val="center"/>
        <w:outlineLvl w:val="2"/>
      </w:pPr>
      <w:r>
        <w:t>Особенности ценообразования при заключении долгосрочных</w:t>
      </w:r>
    </w:p>
    <w:p w:rsidR="00933E60" w:rsidRDefault="00933E60">
      <w:pPr>
        <w:pStyle w:val="ConsPlusTitle"/>
        <w:jc w:val="center"/>
      </w:pPr>
      <w:r>
        <w:t>нерегулируемых договоров</w:t>
      </w:r>
    </w:p>
    <w:p w:rsidR="00933E60" w:rsidRDefault="00933E60">
      <w:pPr>
        <w:pStyle w:val="ConsPlusNormal"/>
        <w:ind w:firstLine="540"/>
        <w:jc w:val="both"/>
      </w:pPr>
    </w:p>
    <w:p w:rsidR="00933E60" w:rsidRDefault="00933E60">
      <w:pPr>
        <w:pStyle w:val="ConsPlusNormal"/>
        <w:ind w:firstLine="540"/>
        <w:jc w:val="both"/>
      </w:pPr>
      <w:bookmarkStart w:id="64" w:name="P605"/>
      <w:bookmarkEnd w:id="64"/>
      <w:r>
        <w:t xml:space="preserve">102. Расчет тарифов на тепловую энергию (мощность), производимую источниками тепловой энергии, введенными в эксплуатацию до 1 января 2010 г., с которых одновременно осуществляется поставка тепловой энергии по договорам теплоснабжения, расчет по которым осуществляется по тарифам, и по долгосрочным договорам теплоснабжения, заключенным в соответствии с </w:t>
      </w:r>
      <w:hyperlink r:id="rId238" w:history="1">
        <w:r>
          <w:rPr>
            <w:color w:val="0000FF"/>
          </w:rPr>
          <w:t>частью 9 статьи 10</w:t>
        </w:r>
      </w:hyperlink>
      <w:r>
        <w:t xml:space="preserve"> Федерального закона "О теплоснабжении" (далее - нерегулируемый долгосрочный договор), осуществляется с учетом особенностей, определенных </w:t>
      </w:r>
      <w:hyperlink w:anchor="P606" w:history="1">
        <w:r>
          <w:rPr>
            <w:color w:val="0000FF"/>
          </w:rPr>
          <w:t>пунктами 103</w:t>
        </w:r>
      </w:hyperlink>
      <w:r>
        <w:t xml:space="preserve"> - </w:t>
      </w:r>
      <w:hyperlink w:anchor="P612" w:history="1">
        <w:r>
          <w:rPr>
            <w:color w:val="0000FF"/>
          </w:rPr>
          <w:t>105</w:t>
        </w:r>
      </w:hyperlink>
      <w:r>
        <w:t xml:space="preserve"> настоящего документа.</w:t>
      </w:r>
    </w:p>
    <w:p w:rsidR="00933E60" w:rsidRDefault="00933E60">
      <w:pPr>
        <w:pStyle w:val="ConsPlusNormal"/>
        <w:spacing w:before="220"/>
        <w:ind w:firstLine="540"/>
        <w:jc w:val="both"/>
      </w:pPr>
      <w:bookmarkStart w:id="65" w:name="P606"/>
      <w:bookmarkEnd w:id="65"/>
      <w:r>
        <w:t>103. Расчет ставки за тепловую энергию двухставочного тарифа на тепловую энергию (мощность) регулируемой организации, заключившей нерегулируемый долгосрочный договор, осуществляется на основании удельных расходов топлива, определенных как отношение общего расхода топлива на производство тепловой энергии такой организацией к объему поставки тепловой энергии (мощности) по всем договорам, заключенным указанной регулируемой организацией, и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w:t>
      </w:r>
    </w:p>
    <w:p w:rsidR="00933E60" w:rsidRDefault="00933E60">
      <w:pPr>
        <w:pStyle w:val="ConsPlusNormal"/>
        <w:spacing w:before="220"/>
        <w:ind w:firstLine="540"/>
        <w:jc w:val="both"/>
      </w:pPr>
      <w:r>
        <w:t>Ставка за содержание установленной тепловой мощности двухставочного тарифа на тепловую энергию (мощность) для регулируемой организации, заключившей нерегулируемый долгосрочный договор, устанавливается равной необходимой валовой выручке теплоснабжающей организации за вычетом расходов на топливо, деленной на суммарную тепловую нагрузку по всем договорам теплоснабжения (далее - суммарная тепловая нагрузка), рассчитанную с учетом особенностей, установленных настоящим пунктом.</w:t>
      </w:r>
    </w:p>
    <w:p w:rsidR="00933E60" w:rsidRDefault="00933E60">
      <w:pPr>
        <w:pStyle w:val="ConsPlusNormal"/>
        <w:spacing w:before="220"/>
        <w:ind w:firstLine="540"/>
        <w:jc w:val="both"/>
      </w:pPr>
      <w:r>
        <w:t>В первые 10 расчетных периодов регулирования после заключения нерегулируемого долгосрочного договора тепловая нагрузка по такому договору не включается в суммарную тепловую нагрузку.</w:t>
      </w:r>
    </w:p>
    <w:p w:rsidR="00933E60" w:rsidRDefault="00933E60">
      <w:pPr>
        <w:pStyle w:val="ConsPlusNormal"/>
        <w:spacing w:before="220"/>
        <w:ind w:firstLine="540"/>
        <w:jc w:val="both"/>
      </w:pPr>
      <w:r>
        <w:t>В последующие расчетные периоды регулирования тепловая нагрузка по нерегулируемому долгосрочному договору включается в суммарную тепловую нагрузку в полном объеме.</w:t>
      </w:r>
    </w:p>
    <w:p w:rsidR="00933E60" w:rsidRDefault="00933E60">
      <w:pPr>
        <w:pStyle w:val="ConsPlusNormal"/>
        <w:spacing w:before="220"/>
        <w:ind w:firstLine="540"/>
        <w:jc w:val="both"/>
      </w:pPr>
      <w:r>
        <w:t>При поступлении заявки на заключение договора по регулируемым тарифам и невозможности удовлетворения указанной заявки теплоснабжающей организацией вследствие отсутствия соответствующей свободной мощности тепловая нагрузка по нерегулируемым долгосрочным договорам начиная со следующего расчетного периода регулирования включается в суммарную тепловую нагрузку в полном объеме.</w:t>
      </w:r>
    </w:p>
    <w:p w:rsidR="00933E60" w:rsidRDefault="00933E60">
      <w:pPr>
        <w:pStyle w:val="ConsPlusNormal"/>
        <w:spacing w:before="220"/>
        <w:ind w:firstLine="540"/>
        <w:jc w:val="both"/>
      </w:pPr>
      <w:r>
        <w:t xml:space="preserve">104. Расчет одноставочного тарифа для регулируемой организации, заключившей нерегулируемый долгосрочный договор, осуществляется на основании необходимой валовой </w:t>
      </w:r>
      <w:r>
        <w:lastRenderedPageBreak/>
        <w:t xml:space="preserve">выручки, включающей расходы на топливо и расходы на содержание установленной тепловой мощности, определенные в соответствии с </w:t>
      </w:r>
      <w:hyperlink w:anchor="P606" w:history="1">
        <w:r>
          <w:rPr>
            <w:color w:val="0000FF"/>
          </w:rPr>
          <w:t>пунктом 103</w:t>
        </w:r>
      </w:hyperlink>
      <w:r>
        <w:t xml:space="preserve"> настоящего документа.</w:t>
      </w:r>
    </w:p>
    <w:p w:rsidR="00933E60" w:rsidRDefault="00933E60">
      <w:pPr>
        <w:pStyle w:val="ConsPlusNormal"/>
        <w:spacing w:before="220"/>
        <w:ind w:firstLine="540"/>
        <w:jc w:val="both"/>
      </w:pPr>
      <w:bookmarkStart w:id="66" w:name="P612"/>
      <w:bookmarkEnd w:id="66"/>
      <w:r>
        <w:t>105. В отношении договоров, заключаемых по ценам, определенным соглашением сторон, условия которых не предусматривают дополнительного увеличения тарифов на тепловую энергию (мощность) для потребителей, объекты которых введены в эксплуатацию до 1 января 2010 г., орган регулирования осуществляет расчет тарифных последствий посредством сравнения значения установленного единого тарифа на тепловую энергию (мощность) для потребителей в зоне деятельности единой теплоснабжающей организации и значения рассчитанного единого тарифа, определенного без учета приобретения объема тепловой энергии (мощности), производимого источником тепловой энергии, в отношении которого заключен такой договор, в соответствии с правилами подготовки и предоставления заключения об отсутствии отрицательных тарифных последствий, возникающих в результате заключения договоров теплоснабжения по ценам, определенным соглашением сторон, утвержденными федеральным органом исполнительной власти в области государственного регулирования тарифов.</w:t>
      </w:r>
    </w:p>
    <w:p w:rsidR="00933E60" w:rsidRDefault="00933E60">
      <w:pPr>
        <w:pStyle w:val="ConsPlusNormal"/>
        <w:ind w:firstLine="540"/>
        <w:jc w:val="both"/>
      </w:pPr>
    </w:p>
    <w:p w:rsidR="00933E60" w:rsidRDefault="00933E60">
      <w:pPr>
        <w:pStyle w:val="ConsPlusTitle"/>
        <w:jc w:val="center"/>
        <w:outlineLvl w:val="2"/>
      </w:pPr>
      <w:r>
        <w:t>Особенности расчета уровня цены на тепловую энергию</w:t>
      </w:r>
    </w:p>
    <w:p w:rsidR="00933E60" w:rsidRDefault="00933E60">
      <w:pPr>
        <w:pStyle w:val="ConsPlusTitle"/>
        <w:jc w:val="center"/>
      </w:pPr>
      <w:r>
        <w:t>(мощность) в поселениях, городских округах, не отнесенных</w:t>
      </w:r>
    </w:p>
    <w:p w:rsidR="00933E60" w:rsidRDefault="00933E60">
      <w:pPr>
        <w:pStyle w:val="ConsPlusTitle"/>
        <w:jc w:val="center"/>
      </w:pPr>
      <w:r>
        <w:t>к ценовым зонам теплоснабжения</w:t>
      </w:r>
    </w:p>
    <w:p w:rsidR="00933E60" w:rsidRDefault="00933E60">
      <w:pPr>
        <w:pStyle w:val="ConsPlusNormal"/>
        <w:jc w:val="center"/>
      </w:pPr>
      <w:r>
        <w:t xml:space="preserve">(введено </w:t>
      </w:r>
      <w:hyperlink r:id="rId239" w:history="1">
        <w:r>
          <w:rPr>
            <w:color w:val="0000FF"/>
          </w:rPr>
          <w:t>Постановлением</w:t>
        </w:r>
      </w:hyperlink>
      <w:r>
        <w:t xml:space="preserve"> Правительства РФ от 28.02.2019 N 209)</w:t>
      </w:r>
    </w:p>
    <w:p w:rsidR="00933E60" w:rsidRDefault="00933E60">
      <w:pPr>
        <w:pStyle w:val="ConsPlusNormal"/>
        <w:jc w:val="both"/>
      </w:pPr>
    </w:p>
    <w:p w:rsidR="00933E60" w:rsidRDefault="00933E60">
      <w:pPr>
        <w:pStyle w:val="ConsPlusNormal"/>
        <w:ind w:firstLine="540"/>
        <w:jc w:val="both"/>
      </w:pPr>
      <w:bookmarkStart w:id="67" w:name="P619"/>
      <w:bookmarkEnd w:id="67"/>
      <w:r>
        <w:t xml:space="preserve">105(1). В поселениях, городских округах, не отнесенных к ценовым зонам теплоснабжения в соответствии с Федеральным </w:t>
      </w:r>
      <w:hyperlink r:id="rId240" w:history="1">
        <w:r>
          <w:rPr>
            <w:color w:val="0000FF"/>
          </w:rPr>
          <w:t>законом</w:t>
        </w:r>
      </w:hyperlink>
      <w:r>
        <w:t xml:space="preserve"> "О теплоснабжении", органы регулирования ежегодно в целях информирования теплоснабжающих организаций, теплосетевых организаций и потребителей осуществляют расчет уровня цены на тепловую энергию (мощность), определенного в соответствии с </w:t>
      </w:r>
      <w:hyperlink r:id="rId241"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Сроки расчета уровня цены на тепловую энергию (мощность), состав и порядок размещения в информационно-телекоммуникационной сети "Интернет" информации об уровне цены на тепловую энергию (мощность) устанавливаются Правилами регулирования цен (тарифов).</w:t>
      </w:r>
    </w:p>
    <w:p w:rsidR="00933E60" w:rsidRDefault="00933E60">
      <w:pPr>
        <w:pStyle w:val="ConsPlusNormal"/>
        <w:ind w:firstLine="540"/>
        <w:jc w:val="both"/>
      </w:pPr>
    </w:p>
    <w:p w:rsidR="00933E60" w:rsidRDefault="00933E60">
      <w:pPr>
        <w:pStyle w:val="ConsPlusTitle"/>
        <w:jc w:val="center"/>
        <w:outlineLvl w:val="1"/>
      </w:pPr>
      <w:bookmarkStart w:id="68" w:name="P621"/>
      <w:bookmarkEnd w:id="68"/>
      <w:r>
        <w:t>V. ОПРЕДЕЛЕНИЕ ПЛАТЫ ЗА ПОДКЛЮЧЕНИЕ</w:t>
      </w:r>
    </w:p>
    <w:p w:rsidR="00933E60" w:rsidRDefault="00933E60">
      <w:pPr>
        <w:pStyle w:val="ConsPlusNormal"/>
        <w:ind w:firstLine="540"/>
        <w:jc w:val="both"/>
      </w:pPr>
    </w:p>
    <w:p w:rsidR="00933E60" w:rsidRDefault="00933E60">
      <w:pPr>
        <w:pStyle w:val="ConsPlusNormal"/>
        <w:ind w:firstLine="540"/>
        <w:jc w:val="both"/>
      </w:pPr>
      <w:r>
        <w:t xml:space="preserve">106.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Федеральным </w:t>
      </w:r>
      <w:hyperlink r:id="rId242" w:history="1">
        <w:r>
          <w:rPr>
            <w:color w:val="0000FF"/>
          </w:rPr>
          <w:t>законом</w:t>
        </w:r>
      </w:hyperlink>
      <w:r>
        <w:t xml:space="preserve"> "О теплоснабжении", градостроительным законодательством Российской Федерации, настоящим документом, </w:t>
      </w:r>
      <w:hyperlink r:id="rId243" w:history="1">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44" w:history="1">
        <w:r>
          <w:rPr>
            <w:color w:val="0000FF"/>
          </w:rPr>
          <w:t>методическими указаниями</w:t>
        </w:r>
      </w:hyperlink>
      <w:r>
        <w:t xml:space="preserve">, исходя из подключаемой тепловой нагрузки, а также в случае, указанном в </w:t>
      </w:r>
      <w:hyperlink w:anchor="P636" w:history="1">
        <w:r>
          <w:rPr>
            <w:color w:val="0000FF"/>
          </w:rPr>
          <w:t>пункте 109</w:t>
        </w:r>
      </w:hyperlink>
      <w:r>
        <w:t xml:space="preserve"> настоящего документа, - в индивидуальном порядке.</w:t>
      </w:r>
    </w:p>
    <w:p w:rsidR="00933E60" w:rsidRDefault="00933E60">
      <w:pPr>
        <w:pStyle w:val="ConsPlusNormal"/>
        <w:spacing w:before="220"/>
        <w:ind w:firstLine="540"/>
        <w:jc w:val="both"/>
      </w:pPr>
      <w:r>
        <w:t>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lastRenderedPageBreak/>
              <w:t>КонсультантПлюс: примечание.</w:t>
            </w:r>
          </w:p>
          <w:p w:rsidR="00933E60" w:rsidRDefault="00933E60">
            <w:pPr>
              <w:pStyle w:val="ConsPlusNormal"/>
              <w:jc w:val="both"/>
            </w:pPr>
            <w:r>
              <w:rPr>
                <w:color w:val="392C69"/>
              </w:rPr>
              <w:t xml:space="preserve">П. 107 и 108 (в ред. Постановления Правительства РФ от 26.04.2019 N 519) </w:t>
            </w:r>
            <w:hyperlink r:id="rId245" w:history="1">
              <w:r>
                <w:rPr>
                  <w:color w:val="0000FF"/>
                </w:rPr>
                <w:t>применяются</w:t>
              </w:r>
            </w:hyperlink>
            <w:r>
              <w:rPr>
                <w:color w:val="392C69"/>
              </w:rPr>
              <w:t xml:space="preserve"> при установлении платы за подключение к системе теплоснабжения на 2020 год и последующие периоды регулирования.</w:t>
            </w:r>
          </w:p>
        </w:tc>
      </w:tr>
    </w:tbl>
    <w:p w:rsidR="00933E60" w:rsidRDefault="00933E60">
      <w:pPr>
        <w:pStyle w:val="ConsPlusNormal"/>
        <w:spacing w:before="280"/>
        <w:ind w:firstLine="540"/>
        <w:jc w:val="both"/>
      </w:pPr>
      <w:bookmarkStart w:id="69" w:name="P627"/>
      <w:bookmarkEnd w:id="69"/>
      <w:r>
        <w:t>107. Органами регулирования 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rsidR="00933E60" w:rsidRDefault="00933E60">
      <w:pPr>
        <w:pStyle w:val="ConsPlusNormal"/>
        <w:spacing w:before="220"/>
        <w:ind w:firstLine="540"/>
        <w:jc w:val="both"/>
      </w:pPr>
      <w:r>
        <w:t>Льготный размер платы за подключение, установленной в соответствии с абзацем первым настоящего пункта, не может быть применен более одного раза при подключении объекта потребителя, принадлежащего ему на праве собственности или на ином законном основании, расположенного в границах муниципального района, городского округа и на внутригородских территориях города федерального значения.</w:t>
      </w:r>
    </w:p>
    <w:p w:rsidR="00933E60" w:rsidRDefault="00933E60">
      <w:pPr>
        <w:pStyle w:val="ConsPlusNormal"/>
        <w:spacing w:before="220"/>
        <w:ind w:firstLine="540"/>
        <w:jc w:val="both"/>
      </w:pPr>
      <w:r>
        <w:t>При установлении льготного размера платы за подключение повышение платы за подключение для других потребителей не допускается.</w:t>
      </w:r>
    </w:p>
    <w:p w:rsidR="00933E60" w:rsidRDefault="00933E60">
      <w:pPr>
        <w:pStyle w:val="ConsPlusNormal"/>
        <w:spacing w:before="220"/>
        <w:ind w:firstLine="540"/>
        <w:jc w:val="both"/>
      </w:pPr>
      <w:r>
        <w:t xml:space="preserve">В случае отсутствия соответствующего решения органа регулирования по установлению льготного размера платы за подключение расчет платы за подключение потребителей, подключаемая тепловая нагрузка объектов которых не превышает 0,1 Гкал/ч, осуществляется в порядке, предусмотренном </w:t>
      </w:r>
      <w:hyperlink w:anchor="P632" w:history="1">
        <w:r>
          <w:rPr>
            <w:color w:val="0000FF"/>
          </w:rPr>
          <w:t>пунктами 108</w:t>
        </w:r>
      </w:hyperlink>
      <w:r>
        <w:t xml:space="preserve"> и </w:t>
      </w:r>
      <w:hyperlink w:anchor="P636" w:history="1">
        <w:r>
          <w:rPr>
            <w:color w:val="0000FF"/>
          </w:rPr>
          <w:t>109</w:t>
        </w:r>
      </w:hyperlink>
      <w:r>
        <w:t xml:space="preserve"> настоящего документа.</w:t>
      </w:r>
    </w:p>
    <w:p w:rsidR="00933E60" w:rsidRDefault="00933E60">
      <w:pPr>
        <w:pStyle w:val="ConsPlusNormal"/>
        <w:jc w:val="both"/>
      </w:pPr>
      <w:r>
        <w:t xml:space="preserve">(п. 107 в ред. </w:t>
      </w:r>
      <w:hyperlink r:id="rId246" w:history="1">
        <w:r>
          <w:rPr>
            <w:color w:val="0000FF"/>
          </w:rPr>
          <w:t>Постановления</w:t>
        </w:r>
      </w:hyperlink>
      <w:r>
        <w:t xml:space="preserve"> Правительства РФ от 26.04.2019 N 519)</w:t>
      </w:r>
    </w:p>
    <w:p w:rsidR="00933E60" w:rsidRDefault="00933E60">
      <w:pPr>
        <w:pStyle w:val="ConsPlusNormal"/>
        <w:spacing w:before="220"/>
        <w:ind w:firstLine="540"/>
        <w:jc w:val="both"/>
      </w:pPr>
      <w:bookmarkStart w:id="70" w:name="P632"/>
      <w:bookmarkEnd w:id="70"/>
      <w:r>
        <w:t>108. Плата за подключение устанавливается органом регулирования в расчете на единицу мощности подключаемой тепловой нагрузки исходя из необходимости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(включая проектирование), а также налога на прибыль, определяемого в соответствии с налоговым законодательством.</w:t>
      </w:r>
    </w:p>
    <w:p w:rsidR="00933E60" w:rsidRDefault="00933E60">
      <w:pPr>
        <w:pStyle w:val="ConsPlusNormal"/>
        <w:spacing w:before="220"/>
        <w:ind w:firstLine="540"/>
        <w:jc w:val="both"/>
      </w:pPr>
      <w:r>
        <w:t>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rsidR="00933E60" w:rsidRDefault="00933E60">
      <w:pPr>
        <w:pStyle w:val="ConsPlusNormal"/>
        <w:spacing w:before="220"/>
        <w:ind w:firstLine="540"/>
        <w:jc w:val="both"/>
      </w:pPr>
      <w:r>
        <w:t>Плата за подключение может быть дифференцирована в соответствии с методическими указаниями, в том числе исходя из величины подключаемой нагрузки и (или) в соответствии с типом прокладки тепловых сетей (подземная (канальная и бесканальная) и надземная (наземная).</w:t>
      </w:r>
    </w:p>
    <w:p w:rsidR="00933E60" w:rsidRDefault="00933E60">
      <w:pPr>
        <w:pStyle w:val="ConsPlusNormal"/>
        <w:jc w:val="both"/>
      </w:pPr>
      <w:r>
        <w:t xml:space="preserve">(п. 108 в ред. </w:t>
      </w:r>
      <w:hyperlink r:id="rId247" w:history="1">
        <w:r>
          <w:rPr>
            <w:color w:val="0000FF"/>
          </w:rPr>
          <w:t>Постановления</w:t>
        </w:r>
      </w:hyperlink>
      <w:r>
        <w:t xml:space="preserve"> Правительства РФ от 26.04.2019 N 519)</w:t>
      </w:r>
    </w:p>
    <w:p w:rsidR="00933E60" w:rsidRDefault="00933E60">
      <w:pPr>
        <w:pStyle w:val="ConsPlusNormal"/>
        <w:spacing w:before="220"/>
        <w:ind w:firstLine="540"/>
        <w:jc w:val="both"/>
      </w:pPr>
      <w:bookmarkStart w:id="71" w:name="P636"/>
      <w:bookmarkEnd w:id="71"/>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933E60" w:rsidRDefault="00933E60">
      <w:pPr>
        <w:pStyle w:val="ConsPlusNormal"/>
        <w:jc w:val="both"/>
      </w:pPr>
      <w:r>
        <w:t xml:space="preserve">(п. 109 в ред. </w:t>
      </w:r>
      <w:hyperlink r:id="rId248" w:history="1">
        <w:r>
          <w:rPr>
            <w:color w:val="0000FF"/>
          </w:rPr>
          <w:t>Постановления</w:t>
        </w:r>
      </w:hyperlink>
      <w:r>
        <w:t xml:space="preserve"> Правительства РФ от 05.07.2018 N 787)</w:t>
      </w:r>
    </w:p>
    <w:p w:rsidR="00933E60" w:rsidRDefault="00933E60">
      <w:pPr>
        <w:pStyle w:val="ConsPlusNormal"/>
        <w:spacing w:before="220"/>
        <w:ind w:firstLine="540"/>
        <w:jc w:val="both"/>
      </w:pPr>
      <w:r>
        <w:t>110. В размер платы за подключение, устанавливаемой в индивидуальном порядке, включаются средства для компенсации регулируемой организации:</w:t>
      </w:r>
    </w:p>
    <w:p w:rsidR="00933E60" w:rsidRDefault="00933E60">
      <w:pPr>
        <w:pStyle w:val="ConsPlusNormal"/>
        <w:spacing w:before="220"/>
        <w:ind w:firstLine="540"/>
        <w:jc w:val="both"/>
      </w:pPr>
      <w:r>
        <w:t>а) расходов на проведение мероприятий по подключению объекта капитального строительства потребителя, в том числе - застройщика;</w:t>
      </w:r>
    </w:p>
    <w:p w:rsidR="00933E60" w:rsidRDefault="00933E60">
      <w:pPr>
        <w:pStyle w:val="ConsPlusNormal"/>
        <w:spacing w:before="220"/>
        <w:ind w:firstLine="540"/>
        <w:jc w:val="both"/>
      </w:pPr>
      <w:r>
        <w:t xml:space="preserve">б) расходов на создание (реконструкцию) тепловых сетей от существующих тепловых сетей </w:t>
      </w:r>
      <w:r>
        <w:lastRenderedPageBreak/>
        <w:t>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933E60" w:rsidRDefault="00933E60">
      <w:pPr>
        <w:pStyle w:val="ConsPlusNormal"/>
        <w:spacing w:before="220"/>
        <w:ind w:firstLine="540"/>
        <w:jc w:val="both"/>
      </w:pPr>
      <w:r>
        <w:t>в) 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rsidR="00933E60" w:rsidRDefault="00933E60">
      <w:pPr>
        <w:pStyle w:val="ConsPlusNormal"/>
        <w:spacing w:before="220"/>
        <w:ind w:firstLine="540"/>
        <w:jc w:val="both"/>
      </w:pPr>
      <w:r>
        <w:t>г) налога на прибыль, определяемого в соответствии с налоговым законодательством.</w:t>
      </w:r>
    </w:p>
    <w:p w:rsidR="00933E60" w:rsidRDefault="00933E60">
      <w:pPr>
        <w:pStyle w:val="ConsPlusNormal"/>
        <w:spacing w:before="220"/>
        <w:ind w:firstLine="540"/>
        <w:jc w:val="both"/>
      </w:pPr>
      <w:r>
        <w:t>111. Стоимость мероприятий, включаемых в состав платы за подключение, устанавливаемой в индивидуальном порядке, не превышает укрупненные сметные нормативы для объектов непроизводственной сферы и инженерной инфраструктуры.</w:t>
      </w:r>
    </w:p>
    <w:p w:rsidR="00933E60" w:rsidRDefault="00933E60">
      <w:pPr>
        <w:pStyle w:val="ConsPlusNormal"/>
        <w:ind w:firstLine="540"/>
        <w:jc w:val="both"/>
      </w:pPr>
    </w:p>
    <w:p w:rsidR="00933E60" w:rsidRDefault="00933E60">
      <w:pPr>
        <w:pStyle w:val="ConsPlusTitle"/>
        <w:jc w:val="center"/>
        <w:outlineLvl w:val="1"/>
      </w:pPr>
      <w:r>
        <w:t>VI. ОПРЕДЕЛЕНИЕ ПЛАТЫ ЗА УСЛУГИ ПО ПОДДЕРЖАНИЮ РЕЗЕРВНОЙ</w:t>
      </w:r>
    </w:p>
    <w:p w:rsidR="00933E60" w:rsidRDefault="00933E60">
      <w:pPr>
        <w:pStyle w:val="ConsPlusTitle"/>
        <w:jc w:val="center"/>
      </w:pPr>
      <w:r>
        <w:t>ТЕПЛОВОЙ МОЩНОСТИ</w:t>
      </w:r>
    </w:p>
    <w:p w:rsidR="00933E60" w:rsidRDefault="00933E60">
      <w:pPr>
        <w:pStyle w:val="ConsPlusNormal"/>
        <w:ind w:firstLine="540"/>
        <w:jc w:val="both"/>
      </w:pPr>
    </w:p>
    <w:p w:rsidR="00933E60" w:rsidRDefault="00933E60">
      <w:pPr>
        <w:pStyle w:val="ConsPlusNormal"/>
        <w:ind w:firstLine="540"/>
        <w:jc w:val="both"/>
      </w:pPr>
      <w:bookmarkStart w:id="72" w:name="P648"/>
      <w:bookmarkEnd w:id="72"/>
      <w:r>
        <w:t xml:space="preserve">112. Плата за услуги по поддержанию резервной тепловой мощности устанавливается органами регулирования в соответствии с </w:t>
      </w:r>
      <w:hyperlink r:id="rId249" w:history="1">
        <w:r>
          <w:rPr>
            <w:color w:val="0000FF"/>
          </w:rPr>
          <w:t>методическими указаниями</w:t>
        </w:r>
      </w:hyperlink>
      <w:r>
        <w:t xml:space="preserve"> для категорий (групп) социально значимых потребителей, предусмотренных </w:t>
      </w:r>
      <w:hyperlink w:anchor="P654" w:history="1">
        <w:r>
          <w:rPr>
            <w:color w:val="0000FF"/>
          </w:rPr>
          <w:t>пунктом 115</w:t>
        </w:r>
      </w:hyperlink>
      <w:r>
        <w:t xml:space="preserve"> настоящего документа,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933E60" w:rsidRDefault="00933E60">
      <w:pPr>
        <w:pStyle w:val="ConsPlusNormal"/>
        <w:spacing w:before="220"/>
        <w:ind w:firstLine="540"/>
        <w:jc w:val="both"/>
      </w:pPr>
      <w:r>
        <w:t>113. Плата за услуги по поддержанию резервной тепловой мощности устанавливается органами регулирования за услуги, оказываемые:</w:t>
      </w:r>
    </w:p>
    <w:p w:rsidR="00933E60" w:rsidRDefault="00933E60">
      <w:pPr>
        <w:pStyle w:val="ConsPlusNormal"/>
        <w:spacing w:before="220"/>
        <w:ind w:firstLine="540"/>
        <w:jc w:val="both"/>
      </w:pPr>
      <w:r>
        <w:t>а)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w:t>
      </w:r>
    </w:p>
    <w:p w:rsidR="00933E60" w:rsidRDefault="00933E60">
      <w:pPr>
        <w:pStyle w:val="ConsPlusNormal"/>
        <w:spacing w:before="220"/>
        <w:ind w:firstLine="540"/>
        <w:jc w:val="both"/>
      </w:pPr>
      <w:r>
        <w:t xml:space="preserve">б) единой теплоснабжающей организацией в зоне ее деятельности - для оказания таких услуг предусмотренным </w:t>
      </w:r>
      <w:hyperlink w:anchor="P654" w:history="1">
        <w:r>
          <w:rPr>
            <w:color w:val="0000FF"/>
          </w:rPr>
          <w:t>пунктом 115</w:t>
        </w:r>
      </w:hyperlink>
      <w:r>
        <w:t xml:space="preserve"> настоящего документа категориям (группам) социально значимых потребителей, находящимся в зоне деятельности единой теплоснабжающей организации.</w:t>
      </w:r>
    </w:p>
    <w:p w:rsidR="00933E60" w:rsidRDefault="00933E60">
      <w:pPr>
        <w:pStyle w:val="ConsPlusNormal"/>
        <w:spacing w:before="220"/>
        <w:ind w:firstLine="540"/>
        <w:jc w:val="both"/>
      </w:pPr>
      <w:r>
        <w:t xml:space="preserve">114. Плата за услуги по поддержанию резервной тепловой мощности устанавливается органом регулирования для каждой регулируемой организации равной ставке за мощность установленного для такой организации тарифа или, если для такой организации установлен одноставочный тариф, равной ставке за мощность двухставочного тарифа, рассчитанного для такой организации в соответствии с </w:t>
      </w:r>
      <w:hyperlink r:id="rId250" w:history="1">
        <w:r>
          <w:rPr>
            <w:color w:val="0000FF"/>
          </w:rPr>
          <w:t>методическими указаниями</w:t>
        </w:r>
      </w:hyperlink>
      <w:r>
        <w:t>.</w:t>
      </w:r>
    </w:p>
    <w:p w:rsidR="00933E60" w:rsidRDefault="00933E60">
      <w:pPr>
        <w:pStyle w:val="ConsPlusNormal"/>
        <w:spacing w:before="220"/>
        <w:ind w:firstLine="540"/>
        <w:jc w:val="both"/>
      </w:pPr>
      <w:r>
        <w:t>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рассчитанного для такой организации в соответствии с методическими указаниями.</w:t>
      </w:r>
    </w:p>
    <w:p w:rsidR="00933E60" w:rsidRDefault="00933E60">
      <w:pPr>
        <w:pStyle w:val="ConsPlusNormal"/>
        <w:spacing w:before="220"/>
        <w:ind w:firstLine="540"/>
        <w:jc w:val="both"/>
      </w:pPr>
      <w:bookmarkStart w:id="73" w:name="P654"/>
      <w:bookmarkEnd w:id="73"/>
      <w:r>
        <w:t>115. 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w:t>
      </w:r>
    </w:p>
    <w:p w:rsidR="00933E60" w:rsidRDefault="00933E60">
      <w:pPr>
        <w:pStyle w:val="ConsPlusNormal"/>
        <w:spacing w:before="220"/>
        <w:ind w:firstLine="540"/>
        <w:jc w:val="both"/>
      </w:pPr>
      <w:r>
        <w:lastRenderedPageBreak/>
        <w:t>а) физические лица, приобретающие тепловую энергию в целях потребления в населенных пунктах и жилых зонах при воинских частях;</w:t>
      </w:r>
    </w:p>
    <w:p w:rsidR="00933E60" w:rsidRDefault="00933E60">
      <w:pPr>
        <w:pStyle w:val="ConsPlusNormal"/>
        <w:spacing w:before="220"/>
        <w:ind w:firstLine="540"/>
        <w:jc w:val="both"/>
      </w:pPr>
      <w:r>
        <w:t>б)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w:t>
      </w:r>
    </w:p>
    <w:p w:rsidR="00933E60" w:rsidRDefault="00933E60">
      <w:pPr>
        <w:pStyle w:val="ConsPlusNormal"/>
        <w:spacing w:before="220"/>
        <w:ind w:firstLine="540"/>
        <w:jc w:val="both"/>
      </w:pPr>
      <w:r>
        <w:t>в)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w:t>
      </w:r>
    </w:p>
    <w:p w:rsidR="00933E60" w:rsidRDefault="00933E60">
      <w:pPr>
        <w:pStyle w:val="ConsPlusNormal"/>
        <w:spacing w:before="220"/>
        <w:ind w:firstLine="540"/>
        <w:jc w:val="both"/>
      </w:pPr>
      <w:r>
        <w:t>г) религиозные организации;</w:t>
      </w:r>
    </w:p>
    <w:p w:rsidR="00933E60" w:rsidRDefault="00933E60">
      <w:pPr>
        <w:pStyle w:val="ConsPlusNormal"/>
        <w:spacing w:before="220"/>
        <w:ind w:firstLine="540"/>
        <w:jc w:val="both"/>
      </w:pPr>
      <w:r>
        <w:t>д)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w:t>
      </w:r>
    </w:p>
    <w:p w:rsidR="00933E60" w:rsidRDefault="00933E60">
      <w:pPr>
        <w:pStyle w:val="ConsPlusNormal"/>
        <w:spacing w:before="220"/>
        <w:ind w:firstLine="540"/>
        <w:jc w:val="both"/>
      </w:pPr>
      <w:r>
        <w:t>е)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933E60" w:rsidRDefault="00933E60">
      <w:pPr>
        <w:pStyle w:val="ConsPlusNormal"/>
        <w:spacing w:before="220"/>
        <w:ind w:firstLine="540"/>
        <w:jc w:val="both"/>
      </w:pPr>
      <w:r>
        <w:t>ж) исправительно-трудовые учреждения, следственные изоляторы, тюрьмы.</w:t>
      </w:r>
    </w:p>
    <w:p w:rsidR="00933E60" w:rsidRDefault="00933E60">
      <w:pPr>
        <w:pStyle w:val="ConsPlusNormal"/>
        <w:ind w:firstLine="540"/>
        <w:jc w:val="both"/>
      </w:pPr>
    </w:p>
    <w:p w:rsidR="00933E60" w:rsidRDefault="00933E60">
      <w:pPr>
        <w:pStyle w:val="ConsPlusTitle"/>
        <w:jc w:val="center"/>
        <w:outlineLvl w:val="1"/>
      </w:pPr>
      <w:bookmarkStart w:id="74" w:name="P663"/>
      <w:bookmarkEnd w:id="74"/>
      <w:r>
        <w:t>VII. УСЛОВИЯ И ПОРЯДОК ПРИНЯТИЯ РЕШЕНИЙ</w:t>
      </w:r>
    </w:p>
    <w:p w:rsidR="00933E60" w:rsidRDefault="00933E60">
      <w:pPr>
        <w:pStyle w:val="ConsPlusTitle"/>
        <w:jc w:val="center"/>
      </w:pPr>
      <w:r>
        <w:t>ОБ ОТМЕНЕ РЕГУЛИРОВАНИЯ</w:t>
      </w:r>
    </w:p>
    <w:p w:rsidR="00933E60" w:rsidRDefault="00933E60">
      <w:pPr>
        <w:pStyle w:val="ConsPlusNormal"/>
        <w:ind w:firstLine="540"/>
        <w:jc w:val="both"/>
      </w:pPr>
    </w:p>
    <w:p w:rsidR="00933E60" w:rsidRDefault="00933E60">
      <w:pPr>
        <w:pStyle w:val="ConsPlusNormal"/>
        <w:ind w:firstLine="540"/>
        <w:jc w:val="both"/>
      </w:pPr>
      <w:r>
        <w:t xml:space="preserve">116. Отмена регулирования тарифов в сфере теплоснабжения (далее - отмена регулирования) при наличии обстоятельств, установленных в Федеральном </w:t>
      </w:r>
      <w:hyperlink r:id="rId251" w:history="1">
        <w:r>
          <w:rPr>
            <w:color w:val="0000FF"/>
          </w:rPr>
          <w:t>законе</w:t>
        </w:r>
      </w:hyperlink>
      <w:r>
        <w:t xml:space="preserve"> "О теплоснабжении",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 Решение об отмене регулирования может приниматься в отношении одной или нескольких систем теплоснабжения. При отмене регулирования в отношении системы теплоснабжения сохраняется регулирование тарифов на услуги по передаче тепловой энергии и теплоносителя, платы за услуги по поддержанию резервной тепловой мощности для отдельных категорий социально значимых потребителей и платы за подключение.</w:t>
      </w:r>
    </w:p>
    <w:p w:rsidR="00933E60" w:rsidRDefault="00933E60">
      <w:pPr>
        <w:pStyle w:val="ConsPlusNormal"/>
        <w:spacing w:before="220"/>
        <w:ind w:firstLine="540"/>
        <w:jc w:val="both"/>
      </w:pPr>
      <w:bookmarkStart w:id="75" w:name="P667"/>
      <w:bookmarkEnd w:id="75"/>
      <w:r>
        <w:t>117. При принятии решения об отмене регулирования тарифов в отношении системы теплоснабжения орган исполнительной власти субъекта Российской Федерации в области государственного регулирования цен (тарифов), на территории которого находится указанная система теплоснабжения, учитывает следующие обстоятельства:</w:t>
      </w:r>
    </w:p>
    <w:p w:rsidR="00933E60" w:rsidRDefault="00933E60">
      <w:pPr>
        <w:pStyle w:val="ConsPlusNormal"/>
        <w:spacing w:before="220"/>
        <w:ind w:firstLine="540"/>
        <w:jc w:val="both"/>
      </w:pPr>
      <w:r>
        <w:t xml:space="preserve">а) наличие на территории поселения или городского округа, на которой находится указанная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w:t>
      </w:r>
      <w:r>
        <w:lastRenderedPageBreak/>
        <w:t>теплоснабжения, при имеющейся технической возможности для подключения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933E60" w:rsidRDefault="00933E60">
      <w:pPr>
        <w:pStyle w:val="ConsPlusNormal"/>
        <w:spacing w:before="220"/>
        <w:ind w:firstLine="540"/>
        <w:jc w:val="both"/>
      </w:pPr>
      <w:r>
        <w:t>б) отсутствие субсидирования цен (тарифов), в том числе перекрестного субсидирования, оказывающего влияние на выбор потребителем вида топлива, применяемого в целях теплоснабжения;</w:t>
      </w:r>
    </w:p>
    <w:p w:rsidR="00933E60" w:rsidRDefault="00933E60">
      <w:pPr>
        <w:pStyle w:val="ConsPlusNormal"/>
        <w:spacing w:before="220"/>
        <w:ind w:firstLine="540"/>
        <w:jc w:val="both"/>
      </w:pPr>
      <w:r>
        <w:t>в) ценовая доступность обеспечения теплоснабжения с использованием альтернативных видов топлива.</w:t>
      </w:r>
    </w:p>
    <w:p w:rsidR="00933E60" w:rsidRDefault="00933E60">
      <w:pPr>
        <w:pStyle w:val="ConsPlusNormal"/>
        <w:spacing w:before="220"/>
        <w:ind w:firstLine="540"/>
        <w:jc w:val="both"/>
      </w:pPr>
      <w:r>
        <w:t xml:space="preserve">118. Учет обстоятельств, указанных в </w:t>
      </w:r>
      <w:hyperlink w:anchor="P667" w:history="1">
        <w:r>
          <w:rPr>
            <w:color w:val="0000FF"/>
          </w:rPr>
          <w:t>пункте 117</w:t>
        </w:r>
      </w:hyperlink>
      <w:r>
        <w:t xml:space="preserve"> настоящего документа, и принятие решения об отмене регулирования тарифов осуществляются в порядке, установленном </w:t>
      </w:r>
      <w:hyperlink w:anchor="P748" w:history="1">
        <w:r>
          <w:rPr>
            <w:color w:val="0000FF"/>
          </w:rPr>
          <w:t>Правилами</w:t>
        </w:r>
      </w:hyperlink>
      <w:r>
        <w:t xml:space="preserve"> регулирования цен (тарифов).</w:t>
      </w:r>
    </w:p>
    <w:p w:rsidR="00933E60" w:rsidRDefault="00933E60">
      <w:pPr>
        <w:pStyle w:val="ConsPlusNormal"/>
        <w:spacing w:before="220"/>
        <w:ind w:firstLine="540"/>
        <w:jc w:val="both"/>
      </w:pPr>
      <w:r>
        <w:t xml:space="preserve">Изменение указанных обстоятельств после отмены регулирования тарифов является основанием для рассмотрения органом исполнительной власти субъекта Российской Федерации в области государственного регулирования цен (тарифов) вопроса о введении регулирования тарифов в сфере теплоснабжения. Принятие таким органом решения о введении регулирования тарифов в сфере теплоснабжения осуществляется по согласованию с федеральным антимонопольным органом в порядке, установленном </w:t>
      </w:r>
      <w:hyperlink w:anchor="P748" w:history="1">
        <w:r>
          <w:rPr>
            <w:color w:val="0000FF"/>
          </w:rPr>
          <w:t>Правилами</w:t>
        </w:r>
      </w:hyperlink>
      <w:r>
        <w:t xml:space="preserve"> регулирования цен (тарифов).</w:t>
      </w:r>
    </w:p>
    <w:p w:rsidR="00933E60" w:rsidRDefault="00933E60">
      <w:pPr>
        <w:pStyle w:val="ConsPlusNormal"/>
        <w:ind w:firstLine="540"/>
        <w:jc w:val="both"/>
      </w:pPr>
    </w:p>
    <w:p w:rsidR="00933E60" w:rsidRDefault="00933E60">
      <w:pPr>
        <w:pStyle w:val="ConsPlusTitle"/>
        <w:jc w:val="center"/>
        <w:outlineLvl w:val="1"/>
      </w:pPr>
      <w:bookmarkStart w:id="76" w:name="P674"/>
      <w:bookmarkEnd w:id="76"/>
      <w:r>
        <w:t>VIII. Особенности ценообразования в поселениях, городских</w:t>
      </w:r>
    </w:p>
    <w:p w:rsidR="00933E60" w:rsidRDefault="00933E60">
      <w:pPr>
        <w:pStyle w:val="ConsPlusTitle"/>
        <w:jc w:val="center"/>
      </w:pPr>
      <w:r>
        <w:t>округах, отнесенных к ценовым зонам теплоснабжения</w:t>
      </w:r>
    </w:p>
    <w:p w:rsidR="00933E60" w:rsidRDefault="00933E60">
      <w:pPr>
        <w:pStyle w:val="ConsPlusNormal"/>
        <w:jc w:val="center"/>
      </w:pPr>
      <w:r>
        <w:t xml:space="preserve">(введен </w:t>
      </w:r>
      <w:hyperlink r:id="rId252" w:history="1">
        <w:r>
          <w:rPr>
            <w:color w:val="0000FF"/>
          </w:rPr>
          <w:t>Постановлением</w:t>
        </w:r>
      </w:hyperlink>
      <w:r>
        <w:t xml:space="preserve"> Правительства РФ от 28.02.2019 N 209)</w:t>
      </w:r>
    </w:p>
    <w:p w:rsidR="00933E60" w:rsidRDefault="00933E60">
      <w:pPr>
        <w:pStyle w:val="ConsPlusNormal"/>
        <w:jc w:val="both"/>
      </w:pPr>
    </w:p>
    <w:p w:rsidR="00933E60" w:rsidRDefault="00933E60">
      <w:pPr>
        <w:pStyle w:val="ConsPlusTitle"/>
        <w:jc w:val="center"/>
        <w:outlineLvl w:val="2"/>
      </w:pPr>
      <w:r>
        <w:t>Особенности ценообразования</w:t>
      </w:r>
    </w:p>
    <w:p w:rsidR="00933E60" w:rsidRDefault="00933E60">
      <w:pPr>
        <w:pStyle w:val="ConsPlusTitle"/>
        <w:jc w:val="center"/>
      </w:pPr>
      <w:r>
        <w:t>в переходный период в поселениях, городских округах,</w:t>
      </w:r>
    </w:p>
    <w:p w:rsidR="00933E60" w:rsidRDefault="00933E60">
      <w:pPr>
        <w:pStyle w:val="ConsPlusTitle"/>
        <w:jc w:val="center"/>
      </w:pPr>
      <w:r>
        <w:t>отнесенных к ценовым зонам теплоснабжения</w:t>
      </w:r>
    </w:p>
    <w:p w:rsidR="00933E60" w:rsidRDefault="00933E60">
      <w:pPr>
        <w:pStyle w:val="ConsPlusNormal"/>
        <w:jc w:val="both"/>
      </w:pPr>
    </w:p>
    <w:p w:rsidR="00933E60" w:rsidRDefault="00933E60">
      <w:pPr>
        <w:pStyle w:val="ConsPlusNormal"/>
        <w:ind w:firstLine="540"/>
        <w:jc w:val="both"/>
      </w:pPr>
      <w:r>
        <w:t xml:space="preserve">119. В поселениях, городских округах, отнесенных к ценовым зонам теплоснабжения, до окончания переходного периода в ценовых зонах теплоснабжения (далее - переходный период) применяются принципы, методы и особенности определения цен (тарифов) на товары и услуги в сфере теплоснабжения в соответствии с </w:t>
      </w:r>
      <w:hyperlink w:anchor="P87" w:history="1">
        <w:r>
          <w:rPr>
            <w:color w:val="0000FF"/>
          </w:rPr>
          <w:t>разделами I</w:t>
        </w:r>
      </w:hyperlink>
      <w:r>
        <w:t xml:space="preserve"> - </w:t>
      </w:r>
      <w:hyperlink w:anchor="P663" w:history="1">
        <w:r>
          <w:rPr>
            <w:color w:val="0000FF"/>
          </w:rPr>
          <w:t>VII</w:t>
        </w:r>
      </w:hyperlink>
      <w:r>
        <w:t xml:space="preserve"> настоящего документа, за исключением положений </w:t>
      </w:r>
      <w:hyperlink w:anchor="P619" w:history="1">
        <w:r>
          <w:rPr>
            <w:color w:val="0000FF"/>
          </w:rPr>
          <w:t>пункта 105(1)</w:t>
        </w:r>
      </w:hyperlink>
      <w:r>
        <w:t xml:space="preserve"> настоящего документа.</w:t>
      </w:r>
    </w:p>
    <w:p w:rsidR="00933E60" w:rsidRDefault="00933E60">
      <w:pPr>
        <w:pStyle w:val="ConsPlusNormal"/>
        <w:spacing w:before="220"/>
        <w:ind w:firstLine="540"/>
        <w:jc w:val="both"/>
      </w:pPr>
      <w:r>
        <w:t>Тарифы на тепловую энергию (мощность) и тарифы на услуги по передаче тепловой энергии, теплоносителя, установленные в переходный период (в том числе в поселениях, городских округах до отнесения их к ценовым зонам теплоснабжения) на основе долгосрочных параметров регулирования деятельности регулируемой организации, за исключением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933E60" w:rsidRDefault="00933E60">
      <w:pPr>
        <w:pStyle w:val="ConsPlusNormal"/>
        <w:jc w:val="both"/>
      </w:pPr>
    </w:p>
    <w:p w:rsidR="00933E60" w:rsidRDefault="00933E60">
      <w:pPr>
        <w:pStyle w:val="ConsPlusTitle"/>
        <w:jc w:val="center"/>
        <w:outlineLvl w:val="2"/>
      </w:pPr>
      <w:r>
        <w:t>Особенности ценообразования</w:t>
      </w:r>
    </w:p>
    <w:p w:rsidR="00933E60" w:rsidRDefault="00933E60">
      <w:pPr>
        <w:pStyle w:val="ConsPlusTitle"/>
        <w:jc w:val="center"/>
      </w:pPr>
      <w:r>
        <w:t>после окончания переходного периода в поселениях, городских</w:t>
      </w:r>
    </w:p>
    <w:p w:rsidR="00933E60" w:rsidRDefault="00933E60">
      <w:pPr>
        <w:pStyle w:val="ConsPlusTitle"/>
        <w:jc w:val="center"/>
      </w:pPr>
      <w:r>
        <w:t>округах, отнесенных к ценовым зонам теплоснабжения</w:t>
      </w:r>
    </w:p>
    <w:p w:rsidR="00933E60" w:rsidRDefault="00933E60">
      <w:pPr>
        <w:pStyle w:val="ConsPlusNormal"/>
        <w:jc w:val="both"/>
      </w:pPr>
    </w:p>
    <w:p w:rsidR="00933E60" w:rsidRDefault="00933E60">
      <w:pPr>
        <w:pStyle w:val="ConsPlusNormal"/>
        <w:ind w:firstLine="540"/>
        <w:jc w:val="both"/>
      </w:pPr>
      <w:r>
        <w:t xml:space="preserve">120. После окончания переходного периода в поселениях, городских округах, отнесенных к ценовым зонам теплоснабжения, положения </w:t>
      </w:r>
      <w:hyperlink w:anchor="P87" w:history="1">
        <w:r>
          <w:rPr>
            <w:color w:val="0000FF"/>
          </w:rPr>
          <w:t>разделов I</w:t>
        </w:r>
      </w:hyperlink>
      <w:r>
        <w:t xml:space="preserve"> - </w:t>
      </w:r>
      <w:hyperlink w:anchor="P663" w:history="1">
        <w:r>
          <w:rPr>
            <w:color w:val="0000FF"/>
          </w:rPr>
          <w:t>VII</w:t>
        </w:r>
      </w:hyperlink>
      <w:r>
        <w:t xml:space="preserve"> настоящего документа, за исключением положений </w:t>
      </w:r>
      <w:hyperlink w:anchor="P619" w:history="1">
        <w:r>
          <w:rPr>
            <w:color w:val="0000FF"/>
          </w:rPr>
          <w:t>пункта 105(1)</w:t>
        </w:r>
      </w:hyperlink>
      <w:r>
        <w:t xml:space="preserve"> настоящего документа, применяются в отношении регулируемых цен (тарифов) на товары и услуги в сфере теплоснабжения, указанных в </w:t>
      </w:r>
      <w:hyperlink w:anchor="P690" w:history="1">
        <w:r>
          <w:rPr>
            <w:color w:val="0000FF"/>
          </w:rPr>
          <w:t>пункте 121</w:t>
        </w:r>
      </w:hyperlink>
      <w:r>
        <w:t xml:space="preserve"> </w:t>
      </w:r>
      <w:r>
        <w:lastRenderedPageBreak/>
        <w:t>настоящего документа, с учетом особенностей, предусмотренных положениями настоящего раздела.</w:t>
      </w:r>
    </w:p>
    <w:p w:rsidR="00933E60" w:rsidRDefault="00933E60">
      <w:pPr>
        <w:pStyle w:val="ConsPlusNormal"/>
        <w:spacing w:before="220"/>
        <w:ind w:firstLine="540"/>
        <w:jc w:val="both"/>
      </w:pPr>
      <w:bookmarkStart w:id="77" w:name="P690"/>
      <w:bookmarkEnd w:id="77"/>
      <w:r>
        <w:t>121. После окончания переходного периода к регулируемым ценам (тарифам) на товары и услуги в сфере теплоснабжения относятся:</w:t>
      </w:r>
    </w:p>
    <w:p w:rsidR="00933E60" w:rsidRDefault="00933E60">
      <w:pPr>
        <w:pStyle w:val="ConsPlusNormal"/>
        <w:spacing w:before="220"/>
        <w:ind w:firstLine="540"/>
        <w:jc w:val="both"/>
      </w:pPr>
      <w:r>
        <w:t>а) предельный уровень цены на тепловую энергию (мощность);</w:t>
      </w:r>
    </w:p>
    <w:p w:rsidR="00933E60" w:rsidRDefault="00933E60">
      <w:pPr>
        <w:pStyle w:val="ConsPlusNormal"/>
        <w:spacing w:before="220"/>
        <w:ind w:firstLine="540"/>
        <w:jc w:val="both"/>
      </w:pPr>
      <w:r>
        <w:t xml:space="preserve">б)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14" w:history="1">
        <w:r>
          <w:rPr>
            <w:color w:val="0000FF"/>
          </w:rPr>
          <w:t>подпунктом "е" пункта 127</w:t>
        </w:r>
      </w:hyperlink>
      <w:r>
        <w:t xml:space="preserve"> настоящего документа;</w:t>
      </w:r>
    </w:p>
    <w:p w:rsidR="00933E60" w:rsidRDefault="00933E60">
      <w:pPr>
        <w:pStyle w:val="ConsPlusNormal"/>
        <w:spacing w:before="220"/>
        <w:ind w:firstLine="540"/>
        <w:jc w:val="both"/>
      </w:pPr>
      <w:r>
        <w:t>в)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rsidR="00933E60" w:rsidRDefault="00933E60">
      <w:pPr>
        <w:pStyle w:val="ConsPlusNormal"/>
        <w:spacing w:before="220"/>
        <w:ind w:firstLine="540"/>
        <w:jc w:val="both"/>
      </w:pPr>
      <w:r>
        <w:t>г) плата за подключение (технологическое присоединение) к системе теплоснабжения в случае, если стороны договора на подключение (технологическое присоединение) к системе теплоснабжения не достигли соглашения о размере платы за подключение (технологическое присоединение);</w:t>
      </w:r>
    </w:p>
    <w:p w:rsidR="00933E60" w:rsidRDefault="00933E60">
      <w:pPr>
        <w:pStyle w:val="ConsPlusNormal"/>
        <w:spacing w:before="220"/>
        <w:ind w:firstLine="540"/>
        <w:jc w:val="both"/>
      </w:pPr>
      <w:bookmarkStart w:id="78" w:name="P695"/>
      <w:bookmarkEnd w:id="78"/>
      <w:r>
        <w:t>д)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933E60" w:rsidRDefault="00933E60">
      <w:pPr>
        <w:pStyle w:val="ConsPlusNormal"/>
        <w:spacing w:before="220"/>
        <w:ind w:firstLine="540"/>
        <w:jc w:val="both"/>
      </w:pPr>
      <w:r>
        <w:t xml:space="preserve">122. Предельный уровень цены на тепловую энергию (мощность) утверждается органом регулирования в соответствии с </w:t>
      </w:r>
      <w:hyperlink r:id="rId253"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933E60" w:rsidRDefault="00933E60">
      <w:pPr>
        <w:pStyle w:val="ConsPlusNormal"/>
        <w:spacing w:before="220"/>
        <w:ind w:firstLine="540"/>
        <w:jc w:val="both"/>
      </w:pPr>
      <w:r>
        <w:t xml:space="preserve">123. Регулирование тарифа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714" w:history="1">
        <w:r>
          <w:rPr>
            <w:color w:val="0000FF"/>
          </w:rPr>
          <w:t>подпунктом "е" пункта 127</w:t>
        </w:r>
      </w:hyperlink>
      <w:r>
        <w:t xml:space="preserve"> настоящего документа, осуществляется в соответствии с </w:t>
      </w:r>
      <w:hyperlink w:anchor="P593" w:history="1">
        <w:r>
          <w:rPr>
            <w:color w:val="0000FF"/>
          </w:rPr>
          <w:t>пунктами 98</w:t>
        </w:r>
      </w:hyperlink>
      <w:r>
        <w:t xml:space="preserve"> - </w:t>
      </w:r>
      <w:hyperlink w:anchor="P597" w:history="1">
        <w:r>
          <w:rPr>
            <w:color w:val="0000FF"/>
          </w:rPr>
          <w:t>101</w:t>
        </w:r>
      </w:hyperlink>
      <w:r>
        <w:t xml:space="preserve"> настоящего документа.</w:t>
      </w:r>
    </w:p>
    <w:p w:rsidR="00933E60" w:rsidRDefault="00933E60">
      <w:pPr>
        <w:pStyle w:val="ConsPlusNormal"/>
        <w:spacing w:before="220"/>
        <w:ind w:firstLine="540"/>
        <w:jc w:val="both"/>
      </w:pPr>
      <w:r>
        <w:t>124.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rsidR="00933E60" w:rsidRDefault="00933E60">
      <w:pPr>
        <w:pStyle w:val="ConsPlusNormal"/>
        <w:spacing w:before="220"/>
        <w:ind w:firstLine="540"/>
        <w:jc w:val="both"/>
      </w:pPr>
      <w: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rsidR="00933E60" w:rsidRDefault="00933E60">
      <w:pPr>
        <w:pStyle w:val="ConsPlusNormal"/>
        <w:spacing w:before="220"/>
        <w:ind w:firstLine="540"/>
        <w:jc w:val="both"/>
      </w:pPr>
      <w:r>
        <w:lastRenderedPageBreak/>
        <w:t>Компонент на теплоноситель определяется равным тарифу на теплоноситель, установленному органом регулирования в соответствии с настоящим документом.</w:t>
      </w:r>
    </w:p>
    <w:p w:rsidR="00933E60" w:rsidRDefault="00933E60">
      <w:pPr>
        <w:pStyle w:val="ConsPlusNormal"/>
        <w:spacing w:before="220"/>
        <w:ind w:firstLine="540"/>
        <w:jc w:val="both"/>
      </w:pPr>
      <w: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rsidR="00933E60" w:rsidRDefault="00933E60">
      <w:pPr>
        <w:pStyle w:val="ConsPlusNormal"/>
        <w:spacing w:before="220"/>
        <w:ind w:firstLine="540"/>
        <w:jc w:val="both"/>
      </w:pPr>
      <w: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rsidR="00933E60" w:rsidRDefault="00933E60">
      <w:pPr>
        <w:pStyle w:val="ConsPlusNormal"/>
        <w:spacing w:before="220"/>
        <w:ind w:firstLine="540"/>
        <w:jc w:val="both"/>
      </w:pPr>
      <w:r>
        <w:t>Единая теплоснабжающая организация представляет информацию об указанных числовых значениях тарифа на горячую воду в орган регулирования не позднее 30 календарных дней со дня принятия решения об установлении тарифа на горячую воду в виде формулы на очередной расчетный период регулирования, на который устанавливается указанный тариф.</w:t>
      </w:r>
    </w:p>
    <w:p w:rsidR="00933E60" w:rsidRDefault="00933E60">
      <w:pPr>
        <w:pStyle w:val="ConsPlusNormal"/>
        <w:spacing w:before="220"/>
        <w:ind w:firstLine="540"/>
        <w:jc w:val="both"/>
      </w:pPr>
      <w:r>
        <w:t>125. Регулируемая плата за подключение (технологическое присоединение) к системе теплоснабжения применяется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w:t>
      </w:r>
    </w:p>
    <w:p w:rsidR="00933E60" w:rsidRDefault="00933E60">
      <w:pPr>
        <w:pStyle w:val="ConsPlusNormal"/>
        <w:spacing w:before="220"/>
        <w:ind w:firstLine="540"/>
        <w:jc w:val="both"/>
      </w:pPr>
      <w:r>
        <w:t xml:space="preserve">Регулирование платы за подключение (технологическое присоединение) осуществляется в соответствии с </w:t>
      </w:r>
      <w:hyperlink w:anchor="P621" w:history="1">
        <w:r>
          <w:rPr>
            <w:color w:val="0000FF"/>
          </w:rPr>
          <w:t>разделом V</w:t>
        </w:r>
      </w:hyperlink>
      <w:r>
        <w:t xml:space="preserve"> настоящего документа.</w:t>
      </w:r>
    </w:p>
    <w:p w:rsidR="00933E60" w:rsidRDefault="00933E60">
      <w:pPr>
        <w:pStyle w:val="ConsPlusNormal"/>
        <w:spacing w:before="220"/>
        <w:ind w:firstLine="540"/>
        <w:jc w:val="both"/>
      </w:pPr>
      <w:bookmarkStart w:id="79" w:name="P706"/>
      <w:bookmarkEnd w:id="79"/>
      <w:r>
        <w:t>126.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регулирования (долгосрочных параметров регулирования деятельности концессионера (арендатора),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устанавливаются органом регулирования в виде двухставочного тарифа.</w:t>
      </w:r>
    </w:p>
    <w:p w:rsidR="00933E60" w:rsidRDefault="00933E60">
      <w:pPr>
        <w:pStyle w:val="ConsPlusNormal"/>
        <w:spacing w:before="220"/>
        <w:ind w:firstLine="540"/>
        <w:jc w:val="both"/>
      </w:pPr>
      <w:r>
        <w:t>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органом регулирования в порядке, установленном Правилами регулирования цен (тарифов), в течение расчетного периода регулирования либо с начала очередного расчетного периода регулирования по заявлению регулируемой организации. При этом изменение вида тарифа в течение расчетного периода регулирования осуществляется в соответствии с методическими указаниями без изменения необходимой валовой выручки и расчетного объема полезного отпуска соответствующего вида продукции (услуг), учтенных в тарифах регулируемой организации на соответствующий расчетный период регулирования.</w:t>
      </w:r>
    </w:p>
    <w:p w:rsidR="00933E60" w:rsidRDefault="00933E60">
      <w:pPr>
        <w:pStyle w:val="ConsPlusNormal"/>
        <w:spacing w:before="220"/>
        <w:ind w:firstLine="540"/>
        <w:jc w:val="both"/>
      </w:pPr>
      <w:r>
        <w:t xml:space="preserve">127. После окончания переходного периода не подлежат регулированию, за исключением случая, предусмотренного </w:t>
      </w:r>
      <w:hyperlink w:anchor="P695" w:history="1">
        <w:r>
          <w:rPr>
            <w:color w:val="0000FF"/>
          </w:rPr>
          <w:t>подпунктом "д" пункта 121</w:t>
        </w:r>
      </w:hyperlink>
      <w:r>
        <w:t xml:space="preserve"> настоящего документа:</w:t>
      </w:r>
    </w:p>
    <w:p w:rsidR="00933E60" w:rsidRDefault="00933E60">
      <w:pPr>
        <w:pStyle w:val="ConsPlusNormal"/>
        <w:spacing w:before="220"/>
        <w:ind w:firstLine="540"/>
        <w:jc w:val="both"/>
      </w:pPr>
      <w:r>
        <w:t>а) цены на тепловую энергию (мощность), поставляемую потребителям;</w:t>
      </w:r>
    </w:p>
    <w:p w:rsidR="00933E60" w:rsidRDefault="00933E60">
      <w:pPr>
        <w:pStyle w:val="ConsPlusNormal"/>
        <w:spacing w:before="220"/>
        <w:ind w:firstLine="540"/>
        <w:jc w:val="both"/>
      </w:pPr>
      <w:r>
        <w:t>б) цены на услуги по передаче тепловой энергии, теплоносителя;</w:t>
      </w:r>
    </w:p>
    <w:p w:rsidR="00933E60" w:rsidRDefault="00933E60">
      <w:pPr>
        <w:pStyle w:val="ConsPlusNormal"/>
        <w:spacing w:before="220"/>
        <w:ind w:firstLine="540"/>
        <w:jc w:val="both"/>
      </w:pPr>
      <w:r>
        <w:t xml:space="preserve">в) цены на производимую тепловую энергию (мощность), в том числе в режиме </w:t>
      </w:r>
      <w:r>
        <w:lastRenderedPageBreak/>
        <w:t>комбинированной выработки электрической и тепловой энергии;</w:t>
      </w:r>
    </w:p>
    <w:p w:rsidR="00933E60" w:rsidRDefault="00933E60">
      <w:pPr>
        <w:pStyle w:val="ConsPlusNormal"/>
        <w:spacing w:before="220"/>
        <w:ind w:firstLine="540"/>
        <w:jc w:val="both"/>
      </w:pPr>
      <w:r>
        <w:t>г)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теплоснабжения (горячего водоснабжения);</w:t>
      </w:r>
    </w:p>
    <w:p w:rsidR="00933E60" w:rsidRDefault="00933E60">
      <w:pPr>
        <w:pStyle w:val="ConsPlusNormal"/>
        <w:spacing w:before="220"/>
        <w:ind w:firstLine="540"/>
        <w:jc w:val="both"/>
      </w:pPr>
      <w:r>
        <w:t>д) цены на теплоноситель в виде пара, поставляемый теплоснабжающими организациями потребителям, другим теплоснабжающим организациям;</w:t>
      </w:r>
    </w:p>
    <w:p w:rsidR="00933E60" w:rsidRDefault="00933E60">
      <w:pPr>
        <w:pStyle w:val="ConsPlusNormal"/>
        <w:spacing w:before="220"/>
        <w:ind w:firstLine="540"/>
        <w:jc w:val="both"/>
      </w:pPr>
      <w:bookmarkStart w:id="80" w:name="P714"/>
      <w:bookmarkEnd w:id="80"/>
      <w:r>
        <w:t>е)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933E60" w:rsidRDefault="00933E60">
      <w:pPr>
        <w:pStyle w:val="ConsPlusNormal"/>
        <w:spacing w:before="220"/>
        <w:ind w:firstLine="540"/>
        <w:jc w:val="both"/>
      </w:pPr>
      <w:bookmarkStart w:id="81" w:name="P715"/>
      <w:bookmarkEnd w:id="81"/>
      <w:r>
        <w:t>128.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rsidR="00933E60" w:rsidRDefault="00933E60">
      <w:pPr>
        <w:pStyle w:val="ConsPlusNormal"/>
        <w:spacing w:before="220"/>
        <w:ind w:firstLine="540"/>
        <w:jc w:val="both"/>
      </w:pPr>
      <w:r>
        <w:t xml:space="preserve">Индексация указанного тарифа на услуги по передаче тепловой энергии, теплоносителя осуществляется органом регулирования в соответствии с </w:t>
      </w:r>
      <w:hyperlink w:anchor="P748" w:history="1">
        <w:r>
          <w:rPr>
            <w:color w:val="0000FF"/>
          </w:rPr>
          <w:t>Правилами</w:t>
        </w:r>
      </w:hyperlink>
      <w: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w:t>
      </w:r>
    </w:p>
    <w:p w:rsidR="00933E60" w:rsidRDefault="00933E60">
      <w:pPr>
        <w:pStyle w:val="ConsPlusNormal"/>
        <w:spacing w:before="220"/>
        <w:ind w:firstLine="540"/>
        <w:jc w:val="both"/>
      </w:pPr>
      <w:r>
        <w:t>Тариф на услуги по передаче тепловой энергии, теплоносителя, установленный органом регулирования для r-й теплосетевой организации, действующий на дату окончания переходного периода, с учетом его индексации на i-й календарный год, в котором возникли указанные разногласия (</w:t>
      </w:r>
      <w:r w:rsidRPr="00AC5EAF">
        <w:rPr>
          <w:position w:val="-15"/>
        </w:rPr>
        <w:pict>
          <v:shape id="_x0000_i1025" style="width:30.55pt;height:26.5pt" coordsize="" o:spt="100" adj="0,,0" path="" filled="f" stroked="f">
            <v:stroke joinstyle="miter"/>
            <v:imagedata r:id="rId254" o:title="base_1_323968_32768"/>
            <v:formulas/>
            <v:path o:connecttype="segments"/>
          </v:shape>
        </w:pict>
      </w:r>
      <w:r>
        <w:t>), определяется по формуле:</w:t>
      </w:r>
    </w:p>
    <w:p w:rsidR="00933E60" w:rsidRDefault="00933E60">
      <w:pPr>
        <w:pStyle w:val="ConsPlusNormal"/>
        <w:jc w:val="both"/>
      </w:pPr>
    </w:p>
    <w:p w:rsidR="00933E60" w:rsidRDefault="00933E60">
      <w:pPr>
        <w:pStyle w:val="ConsPlusNormal"/>
        <w:jc w:val="center"/>
      </w:pPr>
      <w:r w:rsidRPr="00AC5EAF">
        <w:rPr>
          <w:position w:val="-28"/>
        </w:rPr>
        <w:pict>
          <v:shape id="_x0000_i1026" style="width:104.6pt;height:39.4pt" coordsize="" o:spt="100" adj="0,,0" path="" filled="f" stroked="f">
            <v:stroke joinstyle="miter"/>
            <v:imagedata r:id="rId255" o:title="base_1_323968_32769"/>
            <v:formulas/>
            <v:path o:connecttype="segments"/>
          </v:shape>
        </w:pict>
      </w:r>
    </w:p>
    <w:p w:rsidR="00933E60" w:rsidRDefault="00933E60">
      <w:pPr>
        <w:pStyle w:val="ConsPlusNormal"/>
        <w:jc w:val="both"/>
      </w:pPr>
    </w:p>
    <w:p w:rsidR="00933E60" w:rsidRDefault="00933E60">
      <w:pPr>
        <w:pStyle w:val="ConsPlusNormal"/>
        <w:ind w:firstLine="540"/>
        <w:jc w:val="both"/>
      </w:pPr>
      <w:r>
        <w:t>где:</w:t>
      </w:r>
    </w:p>
    <w:p w:rsidR="00933E60" w:rsidRDefault="00933E60">
      <w:pPr>
        <w:pStyle w:val="ConsPlusNormal"/>
        <w:spacing w:before="220"/>
        <w:ind w:firstLine="540"/>
        <w:jc w:val="both"/>
      </w:pPr>
      <w:r w:rsidRPr="00AC5EAF">
        <w:rPr>
          <w:position w:val="-15"/>
        </w:rPr>
        <w:pict>
          <v:shape id="_x0000_i1027" style="width:30.55pt;height:26.5pt" coordsize="" o:spt="100" adj="0,,0" path="" filled="f" stroked="f">
            <v:stroke joinstyle="miter"/>
            <v:imagedata r:id="rId256" o:title="base_1_323968_32770"/>
            <v:formulas/>
            <v:path o:connecttype="segments"/>
          </v:shape>
        </w:pict>
      </w:r>
      <w:r>
        <w:t xml:space="preserve"> - тариф на услуги по передаче тепловой энергии, теплоносителя, установленный органом регулирования для r-й теплосетевой организации и действующий на дату окончания переходного периода;</w:t>
      </w:r>
    </w:p>
    <w:p w:rsidR="00933E60" w:rsidRDefault="00933E60">
      <w:pPr>
        <w:pStyle w:val="ConsPlusNormal"/>
        <w:spacing w:before="220"/>
        <w:ind w:firstLine="540"/>
        <w:jc w:val="both"/>
      </w:pPr>
      <w:r w:rsidRPr="00AC5EAF">
        <w:rPr>
          <w:position w:val="-15"/>
        </w:rPr>
        <w:pict>
          <v:shape id="_x0000_i1028" style="width:38.7pt;height:26.5pt" coordsize="" o:spt="100" adj="0,,0" path="" filled="f" stroked="f">
            <v:stroke joinstyle="miter"/>
            <v:imagedata r:id="rId257" o:title="base_1_323968_32771"/>
            <v:formulas/>
            <v:path o:connecttype="segments"/>
          </v:shape>
        </w:pict>
      </w:r>
      <w:r>
        <w:t xml:space="preserve"> - предельный уровень цены на тепловую энергию (мощность), установленный на второе полугодие i-1-го календарного года для системы теплоснабжения, на территории которой </w:t>
      </w:r>
      <w:r>
        <w:lastRenderedPageBreak/>
        <w:t>r-я теплосетевая организация оказывает услуги по передаче тепловой энергии, теплоносителя единой теплоснабжающей организации;</w:t>
      </w:r>
    </w:p>
    <w:p w:rsidR="00933E60" w:rsidRDefault="00933E60">
      <w:pPr>
        <w:pStyle w:val="ConsPlusNormal"/>
        <w:spacing w:before="220"/>
        <w:ind w:firstLine="540"/>
        <w:jc w:val="both"/>
      </w:pPr>
      <w:r w:rsidRPr="00AC5EAF">
        <w:rPr>
          <w:position w:val="-15"/>
        </w:rPr>
        <w:pict>
          <v:shape id="_x0000_i1029" style="width:38.7pt;height:26.5pt" coordsize="" o:spt="100" adj="0,,0" path="" filled="f" stroked="f">
            <v:stroke joinstyle="miter"/>
            <v:imagedata r:id="rId258" o:title="base_1_323968_32772"/>
            <v:formulas/>
            <v:path o:connecttype="segments"/>
          </v:shape>
        </w:pict>
      </w:r>
      <w:r>
        <w:t xml:space="preserve"> - предельный уровень цены на тепловую энергию (мощность), установленный на второе полугодие года, начинающегося с 1 января года, следующего за годом окончания периода, на который был установлен тариф на услуги по передаче тепловой энергии, теплоносителя (</w:t>
      </w:r>
      <w:r w:rsidRPr="00AC5EAF">
        <w:rPr>
          <w:position w:val="-16"/>
        </w:rPr>
        <w:pict>
          <v:shape id="_x0000_i1030" style="width:30.55pt;height:27.15pt" coordsize="" o:spt="100" adj="0,,0" path="" filled="f" stroked="f">
            <v:stroke joinstyle="miter"/>
            <v:imagedata r:id="rId259" o:title="base_1_323968_32773"/>
            <v:formulas/>
            <v:path o:connecttype="segments"/>
          </v:shape>
        </w:pict>
      </w:r>
      <w:r>
        <w:t>), для системы теплоснабжения, на территории которой r-я теплосетевая организация оказывает услуги по передаче тепловой энергии, теплоносителя единой теплоснабжающей организации.</w:t>
      </w:r>
    </w:p>
    <w:p w:rsidR="00933E60" w:rsidRDefault="00933E60">
      <w:pPr>
        <w:pStyle w:val="ConsPlusNormal"/>
        <w:spacing w:before="220"/>
        <w:ind w:firstLine="540"/>
        <w:jc w:val="both"/>
      </w:pPr>
      <w:bookmarkStart w:id="82" w:name="P725"/>
      <w:bookmarkEnd w:id="82"/>
      <w:r>
        <w:t xml:space="preserve">129. Цены на товары и услуги в сфере теплоснабжения на период приостановления вывода из эксплуатации объектов теплоснабжения, предусмотренного Федеральным </w:t>
      </w:r>
      <w:hyperlink r:id="rId260" w:history="1">
        <w:r>
          <w:rPr>
            <w:color w:val="0000FF"/>
          </w:rPr>
          <w:t>законом</w:t>
        </w:r>
      </w:hyperlink>
      <w:r>
        <w:t xml:space="preserve"> "О теплоснабжении", определяются по соглашению сторон исходя из экономически обоснованных расходов в соответствии с законодательством Российской Федерации о бухгалтерском учете. В случае если единая теплоснабжающая организация и собственник или законный владелец источников тепловой энергии и (или) тепловых сетей не достигли соглашения о цене на товары и услуги в сфере теплоснабжения на период приостановления вывода из эксплуатации таких объектов теплоснабжения, разногласия о цене на товары и услуги в сфере теплоснабжения рассматриваются в суде. На период рассмотрения указанных разногласий в суде расчеты за товары и услуги в сфере теплоснабжения, произведенные или оказанные с использованием:</w:t>
      </w:r>
    </w:p>
    <w:p w:rsidR="00933E60" w:rsidRDefault="00933E60">
      <w:pPr>
        <w:pStyle w:val="ConsPlusNormal"/>
        <w:spacing w:before="220"/>
        <w:ind w:firstLine="540"/>
        <w:jc w:val="both"/>
      </w:pPr>
      <w:r>
        <w:t xml:space="preserve">а) тепловых сетей, осуществляются по ценам, определенным в соответствии с </w:t>
      </w:r>
      <w:hyperlink w:anchor="P715" w:history="1">
        <w:r>
          <w:rPr>
            <w:color w:val="0000FF"/>
          </w:rPr>
          <w:t>пунктом 128</w:t>
        </w:r>
      </w:hyperlink>
      <w:r>
        <w:t xml:space="preserve"> настоящего документа;</w:t>
      </w:r>
    </w:p>
    <w:p w:rsidR="00933E60" w:rsidRDefault="00933E60">
      <w:pPr>
        <w:pStyle w:val="ConsPlusNormal"/>
        <w:spacing w:before="220"/>
        <w:ind w:firstLine="540"/>
        <w:jc w:val="both"/>
      </w:pPr>
      <w:r>
        <w:t xml:space="preserve">б)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anchor="P748" w:history="1">
        <w:r>
          <w:rPr>
            <w:color w:val="0000FF"/>
          </w:rPr>
          <w:t>Правилами</w:t>
        </w:r>
      </w:hyperlink>
      <w:r>
        <w:t xml:space="preserve"> регулирования цен (тарифов) органом регулирования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 календарный год, в котором возникли разногласия.</w:t>
      </w:r>
    </w:p>
    <w:p w:rsidR="00933E60" w:rsidRDefault="00933E60">
      <w:pPr>
        <w:pStyle w:val="ConsPlusNormal"/>
        <w:spacing w:before="220"/>
        <w:ind w:firstLine="540"/>
        <w:jc w:val="both"/>
      </w:pPr>
      <w:r>
        <w:t>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с учетом ее индексации на i-й календарный год, в котором возникли разногласия,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 с учетом ее индексации на i-й календарный год (</w:t>
      </w:r>
      <w:r w:rsidRPr="00AC5EAF">
        <w:rPr>
          <w:position w:val="-15"/>
        </w:rPr>
        <w:pict>
          <v:shape id="_x0000_i1031" style="width:29.9pt;height:26.5pt" coordsize="" o:spt="100" adj="0,,0" path="" filled="f" stroked="f">
            <v:stroke joinstyle="miter"/>
            <v:imagedata r:id="rId261" o:title="base_1_323968_32774"/>
            <v:formulas/>
            <v:path o:connecttype="segments"/>
          </v:shape>
        </w:pict>
      </w:r>
      <w:r>
        <w:t>), определяется по формуле:</w:t>
      </w:r>
    </w:p>
    <w:p w:rsidR="00933E60" w:rsidRDefault="00933E60">
      <w:pPr>
        <w:pStyle w:val="ConsPlusNormal"/>
        <w:jc w:val="both"/>
      </w:pPr>
    </w:p>
    <w:p w:rsidR="00933E60" w:rsidRDefault="00933E60">
      <w:pPr>
        <w:pStyle w:val="ConsPlusNormal"/>
        <w:jc w:val="center"/>
      </w:pPr>
      <w:r w:rsidRPr="00AC5EAF">
        <w:rPr>
          <w:position w:val="-28"/>
        </w:rPr>
        <w:pict>
          <v:shape id="_x0000_i1032" style="width:99.85pt;height:39.4pt" coordsize="" o:spt="100" adj="0,,0" path="" filled="f" stroked="f">
            <v:stroke joinstyle="miter"/>
            <v:imagedata r:id="rId262" o:title="base_1_323968_32775"/>
            <v:formulas/>
            <v:path o:connecttype="segments"/>
          </v:shape>
        </w:pict>
      </w:r>
    </w:p>
    <w:p w:rsidR="00933E60" w:rsidRDefault="00933E60">
      <w:pPr>
        <w:pStyle w:val="ConsPlusNormal"/>
        <w:jc w:val="both"/>
      </w:pPr>
    </w:p>
    <w:p w:rsidR="00933E60" w:rsidRDefault="00933E60">
      <w:pPr>
        <w:pStyle w:val="ConsPlusNormal"/>
        <w:ind w:firstLine="540"/>
        <w:jc w:val="both"/>
      </w:pPr>
      <w:r>
        <w:t>где:</w:t>
      </w:r>
    </w:p>
    <w:p w:rsidR="00933E60" w:rsidRDefault="00933E60">
      <w:pPr>
        <w:pStyle w:val="ConsPlusNormal"/>
        <w:spacing w:before="220"/>
        <w:ind w:firstLine="540"/>
        <w:jc w:val="both"/>
      </w:pPr>
      <w:r w:rsidRPr="00AC5EAF">
        <w:rPr>
          <w:position w:val="-15"/>
        </w:rPr>
        <w:pict>
          <v:shape id="_x0000_i1033" style="width:29.9pt;height:26.5pt" coordsize="" o:spt="100" adj="0,,0" path="" filled="f" stroked="f">
            <v:stroke joinstyle="miter"/>
            <v:imagedata r:id="rId263" o:title="base_1_323968_32776"/>
            <v:formulas/>
            <v:path o:connecttype="segments"/>
          </v:shape>
        </w:pict>
      </w:r>
      <w:r>
        <w:t xml:space="preserve"> - ставка за тепловую энергию двухставочного тарифа, установленная органом регулирования для t-й теплоснабжающей организации и действующая на дату окончания переходного периода, или величина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t-й теплоснабжающей организации и действующем на дату окончания переходного периода;</w:t>
      </w:r>
    </w:p>
    <w:p w:rsidR="00933E60" w:rsidRDefault="00933E60">
      <w:pPr>
        <w:pStyle w:val="ConsPlusNormal"/>
        <w:spacing w:before="220"/>
        <w:ind w:firstLine="540"/>
        <w:jc w:val="both"/>
      </w:pPr>
      <w:r w:rsidRPr="00AC5EAF">
        <w:rPr>
          <w:position w:val="-13"/>
        </w:rPr>
        <w:pict>
          <v:shape id="_x0000_i1034" style="width:33.3pt;height:24.45pt" coordsize="" o:spt="100" adj="0,,0" path="" filled="f" stroked="f">
            <v:stroke joinstyle="miter"/>
            <v:imagedata r:id="rId264" o:title="base_1_323968_32777"/>
            <v:formulas/>
            <v:path o:connecttype="segments"/>
          </v:shape>
        </w:pict>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sidRPr="00AC5EAF">
        <w:rPr>
          <w:position w:val="-15"/>
        </w:rPr>
        <w:pict>
          <v:shape id="_x0000_i1035" style="width:29.9pt;height:26.5pt" coordsize="" o:spt="100" adj="0,,0" path="" filled="f" stroked="f">
            <v:stroke joinstyle="miter"/>
            <v:imagedata r:id="rId265" o:title="base_1_323968_32778"/>
            <v:formulas/>
            <v:path o:connecttype="segments"/>
          </v:shape>
        </w:pict>
      </w:r>
      <w:r>
        <w:t>), за i-1-й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w:t>
      </w:r>
    </w:p>
    <w:p w:rsidR="00933E60" w:rsidRDefault="00933E60">
      <w:pPr>
        <w:pStyle w:val="ConsPlusNormal"/>
        <w:spacing w:before="220"/>
        <w:ind w:firstLine="540"/>
        <w:jc w:val="both"/>
      </w:pPr>
      <w:r w:rsidRPr="00AC5EAF">
        <w:rPr>
          <w:position w:val="-13"/>
        </w:rPr>
        <w:pict>
          <v:shape id="_x0000_i1036" style="width:33.95pt;height:24.45pt" coordsize="" o:spt="100" adj="0,,0" path="" filled="f" stroked="f">
            <v:stroke joinstyle="miter"/>
            <v:imagedata r:id="rId266" o:title="base_1_323968_32779"/>
            <v:formulas/>
            <v:path o:connecttype="segments"/>
          </v:shape>
        </w:pict>
      </w:r>
      <w:r>
        <w:t xml:space="preserve"> - цена на преобладающий на территории, на которой t-я теплоснабжающая организация реализует тепловую энергию единой теплоснабжающей организации, вид топлива, учтенный при определении ставки или величины (</w:t>
      </w:r>
      <w:r w:rsidRPr="00AC5EAF">
        <w:rPr>
          <w:position w:val="-15"/>
        </w:rPr>
        <w:pict>
          <v:shape id="_x0000_i1037" style="width:29.9pt;height:26.5pt" coordsize="" o:spt="100" adj="0,,0" path="" filled="f" stroked="f">
            <v:stroke joinstyle="miter"/>
            <v:imagedata r:id="rId267" o:title="base_1_323968_32780"/>
            <v:formulas/>
            <v:path o:connecttype="segments"/>
          </v:shape>
        </w:pict>
      </w:r>
      <w:r>
        <w:t>) за б+1-й календарный год, по официальным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При этом б+1-й год - год, начинающийся с 1 января года, следующего за годом окончания периода, на который была установлена ставка за тепловую энергию двухставочного тарифа (</w:t>
      </w:r>
      <w:r w:rsidRPr="00AC5EAF">
        <w:rPr>
          <w:position w:val="-15"/>
        </w:rPr>
        <w:pict>
          <v:shape id="_x0000_i1038" style="width:29.9pt;height:26.5pt" coordsize="" o:spt="100" adj="0,,0" path="" filled="f" stroked="f">
            <v:stroke joinstyle="miter"/>
            <v:imagedata r:id="rId267" o:title="base_1_323968_32781"/>
            <v:formulas/>
            <v:path o:connecttype="segments"/>
          </v:shape>
        </w:pict>
      </w:r>
      <w:r>
        <w:t>);</w:t>
      </w:r>
    </w:p>
    <w:p w:rsidR="00933E60" w:rsidRDefault="00933E60">
      <w:pPr>
        <w:pStyle w:val="ConsPlusNormal"/>
        <w:spacing w:before="220"/>
        <w:ind w:firstLine="540"/>
        <w:jc w:val="both"/>
      </w:pPr>
      <w:r>
        <w:t>Вид топлива, учтенный при определении ставки за тепловую энергию двухставочного тарифа или величины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w:t>
      </w:r>
      <w:r w:rsidRPr="00AC5EAF">
        <w:rPr>
          <w:position w:val="-15"/>
        </w:rPr>
        <w:pict>
          <v:shape id="_x0000_i1039" style="width:29.9pt;height:26.5pt" coordsize="" o:spt="100" adj="0,,0" path="" filled="f" stroked="f">
            <v:stroke joinstyle="miter"/>
            <v:imagedata r:id="rId267" o:title="base_1_323968_32782"/>
            <v:formulas/>
            <v:path o:connecttype="segments"/>
          </v:shape>
        </w:pict>
      </w:r>
      <w:r>
        <w:t>), преобладающий на территории, на которой t-я теплоснабжающая организация реализует тепловую энергию единой теплоснабжающей организации, определяется как вид топлива, преобладающий в поселении, городском округе, определяемый по совокупности всех систем теплоснабжения, находящихся в соответствующем поселении, городском округе, в соответствии со схемой теплоснабжения поселения, городского округа.</w:t>
      </w:r>
    </w:p>
    <w:p w:rsidR="00933E60" w:rsidRDefault="00933E60">
      <w:pPr>
        <w:pStyle w:val="ConsPlusNormal"/>
        <w:spacing w:before="220"/>
        <w:ind w:firstLine="540"/>
        <w:jc w:val="both"/>
      </w:pPr>
      <w:r>
        <w:t xml:space="preserve">130. Положения </w:t>
      </w:r>
      <w:hyperlink w:anchor="P130" w:history="1">
        <w:r>
          <w:rPr>
            <w:color w:val="0000FF"/>
          </w:rPr>
          <w:t>пункта 4</w:t>
        </w:r>
      </w:hyperlink>
      <w:r>
        <w:t xml:space="preserve">, </w:t>
      </w:r>
      <w:hyperlink w:anchor="P147" w:history="1">
        <w:r>
          <w:rPr>
            <w:color w:val="0000FF"/>
          </w:rPr>
          <w:t>подпункта "г" пункта 5</w:t>
        </w:r>
      </w:hyperlink>
      <w:r>
        <w:t xml:space="preserve"> и </w:t>
      </w:r>
      <w:hyperlink w:anchor="P542" w:history="1">
        <w:r>
          <w:rPr>
            <w:color w:val="0000FF"/>
          </w:rPr>
          <w:t>пунктов 87</w:t>
        </w:r>
      </w:hyperlink>
      <w:r>
        <w:t xml:space="preserve"> и </w:t>
      </w:r>
      <w:hyperlink w:anchor="P648" w:history="1">
        <w:r>
          <w:rPr>
            <w:color w:val="0000FF"/>
          </w:rPr>
          <w:t>112</w:t>
        </w:r>
      </w:hyperlink>
      <w:r>
        <w:t xml:space="preserve"> - </w:t>
      </w:r>
      <w:hyperlink w:anchor="P654" w:history="1">
        <w:r>
          <w:rPr>
            <w:color w:val="0000FF"/>
          </w:rPr>
          <w:t>115</w:t>
        </w:r>
      </w:hyperlink>
      <w:r>
        <w:t xml:space="preserve"> настоящего документа не применяются после окончания переходного периода.</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83" w:name="P748"/>
      <w:bookmarkEnd w:id="83"/>
      <w:r>
        <w:t>ПРАВИЛА РЕГУЛИРОВАНИЯ ЦЕН (ТАРИФОВ) В СФЕРЕ ТЕПЛОСНАБЖЕНИЯ</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Постановлений Правительства РФ от 12.08.2013 </w:t>
            </w:r>
            <w:hyperlink r:id="rId268" w:history="1">
              <w:r>
                <w:rPr>
                  <w:color w:val="0000FF"/>
                </w:rPr>
                <w:t>N 688</w:t>
              </w:r>
            </w:hyperlink>
            <w:r>
              <w:rPr>
                <w:color w:val="392C69"/>
              </w:rPr>
              <w:t>,</w:t>
            </w:r>
          </w:p>
          <w:p w:rsidR="00933E60" w:rsidRDefault="00933E60">
            <w:pPr>
              <w:pStyle w:val="ConsPlusNormal"/>
              <w:jc w:val="center"/>
            </w:pPr>
            <w:r>
              <w:rPr>
                <w:color w:val="392C69"/>
              </w:rPr>
              <w:t xml:space="preserve">от 03.06.2014 </w:t>
            </w:r>
            <w:hyperlink r:id="rId269" w:history="1">
              <w:r>
                <w:rPr>
                  <w:color w:val="0000FF"/>
                </w:rPr>
                <w:t>N 510</w:t>
              </w:r>
            </w:hyperlink>
            <w:r>
              <w:rPr>
                <w:color w:val="392C69"/>
              </w:rPr>
              <w:t xml:space="preserve">, от 05.09.2014 </w:t>
            </w:r>
            <w:hyperlink r:id="rId270" w:history="1">
              <w:r>
                <w:rPr>
                  <w:color w:val="0000FF"/>
                </w:rPr>
                <w:t>N 901</w:t>
              </w:r>
            </w:hyperlink>
            <w:r>
              <w:rPr>
                <w:color w:val="392C69"/>
              </w:rPr>
              <w:t xml:space="preserve">, от 20.11.2014 </w:t>
            </w:r>
            <w:hyperlink r:id="rId271" w:history="1">
              <w:r>
                <w:rPr>
                  <w:color w:val="0000FF"/>
                </w:rPr>
                <w:t>N 1228</w:t>
              </w:r>
            </w:hyperlink>
            <w:r>
              <w:rPr>
                <w:color w:val="392C69"/>
              </w:rPr>
              <w:t>,</w:t>
            </w:r>
          </w:p>
          <w:p w:rsidR="00933E60" w:rsidRDefault="00933E60">
            <w:pPr>
              <w:pStyle w:val="ConsPlusNormal"/>
              <w:jc w:val="center"/>
            </w:pPr>
            <w:r>
              <w:rPr>
                <w:color w:val="392C69"/>
              </w:rPr>
              <w:t xml:space="preserve">от 13.02.2015 </w:t>
            </w:r>
            <w:hyperlink r:id="rId272" w:history="1">
              <w:r>
                <w:rPr>
                  <w:color w:val="0000FF"/>
                </w:rPr>
                <w:t>N 120</w:t>
              </w:r>
            </w:hyperlink>
            <w:r>
              <w:rPr>
                <w:color w:val="392C69"/>
              </w:rPr>
              <w:t xml:space="preserve">, от 21.04.2015 </w:t>
            </w:r>
            <w:hyperlink r:id="rId273" w:history="1">
              <w:r>
                <w:rPr>
                  <w:color w:val="0000FF"/>
                </w:rPr>
                <w:t>N 380</w:t>
              </w:r>
            </w:hyperlink>
            <w:r>
              <w:rPr>
                <w:color w:val="392C69"/>
              </w:rPr>
              <w:t xml:space="preserve">, от 11.09.2015 </w:t>
            </w:r>
            <w:hyperlink r:id="rId274" w:history="1">
              <w:r>
                <w:rPr>
                  <w:color w:val="0000FF"/>
                </w:rPr>
                <w:t>N 968</w:t>
              </w:r>
            </w:hyperlink>
            <w:r>
              <w:rPr>
                <w:color w:val="392C69"/>
              </w:rPr>
              <w:t>,</w:t>
            </w:r>
          </w:p>
          <w:p w:rsidR="00933E60" w:rsidRDefault="00933E60">
            <w:pPr>
              <w:pStyle w:val="ConsPlusNormal"/>
              <w:jc w:val="center"/>
            </w:pPr>
            <w:r>
              <w:rPr>
                <w:color w:val="392C69"/>
              </w:rPr>
              <w:t xml:space="preserve">от 24.12.2015 </w:t>
            </w:r>
            <w:hyperlink r:id="rId275" w:history="1">
              <w:r>
                <w:rPr>
                  <w:color w:val="0000FF"/>
                </w:rPr>
                <w:t>N 1419</w:t>
              </w:r>
            </w:hyperlink>
            <w:r>
              <w:rPr>
                <w:color w:val="392C69"/>
              </w:rPr>
              <w:t xml:space="preserve">, от 31.12.2015 </w:t>
            </w:r>
            <w:hyperlink r:id="rId276" w:history="1">
              <w:r>
                <w:rPr>
                  <w:color w:val="0000FF"/>
                </w:rPr>
                <w:t>N 1530</w:t>
              </w:r>
            </w:hyperlink>
            <w:r>
              <w:rPr>
                <w:color w:val="392C69"/>
              </w:rPr>
              <w:t xml:space="preserve">, от 28.10.2016 </w:t>
            </w:r>
            <w:hyperlink r:id="rId277" w:history="1">
              <w:r>
                <w:rPr>
                  <w:color w:val="0000FF"/>
                </w:rPr>
                <w:t>N 1098</w:t>
              </w:r>
            </w:hyperlink>
            <w:r>
              <w:rPr>
                <w:color w:val="392C69"/>
              </w:rPr>
              <w:t>,</w:t>
            </w:r>
          </w:p>
          <w:p w:rsidR="00933E60" w:rsidRDefault="00933E60">
            <w:pPr>
              <w:pStyle w:val="ConsPlusNormal"/>
              <w:jc w:val="center"/>
            </w:pPr>
            <w:r>
              <w:rPr>
                <w:color w:val="392C69"/>
              </w:rPr>
              <w:t xml:space="preserve">от 22.11.2016 </w:t>
            </w:r>
            <w:hyperlink r:id="rId278" w:history="1">
              <w:r>
                <w:rPr>
                  <w:color w:val="0000FF"/>
                </w:rPr>
                <w:t>N 1224</w:t>
              </w:r>
            </w:hyperlink>
            <w:r>
              <w:rPr>
                <w:color w:val="392C69"/>
              </w:rPr>
              <w:t xml:space="preserve">, от 24.01.2017 </w:t>
            </w:r>
            <w:hyperlink r:id="rId279" w:history="1">
              <w:r>
                <w:rPr>
                  <w:color w:val="0000FF"/>
                </w:rPr>
                <w:t>N 54</w:t>
              </w:r>
            </w:hyperlink>
            <w:r>
              <w:rPr>
                <w:color w:val="392C69"/>
              </w:rPr>
              <w:t xml:space="preserve">, от 19.04.2017 </w:t>
            </w:r>
            <w:hyperlink r:id="rId280" w:history="1">
              <w:r>
                <w:rPr>
                  <w:color w:val="0000FF"/>
                </w:rPr>
                <w:t>N 468</w:t>
              </w:r>
            </w:hyperlink>
            <w:r>
              <w:rPr>
                <w:color w:val="392C69"/>
              </w:rPr>
              <w:t>,</w:t>
            </w:r>
          </w:p>
          <w:p w:rsidR="00933E60" w:rsidRDefault="00933E60">
            <w:pPr>
              <w:pStyle w:val="ConsPlusNormal"/>
              <w:jc w:val="center"/>
            </w:pPr>
            <w:r>
              <w:rPr>
                <w:color w:val="392C69"/>
              </w:rPr>
              <w:t xml:space="preserve">от 13.01.2018 </w:t>
            </w:r>
            <w:hyperlink r:id="rId281" w:history="1">
              <w:r>
                <w:rPr>
                  <w:color w:val="0000FF"/>
                </w:rPr>
                <w:t>N 7</w:t>
              </w:r>
            </w:hyperlink>
            <w:r>
              <w:rPr>
                <w:color w:val="392C69"/>
              </w:rPr>
              <w:t xml:space="preserve">, от 08.02.2018 </w:t>
            </w:r>
            <w:hyperlink r:id="rId282" w:history="1">
              <w:r>
                <w:rPr>
                  <w:color w:val="0000FF"/>
                </w:rPr>
                <w:t>N 126</w:t>
              </w:r>
            </w:hyperlink>
            <w:r>
              <w:rPr>
                <w:color w:val="392C69"/>
              </w:rPr>
              <w:t xml:space="preserve">, от 05.07.2018 </w:t>
            </w:r>
            <w:hyperlink r:id="rId283" w:history="1">
              <w:r>
                <w:rPr>
                  <w:color w:val="0000FF"/>
                </w:rPr>
                <w:t>N 787</w:t>
              </w:r>
            </w:hyperlink>
            <w:r>
              <w:rPr>
                <w:color w:val="392C69"/>
              </w:rPr>
              <w:t>,</w:t>
            </w:r>
          </w:p>
          <w:p w:rsidR="00933E60" w:rsidRDefault="00933E60">
            <w:pPr>
              <w:pStyle w:val="ConsPlusNormal"/>
              <w:jc w:val="center"/>
            </w:pPr>
            <w:r>
              <w:rPr>
                <w:color w:val="392C69"/>
              </w:rPr>
              <w:t xml:space="preserve">от 08.10.2018 </w:t>
            </w:r>
            <w:hyperlink r:id="rId284" w:history="1">
              <w:r>
                <w:rPr>
                  <w:color w:val="0000FF"/>
                </w:rPr>
                <w:t>N 1206</w:t>
              </w:r>
            </w:hyperlink>
            <w:r>
              <w:rPr>
                <w:color w:val="392C69"/>
              </w:rPr>
              <w:t xml:space="preserve">, от 24.01.2019 </w:t>
            </w:r>
            <w:hyperlink r:id="rId285" w:history="1">
              <w:r>
                <w:rPr>
                  <w:color w:val="0000FF"/>
                </w:rPr>
                <w:t>N 31</w:t>
              </w:r>
            </w:hyperlink>
            <w:r>
              <w:rPr>
                <w:color w:val="392C69"/>
              </w:rPr>
              <w:t xml:space="preserve">, от 28.02.2019 </w:t>
            </w:r>
            <w:hyperlink r:id="rId286" w:history="1">
              <w:r>
                <w:rPr>
                  <w:color w:val="0000FF"/>
                </w:rPr>
                <w:t>N 209</w:t>
              </w:r>
            </w:hyperlink>
            <w:r>
              <w:rPr>
                <w:color w:val="392C69"/>
              </w:rPr>
              <w:t>)</w:t>
            </w:r>
          </w:p>
        </w:tc>
      </w:tr>
    </w:tbl>
    <w:p w:rsidR="00933E60" w:rsidRDefault="00933E60">
      <w:pPr>
        <w:pStyle w:val="ConsPlusNormal"/>
        <w:ind w:firstLine="540"/>
        <w:jc w:val="both"/>
      </w:pPr>
    </w:p>
    <w:p w:rsidR="00933E60" w:rsidRDefault="00933E60">
      <w:pPr>
        <w:pStyle w:val="ConsPlusTitle"/>
        <w:jc w:val="center"/>
        <w:outlineLvl w:val="1"/>
      </w:pPr>
      <w:r>
        <w:t>I. ОБЩИЕ ПОЛОЖЕНИЯ</w:t>
      </w:r>
    </w:p>
    <w:p w:rsidR="00933E60" w:rsidRDefault="00933E60">
      <w:pPr>
        <w:pStyle w:val="ConsPlusNormal"/>
        <w:ind w:firstLine="540"/>
        <w:jc w:val="both"/>
      </w:pPr>
    </w:p>
    <w:p w:rsidR="00933E60" w:rsidRDefault="00933E60">
      <w:pPr>
        <w:pStyle w:val="ConsPlusNormal"/>
        <w:ind w:firstLine="540"/>
        <w:jc w:val="both"/>
      </w:pPr>
      <w:r>
        <w:t xml:space="preserve">1. Настоящие Правила определяют порядок установления регулируемых цен (тарифов) в сфере теплоснабжения, предусмотренных </w:t>
      </w:r>
      <w:hyperlink w:anchor="P72"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(далее соответственно - Основы ценообразования, цены, тарифы), а также условия и порядок принятия решений об отмене и введении регулирования тарифов после их отмены.</w:t>
      </w:r>
    </w:p>
    <w:p w:rsidR="00933E60" w:rsidRDefault="00933E60">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287" w:history="1">
        <w:r>
          <w:rPr>
            <w:color w:val="0000FF"/>
          </w:rPr>
          <w:t>законом</w:t>
        </w:r>
      </w:hyperlink>
      <w:r>
        <w:t xml:space="preserve"> "О теплоснабжении", </w:t>
      </w:r>
      <w:hyperlink w:anchor="P72" w:history="1">
        <w:r>
          <w:rPr>
            <w:color w:val="0000FF"/>
          </w:rPr>
          <w:t>Основами ценообразования</w:t>
        </w:r>
      </w:hyperlink>
      <w:r>
        <w:t xml:space="preserve"> и иными нормативными правовыми актами Российской Федерации.</w:t>
      </w:r>
    </w:p>
    <w:p w:rsidR="00933E60" w:rsidRDefault="00933E60">
      <w:pPr>
        <w:pStyle w:val="ConsPlusNormal"/>
        <w:ind w:firstLine="540"/>
        <w:jc w:val="both"/>
      </w:pPr>
    </w:p>
    <w:p w:rsidR="00933E60" w:rsidRDefault="00933E60">
      <w:pPr>
        <w:pStyle w:val="ConsPlusTitle"/>
        <w:jc w:val="center"/>
        <w:outlineLvl w:val="1"/>
      </w:pPr>
      <w:r>
        <w:t>II. Правила установления предельных уровней цен (тарифов)</w:t>
      </w:r>
    </w:p>
    <w:p w:rsidR="00933E60" w:rsidRDefault="00933E60">
      <w:pPr>
        <w:pStyle w:val="ConsPlusTitle"/>
        <w:jc w:val="center"/>
      </w:pPr>
      <w:r>
        <w:t>на тепловую энергию (мощность)</w:t>
      </w:r>
    </w:p>
    <w:p w:rsidR="00933E60" w:rsidRDefault="00933E60">
      <w:pPr>
        <w:pStyle w:val="ConsPlusNormal"/>
        <w:jc w:val="center"/>
      </w:pPr>
      <w:r>
        <w:t xml:space="preserve">(в ред. </w:t>
      </w:r>
      <w:hyperlink r:id="rId288" w:history="1">
        <w:r>
          <w:rPr>
            <w:color w:val="0000FF"/>
          </w:rPr>
          <w:t>Постановления</w:t>
        </w:r>
      </w:hyperlink>
      <w:r>
        <w:t xml:space="preserve"> Правительства РФ от 28.02.2019 N 209)</w:t>
      </w:r>
    </w:p>
    <w:p w:rsidR="00933E60" w:rsidRDefault="00933E60">
      <w:pPr>
        <w:pStyle w:val="ConsPlusNormal"/>
        <w:jc w:val="both"/>
      </w:pPr>
    </w:p>
    <w:p w:rsidR="00933E60" w:rsidRDefault="00933E60">
      <w:pPr>
        <w:pStyle w:val="ConsPlusTitle"/>
        <w:jc w:val="center"/>
        <w:outlineLvl w:val="2"/>
      </w:pPr>
      <w:r>
        <w:t>Правила установления предельных уровней тарифов</w:t>
      </w:r>
    </w:p>
    <w:p w:rsidR="00933E60" w:rsidRDefault="00933E60">
      <w:pPr>
        <w:pStyle w:val="ConsPlusTitle"/>
        <w:jc w:val="center"/>
      </w:pPr>
      <w:r>
        <w:t>на тепловую энергию (мощность) в поселениях, городских</w:t>
      </w:r>
    </w:p>
    <w:p w:rsidR="00933E60" w:rsidRDefault="00933E60">
      <w:pPr>
        <w:pStyle w:val="ConsPlusTitle"/>
        <w:jc w:val="center"/>
      </w:pPr>
      <w:r>
        <w:t>округах, не отнесенных к ценовым зонам теплоснабжения</w:t>
      </w:r>
    </w:p>
    <w:p w:rsidR="00933E60" w:rsidRDefault="00933E60">
      <w:pPr>
        <w:pStyle w:val="ConsPlusNormal"/>
        <w:jc w:val="both"/>
      </w:pPr>
    </w:p>
    <w:p w:rsidR="00933E60" w:rsidRDefault="00933E60">
      <w:pPr>
        <w:pStyle w:val="ConsPlusNormal"/>
        <w:ind w:firstLine="540"/>
        <w:jc w:val="both"/>
      </w:pPr>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финансовый год и плановый период, а также предложений и документов, указанных в </w:t>
      </w:r>
      <w:hyperlink w:anchor="P827" w:history="1">
        <w:r>
          <w:rPr>
            <w:color w:val="0000FF"/>
          </w:rPr>
          <w:t>пунктах 13</w:t>
        </w:r>
      </w:hyperlink>
      <w:r>
        <w:t xml:space="preserve"> - </w:t>
      </w:r>
      <w:hyperlink w:anchor="P871" w:history="1">
        <w:r>
          <w:rPr>
            <w:color w:val="0000FF"/>
          </w:rPr>
          <w:t>20</w:t>
        </w:r>
      </w:hyperlink>
      <w:r>
        <w:t xml:space="preserve"> настоящих Правил, федеральный орган исполнительной власти в области государственного регулирования тарифов устанавливает в течение 20 календарных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предельные (минимальный и (или) максимальный) уровни тарифов на тепловую энергию (мощность) (далее - предельные уровни тарифов).</w:t>
      </w:r>
    </w:p>
    <w:p w:rsidR="00933E60" w:rsidRDefault="00933E60">
      <w:pPr>
        <w:pStyle w:val="ConsPlusNormal"/>
        <w:spacing w:before="220"/>
        <w:ind w:firstLine="540"/>
        <w:jc w:val="both"/>
      </w:pPr>
      <w:r>
        <w:t>4. Предельные уровни тарифов устанавливаются для каждого субъекта Российской Федерации в среднем по субъекту Российской Федерации на основании утвержденных в установленном порядке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и предложений органов исполнительной власти субъекта Российской Федерации в области государственного регулирования тарифов (далее - органы регулирования), которые формируются на основании установленных для регулируемых организаций долгосрочных тарифов, долгосрочных параметров регулирования деятельности регулируемых организаций, предложений регулируемых организаций об установлении цен (тарифов), а также обязательств регулируемых организаций по договорам аренды и концессионным соглашениям, заключенным в отношении производственных объектов.</w:t>
      </w:r>
    </w:p>
    <w:p w:rsidR="00933E60" w:rsidRDefault="00933E60">
      <w:pPr>
        <w:pStyle w:val="ConsPlusNormal"/>
        <w:spacing w:before="220"/>
        <w:ind w:firstLine="540"/>
        <w:jc w:val="both"/>
      </w:pPr>
      <w:r>
        <w:t xml:space="preserve">5. Установление (пересмотр) предельных уровней тарифов производится федеральным </w:t>
      </w:r>
      <w:r>
        <w:lastRenderedPageBreak/>
        <w:t>органом исполнительной власти в области государственного регулирования тарифов в соответствии с регламентом открытия дел об установлении регулируемых цен (тарифов) и отмене регулирования тарифов в сфере теплоснабжения, утвержденным федеральным органом исполнительной власти в области государственного регулирования тарифов (далее - регламент).</w:t>
      </w:r>
    </w:p>
    <w:p w:rsidR="00933E60" w:rsidRDefault="00933E60">
      <w:pPr>
        <w:pStyle w:val="ConsPlusNormal"/>
        <w:jc w:val="both"/>
      </w:pPr>
    </w:p>
    <w:p w:rsidR="00933E60" w:rsidRDefault="00933E60">
      <w:pPr>
        <w:pStyle w:val="ConsPlusTitle"/>
        <w:jc w:val="center"/>
        <w:outlineLvl w:val="2"/>
      </w:pPr>
      <w:r>
        <w:t>Правила установления предельных уровней цен</w:t>
      </w:r>
    </w:p>
    <w:p w:rsidR="00933E60" w:rsidRDefault="00933E60">
      <w:pPr>
        <w:pStyle w:val="ConsPlusTitle"/>
        <w:jc w:val="center"/>
      </w:pPr>
      <w:r>
        <w:t>на тепловую энергию (мощность) в поселениях, городских</w:t>
      </w:r>
    </w:p>
    <w:p w:rsidR="00933E60" w:rsidRDefault="00933E60">
      <w:pPr>
        <w:pStyle w:val="ConsPlusTitle"/>
        <w:jc w:val="center"/>
      </w:pPr>
      <w:r>
        <w:t>округах, отнесенных к ценовым зонам теплоснабжения</w:t>
      </w:r>
    </w:p>
    <w:p w:rsidR="00933E60" w:rsidRDefault="00933E60">
      <w:pPr>
        <w:pStyle w:val="ConsPlusNormal"/>
        <w:jc w:val="both"/>
      </w:pPr>
    </w:p>
    <w:p w:rsidR="00933E60" w:rsidRDefault="00933E60">
      <w:pPr>
        <w:pStyle w:val="ConsPlusNormal"/>
        <w:ind w:firstLine="540"/>
        <w:jc w:val="both"/>
      </w:pPr>
      <w:r>
        <w:t xml:space="preserve">5(1). В поселениях, городских округах, отнесенных к ценовым зонам теплоснабжения, предельные уровни цены на тепловую энергию (мощность) устанавливаются для каждой системы теплоснабжения. Определение и установление (пересмотр) предельных уровней цен на тепловую энергию (мощность) производится органом регулирования в соответствии с </w:t>
      </w:r>
      <w:hyperlink r:id="rId289"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и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933E60" w:rsidRDefault="00933E60">
      <w:pPr>
        <w:pStyle w:val="ConsPlusNormal"/>
        <w:ind w:firstLine="540"/>
        <w:jc w:val="both"/>
      </w:pPr>
    </w:p>
    <w:p w:rsidR="00933E60" w:rsidRDefault="00933E60">
      <w:pPr>
        <w:pStyle w:val="ConsPlusTitle"/>
        <w:jc w:val="center"/>
        <w:outlineLvl w:val="1"/>
      </w:pPr>
      <w:r>
        <w:t>III. ПРАВИЛА УСТАНОВЛЕНИЯ РЕГУЛИРУЕМЫХ ЦЕН (ТАРИФОВ)</w:t>
      </w:r>
    </w:p>
    <w:p w:rsidR="00933E60" w:rsidRDefault="00933E60">
      <w:pPr>
        <w:pStyle w:val="ConsPlusNormal"/>
        <w:ind w:firstLine="540"/>
        <w:jc w:val="both"/>
      </w:pPr>
    </w:p>
    <w:p w:rsidR="00933E60" w:rsidRDefault="00933E60">
      <w:pPr>
        <w:pStyle w:val="ConsPlusNormal"/>
        <w:ind w:firstLine="540"/>
        <w:jc w:val="both"/>
      </w:pPr>
      <w:r>
        <w:t>6. Цены (тарифы) устанавливаются органами регулирования до начала очередного периода регулирования, но не позднее 20 декабря года, предшествующего очередному расчетному периоду регулирования.</w:t>
      </w:r>
    </w:p>
    <w:p w:rsidR="00933E60" w:rsidRDefault="00933E60">
      <w:pPr>
        <w:pStyle w:val="ConsPlusNormal"/>
        <w:spacing w:before="220"/>
        <w:ind w:firstLine="540"/>
        <w:jc w:val="both"/>
      </w:pPr>
      <w:r>
        <w:t>7. Предельные уровни тарифов устанавливаются на финансовый год, если иное не установлено федеральными законами или решениями Правительства Российской Федерации. Цены (тарифы) вводятся в действие с начала очередного года на срок не менее 1 финансового года. Действие настоящего пункта не распространяется:</w:t>
      </w:r>
    </w:p>
    <w:p w:rsidR="00933E60" w:rsidRDefault="00933E60">
      <w:pPr>
        <w:pStyle w:val="ConsPlusNormal"/>
        <w:jc w:val="both"/>
      </w:pPr>
      <w:r>
        <w:t xml:space="preserve">(в ред. </w:t>
      </w:r>
      <w:hyperlink r:id="rId290" w:history="1">
        <w:r>
          <w:rPr>
            <w:color w:val="0000FF"/>
          </w:rPr>
          <w:t>Постановления</w:t>
        </w:r>
      </w:hyperlink>
      <w:r>
        <w:t xml:space="preserve"> Правительства РФ от 12.08.2013 N 688)</w:t>
      </w:r>
    </w:p>
    <w:p w:rsidR="00933E60" w:rsidRDefault="00933E60">
      <w:pPr>
        <w:pStyle w:val="ConsPlusNormal"/>
        <w:spacing w:before="220"/>
        <w:ind w:firstLine="540"/>
        <w:jc w:val="both"/>
      </w:pPr>
      <w:bookmarkStart w:id="84" w:name="P786"/>
      <w:bookmarkEnd w:id="84"/>
      <w:r>
        <w:t>а) на решения органов регулирования о приведении ранее принятых решений об установлении цен (тарифов) или предельных уровней тарифов в соответствие с законодательством Российской Федерации;</w:t>
      </w:r>
    </w:p>
    <w:p w:rsidR="00933E60" w:rsidRDefault="00933E60">
      <w:pPr>
        <w:pStyle w:val="ConsPlusNormal"/>
        <w:spacing w:before="220"/>
        <w:ind w:firstLine="540"/>
        <w:jc w:val="both"/>
      </w:pPr>
      <w:r>
        <w:t xml:space="preserve">б) на решения органов регулирования об установлении платы за подключение к системе теплоснабжения, устанавливаемой в соответствии с </w:t>
      </w:r>
      <w:hyperlink w:anchor="P72" w:history="1">
        <w:r>
          <w:rPr>
            <w:color w:val="0000FF"/>
          </w:rPr>
          <w:t>Основами ценообразования</w:t>
        </w:r>
      </w:hyperlink>
      <w:r>
        <w:t xml:space="preserve"> в индивидуальном порядке;</w:t>
      </w:r>
    </w:p>
    <w:p w:rsidR="00933E60" w:rsidRDefault="00933E60">
      <w:pPr>
        <w:pStyle w:val="ConsPlusNormal"/>
        <w:spacing w:before="220"/>
        <w:ind w:firstLine="540"/>
        <w:jc w:val="both"/>
      </w:pPr>
      <w:r>
        <w:t>в) на решения органов регулирования об установлении цен (тарифов) для организаций, в отношении которых ранее не осуществлялось государственное регулирование цен (тарифов);</w:t>
      </w:r>
    </w:p>
    <w:p w:rsidR="00933E60" w:rsidRDefault="00933E60">
      <w:pPr>
        <w:pStyle w:val="ConsPlusNormal"/>
        <w:spacing w:before="220"/>
        <w:ind w:firstLine="540"/>
        <w:jc w:val="both"/>
      </w:pPr>
      <w:r>
        <w:t>г) на решения органов регулирования об установлении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p>
    <w:p w:rsidR="00933E60" w:rsidRDefault="00933E60">
      <w:pPr>
        <w:pStyle w:val="ConsPlusNormal"/>
        <w:spacing w:before="220"/>
        <w:ind w:firstLine="540"/>
        <w:jc w:val="both"/>
      </w:pPr>
      <w:bookmarkStart w:id="85" w:name="P790"/>
      <w:bookmarkEnd w:id="85"/>
      <w:r>
        <w:t>д) на решения органов регулирования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933E60" w:rsidRDefault="00933E60">
      <w:pPr>
        <w:pStyle w:val="ConsPlusNormal"/>
        <w:jc w:val="both"/>
      </w:pPr>
      <w:r>
        <w:t xml:space="preserve">(пп. "д" введен </w:t>
      </w:r>
      <w:hyperlink r:id="rId291" w:history="1">
        <w:r>
          <w:rPr>
            <w:color w:val="0000FF"/>
          </w:rPr>
          <w:t>Постановлением</w:t>
        </w:r>
      </w:hyperlink>
      <w:r>
        <w:t xml:space="preserve"> Правительства РФ от 20.11.2014 N 1228)</w:t>
      </w:r>
    </w:p>
    <w:p w:rsidR="00933E60" w:rsidRDefault="00933E60">
      <w:pPr>
        <w:pStyle w:val="ConsPlusNormal"/>
        <w:spacing w:before="220"/>
        <w:ind w:firstLine="540"/>
        <w:jc w:val="both"/>
      </w:pPr>
      <w:bookmarkStart w:id="86" w:name="P792"/>
      <w:bookmarkEnd w:id="86"/>
      <w:r>
        <w:lastRenderedPageBreak/>
        <w:t>е) на решения органов регулирования по исполнению требований федерального органа исполнительной власти в области государственного регулирования тарифов в рамках реализации полномочий по государственному контролю (надзору) в области регулирования цен (тарифов);</w:t>
      </w:r>
    </w:p>
    <w:p w:rsidR="00933E60" w:rsidRDefault="00933E60">
      <w:pPr>
        <w:pStyle w:val="ConsPlusNormal"/>
        <w:jc w:val="both"/>
      </w:pPr>
      <w:r>
        <w:t xml:space="preserve">(пп. "е" введен </w:t>
      </w:r>
      <w:hyperlink r:id="rId292" w:history="1">
        <w:r>
          <w:rPr>
            <w:color w:val="0000FF"/>
          </w:rPr>
          <w:t>Постановлением</w:t>
        </w:r>
      </w:hyperlink>
      <w:r>
        <w:t xml:space="preserve"> Правительства РФ от 20.11.2014 N 1228)</w:t>
      </w:r>
    </w:p>
    <w:p w:rsidR="00933E60" w:rsidRDefault="00933E60">
      <w:pPr>
        <w:pStyle w:val="ConsPlusNormal"/>
        <w:spacing w:before="220"/>
        <w:ind w:firstLine="540"/>
        <w:jc w:val="both"/>
      </w:pPr>
      <w:r>
        <w:t xml:space="preserve">ж) на решения органа регулирования,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подпунктах "д" и (или) "е" </w:t>
      </w:r>
      <w:hyperlink r:id="rId293" w:history="1">
        <w:r>
          <w:rPr>
            <w:color w:val="0000FF"/>
          </w:rPr>
          <w:t>пункта 46</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933E60" w:rsidRDefault="00933E60">
      <w:pPr>
        <w:pStyle w:val="ConsPlusNormal"/>
        <w:jc w:val="both"/>
      </w:pPr>
      <w:r>
        <w:t xml:space="preserve">(пп. "ж" введен </w:t>
      </w:r>
      <w:hyperlink r:id="rId294" w:history="1">
        <w:r>
          <w:rPr>
            <w:color w:val="0000FF"/>
          </w:rPr>
          <w:t>Постановлением</w:t>
        </w:r>
      </w:hyperlink>
      <w:r>
        <w:t xml:space="preserve"> Правительства РФ от 24.12.2015 N 1419)</w:t>
      </w:r>
    </w:p>
    <w:p w:rsidR="00933E60" w:rsidRDefault="00933E60">
      <w:pPr>
        <w:pStyle w:val="ConsPlusNormal"/>
        <w:spacing w:before="220"/>
        <w:ind w:firstLine="540"/>
        <w:jc w:val="both"/>
      </w:pPr>
      <w: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295"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933E60" w:rsidRDefault="00933E60">
      <w:pPr>
        <w:pStyle w:val="ConsPlusNormal"/>
        <w:jc w:val="both"/>
      </w:pPr>
      <w:r>
        <w:t xml:space="preserve">(пп. "з" введен </w:t>
      </w:r>
      <w:hyperlink r:id="rId296" w:history="1">
        <w:r>
          <w:rPr>
            <w:color w:val="0000FF"/>
          </w:rPr>
          <w:t>Постановлением</w:t>
        </w:r>
      </w:hyperlink>
      <w:r>
        <w:t xml:space="preserve"> Правительства РФ от 28.10.2016 N 1098)</w:t>
      </w:r>
    </w:p>
    <w:p w:rsidR="00933E60" w:rsidRDefault="00933E60">
      <w:pPr>
        <w:pStyle w:val="ConsPlusNormal"/>
        <w:spacing w:before="220"/>
        <w:ind w:firstLine="540"/>
        <w:jc w:val="both"/>
      </w:pPr>
      <w:bookmarkStart w:id="87" w:name="P798"/>
      <w:bookmarkEnd w:id="87"/>
      <w:r>
        <w:t>и) на решения органов регулирования об установлении тарифов для организаций, которые в течение текущего периода регулирования приобрели (реализовали) объекты теплоснабжения и (или) получили права владения и (или) пользования такими объектами на основании концессионного соглашения, договора аренды;</w:t>
      </w:r>
    </w:p>
    <w:p w:rsidR="00933E60" w:rsidRDefault="00933E60">
      <w:pPr>
        <w:pStyle w:val="ConsPlusNormal"/>
        <w:jc w:val="both"/>
      </w:pPr>
      <w:r>
        <w:t xml:space="preserve">(пп. "и" введен </w:t>
      </w:r>
      <w:hyperlink r:id="rId297" w:history="1">
        <w:r>
          <w:rPr>
            <w:color w:val="0000FF"/>
          </w:rPr>
          <w:t>Постановлением</w:t>
        </w:r>
      </w:hyperlink>
      <w:r>
        <w:t xml:space="preserve"> Правительства РФ от 24.01.2017 N 54)</w:t>
      </w:r>
    </w:p>
    <w:p w:rsidR="00933E60" w:rsidRDefault="00933E60">
      <w:pPr>
        <w:pStyle w:val="ConsPlusNormal"/>
        <w:spacing w:before="220"/>
        <w:ind w:firstLine="540"/>
        <w:jc w:val="both"/>
      </w:pPr>
      <w:r>
        <w:t>к)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933E60" w:rsidRDefault="00933E60">
      <w:pPr>
        <w:pStyle w:val="ConsPlusNormal"/>
        <w:jc w:val="both"/>
      </w:pPr>
      <w:r>
        <w:t xml:space="preserve">(пп. "к" введен </w:t>
      </w:r>
      <w:hyperlink r:id="rId298" w:history="1">
        <w:r>
          <w:rPr>
            <w:color w:val="0000FF"/>
          </w:rPr>
          <w:t>Постановлением</w:t>
        </w:r>
      </w:hyperlink>
      <w:r>
        <w:t xml:space="preserve"> Правительства РФ от 24.01.2017 N 54)</w:t>
      </w:r>
    </w:p>
    <w:p w:rsidR="00933E60" w:rsidRDefault="00933E60">
      <w:pPr>
        <w:pStyle w:val="ConsPlusNormal"/>
        <w:spacing w:before="220"/>
        <w:ind w:firstLine="540"/>
        <w:jc w:val="both"/>
      </w:pPr>
      <w:bookmarkStart w:id="88" w:name="P802"/>
      <w:bookmarkEnd w:id="88"/>
      <w:r>
        <w:t>л) на решения об установлении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в целях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в отношении назначенной в установленном порядке единой теплоснабжающей организации, единой теплоснабжающей организации в случае изменения зоны (зон) деятельности единой теплоснабжающей организации в соответствии с утвержденной (актуализированной) схемой теплоснабжения, а также в отношении регулируемой организации, утратившей в течение периода регулирования статус единой теплоснабжающей организации;</w:t>
      </w:r>
    </w:p>
    <w:p w:rsidR="00933E60" w:rsidRDefault="00933E60">
      <w:pPr>
        <w:pStyle w:val="ConsPlusNormal"/>
        <w:jc w:val="both"/>
      </w:pPr>
      <w:r>
        <w:t xml:space="preserve">(пп. "л" введен </w:t>
      </w:r>
      <w:hyperlink r:id="rId299" w:history="1">
        <w:r>
          <w:rPr>
            <w:color w:val="0000FF"/>
          </w:rPr>
          <w:t>Постановлением</w:t>
        </w:r>
      </w:hyperlink>
      <w:r>
        <w:t xml:space="preserve"> Правительства РФ от 24.01.2017 N 54)</w:t>
      </w:r>
    </w:p>
    <w:p w:rsidR="00933E60" w:rsidRDefault="00933E60">
      <w:pPr>
        <w:pStyle w:val="ConsPlusNormal"/>
        <w:spacing w:before="220"/>
        <w:ind w:firstLine="540"/>
        <w:jc w:val="both"/>
      </w:pPr>
      <w:r>
        <w:t xml:space="preserve">м) на решения органов регулирования об установлении цен (тарифов) на тепловую энергию (мощность), теплоноситель для организации, договоры теплоснабжения и (или) поставки тепловой энергии (мощности) и (или) теплоносителя которой заключены по ценам, определенным соглашением сторон в отношении всего объема полезного отпуска тепловой </w:t>
      </w:r>
      <w:r>
        <w:lastRenderedPageBreak/>
        <w:t xml:space="preserve">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55" w:history="1">
        <w:r>
          <w:rPr>
            <w:color w:val="0000FF"/>
          </w:rPr>
          <w:t>подпунктах "а"</w:t>
        </w:r>
      </w:hyperlink>
      <w:r>
        <w:t xml:space="preserve"> и </w:t>
      </w:r>
      <w:hyperlink w:anchor="P156" w:history="1">
        <w:r>
          <w:rPr>
            <w:color w:val="0000FF"/>
          </w:rPr>
          <w:t>"б" пункта 5(2)</w:t>
        </w:r>
      </w:hyperlink>
      <w:r>
        <w:t xml:space="preserve"> Основ ценообразования (в случае отсутствия у организации установленных на расчетный период регулирования соответствующих цен (тарифов).</w:t>
      </w:r>
    </w:p>
    <w:p w:rsidR="00933E60" w:rsidRDefault="00933E60">
      <w:pPr>
        <w:pStyle w:val="ConsPlusNormal"/>
        <w:jc w:val="both"/>
      </w:pPr>
      <w:r>
        <w:t xml:space="preserve">(пп. "м" введен </w:t>
      </w:r>
      <w:hyperlink r:id="rId300" w:history="1">
        <w:r>
          <w:rPr>
            <w:color w:val="0000FF"/>
          </w:rPr>
          <w:t>Постановлением</w:t>
        </w:r>
      </w:hyperlink>
      <w:r>
        <w:t xml:space="preserve"> Правительства РФ от 08.02.2018 N 126)</w:t>
      </w:r>
    </w:p>
    <w:p w:rsidR="00933E60" w:rsidRDefault="00933E60">
      <w:pPr>
        <w:pStyle w:val="ConsPlusNormal"/>
        <w:spacing w:before="220"/>
        <w:ind w:firstLine="540"/>
        <w:jc w:val="both"/>
      </w:pPr>
      <w:r>
        <w:t xml:space="preserve">7(1). Одновременно с установлением тарифов, предусмотренных </w:t>
      </w:r>
      <w:hyperlink w:anchor="P802" w:history="1">
        <w:r>
          <w:rPr>
            <w:color w:val="0000FF"/>
          </w:rPr>
          <w:t>подпунктом "л" пункта 7</w:t>
        </w:r>
      </w:hyperlink>
      <w:r>
        <w:t xml:space="preserve"> настоящих Правил, орган регулирования принимает решение об отмене ранее установленных для указанной регулируемой организации соответствующих тарифов.</w:t>
      </w:r>
    </w:p>
    <w:p w:rsidR="00933E60" w:rsidRDefault="00933E60">
      <w:pPr>
        <w:pStyle w:val="ConsPlusNormal"/>
        <w:jc w:val="both"/>
      </w:pPr>
      <w:r>
        <w:t xml:space="preserve">(п. 7(1) введен </w:t>
      </w:r>
      <w:hyperlink r:id="rId301" w:history="1">
        <w:r>
          <w:rPr>
            <w:color w:val="0000FF"/>
          </w:rPr>
          <w:t>Постановлением</w:t>
        </w:r>
      </w:hyperlink>
      <w:r>
        <w:t xml:space="preserve"> Правительства РФ от 24.01.2017 N 54)</w:t>
      </w:r>
    </w:p>
    <w:p w:rsidR="00933E60" w:rsidRDefault="00933E60">
      <w:pPr>
        <w:pStyle w:val="ConsPlusNormal"/>
        <w:spacing w:before="220"/>
        <w:ind w:firstLine="540"/>
        <w:jc w:val="both"/>
      </w:pPr>
      <w:bookmarkStart w:id="89" w:name="P808"/>
      <w:bookmarkEnd w:id="89"/>
      <w:r>
        <w:t>8. В случае изменения предельных уровней тарифов федеральным органом исполнительной власти в области государственного регулирования тарифов менее чем за 1 календарный месяц до начала очередного расчетного периода регулирования или в течение периода их действия органы регулирования в срок не позднее 1 календарного месяца со дня вступления в силу актов, которыми изменяются предельные уровни тарифов, приводят свои решения об установлении цен (тарифов) в соответствие с решениями об изменении предельных уровней тарифов.</w:t>
      </w:r>
    </w:p>
    <w:p w:rsidR="00933E60" w:rsidRDefault="00933E60">
      <w:pPr>
        <w:pStyle w:val="ConsPlusNormal"/>
        <w:spacing w:before="220"/>
        <w:ind w:firstLine="540"/>
        <w:jc w:val="both"/>
      </w:pPr>
      <w:bookmarkStart w:id="90" w:name="P809"/>
      <w:bookmarkEnd w:id="90"/>
      <w:r>
        <w:t>9. В случае изменения предельных уровней тарифов федеральным органом исполнительной власти в области государственного регулирования тарифов более чем за 1 календарный месяц до начала очередного расчетного периода регулирования органы регулирования в сроки, предусмотренные настоящими Правилами, принимают решения об установлении цен (тарифов) в соответствии с измененными предельными уровнями тарифов или приводят свои ранее принятые решения об установлении цен (тарифов) в соответствие с решениями об изменении предельных уровней тарифов.</w:t>
      </w:r>
    </w:p>
    <w:p w:rsidR="00933E60" w:rsidRDefault="00933E60">
      <w:pPr>
        <w:pStyle w:val="ConsPlusNormal"/>
        <w:spacing w:before="220"/>
        <w:ind w:firstLine="540"/>
        <w:jc w:val="both"/>
      </w:pPr>
      <w:r>
        <w:t>10. В случае принятия в установленном порядке решения об изменении инвестиционной программы орган регулирования при установлении цен (тарифов) учитывает внесенные в инвестиционную программу изменения начиная со следующего расчетного периода регулирования.</w:t>
      </w:r>
    </w:p>
    <w:p w:rsidR="00933E60" w:rsidRDefault="00933E60">
      <w:pPr>
        <w:pStyle w:val="ConsPlusNormal"/>
        <w:spacing w:before="220"/>
        <w:ind w:firstLine="540"/>
        <w:jc w:val="both"/>
      </w:pPr>
      <w:r>
        <w:t>11. Установление (пересмотр) цен (тарифов) и отмена регулирования тарифов осуществляются органами регулирования в соответствии с регламентом.</w:t>
      </w:r>
    </w:p>
    <w:p w:rsidR="00933E60" w:rsidRDefault="00933E60">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933E60" w:rsidRDefault="00933E60">
      <w:pPr>
        <w:pStyle w:val="ConsPlusNormal"/>
        <w:jc w:val="both"/>
      </w:pPr>
      <w:r>
        <w:t xml:space="preserve">(п. 11(1) введен </w:t>
      </w:r>
      <w:hyperlink r:id="rId302" w:history="1">
        <w:r>
          <w:rPr>
            <w:color w:val="0000FF"/>
          </w:rPr>
          <w:t>Постановлением</w:t>
        </w:r>
      </w:hyperlink>
      <w:r>
        <w:t xml:space="preserve"> Правительства РФ от 05.07.2018 N 787)</w:t>
      </w:r>
    </w:p>
    <w:p w:rsidR="00933E60" w:rsidRDefault="00933E60">
      <w:pPr>
        <w:pStyle w:val="ConsPlusNormal"/>
        <w:ind w:firstLine="540"/>
        <w:jc w:val="both"/>
      </w:pPr>
    </w:p>
    <w:p w:rsidR="00933E60" w:rsidRDefault="00933E60">
      <w:pPr>
        <w:pStyle w:val="ConsPlusTitle"/>
        <w:jc w:val="center"/>
        <w:outlineLvl w:val="1"/>
      </w:pPr>
      <w:r>
        <w:t>IV. ПОРЯДОК ОТКРЫТИЯ ДЕЛ ОБ УСТАНОВЛЕНИИ ЦЕН (ТАРИФОВ)</w:t>
      </w:r>
    </w:p>
    <w:p w:rsidR="00933E60" w:rsidRDefault="00933E60">
      <w:pPr>
        <w:pStyle w:val="ConsPlusNormal"/>
        <w:ind w:firstLine="540"/>
        <w:jc w:val="both"/>
      </w:pPr>
    </w:p>
    <w:p w:rsidR="00933E60" w:rsidRDefault="00933E60">
      <w:pPr>
        <w:pStyle w:val="ConsPlusNormal"/>
        <w:ind w:firstLine="540"/>
        <w:jc w:val="both"/>
      </w:pPr>
      <w:r>
        <w:t>12. Открытие дел об установлении цен (тарифов) осуществляется:</w:t>
      </w:r>
    </w:p>
    <w:p w:rsidR="00933E60" w:rsidRDefault="00933E60">
      <w:pPr>
        <w:pStyle w:val="ConsPlusNormal"/>
        <w:spacing w:before="220"/>
        <w:ind w:firstLine="540"/>
        <w:jc w:val="both"/>
      </w:pPr>
      <w:r>
        <w:t>а) по предложению регулируемой организации;</w:t>
      </w:r>
    </w:p>
    <w:p w:rsidR="00933E60" w:rsidRDefault="00933E60">
      <w:pPr>
        <w:pStyle w:val="ConsPlusNormal"/>
        <w:spacing w:before="220"/>
        <w:ind w:firstLine="540"/>
        <w:jc w:val="both"/>
      </w:pPr>
      <w:r>
        <w:t>б) по инициативе органа регулирования:</w:t>
      </w:r>
    </w:p>
    <w:p w:rsidR="00933E60" w:rsidRDefault="00933E60">
      <w:pPr>
        <w:pStyle w:val="ConsPlusNormal"/>
        <w:spacing w:before="220"/>
        <w:ind w:firstLine="540"/>
        <w:jc w:val="both"/>
      </w:pPr>
      <w:r>
        <w:t>в случае непредставления регулируемыми организациями предложения об установлении цен (тарифов) или материалов, предусмотренных настоящими Правилами;</w:t>
      </w:r>
    </w:p>
    <w:p w:rsidR="00933E60" w:rsidRDefault="00933E60">
      <w:pPr>
        <w:pStyle w:val="ConsPlusNormal"/>
        <w:spacing w:before="220"/>
        <w:ind w:firstLine="540"/>
        <w:jc w:val="both"/>
      </w:pPr>
      <w:bookmarkStart w:id="91" w:name="P821"/>
      <w:bookmarkEnd w:id="91"/>
      <w:r>
        <w:t xml:space="preserve">абзац утратил силу. - </w:t>
      </w:r>
      <w:hyperlink r:id="rId303" w:history="1">
        <w:r>
          <w:rPr>
            <w:color w:val="0000FF"/>
          </w:rPr>
          <w:t>Постановление</w:t>
        </w:r>
      </w:hyperlink>
      <w:r>
        <w:t xml:space="preserve"> Правительства РФ от 20.11.2014 N 1228;</w:t>
      </w:r>
    </w:p>
    <w:p w:rsidR="00933E60" w:rsidRDefault="00933E60">
      <w:pPr>
        <w:pStyle w:val="ConsPlusNormal"/>
        <w:spacing w:before="220"/>
        <w:ind w:firstLine="540"/>
        <w:jc w:val="both"/>
      </w:pPr>
      <w:bookmarkStart w:id="92" w:name="P822"/>
      <w:bookmarkEnd w:id="92"/>
      <w:r>
        <w:t xml:space="preserve">в случаях, предусмотренных </w:t>
      </w:r>
      <w:hyperlink w:anchor="P808" w:history="1">
        <w:r>
          <w:rPr>
            <w:color w:val="0000FF"/>
          </w:rPr>
          <w:t>пунктами 8</w:t>
        </w:r>
      </w:hyperlink>
      <w:r>
        <w:t xml:space="preserve"> и </w:t>
      </w:r>
      <w:hyperlink w:anchor="P809" w:history="1">
        <w:r>
          <w:rPr>
            <w:color w:val="0000FF"/>
          </w:rPr>
          <w:t>9</w:t>
        </w:r>
      </w:hyperlink>
      <w:r>
        <w:t xml:space="preserve"> настоящих Правил.</w:t>
      </w:r>
    </w:p>
    <w:p w:rsidR="00933E60" w:rsidRDefault="00933E60">
      <w:pPr>
        <w:pStyle w:val="ConsPlusNormal"/>
        <w:spacing w:before="220"/>
        <w:ind w:firstLine="540"/>
        <w:jc w:val="both"/>
      </w:pPr>
      <w:r>
        <w:lastRenderedPageBreak/>
        <w:t xml:space="preserve">12(1). В случаях, предусмотренных </w:t>
      </w:r>
      <w:hyperlink w:anchor="P786" w:history="1">
        <w:r>
          <w:rPr>
            <w:color w:val="0000FF"/>
          </w:rPr>
          <w:t>подпунктами "а"</w:t>
        </w:r>
      </w:hyperlink>
      <w:r>
        <w:t xml:space="preserve">, </w:t>
      </w:r>
      <w:hyperlink w:anchor="P790" w:history="1">
        <w:r>
          <w:rPr>
            <w:color w:val="0000FF"/>
          </w:rPr>
          <w:t>"д"</w:t>
        </w:r>
      </w:hyperlink>
      <w:r>
        <w:t xml:space="preserve"> и </w:t>
      </w:r>
      <w:hyperlink w:anchor="P792" w:history="1">
        <w:r>
          <w:rPr>
            <w:color w:val="0000FF"/>
          </w:rPr>
          <w:t>"е" пункта 7</w:t>
        </w:r>
      </w:hyperlink>
      <w:r>
        <w:t xml:space="preserve"> настоящих Правил, дело об установлении тарифов не открывается.</w:t>
      </w:r>
    </w:p>
    <w:p w:rsidR="00933E60" w:rsidRDefault="00933E60">
      <w:pPr>
        <w:pStyle w:val="ConsPlusNormal"/>
        <w:jc w:val="both"/>
      </w:pPr>
      <w:r>
        <w:t xml:space="preserve">(п. 12(1) введен </w:t>
      </w:r>
      <w:hyperlink r:id="rId304" w:history="1">
        <w:r>
          <w:rPr>
            <w:color w:val="0000FF"/>
          </w:rPr>
          <w:t>Постановлением</w:t>
        </w:r>
      </w:hyperlink>
      <w:r>
        <w:t xml:space="preserve"> Правительства РФ от 20.11.2014 N 1228)</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В 2020 году срок, предусмотренный абз. 1 п. 13, переносится на 45 дней позже (</w:t>
            </w:r>
            <w:hyperlink r:id="rId305" w:history="1">
              <w:r>
                <w:rPr>
                  <w:color w:val="0000FF"/>
                </w:rPr>
                <w:t>Постановление</w:t>
              </w:r>
            </w:hyperlink>
            <w:r>
              <w:rPr>
                <w:color w:val="392C69"/>
              </w:rPr>
              <w:t xml:space="preserve"> Правительства РФ от 30.04.2020 N 622).</w:t>
            </w:r>
          </w:p>
        </w:tc>
      </w:tr>
    </w:tbl>
    <w:p w:rsidR="00933E60" w:rsidRDefault="00933E60">
      <w:pPr>
        <w:pStyle w:val="ConsPlusNormal"/>
        <w:spacing w:before="280"/>
        <w:ind w:firstLine="540"/>
        <w:jc w:val="both"/>
      </w:pPr>
      <w:bookmarkStart w:id="93" w:name="P827"/>
      <w:bookmarkEnd w:id="93"/>
      <w:r>
        <w:t>13. Регулируемая организация до 1 мая года, предшествующего очередному расчетному периоду регулирования, представляет в орган регулирования предложение об установлении цен (тарифов) и заявление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rsidR="00933E60" w:rsidRDefault="00933E60">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в порядке, установленном настоящими Правилами, подача заявления о выборе метода регулирования тарифов не требуется.</w:t>
      </w:r>
    </w:p>
    <w:p w:rsidR="00933E60" w:rsidRDefault="00933E60">
      <w:pPr>
        <w:pStyle w:val="ConsPlusNormal"/>
        <w:jc w:val="both"/>
      </w:pPr>
      <w:r>
        <w:t xml:space="preserve">(абзац введен </w:t>
      </w:r>
      <w:hyperlink r:id="rId306" w:history="1">
        <w:r>
          <w:rPr>
            <w:color w:val="0000FF"/>
          </w:rPr>
          <w:t>Постановлением</w:t>
        </w:r>
      </w:hyperlink>
      <w:r>
        <w:t xml:space="preserve"> Правительства РФ от 03.06.2014 N 510)</w:t>
      </w:r>
    </w:p>
    <w:p w:rsidR="00933E60" w:rsidRDefault="00933E60">
      <w:pPr>
        <w:pStyle w:val="ConsPlusNormal"/>
        <w:spacing w:before="220"/>
        <w:ind w:firstLine="540"/>
        <w:jc w:val="both"/>
      </w:pPr>
      <w:r>
        <w:t xml:space="preserve">13(1). Регулируемая организация, заключившая договор теплоснабжения и (или) договор поставки тепловой энергии (мощности) и (или) теплоносителя по ценам, определяемым соглашением сторон в случаях, предусмотренных </w:t>
      </w:r>
      <w:hyperlink w:anchor="P149" w:history="1">
        <w:r>
          <w:rPr>
            <w:color w:val="0000FF"/>
          </w:rPr>
          <w:t>пунктами 5(1)</w:t>
        </w:r>
      </w:hyperlink>
      <w:r>
        <w:t xml:space="preserve"> и </w:t>
      </w:r>
      <w:hyperlink w:anchor="P154" w:history="1">
        <w:r>
          <w:rPr>
            <w:color w:val="0000FF"/>
          </w:rPr>
          <w:t>5(2)</w:t>
        </w:r>
      </w:hyperlink>
      <w:r>
        <w:t xml:space="preserve"> Основ ценообразования, в течение 10 календарных дней с даты заключения договора обязана уведомить об этом орган регулирования с указанием объемов тепловой энергии и (или) теплоносителя (с указанием вида и параметров теплоносителя), которые подлежат реализации в соответствии с таким договором, и даты начала исполнения обязательств по указанному договору.</w:t>
      </w:r>
    </w:p>
    <w:p w:rsidR="00933E60" w:rsidRDefault="00933E60">
      <w:pPr>
        <w:pStyle w:val="ConsPlusNormal"/>
        <w:jc w:val="both"/>
      </w:pPr>
      <w:r>
        <w:t xml:space="preserve">(п. 13(1) введен </w:t>
      </w:r>
      <w:hyperlink r:id="rId307" w:history="1">
        <w:r>
          <w:rPr>
            <w:color w:val="0000FF"/>
          </w:rPr>
          <w:t>Постановлением</w:t>
        </w:r>
      </w:hyperlink>
      <w:r>
        <w:t xml:space="preserve"> Правительства РФ от 31.12.2015 N 1530)</w:t>
      </w:r>
    </w:p>
    <w:p w:rsidR="00933E60" w:rsidRDefault="00933E60">
      <w:pPr>
        <w:pStyle w:val="ConsPlusNormal"/>
        <w:spacing w:before="220"/>
        <w:ind w:firstLine="540"/>
        <w:jc w:val="both"/>
      </w:pPr>
      <w:r>
        <w:t>14. В случае непредставления регулируемыми организациями предложения об установлении цен (тарифов) и (или) материалов, предусмотренных настоящими Правилами, орган регулирования 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rsidR="00933E60" w:rsidRDefault="00933E60">
      <w:pPr>
        <w:pStyle w:val="ConsPlusNormal"/>
        <w:spacing w:before="220"/>
        <w:ind w:firstLine="540"/>
        <w:jc w:val="both"/>
      </w:pPr>
      <w:r>
        <w:t>15. 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rsidR="00933E60" w:rsidRDefault="00933E60">
      <w:pPr>
        <w:pStyle w:val="ConsPlusNormal"/>
        <w:spacing w:before="220"/>
        <w:ind w:firstLine="540"/>
        <w:jc w:val="both"/>
      </w:pPr>
      <w:r>
        <w:t>а) сведения о регулируемой организации, направившей заявление об установлении цен (тарифов)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933E60" w:rsidRDefault="00933E60">
      <w:pPr>
        <w:pStyle w:val="ConsPlusNormal"/>
        <w:spacing w:before="220"/>
        <w:ind w:firstLine="540"/>
        <w:jc w:val="both"/>
      </w:pPr>
      <w:r>
        <w:t>б) основания, по которым заявитель обратился в орган регулирования для установления цен (тарифов).</w:t>
      </w:r>
    </w:p>
    <w:p w:rsidR="00933E60" w:rsidRDefault="00933E60">
      <w:pPr>
        <w:pStyle w:val="ConsPlusNormal"/>
        <w:spacing w:before="220"/>
        <w:ind w:firstLine="540"/>
        <w:jc w:val="both"/>
      </w:pPr>
      <w:bookmarkStart w:id="94" w:name="P836"/>
      <w:bookmarkEnd w:id="94"/>
      <w:r>
        <w:lastRenderedPageBreak/>
        <w:t>16. К заявлению об установлении цен (тарифов) прилагаются следующие документы и материалы:</w:t>
      </w:r>
    </w:p>
    <w:p w:rsidR="00933E60" w:rsidRDefault="00933E60">
      <w:pPr>
        <w:pStyle w:val="ConsPlusNormal"/>
        <w:spacing w:before="220"/>
        <w:ind w:firstLine="540"/>
        <w:jc w:val="both"/>
      </w:pPr>
      <w:bookmarkStart w:id="95" w:name="P837"/>
      <w:bookmarkEnd w:id="95"/>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933E60" w:rsidRDefault="00933E60">
      <w:pPr>
        <w:pStyle w:val="ConsPlusNormal"/>
        <w:jc w:val="both"/>
      </w:pPr>
      <w:r>
        <w:t xml:space="preserve">(в ред. </w:t>
      </w:r>
      <w:hyperlink r:id="rId308" w:history="1">
        <w:r>
          <w:rPr>
            <w:color w:val="0000FF"/>
          </w:rPr>
          <w:t>Постановления</w:t>
        </w:r>
      </w:hyperlink>
      <w:r>
        <w:t xml:space="preserve"> Правительства РФ от 13.02.2015 N 120)</w:t>
      </w:r>
    </w:p>
    <w:p w:rsidR="00933E60" w:rsidRDefault="00933E60">
      <w:pPr>
        <w:pStyle w:val="ConsPlusNormal"/>
        <w:spacing w:before="220"/>
        <w:ind w:firstLine="540"/>
        <w:jc w:val="both"/>
      </w:pPr>
      <w:bookmarkStart w:id="96" w:name="P839"/>
      <w:bookmarkEnd w:id="96"/>
      <w:r>
        <w:t>б) копии бухгалтерской и статистической отчетности за предшествующий расчетный период регулирования и на последнюю отчетную дату;</w:t>
      </w:r>
    </w:p>
    <w:p w:rsidR="00933E60" w:rsidRDefault="00933E60">
      <w:pPr>
        <w:pStyle w:val="ConsPlusNormal"/>
        <w:spacing w:before="220"/>
        <w:ind w:firstLine="540"/>
        <w:jc w:val="both"/>
      </w:pPr>
      <w:bookmarkStart w:id="97" w:name="P840"/>
      <w:bookmarkEnd w:id="97"/>
      <w: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(мощности),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309" w:history="1">
        <w:r>
          <w:rPr>
            <w:color w:val="0000FF"/>
          </w:rPr>
          <w:t>законом</w:t>
        </w:r>
      </w:hyperlink>
      <w:r>
        <w:t xml:space="preserve"> "О теплоснабжении" договорам по ценам, определенным соглашением сторон. В расчете полезного отпуска отдельно отражается объем тепловой энергии (мощности), теплоносителя, реализация которых осуществляется для оказания коммунальных услуг по отоплению и горячему водоснабжению населению и приравненным к нему категориям потребителей по регулируемым ценам (тарифам) на товары и услуги в сфере теплоснабжения;</w:t>
      </w:r>
    </w:p>
    <w:p w:rsidR="00933E60" w:rsidRDefault="00933E60">
      <w:pPr>
        <w:pStyle w:val="ConsPlusNormal"/>
        <w:jc w:val="both"/>
      </w:pPr>
      <w:r>
        <w:t xml:space="preserve">(пп. "в" в ред. </w:t>
      </w:r>
      <w:hyperlink r:id="rId310" w:history="1">
        <w:r>
          <w:rPr>
            <w:color w:val="0000FF"/>
          </w:rPr>
          <w:t>Постановления</w:t>
        </w:r>
      </w:hyperlink>
      <w:r>
        <w:t xml:space="preserve"> Правительства РФ от 13.01.2018 N 7)</w:t>
      </w:r>
    </w:p>
    <w:p w:rsidR="00933E60" w:rsidRDefault="00933E60">
      <w:pPr>
        <w:pStyle w:val="ConsPlusNormal"/>
        <w:spacing w:before="220"/>
        <w:ind w:firstLine="540"/>
        <w:jc w:val="both"/>
      </w:pPr>
      <w:r>
        <w:t>г) данные о структуре и ценах, а также о калорийности потребляемого топлива и стоимости его доставки (перевозки) за предшествующий расчетный период регулирования и на расчетный период;</w:t>
      </w:r>
    </w:p>
    <w:p w:rsidR="00933E60" w:rsidRDefault="00933E60">
      <w:pPr>
        <w:pStyle w:val="ConsPlusNormal"/>
        <w:spacing w:before="220"/>
        <w:ind w:firstLine="540"/>
        <w:jc w:val="both"/>
      </w:pPr>
      <w:bookmarkStart w:id="98" w:name="P843"/>
      <w:bookmarkEnd w:id="98"/>
      <w: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311"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933E60" w:rsidRDefault="00933E60">
      <w:pPr>
        <w:pStyle w:val="ConsPlusNormal"/>
        <w:spacing w:before="220"/>
        <w:ind w:firstLine="540"/>
        <w:jc w:val="both"/>
      </w:pPr>
      <w:r>
        <w:t>е) расчет цен (тарифов);</w:t>
      </w:r>
    </w:p>
    <w:p w:rsidR="00933E60" w:rsidRDefault="00933E60">
      <w:pPr>
        <w:pStyle w:val="ConsPlusNormal"/>
        <w:spacing w:before="220"/>
        <w:ind w:firstLine="540"/>
        <w:jc w:val="both"/>
      </w:pPr>
      <w:bookmarkStart w:id="99" w:name="P845"/>
      <w:bookmarkEnd w:id="99"/>
      <w:r>
        <w:t xml:space="preserve">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 в случае, если утверждение инвестиционной программы предусматривается Федеральным </w:t>
      </w:r>
      <w:hyperlink r:id="rId312" w:history="1">
        <w:r>
          <w:rPr>
            <w:color w:val="0000FF"/>
          </w:rPr>
          <w:t>законом</w:t>
        </w:r>
      </w:hyperlink>
      <w:r>
        <w:t xml:space="preserve"> "О теплоснабжении";</w:t>
      </w:r>
    </w:p>
    <w:p w:rsidR="00933E60" w:rsidRDefault="00933E60">
      <w:pPr>
        <w:pStyle w:val="ConsPlusNormal"/>
        <w:jc w:val="both"/>
      </w:pPr>
      <w:r>
        <w:t xml:space="preserve">(в ред. </w:t>
      </w:r>
      <w:hyperlink r:id="rId313"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p>
    <w:p w:rsidR="00933E60" w:rsidRDefault="00933E60">
      <w:pPr>
        <w:pStyle w:val="ConsPlusNormal"/>
        <w:spacing w:before="220"/>
        <w:ind w:firstLine="540"/>
        <w:jc w:val="both"/>
      </w:pPr>
      <w:bookmarkStart w:id="100" w:name="P848"/>
      <w:bookmarkEnd w:id="100"/>
      <w:r>
        <w:lastRenderedPageBreak/>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rsidR="00933E60" w:rsidRDefault="00933E60">
      <w:pPr>
        <w:pStyle w:val="ConsPlusNormal"/>
        <w:spacing w:before="220"/>
        <w:ind w:firstLine="540"/>
        <w:jc w:val="both"/>
      </w:pPr>
      <w:bookmarkStart w:id="101" w:name="P849"/>
      <w:bookmarkEnd w:id="101"/>
      <w:r>
        <w:t>к) перечень договоров об осуществлении регулируемой деятельности (в том числе договоров теплоснабжения, и (или) договоров оказания услуг по передаче тепловой энергии, теплоносителя, и (или) договоров поставки тепловой энергии (мощности) и (или) теплоносителя, и (или) договоров оказания услуг по поддержанию резервной тепловой мощности, и (или) договоров о подключении),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 виде и параметрах используемого теплоносителя.</w:t>
      </w:r>
    </w:p>
    <w:p w:rsidR="00933E60" w:rsidRDefault="00933E60">
      <w:pPr>
        <w:pStyle w:val="ConsPlusNormal"/>
        <w:spacing w:before="220"/>
        <w:ind w:firstLine="540"/>
        <w:jc w:val="both"/>
      </w:pPr>
      <w:r>
        <w:t>Органом регулирования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933E60" w:rsidRDefault="00933E60">
      <w:pPr>
        <w:pStyle w:val="ConsPlusNormal"/>
        <w:jc w:val="both"/>
      </w:pPr>
      <w:r>
        <w:t xml:space="preserve">(пп. "к" в ред. </w:t>
      </w:r>
      <w:hyperlink r:id="rId314" w:history="1">
        <w:r>
          <w:rPr>
            <w:color w:val="0000FF"/>
          </w:rPr>
          <w:t>Постановления</w:t>
        </w:r>
      </w:hyperlink>
      <w:r>
        <w:t xml:space="preserve"> Правительства РФ от 08.10.2018 N 1206)</w:t>
      </w:r>
    </w:p>
    <w:p w:rsidR="00933E60" w:rsidRDefault="00933E60">
      <w:pPr>
        <w:pStyle w:val="ConsPlusNormal"/>
        <w:spacing w:before="220"/>
        <w:ind w:firstLine="540"/>
        <w:jc w:val="both"/>
      </w:pPr>
      <w:bookmarkStart w:id="102" w:name="P852"/>
      <w:bookmarkEnd w:id="102"/>
      <w:r>
        <w:t>л) копия документа о назначении лица, имеющего право действовать от имени организации без доверенности;</w:t>
      </w:r>
    </w:p>
    <w:p w:rsidR="00933E60" w:rsidRDefault="00933E60">
      <w:pPr>
        <w:pStyle w:val="ConsPlusNormal"/>
        <w:spacing w:before="220"/>
        <w:ind w:firstLine="540"/>
        <w:jc w:val="both"/>
      </w:pPr>
      <w:r>
        <w:t>м) заявление о выборе двухставочного тарифа на производимую тепловую энергию (мощность), в том числе в режиме комбинированной выработки электрической и тепловой энергии, по соглашению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с приложением документов, подтверждающих согласие сторон указанного концессионного соглашения (договора аренды) на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w:t>
      </w:r>
    </w:p>
    <w:p w:rsidR="00933E60" w:rsidRDefault="00933E60">
      <w:pPr>
        <w:pStyle w:val="ConsPlusNormal"/>
        <w:jc w:val="both"/>
      </w:pPr>
      <w:r>
        <w:t xml:space="preserve">(пп. "м" введен </w:t>
      </w:r>
      <w:hyperlink r:id="rId315" w:history="1">
        <w:r>
          <w:rPr>
            <w:color w:val="0000FF"/>
          </w:rPr>
          <w:t>Постановлением</w:t>
        </w:r>
      </w:hyperlink>
      <w:r>
        <w:t xml:space="preserve"> Правительства РФ от 28.02.2019 N 209)</w:t>
      </w:r>
    </w:p>
    <w:p w:rsidR="00933E60" w:rsidRDefault="00933E60">
      <w:pPr>
        <w:pStyle w:val="ConsPlusNormal"/>
        <w:spacing w:before="220"/>
        <w:ind w:firstLine="540"/>
        <w:jc w:val="both"/>
      </w:pPr>
      <w:r>
        <w:t xml:space="preserve">16(1). При установлении цен (тарифов) для организации, в отношении которой ранее не осуществлялось государственное регулирование цен (тарифов), а также в случае установления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документы, указанные в </w:t>
      </w:r>
      <w:hyperlink w:anchor="P848" w:history="1">
        <w:r>
          <w:rPr>
            <w:color w:val="0000FF"/>
          </w:rPr>
          <w:t>подпунктах "и"</w:t>
        </w:r>
      </w:hyperlink>
      <w:r>
        <w:t xml:space="preserve"> и </w:t>
      </w:r>
      <w:hyperlink w:anchor="P849" w:history="1">
        <w:r>
          <w:rPr>
            <w:color w:val="0000FF"/>
          </w:rPr>
          <w:t>"к" пункта 16</w:t>
        </w:r>
      </w:hyperlink>
      <w:r>
        <w:t xml:space="preserve"> настоящих Правил, не представляются.</w:t>
      </w:r>
    </w:p>
    <w:p w:rsidR="00933E60" w:rsidRDefault="00933E60">
      <w:pPr>
        <w:pStyle w:val="ConsPlusNormal"/>
        <w:jc w:val="both"/>
      </w:pPr>
      <w:r>
        <w:t xml:space="preserve">(п. 16(1) в ред. </w:t>
      </w:r>
      <w:hyperlink r:id="rId316" w:history="1">
        <w:r>
          <w:rPr>
            <w:color w:val="0000FF"/>
          </w:rPr>
          <w:t>Постановления</w:t>
        </w:r>
      </w:hyperlink>
      <w:r>
        <w:t xml:space="preserve"> Правительства РФ от 08.10.2018 N 1206)</w:t>
      </w:r>
    </w:p>
    <w:p w:rsidR="00933E60" w:rsidRDefault="00933E60">
      <w:pPr>
        <w:pStyle w:val="ConsPlusNormal"/>
        <w:spacing w:before="220"/>
        <w:ind w:firstLine="540"/>
        <w:jc w:val="both"/>
      </w:pPr>
      <w:r>
        <w:t xml:space="preserve">16(2).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837" w:history="1">
        <w:r>
          <w:rPr>
            <w:color w:val="0000FF"/>
          </w:rPr>
          <w:t>подпунктами "а"</w:t>
        </w:r>
      </w:hyperlink>
      <w:r>
        <w:t xml:space="preserve">, </w:t>
      </w:r>
      <w:hyperlink w:anchor="P839" w:history="1">
        <w:r>
          <w:rPr>
            <w:color w:val="0000FF"/>
          </w:rPr>
          <w:t>"б"</w:t>
        </w:r>
      </w:hyperlink>
      <w:r>
        <w:t xml:space="preserve">, </w:t>
      </w:r>
      <w:hyperlink w:anchor="P848" w:history="1">
        <w:r>
          <w:rPr>
            <w:color w:val="0000FF"/>
          </w:rPr>
          <w:t>"и"</w:t>
        </w:r>
      </w:hyperlink>
      <w:r>
        <w:t xml:space="preserve"> и </w:t>
      </w:r>
      <w:hyperlink w:anchor="P849" w:history="1">
        <w:r>
          <w:rPr>
            <w:color w:val="0000FF"/>
          </w:rPr>
          <w:t>"к" пункта 16</w:t>
        </w:r>
      </w:hyperlink>
      <w:r>
        <w:t xml:space="preserve"> настоящих Правил в отношении реорганизованной организации (реорганизованных организаций).</w:t>
      </w:r>
    </w:p>
    <w:p w:rsidR="00933E60" w:rsidRDefault="00933E60">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933E60" w:rsidRDefault="00933E60">
      <w:pPr>
        <w:pStyle w:val="ConsPlusNormal"/>
        <w:jc w:val="both"/>
      </w:pPr>
      <w:r>
        <w:t xml:space="preserve">(п. 16(2) в ред. </w:t>
      </w:r>
      <w:hyperlink r:id="rId317" w:history="1">
        <w:r>
          <w:rPr>
            <w:color w:val="0000FF"/>
          </w:rPr>
          <w:t>Постановления</w:t>
        </w:r>
      </w:hyperlink>
      <w:r>
        <w:t xml:space="preserve"> Правительства РФ от 08.10.2018 N 1206)</w:t>
      </w:r>
    </w:p>
    <w:p w:rsidR="00933E60" w:rsidRDefault="00933E60">
      <w:pPr>
        <w:pStyle w:val="ConsPlusNormal"/>
        <w:spacing w:before="220"/>
        <w:ind w:firstLine="540"/>
        <w:jc w:val="both"/>
      </w:pPr>
      <w:r>
        <w:t xml:space="preserve">16(3). Для установления единых тарифов, предусмотренных </w:t>
      </w:r>
      <w:hyperlink w:anchor="P570" w:history="1">
        <w:r>
          <w:rPr>
            <w:color w:val="0000FF"/>
          </w:rPr>
          <w:t>пунктами 93</w:t>
        </w:r>
      </w:hyperlink>
      <w:r>
        <w:t xml:space="preserve">, </w:t>
      </w:r>
      <w:hyperlink w:anchor="P585" w:history="1">
        <w:r>
          <w:rPr>
            <w:color w:val="0000FF"/>
          </w:rPr>
          <w:t>96</w:t>
        </w:r>
      </w:hyperlink>
      <w:r>
        <w:t xml:space="preserve"> и </w:t>
      </w:r>
      <w:hyperlink w:anchor="P595" w:history="1">
        <w:r>
          <w:rPr>
            <w:color w:val="0000FF"/>
          </w:rPr>
          <w:t>99</w:t>
        </w:r>
      </w:hyperlink>
      <w:r>
        <w:t xml:space="preserve"> Основ ценообразования, к заявлению об установлении единых тарифов прилагаются документы и материалы, предусмотренные </w:t>
      </w:r>
      <w:hyperlink w:anchor="P837" w:history="1">
        <w:r>
          <w:rPr>
            <w:color w:val="0000FF"/>
          </w:rPr>
          <w:t>подпунктами "а"</w:t>
        </w:r>
      </w:hyperlink>
      <w:r>
        <w:t xml:space="preserve"> - </w:t>
      </w:r>
      <w:hyperlink w:anchor="P840" w:history="1">
        <w:r>
          <w:rPr>
            <w:color w:val="0000FF"/>
          </w:rPr>
          <w:t>"в"</w:t>
        </w:r>
      </w:hyperlink>
      <w:r>
        <w:t xml:space="preserve">, </w:t>
      </w:r>
      <w:hyperlink w:anchor="P843" w:history="1">
        <w:r>
          <w:rPr>
            <w:color w:val="0000FF"/>
          </w:rPr>
          <w:t>"д"</w:t>
        </w:r>
      </w:hyperlink>
      <w:r>
        <w:t xml:space="preserve">, </w:t>
      </w:r>
      <w:hyperlink w:anchor="P845" w:history="1">
        <w:r>
          <w:rPr>
            <w:color w:val="0000FF"/>
          </w:rPr>
          <w:t>"ж"</w:t>
        </w:r>
      </w:hyperlink>
      <w:r>
        <w:t xml:space="preserve"> - </w:t>
      </w:r>
      <w:hyperlink w:anchor="P848" w:history="1">
        <w:r>
          <w:rPr>
            <w:color w:val="0000FF"/>
          </w:rPr>
          <w:t>"и"</w:t>
        </w:r>
      </w:hyperlink>
      <w:r>
        <w:t xml:space="preserve"> и </w:t>
      </w:r>
      <w:hyperlink w:anchor="P852" w:history="1">
        <w:r>
          <w:rPr>
            <w:color w:val="0000FF"/>
          </w:rPr>
          <w:t>"л" пункта 16</w:t>
        </w:r>
      </w:hyperlink>
      <w:r>
        <w:t xml:space="preserve"> настоящих Правил.</w:t>
      </w:r>
    </w:p>
    <w:p w:rsidR="00933E60" w:rsidRDefault="00933E60">
      <w:pPr>
        <w:pStyle w:val="ConsPlusNormal"/>
        <w:jc w:val="both"/>
      </w:pPr>
      <w:r>
        <w:lastRenderedPageBreak/>
        <w:t xml:space="preserve">(п. 16(3) введен </w:t>
      </w:r>
      <w:hyperlink r:id="rId318" w:history="1">
        <w:r>
          <w:rPr>
            <w:color w:val="0000FF"/>
          </w:rPr>
          <w:t>Постановлением</w:t>
        </w:r>
      </w:hyperlink>
      <w:r>
        <w:t xml:space="preserve"> Правительства РФ от 08.10.2018 N 1206)</w:t>
      </w:r>
    </w:p>
    <w:p w:rsidR="00933E60" w:rsidRDefault="00933E60">
      <w:pPr>
        <w:pStyle w:val="ConsPlusNormal"/>
        <w:spacing w:before="220"/>
        <w:ind w:firstLine="540"/>
        <w:jc w:val="both"/>
      </w:pPr>
      <w:r>
        <w:t>17.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rsidR="00933E60" w:rsidRDefault="00933E60">
      <w:pPr>
        <w:pStyle w:val="ConsPlusNormal"/>
        <w:jc w:val="both"/>
      </w:pPr>
      <w:r>
        <w:t xml:space="preserve">(в ред. </w:t>
      </w:r>
      <w:hyperlink r:id="rId319" w:history="1">
        <w:r>
          <w:rPr>
            <w:color w:val="0000FF"/>
          </w:rPr>
          <w:t>Постановления</w:t>
        </w:r>
      </w:hyperlink>
      <w:r>
        <w:t xml:space="preserve"> Правительства РФ от 22.11.2016 N 1224)</w:t>
      </w:r>
    </w:p>
    <w:p w:rsidR="00933E60" w:rsidRDefault="00933E60">
      <w:pPr>
        <w:pStyle w:val="ConsPlusNormal"/>
        <w:spacing w:before="220"/>
        <w:ind w:firstLine="540"/>
        <w:jc w:val="both"/>
      </w:pPr>
      <w:r>
        <w:t xml:space="preserve">Для открытия дела об установлении цен (тарифов) перечень документов и материалов, указанных в </w:t>
      </w:r>
      <w:hyperlink w:anchor="P836" w:history="1">
        <w:r>
          <w:rPr>
            <w:color w:val="0000FF"/>
          </w:rPr>
          <w:t>пункте 16</w:t>
        </w:r>
      </w:hyperlink>
      <w:r>
        <w:t xml:space="preserve"> настоящих Правил, является исчерпывающим.</w:t>
      </w:r>
    </w:p>
    <w:p w:rsidR="00933E60" w:rsidRDefault="00933E60">
      <w:pPr>
        <w:pStyle w:val="ConsPlusNormal"/>
        <w:spacing w:before="220"/>
        <w:ind w:firstLine="540"/>
        <w:jc w:val="both"/>
      </w:pPr>
      <w:r>
        <w:t xml:space="preserve">По инициативе регулируемой организации помимо указанных в </w:t>
      </w:r>
      <w:hyperlink w:anchor="P836" w:history="1">
        <w:r>
          <w:rPr>
            <w:color w:val="0000FF"/>
          </w:rPr>
          <w:t>пункте 16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цен (тарифов), в том числе экспертное заключение.</w:t>
      </w:r>
    </w:p>
    <w:p w:rsidR="00933E60" w:rsidRDefault="00933E60">
      <w:pPr>
        <w:pStyle w:val="ConsPlusNormal"/>
        <w:spacing w:before="220"/>
        <w:ind w:firstLine="540"/>
        <w:jc w:val="both"/>
      </w:pPr>
      <w:r>
        <w:t>18.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933E60" w:rsidRDefault="00933E60">
      <w:pPr>
        <w:pStyle w:val="ConsPlusNormal"/>
        <w:spacing w:before="220"/>
        <w:ind w:firstLine="540"/>
        <w:jc w:val="both"/>
      </w:pPr>
      <w:r>
        <w:t>19. Датой представления предложения об установлении цен (тарифов) является:</w:t>
      </w:r>
    </w:p>
    <w:p w:rsidR="00933E60" w:rsidRDefault="00933E60">
      <w:pPr>
        <w:pStyle w:val="ConsPlusNormal"/>
        <w:spacing w:before="220"/>
        <w:ind w:firstLine="540"/>
        <w:jc w:val="both"/>
      </w:pPr>
      <w:r>
        <w:t>а) в случае представления предложения об установлении органом регулирования цен (тарифов) непосредственно в орган регулирования - дата регистрации заявления об установлении цен (тарифов);</w:t>
      </w:r>
    </w:p>
    <w:p w:rsidR="00933E60" w:rsidRDefault="00933E60">
      <w:pPr>
        <w:pStyle w:val="ConsPlusNormal"/>
        <w:spacing w:before="220"/>
        <w:ind w:firstLine="540"/>
        <w:jc w:val="both"/>
      </w:pPr>
      <w: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rsidR="00933E60" w:rsidRDefault="00933E60">
      <w:pPr>
        <w:pStyle w:val="ConsPlusNormal"/>
        <w:spacing w:before="220"/>
        <w:ind w:firstLine="540"/>
        <w:jc w:val="both"/>
      </w:pPr>
      <w: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 органа регулирования.</w:t>
      </w:r>
    </w:p>
    <w:p w:rsidR="00933E60" w:rsidRDefault="00933E60">
      <w:pPr>
        <w:pStyle w:val="ConsPlusNormal"/>
        <w:spacing w:before="220"/>
        <w:ind w:firstLine="540"/>
        <w:jc w:val="both"/>
      </w:pPr>
      <w:bookmarkStart w:id="103" w:name="P871"/>
      <w:bookmarkEnd w:id="103"/>
      <w:r>
        <w:t xml:space="preserve">20.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орган регулирования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w:anchor="P849" w:history="1">
        <w:r>
          <w:rPr>
            <w:color w:val="0000FF"/>
          </w:rPr>
          <w:t>подпункте "к" пункта 16</w:t>
        </w:r>
      </w:hyperlink>
      <w:r>
        <w:t xml:space="preserve"> настоящих Правил (в случае представления перечня таких договоров).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rsidR="00933E60" w:rsidRDefault="00933E60">
      <w:pPr>
        <w:pStyle w:val="ConsPlusNormal"/>
        <w:jc w:val="both"/>
      </w:pPr>
      <w:r>
        <w:t xml:space="preserve">(в ред. </w:t>
      </w:r>
      <w:hyperlink r:id="rId320" w:history="1">
        <w:r>
          <w:rPr>
            <w:color w:val="0000FF"/>
          </w:rPr>
          <w:t>Постановления</w:t>
        </w:r>
      </w:hyperlink>
      <w:r>
        <w:t xml:space="preserve"> Правительства РФ от 31.12.2015 N 1530)</w:t>
      </w:r>
    </w:p>
    <w:p w:rsidR="00933E60" w:rsidRDefault="00933E60">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933E60" w:rsidRDefault="00933E60">
      <w:pPr>
        <w:pStyle w:val="ConsPlusNormal"/>
        <w:spacing w:before="220"/>
        <w:ind w:firstLine="540"/>
        <w:jc w:val="both"/>
      </w:pPr>
      <w:r>
        <w:t xml:space="preserve">Уполномоченные представители регулируемой организации, в отношении которой устанавливаются цены (тарифы), вправе 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w:t>
      </w:r>
      <w:r>
        <w:lastRenderedPageBreak/>
        <w:t>организации.</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В 2020 году срок, предусмотренный абз. 1 п. 21, переносится на 45 дней позже (</w:t>
            </w:r>
            <w:hyperlink r:id="rId321" w:history="1">
              <w:r>
                <w:rPr>
                  <w:color w:val="0000FF"/>
                </w:rPr>
                <w:t>Постановление</w:t>
              </w:r>
            </w:hyperlink>
            <w:r>
              <w:rPr>
                <w:color w:val="392C69"/>
              </w:rPr>
              <w:t xml:space="preserve"> Правительства РФ от 30.04.2020 N 622).</w:t>
            </w:r>
          </w:p>
        </w:tc>
      </w:tr>
    </w:tbl>
    <w:p w:rsidR="00933E60" w:rsidRDefault="00933E60">
      <w:pPr>
        <w:pStyle w:val="ConsPlusNormal"/>
        <w:spacing w:before="280"/>
        <w:ind w:firstLine="540"/>
        <w:jc w:val="both"/>
      </w:pPr>
      <w:bookmarkStart w:id="104" w:name="P877"/>
      <w:bookmarkEnd w:id="104"/>
      <w:r>
        <w:t xml:space="preserve">21. Орган регулирования представляет до 1 июня года, предшествующего очередному периоду регулирования, в федеральный орган исполнительной власти в области государственного регулирования тарифов предложение об установлении предельных уровней тарифов, сформированное в соответствии с </w:t>
      </w:r>
      <w:hyperlink w:anchor="P72" w:history="1">
        <w:r>
          <w:rPr>
            <w:color w:val="0000FF"/>
          </w:rPr>
          <w:t>Основами ценообразования</w:t>
        </w:r>
      </w:hyperlink>
      <w:r>
        <w:t xml:space="preserve"> с учетом принятых им решений о выборе метода регулирования тарифов и предложений об установлении цен (тарифов) регулируемых организаций, представленных в соответствии с </w:t>
      </w:r>
      <w:hyperlink w:anchor="P827" w:history="1">
        <w:r>
          <w:rPr>
            <w:color w:val="0000FF"/>
          </w:rPr>
          <w:t>пунктами 13</w:t>
        </w:r>
      </w:hyperlink>
      <w:r>
        <w:t xml:space="preserve"> - </w:t>
      </w:r>
      <w:hyperlink w:anchor="P871" w:history="1">
        <w:r>
          <w:rPr>
            <w:color w:val="0000FF"/>
          </w:rPr>
          <w:t>20</w:t>
        </w:r>
      </w:hyperlink>
      <w:r>
        <w:t xml:space="preserve"> настоящих Правил.</w:t>
      </w:r>
    </w:p>
    <w:p w:rsidR="00933E60" w:rsidRDefault="00933E60">
      <w:pPr>
        <w:pStyle w:val="ConsPlusNormal"/>
        <w:spacing w:before="220"/>
        <w:ind w:firstLine="540"/>
        <w:jc w:val="both"/>
      </w:pPr>
      <w:r>
        <w:t>Указанное предложение состоит из заявления органа регулирования об установлении предельных уровней тарифов (далее - заявление об установлении предельных уровней тарифов) и обосновывающих материалов.</w:t>
      </w:r>
    </w:p>
    <w:p w:rsidR="00933E60" w:rsidRDefault="00933E60">
      <w:pPr>
        <w:pStyle w:val="ConsPlusNormal"/>
        <w:spacing w:before="220"/>
        <w:ind w:firstLine="540"/>
        <w:jc w:val="both"/>
      </w:pPr>
      <w:r>
        <w:t>Заявление об установлении предельных уровней тарифов подписывается руководителем органа регулирования или уполномоченным им заместителем, скрепляется печатью органа регулирования и содержит опись прилагаемых к нему документов. Заявление об установлении предельных уровней тарифов в случае его представления в виде электронного документа подписывается электронной подписью органа регулирования.</w:t>
      </w:r>
    </w:p>
    <w:p w:rsidR="00933E60" w:rsidRDefault="00933E60">
      <w:pPr>
        <w:pStyle w:val="ConsPlusNormal"/>
        <w:spacing w:before="220"/>
        <w:ind w:firstLine="540"/>
        <w:jc w:val="both"/>
      </w:pPr>
      <w:r>
        <w:t>22. К заявлению об установлении предельных уровней тарифов прилагаются следующие материалы (подлинники или заверенные руководителем органа регулирования или уполномоченным им заместителем копии):</w:t>
      </w:r>
    </w:p>
    <w:p w:rsidR="00933E60" w:rsidRDefault="00933E60">
      <w:pPr>
        <w:pStyle w:val="ConsPlusNormal"/>
        <w:spacing w:before="220"/>
        <w:ind w:firstLine="540"/>
        <w:jc w:val="both"/>
      </w:pPr>
      <w:r>
        <w:t>а) баланс спроса и предложения в отношении тепловой энергии;</w:t>
      </w:r>
    </w:p>
    <w:p w:rsidR="00933E60" w:rsidRDefault="00933E60">
      <w:pPr>
        <w:pStyle w:val="ConsPlusNormal"/>
        <w:spacing w:before="220"/>
        <w:ind w:firstLine="540"/>
        <w:jc w:val="both"/>
      </w:pPr>
      <w:r>
        <w:t>б) баланс тепловой мощности;</w:t>
      </w:r>
    </w:p>
    <w:p w:rsidR="00933E60" w:rsidRDefault="00933E60">
      <w:pPr>
        <w:pStyle w:val="ConsPlusNormal"/>
        <w:spacing w:before="220"/>
        <w:ind w:firstLine="540"/>
        <w:jc w:val="both"/>
      </w:pPr>
      <w:r>
        <w:t xml:space="preserve">в) расчет предельных уровней тарифов для субъекта Российской Федерации, на территории которого орган регулирования осуществляет полномочия по установлению цен (тарифов), разработанный в соответствии с </w:t>
      </w:r>
      <w:hyperlink r:id="rId322" w:history="1">
        <w:r>
          <w:rPr>
            <w:color w:val="0000FF"/>
          </w:rPr>
          <w:t>методическими указаниями</w:t>
        </w:r>
      </w:hyperlink>
      <w:r>
        <w:t>;</w:t>
      </w:r>
    </w:p>
    <w:p w:rsidR="00933E60" w:rsidRDefault="00933E60">
      <w:pPr>
        <w:pStyle w:val="ConsPlusNormal"/>
        <w:spacing w:before="220"/>
        <w:ind w:firstLine="540"/>
        <w:jc w:val="both"/>
      </w:pPr>
      <w:r>
        <w:t>г) экономическое обоснование предлагаемого расчета предельных уровней тарифов.</w:t>
      </w:r>
    </w:p>
    <w:p w:rsidR="00933E60" w:rsidRDefault="00933E60">
      <w:pPr>
        <w:pStyle w:val="ConsPlusNormal"/>
        <w:spacing w:before="220"/>
        <w:ind w:firstLine="540"/>
        <w:jc w:val="both"/>
      </w:pPr>
      <w:r>
        <w:t>23. Федеральный орган исполнительной власти в области государственного регулирования тарифов для проверки обоснованности расчета предельных уровней тарифов вправе запрашивать у органов регулирования дополнительные документы, в том числе:</w:t>
      </w:r>
    </w:p>
    <w:p w:rsidR="00933E60" w:rsidRDefault="00933E60">
      <w:pPr>
        <w:pStyle w:val="ConsPlusNormal"/>
        <w:spacing w:before="220"/>
        <w:ind w:firstLine="540"/>
        <w:jc w:val="both"/>
      </w:pPr>
      <w:r>
        <w:t xml:space="preserve">а) расчет расходов и необходимой валовой выручки от регулируемой деятельности для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разработанного в соответствии с </w:t>
      </w:r>
      <w:hyperlink r:id="rId323" w:history="1">
        <w:r>
          <w:rPr>
            <w:color w:val="0000FF"/>
          </w:rPr>
          <w:t>методическими указаниями</w:t>
        </w:r>
      </w:hyperlink>
      <w:r>
        <w:t>;</w:t>
      </w:r>
    </w:p>
    <w:p w:rsidR="00933E60" w:rsidRDefault="00933E60">
      <w:pPr>
        <w:pStyle w:val="ConsPlusNormal"/>
        <w:spacing w:before="220"/>
        <w:ind w:firstLine="540"/>
        <w:jc w:val="both"/>
      </w:pPr>
      <w:r>
        <w:t>б) копии утвержденных в установленном порядке инвестиционных программ (проектов инвестиционных программ) регулируемых организаций, осуществляющих регулируемые виды деятельности в сфере теплоснабжения на территории соответствующего субъекта Российской Федерации, с обоснованием потребности в средствах, необходимых для прямого финансирования и обслуживания заемного капитала.</w:t>
      </w:r>
    </w:p>
    <w:p w:rsidR="00933E60" w:rsidRDefault="00933E60">
      <w:pPr>
        <w:pStyle w:val="ConsPlusNormal"/>
        <w:spacing w:before="220"/>
        <w:ind w:firstLine="540"/>
        <w:jc w:val="both"/>
      </w:pPr>
      <w:r>
        <w:lastRenderedPageBreak/>
        <w:t xml:space="preserve">24. 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расчета цен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55" w:history="1">
        <w:r>
          <w:rPr>
            <w:color w:val="0000FF"/>
          </w:rPr>
          <w:t>подпунктами "а"</w:t>
        </w:r>
      </w:hyperlink>
      <w:r>
        <w:t xml:space="preserve"> и </w:t>
      </w:r>
      <w:hyperlink w:anchor="P156" w:history="1">
        <w:r>
          <w:rPr>
            <w:color w:val="0000FF"/>
          </w:rPr>
          <w:t>"б" пункта 5(2)</w:t>
        </w:r>
      </w:hyperlink>
      <w:r>
        <w:t xml:space="preserve"> Основ ценообразования (при отсутствии у организации установленных на расчетный период регулирования соответствующих цен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 </w:t>
      </w:r>
      <w:hyperlink w:anchor="P827" w:history="1">
        <w:r>
          <w:rPr>
            <w:color w:val="0000FF"/>
          </w:rPr>
          <w:t>пунктом 13</w:t>
        </w:r>
      </w:hyperlink>
      <w:r>
        <w:t xml:space="preserve"> настоящих Правил, при условии подачи предложений об установлении цен (тарифов) не позднее 1 ноября текущего года.</w:t>
      </w:r>
    </w:p>
    <w:p w:rsidR="00933E60" w:rsidRDefault="00933E60">
      <w:pPr>
        <w:pStyle w:val="ConsPlusNormal"/>
        <w:jc w:val="both"/>
      </w:pPr>
      <w:r>
        <w:t xml:space="preserve">(в ред. </w:t>
      </w:r>
      <w:hyperlink r:id="rId324" w:history="1">
        <w:r>
          <w:rPr>
            <w:color w:val="0000FF"/>
          </w:rPr>
          <w:t>Постановления</w:t>
        </w:r>
      </w:hyperlink>
      <w:r>
        <w:t xml:space="preserve"> Правительства РФ от 08.02.2018 N 126)</w:t>
      </w:r>
    </w:p>
    <w:p w:rsidR="00933E60" w:rsidRDefault="00933E60">
      <w:pPr>
        <w:pStyle w:val="ConsPlusNormal"/>
        <w:spacing w:before="220"/>
        <w:ind w:firstLine="540"/>
        <w:jc w:val="both"/>
      </w:pPr>
      <w:r>
        <w:t>Указанный в настоящем пункте порядок расчета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933E60" w:rsidRDefault="00933E60">
      <w:pPr>
        <w:pStyle w:val="ConsPlusNormal"/>
        <w:jc w:val="both"/>
      </w:pPr>
      <w:r>
        <w:t xml:space="preserve">(абзац введен </w:t>
      </w:r>
      <w:hyperlink r:id="rId325"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25. Порядок регистрации, принятия к рассмотрению и выдачи отказов в рассмотрении предложений об установлении цен (тарифов) и (или) предельных уровней тарифов определяется регламентом.</w:t>
      </w:r>
    </w:p>
    <w:p w:rsidR="00933E60" w:rsidRDefault="00933E60">
      <w:pPr>
        <w:pStyle w:val="ConsPlusNormal"/>
        <w:spacing w:before="220"/>
        <w:ind w:firstLine="540"/>
        <w:jc w:val="both"/>
      </w:pPr>
      <w:bookmarkStart w:id="105" w:name="P893"/>
      <w:bookmarkEnd w:id="105"/>
      <w:r>
        <w:t xml:space="preserve">26. Выбор метода регулирования тарифов осуществляется органом регулирования в соответствии с </w:t>
      </w:r>
      <w:hyperlink w:anchor="P72" w:history="1">
        <w:r>
          <w:rPr>
            <w:color w:val="0000FF"/>
          </w:rPr>
          <w:t>Основами ценообразования</w:t>
        </w:r>
      </w:hyperlink>
      <w:r>
        <w:t xml:space="preserve"> с учетом предложения регулируемой организации.</w:t>
      </w:r>
    </w:p>
    <w:p w:rsidR="00933E60" w:rsidRDefault="00933E60">
      <w:pPr>
        <w:pStyle w:val="ConsPlusNormal"/>
        <w:spacing w:before="220"/>
        <w:ind w:firstLine="540"/>
        <w:jc w:val="both"/>
      </w:pPr>
      <w:r>
        <w:t xml:space="preserve">Орган регулирования в течение 10 рабочих дней со дня получения заявления о выборе метода регулирования тарифов (за исключением метода обеспечения доходности инвестированного капитала) рассматривает представленные материалы с целью определения соответствия регулируемой организации условиям и критериям применения соответствующих методов регулирования, предусмотренным </w:t>
      </w:r>
      <w:hyperlink w:anchor="P72" w:history="1">
        <w:r>
          <w:rPr>
            <w:color w:val="0000FF"/>
          </w:rPr>
          <w:t>Основами ценообразования</w:t>
        </w:r>
      </w:hyperlink>
      <w:r>
        <w:t>, и принимает решение о выборе метода регулирования тарифов. Указанное решение в течение 3 рабочих дней со дня его принятия направляется регулируемой организации почтовым отправлением с уведомлением о вручении.</w:t>
      </w:r>
    </w:p>
    <w:p w:rsidR="00933E60" w:rsidRDefault="00933E60">
      <w:pPr>
        <w:pStyle w:val="ConsPlusNormal"/>
        <w:spacing w:before="220"/>
        <w:ind w:firstLine="540"/>
        <w:jc w:val="both"/>
      </w:pPr>
      <w:r>
        <w:t xml:space="preserve">Разногласия, возникающие между органами регулирования и регулируемыми организациями в связи с выбором органом регулирования метода регулирования тарифов, рассматриваются федеральным органом исполнительной власти в области государственного регулирования тарифов в порядке, установленном </w:t>
      </w:r>
      <w:hyperlink r:id="rId326" w:history="1">
        <w:r>
          <w:rPr>
            <w:color w:val="0000FF"/>
          </w:rPr>
          <w:t>Правилами</w:t>
        </w:r>
      </w:hyperlink>
      <w:r>
        <w:t xml:space="preserve"> рассмотрения (урегулирования) споров и разногласий, связанных с установлением и (или) применением цен (тарифов), утвержденными постановлением Правительства Российской Федерации от 30 апреля 2018 г. N 533 "Об утверждении Правил рассмотрения (урегулирования) споров и разногласий, связанных с </w:t>
      </w:r>
      <w:r>
        <w:lastRenderedPageBreak/>
        <w:t>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w:t>
      </w:r>
    </w:p>
    <w:p w:rsidR="00933E60" w:rsidRDefault="00933E60">
      <w:pPr>
        <w:pStyle w:val="ConsPlusNormal"/>
        <w:jc w:val="both"/>
      </w:pPr>
      <w:r>
        <w:t xml:space="preserve">(в ред. </w:t>
      </w:r>
      <w:hyperlink r:id="rId327"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 xml:space="preserve">Решение органа регулирования о выборе метода обеспечения доходности инвестированного капитала подлежит согласованию органом регулирования с федеральным органом исполнительной власти в области государственного регулирования тарифов в соответствии с </w:t>
      </w:r>
      <w:hyperlink r:id="rId328" w:history="1">
        <w:r>
          <w:rPr>
            <w:color w:val="0000FF"/>
          </w:rPr>
          <w:t>правилами</w:t>
        </w:r>
      </w:hyperlink>
      <w:r>
        <w:t xml:space="preserve"> согласования решений органов регулирования тарифов в сфере теплоснабжения о выборе метода обеспечения доходности инвестированного капитала, предусматривающими в том числе критерии, при соответствии которым принимается решение о согласовании выбора метода обеспечения доходности инвестированного капитала, а также в соответствии с </w:t>
      </w:r>
      <w:hyperlink r:id="rId329" w:history="1">
        <w:r>
          <w:rPr>
            <w:color w:val="0000FF"/>
          </w:rPr>
          <w:t>правилами</w:t>
        </w:r>
      </w:hyperlink>
      <w:r>
        <w:t xml:space="preserve"> согласования долгосрочных параметров регулирования для организаций, осуществляющих регулируемые виды деятельности в сфере теплоснабжения в городах с населением более 500 тыс. человек и в городах, являющихся административными центрами субъектов Российской Федерации, утвержденными федеральным органом исполнительной власти в области государственного регулирования тарифов. Указанное решение направляется регулируемой организации почтовым отправлением с уведомлением о вручении в течение 5 рабочих дней со дня его принятия. В случае, предусмотренном </w:t>
      </w:r>
      <w:hyperlink w:anchor="P231" w:history="1">
        <w:r>
          <w:rPr>
            <w:color w:val="0000FF"/>
          </w:rPr>
          <w:t>абзацем третьим пункта 19</w:t>
        </w:r>
      </w:hyperlink>
      <w:r>
        <w:t xml:space="preserve"> Основ ценообразования, согласование решения органа регулирования о выборе метода обеспечения доходности инвестированного капитала с федеральным органом исполнительной власти в области государственного регулирования тарифов не требуется.</w:t>
      </w:r>
    </w:p>
    <w:p w:rsidR="00933E60" w:rsidRDefault="00933E60">
      <w:pPr>
        <w:pStyle w:val="ConsPlusNormal"/>
        <w:jc w:val="both"/>
      </w:pPr>
      <w:r>
        <w:t xml:space="preserve">(в ред. Постановлений Правительства РФ от 03.06.2014 </w:t>
      </w:r>
      <w:hyperlink r:id="rId330" w:history="1">
        <w:r>
          <w:rPr>
            <w:color w:val="0000FF"/>
          </w:rPr>
          <w:t>N 510</w:t>
        </w:r>
      </w:hyperlink>
      <w:r>
        <w:t xml:space="preserve">, от 21.04.2015 </w:t>
      </w:r>
      <w:hyperlink r:id="rId331" w:history="1">
        <w:r>
          <w:rPr>
            <w:color w:val="0000FF"/>
          </w:rPr>
          <w:t>N 380</w:t>
        </w:r>
      </w:hyperlink>
      <w:r>
        <w:t>)</w:t>
      </w:r>
    </w:p>
    <w:p w:rsidR="00933E60" w:rsidRDefault="00933E60">
      <w:pPr>
        <w:pStyle w:val="ConsPlusNormal"/>
        <w:spacing w:before="220"/>
        <w:ind w:firstLine="540"/>
        <w:jc w:val="both"/>
      </w:pPr>
      <w:r>
        <w:t xml:space="preserve">27. Принятие органом регулирования решения об отказе от применения метода обеспечения доходности инвестированного капитала допускается только при условии возврата регулируемой организации в полном объеме инвестированного капитала, определяемого в соответствии с </w:t>
      </w:r>
      <w:hyperlink w:anchor="P1395"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 путем единовременной выплаты регулируемой организации средств, равных сумме возврата инвестированного капитала и доходности на инвестированный капитал, на протяжении всего оставшегося срока возврата инвестированного капитала, если иное не предусмотрено концессионным или иным соглашением.</w:t>
      </w:r>
    </w:p>
    <w:p w:rsidR="00933E60" w:rsidRDefault="00933E60">
      <w:pPr>
        <w:pStyle w:val="ConsPlusNormal"/>
        <w:spacing w:before="220"/>
        <w:ind w:firstLine="540"/>
        <w:jc w:val="both"/>
      </w:pPr>
      <w:r>
        <w:t>28. Орган регулирования проводит экспертизу предложений об установлении цен (тарифов).</w:t>
      </w:r>
    </w:p>
    <w:p w:rsidR="00933E60" w:rsidRDefault="00933E60">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открытии и рассмотрении дела об установлении цен (тарифов). Орган регулирования не вправе запрашивать экспертное заключение.</w:t>
      </w:r>
    </w:p>
    <w:p w:rsidR="00933E60" w:rsidRDefault="00933E60">
      <w:pPr>
        <w:pStyle w:val="ConsPlusNormal"/>
        <w:spacing w:before="220"/>
        <w:ind w:firstLine="540"/>
        <w:jc w:val="both"/>
      </w:pPr>
      <w:r>
        <w:t>29. Экспертное заключение органа регулирования помимо общих мотивированных выводов и рекомендаций должно содержать:</w:t>
      </w:r>
    </w:p>
    <w:p w:rsidR="00933E60" w:rsidRDefault="00933E60">
      <w:pPr>
        <w:pStyle w:val="ConsPlusNormal"/>
        <w:jc w:val="both"/>
      </w:pPr>
      <w:r>
        <w:t xml:space="preserve">(в ред. </w:t>
      </w:r>
      <w:hyperlink r:id="rId332" w:history="1">
        <w:r>
          <w:rPr>
            <w:color w:val="0000FF"/>
          </w:rPr>
          <w:t>Постановления</w:t>
        </w:r>
      </w:hyperlink>
      <w:r>
        <w:t xml:space="preserve"> Правительства РФ от 20.11.2014 N 1228)</w:t>
      </w:r>
    </w:p>
    <w:p w:rsidR="00933E60" w:rsidRDefault="00933E60">
      <w:pPr>
        <w:pStyle w:val="ConsPlusNormal"/>
        <w:spacing w:before="220"/>
        <w:ind w:firstLine="540"/>
        <w:jc w:val="both"/>
      </w:pPr>
      <w:r>
        <w:t>а) анализ экономической обоснованности расходов по статьям затрат и обоснование объемов полезного отпуска тепловой энергии (мощности);</w:t>
      </w:r>
    </w:p>
    <w:p w:rsidR="00933E60" w:rsidRDefault="00933E60">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регулируемых организаций;</w:t>
      </w:r>
    </w:p>
    <w:p w:rsidR="00933E60" w:rsidRDefault="00933E60">
      <w:pPr>
        <w:pStyle w:val="ConsPlusNormal"/>
        <w:spacing w:before="220"/>
        <w:ind w:firstLine="540"/>
        <w:jc w:val="both"/>
      </w:pPr>
      <w:r>
        <w:t xml:space="preserve">в) сравнительный анализ динамики расходов и величины необходимой прибыли по </w:t>
      </w:r>
      <w:r>
        <w:lastRenderedPageBreak/>
        <w:t>отношению к предыдущему периоду регулирования.</w:t>
      </w:r>
    </w:p>
    <w:p w:rsidR="00933E60" w:rsidRDefault="00933E60">
      <w:pPr>
        <w:pStyle w:val="ConsPlusNormal"/>
        <w:spacing w:before="220"/>
        <w:ind w:firstLine="540"/>
        <w:jc w:val="both"/>
      </w:pPr>
      <w:bookmarkStart w:id="106" w:name="P907"/>
      <w:bookmarkEnd w:id="106"/>
      <w:r>
        <w:t>30. Решение об установлении цен (тарифов) принимается органом регулирования по итогам заседания правления (коллегии) органа регулирования не позднее 20 декабря года, предшествующего периоду регулирования, на который устанавливаются цены (тарифы), если иное не предусмотрено настоящим пунктом.</w:t>
      </w:r>
    </w:p>
    <w:p w:rsidR="00933E60" w:rsidRDefault="00933E60">
      <w:pPr>
        <w:pStyle w:val="ConsPlusNormal"/>
        <w:spacing w:before="220"/>
        <w:ind w:firstLine="540"/>
        <w:jc w:val="both"/>
      </w:pPr>
      <w:r>
        <w:t xml:space="preserve">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предусмотренных </w:t>
      </w:r>
      <w:hyperlink w:anchor="P155" w:history="1">
        <w:r>
          <w:rPr>
            <w:color w:val="0000FF"/>
          </w:rPr>
          <w:t>подпунктами "а"</w:t>
        </w:r>
      </w:hyperlink>
      <w:r>
        <w:t xml:space="preserve"> и </w:t>
      </w:r>
      <w:hyperlink w:anchor="P156" w:history="1">
        <w:r>
          <w:rPr>
            <w:color w:val="0000FF"/>
          </w:rPr>
          <w:t>"б" пункта 5(2)</w:t>
        </w:r>
      </w:hyperlink>
      <w:r>
        <w:t xml:space="preserve"> Основ ценообразования,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требованиями, установленными </w:t>
      </w:r>
      <w:hyperlink w:anchor="P827" w:history="1">
        <w:r>
          <w:rPr>
            <w:color w:val="0000FF"/>
          </w:rPr>
          <w:t>пунктами 13</w:t>
        </w:r>
      </w:hyperlink>
      <w:r>
        <w:t xml:space="preserve"> - </w:t>
      </w:r>
      <w:hyperlink w:anchor="P871" w:history="1">
        <w:r>
          <w:rPr>
            <w:color w:val="0000FF"/>
          </w:rPr>
          <w:t>20</w:t>
        </w:r>
      </w:hyperlink>
      <w:r>
        <w:t xml:space="preserve"> настоящих Правил. По решению органа регулирования этот срок может быть продлен, но не более чем на 30 календарных дней.</w:t>
      </w:r>
    </w:p>
    <w:p w:rsidR="00933E60" w:rsidRDefault="00933E60">
      <w:pPr>
        <w:pStyle w:val="ConsPlusNormal"/>
        <w:jc w:val="both"/>
      </w:pPr>
      <w:r>
        <w:t xml:space="preserve">(в ред. </w:t>
      </w:r>
      <w:hyperlink r:id="rId333" w:history="1">
        <w:r>
          <w:rPr>
            <w:color w:val="0000FF"/>
          </w:rPr>
          <w:t>Постановления</w:t>
        </w:r>
      </w:hyperlink>
      <w:r>
        <w:t xml:space="preserve"> Правительства РФ от 08.02.2018 N 126)</w:t>
      </w:r>
    </w:p>
    <w:p w:rsidR="00933E60" w:rsidRDefault="00933E60">
      <w:pPr>
        <w:pStyle w:val="ConsPlusNormal"/>
        <w:spacing w:before="220"/>
        <w:ind w:firstLine="540"/>
        <w:jc w:val="both"/>
      </w:pPr>
      <w:r>
        <w:t xml:space="preserve">Решение об установлении цен (тарифов) на расчетный период регулирования для организаций (на отдельные регулируемые виды деятельности организаций), решение об установлении тарифов для организации, у которой договоры теплоснабжения и (или) поставки тепловой энергии (мощности) и (или) теплоносителя заключены по ценам, определенным соглашением сторон в отношении всего объема полезного отпуска тепловой энергии (теплоносителя), если в течение расчетного периода регулирования указанная организация начинает реализовывать (производить) тепловую энергию (мощность) и (или) теплоноситель по подлежащим регулированию ценам (тарифам), в случаях, указанных в </w:t>
      </w:r>
      <w:hyperlink w:anchor="P155" w:history="1">
        <w:r>
          <w:rPr>
            <w:color w:val="0000FF"/>
          </w:rPr>
          <w:t>подпунктах "а"</w:t>
        </w:r>
      </w:hyperlink>
      <w:r>
        <w:t xml:space="preserve"> и </w:t>
      </w:r>
      <w:hyperlink w:anchor="P156" w:history="1">
        <w:r>
          <w:rPr>
            <w:color w:val="0000FF"/>
          </w:rPr>
          <w:t>"б" пункта 5(2)</w:t>
        </w:r>
      </w:hyperlink>
      <w:r>
        <w:t xml:space="preserve"> Основ ценообразования, начало осуществления регулируемой деятельности (отдельных регулируемых видов деятельности) которыми наступило после 1 мая года, предшествующего расчетному периоду регулирования, принимаются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цен (тарифов), сформированных в соответствии с установленными </w:t>
      </w:r>
      <w:hyperlink w:anchor="P827" w:history="1">
        <w:r>
          <w:rPr>
            <w:color w:val="0000FF"/>
          </w:rPr>
          <w:t>пунктами 13</w:t>
        </w:r>
      </w:hyperlink>
      <w:r>
        <w:t xml:space="preserve"> - </w:t>
      </w:r>
      <w:hyperlink w:anchor="P871" w:history="1">
        <w:r>
          <w:rPr>
            <w:color w:val="0000FF"/>
          </w:rPr>
          <w:t>20</w:t>
        </w:r>
      </w:hyperlink>
      <w:r>
        <w:t xml:space="preserve"> настоящих Правил требованиями, в случае представления указанных предложений после 20 ноября года, предшествующего расчетному периоду регулирования.</w:t>
      </w:r>
    </w:p>
    <w:p w:rsidR="00933E60" w:rsidRDefault="00933E60">
      <w:pPr>
        <w:pStyle w:val="ConsPlusNormal"/>
        <w:jc w:val="both"/>
      </w:pPr>
      <w:r>
        <w:t xml:space="preserve">(в ред. </w:t>
      </w:r>
      <w:hyperlink r:id="rId334" w:history="1">
        <w:r>
          <w:rPr>
            <w:color w:val="0000FF"/>
          </w:rPr>
          <w:t>Постановления</w:t>
        </w:r>
      </w:hyperlink>
      <w:r>
        <w:t xml:space="preserve"> Правительства РФ от 08.02.2018 N 126)</w:t>
      </w:r>
    </w:p>
    <w:p w:rsidR="00933E60" w:rsidRDefault="00933E60">
      <w:pPr>
        <w:pStyle w:val="ConsPlusNormal"/>
        <w:spacing w:before="220"/>
        <w:ind w:firstLine="540"/>
        <w:jc w:val="both"/>
      </w:pPr>
      <w:r>
        <w:t xml:space="preserve">Указанный в настоящем пункте порядок принятия решений об установлении цен (тарифов) применяется также при установлении для назначенной в установленном порядке единой теплоснабжающей организации (в том числе в случае изменения зоны (зон) деятельности единой теплоснабжающей организации в соответствии с утвержденной (актуализированной) схемой теплоснабжения) единых тарифов на тепловую энергию (мощность), поставляемую единой теплоснабжающей организацией потребителям, тарифов на тепловую энергию (мощность), поставляемую единой теплоснабжающей организацией теплоснабжающим организациям, приобретающим тепловую энергию с целью компенсации потерь тепловой энергии, прочим теплоснабжающим организациям, тарифов на теплоноситель, поставляемый единой теплоснабжающей организацией потребителям, прочим теплоснабжающим организациям, а </w:t>
      </w:r>
      <w:r>
        <w:lastRenderedPageBreak/>
        <w:t>также при установлении тарифов регулируемой организации, утратившей в период действия установленных тарифов в установленном порядке статус единой теплоснабжающей организации.</w:t>
      </w:r>
    </w:p>
    <w:p w:rsidR="00933E60" w:rsidRDefault="00933E60">
      <w:pPr>
        <w:pStyle w:val="ConsPlusNormal"/>
        <w:jc w:val="both"/>
      </w:pPr>
      <w:r>
        <w:t xml:space="preserve">(абзац введен </w:t>
      </w:r>
      <w:hyperlink r:id="rId335" w:history="1">
        <w:r>
          <w:rPr>
            <w:color w:val="0000FF"/>
          </w:rPr>
          <w:t>Постановлением</w:t>
        </w:r>
      </w:hyperlink>
      <w:r>
        <w:t xml:space="preserve"> Правительства РФ от 19.04.2017 N 468)</w:t>
      </w:r>
    </w:p>
    <w:p w:rsidR="00933E60" w:rsidRDefault="00933E60">
      <w:pPr>
        <w:pStyle w:val="ConsPlusNormal"/>
        <w:spacing w:before="220"/>
        <w:ind w:firstLine="540"/>
        <w:jc w:val="both"/>
      </w:pPr>
      <w:r>
        <w:t>31. Решение органа регулирования принимается по форме, установленной регламентом, и включает:</w:t>
      </w:r>
    </w:p>
    <w:p w:rsidR="00933E60" w:rsidRDefault="00933E60">
      <w:pPr>
        <w:pStyle w:val="ConsPlusNormal"/>
        <w:spacing w:before="220"/>
        <w:ind w:firstLine="540"/>
        <w:jc w:val="both"/>
      </w:pPr>
      <w:r>
        <w:t>а) величину или формулу цен (тарифов), в том числе с разбивкой по категориям (группам) потребителей;</w:t>
      </w:r>
    </w:p>
    <w:p w:rsidR="00933E60" w:rsidRDefault="00933E60">
      <w:pPr>
        <w:pStyle w:val="ConsPlusNormal"/>
        <w:jc w:val="both"/>
      </w:pPr>
      <w:r>
        <w:t xml:space="preserve">(в ред. </w:t>
      </w:r>
      <w:hyperlink r:id="rId336" w:history="1">
        <w:r>
          <w:rPr>
            <w:color w:val="0000FF"/>
          </w:rPr>
          <w:t>Постановления</w:t>
        </w:r>
      </w:hyperlink>
      <w:r>
        <w:t xml:space="preserve"> Правительства РФ от 28.02.2019 N 209)</w:t>
      </w:r>
    </w:p>
    <w:p w:rsidR="00933E60" w:rsidRDefault="00933E60">
      <w:pPr>
        <w:pStyle w:val="ConsPlusNormal"/>
        <w:spacing w:before="220"/>
        <w:ind w:firstLine="540"/>
        <w:jc w:val="both"/>
      </w:pPr>
      <w:r>
        <w:t>б) даты введения в действие цен (тарифов), в том числе с календарной разбивкой;</w:t>
      </w:r>
    </w:p>
    <w:p w:rsidR="00933E60" w:rsidRDefault="00933E60">
      <w:pPr>
        <w:pStyle w:val="ConsPlusNormal"/>
        <w:spacing w:before="220"/>
        <w:ind w:firstLine="540"/>
        <w:jc w:val="both"/>
      </w:pPr>
      <w: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rsidR="00933E60" w:rsidRDefault="00933E60">
      <w:pPr>
        <w:pStyle w:val="ConsPlusNormal"/>
        <w:spacing w:before="220"/>
        <w:ind w:firstLine="540"/>
        <w:jc w:val="both"/>
      </w:pPr>
      <w:bookmarkStart w:id="107" w:name="P919"/>
      <w:bookmarkEnd w:id="107"/>
      <w:r>
        <w:t>32.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rsidR="00933E60" w:rsidRDefault="00933E60">
      <w:pPr>
        <w:pStyle w:val="ConsPlusNormal"/>
        <w:spacing w:before="220"/>
        <w:ind w:firstLine="540"/>
        <w:jc w:val="both"/>
      </w:pPr>
      <w: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w:anchor="P72" w:history="1">
        <w:r>
          <w:rPr>
            <w:color w:val="0000FF"/>
          </w:rPr>
          <w:t>Основами ценообразования</w:t>
        </w:r>
      </w:hyperlink>
      <w:r>
        <w:t>;</w:t>
      </w:r>
    </w:p>
    <w:p w:rsidR="00933E60" w:rsidRDefault="00933E60">
      <w:pPr>
        <w:pStyle w:val="ConsPlusNormal"/>
        <w:spacing w:before="220"/>
        <w:ind w:firstLine="540"/>
        <w:jc w:val="both"/>
      </w:pPr>
      <w: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rsidR="00933E60" w:rsidRDefault="00933E60">
      <w:pPr>
        <w:pStyle w:val="ConsPlusNormal"/>
        <w:spacing w:before="220"/>
        <w:ind w:firstLine="540"/>
        <w:jc w:val="both"/>
      </w:pPr>
      <w: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rsidR="00933E60" w:rsidRDefault="00933E60">
      <w:pPr>
        <w:pStyle w:val="ConsPlusNormal"/>
        <w:spacing w:before="220"/>
        <w:ind w:firstLine="540"/>
        <w:jc w:val="both"/>
      </w:pPr>
      <w:r>
        <w:t>г) индекс изменения количества активов;</w:t>
      </w:r>
    </w:p>
    <w:p w:rsidR="00933E60" w:rsidRDefault="00933E60">
      <w:pPr>
        <w:pStyle w:val="ConsPlusNormal"/>
        <w:spacing w:before="220"/>
        <w:ind w:firstLine="540"/>
        <w:jc w:val="both"/>
      </w:pPr>
      <w: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rsidR="00933E60" w:rsidRDefault="00933E60">
      <w:pPr>
        <w:pStyle w:val="ConsPlusNormal"/>
        <w:spacing w:before="220"/>
        <w:ind w:firstLine="540"/>
        <w:jc w:val="both"/>
      </w:pPr>
      <w: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rsidR="00933E60" w:rsidRDefault="00933E60">
      <w:pPr>
        <w:pStyle w:val="ConsPlusNormal"/>
        <w:spacing w:before="220"/>
        <w:ind w:firstLine="540"/>
        <w:jc w:val="both"/>
      </w:pPr>
      <w:r>
        <w:t>ж) нормативы запасов топлива на источниках тепловой энергии, учтенные при расчете необходимой валовой выручки;</w:t>
      </w:r>
    </w:p>
    <w:p w:rsidR="00933E60" w:rsidRDefault="00933E60">
      <w:pPr>
        <w:pStyle w:val="ConsPlusNormal"/>
        <w:spacing w:before="220"/>
        <w:ind w:firstLine="540"/>
        <w:jc w:val="both"/>
      </w:pPr>
      <w: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rsidR="00933E60" w:rsidRDefault="00933E60">
      <w:pPr>
        <w:pStyle w:val="ConsPlusNormal"/>
        <w:spacing w:before="220"/>
        <w:ind w:firstLine="540"/>
        <w:jc w:val="both"/>
      </w:pPr>
      <w:r>
        <w:t>и) объем незавершенных капитальных вложений;</w:t>
      </w:r>
    </w:p>
    <w:p w:rsidR="00933E60" w:rsidRDefault="00933E60">
      <w:pPr>
        <w:pStyle w:val="ConsPlusNormal"/>
        <w:spacing w:before="220"/>
        <w:ind w:firstLine="540"/>
        <w:jc w:val="both"/>
      </w:pPr>
      <w:r>
        <w:t xml:space="preserve">к) перечень параметров, учтенных при корректировке необходимой валовой выручки </w:t>
      </w:r>
      <w:r>
        <w:lastRenderedPageBreak/>
        <w:t>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rsidR="00933E60" w:rsidRDefault="00933E60">
      <w:pPr>
        <w:pStyle w:val="ConsPlusNormal"/>
        <w:spacing w:before="220"/>
        <w:ind w:firstLine="540"/>
        <w:jc w:val="both"/>
      </w:pPr>
      <w: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933E60" w:rsidRDefault="00933E60">
      <w:pPr>
        <w:pStyle w:val="ConsPlusNormal"/>
        <w:spacing w:before="220"/>
        <w:ind w:firstLine="540"/>
        <w:jc w:val="both"/>
      </w:pPr>
      <w:r>
        <w:t xml:space="preserve">33.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w:t>
      </w:r>
      <w:hyperlink w:anchor="P72" w:history="1">
        <w:r>
          <w:rPr>
            <w:color w:val="0000FF"/>
          </w:rPr>
          <w:t>Основами ценообразования</w:t>
        </w:r>
      </w:hyperlink>
      <w:r>
        <w:t xml:space="preserve"> и </w:t>
      </w:r>
      <w:hyperlink r:id="rId337" w:history="1">
        <w:r>
          <w:rPr>
            <w:color w:val="0000FF"/>
          </w:rPr>
          <w:t>методическими указаниями</w:t>
        </w:r>
      </w:hyperlink>
      <w:r>
        <w:t>.</w:t>
      </w:r>
    </w:p>
    <w:p w:rsidR="00933E60" w:rsidRDefault="00933E60">
      <w:pPr>
        <w:pStyle w:val="ConsPlusNormal"/>
        <w:spacing w:before="220"/>
        <w:ind w:firstLine="540"/>
        <w:jc w:val="both"/>
      </w:pPr>
      <w:r>
        <w:t>34. Орган регулирования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направляет каждой регулируемой организации, для которой установлены цены (тарифы) в соответствии с указанным решением, почтовым отправлением с уведомлением о вручении и в электронном виде заверенную копию указанного решения с приложением протокола, а также в федеральный орган исполнительной власти в области государственного регулирования тарифов простым почтовым отправлением и в электронном виде.</w:t>
      </w:r>
    </w:p>
    <w:p w:rsidR="00933E60" w:rsidRDefault="00933E60">
      <w:pPr>
        <w:pStyle w:val="ConsPlusNormal"/>
        <w:spacing w:before="220"/>
        <w:ind w:firstLine="540"/>
        <w:jc w:val="both"/>
      </w:pPr>
      <w:bookmarkStart w:id="108" w:name="P933"/>
      <w:bookmarkEnd w:id="108"/>
      <w:r>
        <w:t>35. Орган регулирования обеспечивает размещение решения об установлении тарифов с приложением протокола в течение 5 рабочих дней со дня принятия решения об установлении цен (тарифов), но не позднее 21 декабря года, предшествующего очередному периоду регулирования,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933E60" w:rsidRDefault="00933E60">
      <w:pPr>
        <w:pStyle w:val="ConsPlusNormal"/>
        <w:spacing w:before="220"/>
        <w:ind w:firstLine="540"/>
        <w:jc w:val="both"/>
      </w:pPr>
      <w:r>
        <w:t>36. Разногласия по вопросам установления цен (тарифов), возникающие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рассматриваются при обращении этих органов или организаций федеральным органом исполнительной власти в области государственного регулирования тарифов в порядке, утвержденном Правительством Российской Федерации. В случае если решение, принятое по результатам рассмотрения разногласий по вопросам установления цен (тарифов),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регулируемыми организациями и потребителями тепловой энергии, подлежит исполнению органом регулирования в течение периода, на который установлен соответствующий тариф, решение подлежит исполнению без изменения других (не указанных в решении) технико-экономических показателей, использованных указанным органом при установлении такого тарифа.</w:t>
      </w:r>
    </w:p>
    <w:p w:rsidR="00933E60" w:rsidRDefault="00933E60">
      <w:pPr>
        <w:pStyle w:val="ConsPlusNormal"/>
        <w:spacing w:before="220"/>
        <w:ind w:firstLine="540"/>
        <w:jc w:val="both"/>
      </w:pPr>
      <w:r>
        <w:t>37. Решение об установлении цен (тарифов) не имеет обратной силы.</w:t>
      </w:r>
    </w:p>
    <w:p w:rsidR="00933E60" w:rsidRDefault="00933E60">
      <w:pPr>
        <w:pStyle w:val="ConsPlusNormal"/>
        <w:spacing w:before="220"/>
        <w:ind w:firstLine="540"/>
        <w:jc w:val="both"/>
      </w:pPr>
      <w:r>
        <w:t xml:space="preserve">38. При изменении установленных цен (тарифов) в течение расчетного периода регулирования в случаях, предусмотренных </w:t>
      </w:r>
      <w:hyperlink w:anchor="P821" w:history="1">
        <w:r>
          <w:rPr>
            <w:color w:val="0000FF"/>
          </w:rPr>
          <w:t>абзацами третьим</w:t>
        </w:r>
      </w:hyperlink>
      <w:r>
        <w:t xml:space="preserve"> и </w:t>
      </w:r>
      <w:hyperlink w:anchor="P822" w:history="1">
        <w:r>
          <w:rPr>
            <w:color w:val="0000FF"/>
          </w:rPr>
          <w:t>четвертым подпункта "б" пункта 12</w:t>
        </w:r>
      </w:hyperlink>
      <w:r>
        <w:t xml:space="preserve"> настоящих Правил, орган регулирования открывает дело об установлении цен (тарифов) и запрашивает у регулируемых организаций предложения, указанные в </w:t>
      </w:r>
      <w:hyperlink w:anchor="P827" w:history="1">
        <w:r>
          <w:rPr>
            <w:color w:val="0000FF"/>
          </w:rPr>
          <w:t>пункте 13</w:t>
        </w:r>
      </w:hyperlink>
      <w:r>
        <w:t xml:space="preserve"> настоящих Правил. Срок представления такого предложения указывается органом регулирования в запросе и не может быть менее 9 календарных дней со дня поступления запроса в регулируемую организацию.</w:t>
      </w:r>
    </w:p>
    <w:p w:rsidR="00933E60" w:rsidRDefault="00933E60">
      <w:pPr>
        <w:pStyle w:val="ConsPlusNormal"/>
        <w:spacing w:before="220"/>
        <w:ind w:firstLine="540"/>
        <w:jc w:val="both"/>
      </w:pPr>
      <w:r>
        <w:t xml:space="preserve">Открытие дела об установлении цен (тарифов) в этих случаях осуществляется в соответствии </w:t>
      </w:r>
      <w:r>
        <w:lastRenderedPageBreak/>
        <w:t xml:space="preserve">с </w:t>
      </w:r>
      <w:hyperlink w:anchor="P827" w:history="1">
        <w:r>
          <w:rPr>
            <w:color w:val="0000FF"/>
          </w:rPr>
          <w:t>пунктами 13</w:t>
        </w:r>
      </w:hyperlink>
      <w:r>
        <w:t xml:space="preserve"> - </w:t>
      </w:r>
      <w:hyperlink w:anchor="P933" w:history="1">
        <w:r>
          <w:rPr>
            <w:color w:val="0000FF"/>
          </w:rPr>
          <w:t>35</w:t>
        </w:r>
      </w:hyperlink>
      <w:r>
        <w:t xml:space="preserve"> настоящих Правил независимо от сроков подачи предложений, предусмотренных </w:t>
      </w:r>
      <w:hyperlink w:anchor="P827" w:history="1">
        <w:r>
          <w:rPr>
            <w:color w:val="0000FF"/>
          </w:rPr>
          <w:t>пунктами 13</w:t>
        </w:r>
      </w:hyperlink>
      <w:r>
        <w:t xml:space="preserve"> и </w:t>
      </w:r>
      <w:hyperlink w:anchor="P877" w:history="1">
        <w:r>
          <w:rPr>
            <w:color w:val="0000FF"/>
          </w:rPr>
          <w:t>21</w:t>
        </w:r>
      </w:hyperlink>
      <w:r>
        <w:t xml:space="preserve"> настоящих Правил. При этом сроки рассмотрения органом регулирования указанных предложений не должны превышать сроки, установленные настоящими Правилами и </w:t>
      </w:r>
      <w:hyperlink r:id="rId338" w:history="1">
        <w:r>
          <w:rPr>
            <w:color w:val="0000FF"/>
          </w:rPr>
          <w:t>регламентом</w:t>
        </w:r>
      </w:hyperlink>
      <w:r>
        <w:t>.</w:t>
      </w:r>
    </w:p>
    <w:p w:rsidR="00933E60" w:rsidRDefault="00933E60">
      <w:pPr>
        <w:pStyle w:val="ConsPlusNormal"/>
        <w:spacing w:before="220"/>
        <w:ind w:firstLine="540"/>
        <w:jc w:val="both"/>
      </w:pPr>
      <w:r>
        <w:t xml:space="preserve">39. Решение о пересмотре цен (тарифов), проводимом с целью учета корректировок долгосрочных тарифов по основаниям, предусмотренным </w:t>
      </w:r>
      <w:hyperlink w:anchor="P72" w:history="1">
        <w:r>
          <w:rPr>
            <w:color w:val="0000FF"/>
          </w:rPr>
          <w:t>Основами ценообразования</w:t>
        </w:r>
      </w:hyperlink>
      <w:r>
        <w:t xml:space="preserve">, принимается в соответствии с </w:t>
      </w:r>
      <w:hyperlink w:anchor="P827" w:history="1">
        <w:r>
          <w:rPr>
            <w:color w:val="0000FF"/>
          </w:rPr>
          <w:t>пунктами 13</w:t>
        </w:r>
      </w:hyperlink>
      <w:r>
        <w:t xml:space="preserve"> - </w:t>
      </w:r>
      <w:hyperlink w:anchor="P933" w:history="1">
        <w:r>
          <w:rPr>
            <w:color w:val="0000FF"/>
          </w:rPr>
          <w:t>35</w:t>
        </w:r>
      </w:hyperlink>
      <w:r>
        <w:t xml:space="preserve"> настоящих Правил.</w:t>
      </w:r>
    </w:p>
    <w:p w:rsidR="00933E60" w:rsidRDefault="00933E60">
      <w:pPr>
        <w:pStyle w:val="ConsPlusNormal"/>
        <w:ind w:firstLine="540"/>
        <w:jc w:val="both"/>
      </w:pPr>
    </w:p>
    <w:p w:rsidR="00933E60" w:rsidRDefault="00933E60">
      <w:pPr>
        <w:pStyle w:val="ConsPlusTitle"/>
        <w:jc w:val="center"/>
        <w:outlineLvl w:val="1"/>
      </w:pPr>
      <w:r>
        <w:t>IV(1). ПОРЯДОК ОТКРЫТИЯ ДЕЛ ОБ УСТАНОВЛЕНИИ</w:t>
      </w:r>
    </w:p>
    <w:p w:rsidR="00933E60" w:rsidRDefault="00933E60">
      <w:pPr>
        <w:pStyle w:val="ConsPlusTitle"/>
        <w:jc w:val="center"/>
      </w:pPr>
      <w:r>
        <w:t>ПЛАТЫ ЗА ПОДКЛЮЧЕНИЕ (ТЕХНОЛОГИЧЕСКОЕ ПРИСОЕДИНЕНИЕ)</w:t>
      </w:r>
    </w:p>
    <w:p w:rsidR="00933E60" w:rsidRDefault="00933E60">
      <w:pPr>
        <w:pStyle w:val="ConsPlusTitle"/>
        <w:jc w:val="center"/>
      </w:pPr>
      <w:r>
        <w:t>К СИСТЕМЕ ТЕПЛОСНАБЖЕНИЯ</w:t>
      </w:r>
    </w:p>
    <w:p w:rsidR="00933E60" w:rsidRDefault="00933E60">
      <w:pPr>
        <w:pStyle w:val="ConsPlusNormal"/>
        <w:jc w:val="center"/>
      </w:pPr>
      <w:r>
        <w:t xml:space="preserve">(введен </w:t>
      </w:r>
      <w:hyperlink r:id="rId339" w:history="1">
        <w:r>
          <w:rPr>
            <w:color w:val="0000FF"/>
          </w:rPr>
          <w:t>Постановлением</w:t>
        </w:r>
      </w:hyperlink>
      <w:r>
        <w:t xml:space="preserve"> Правительства РФ от 05.07.2018 N 787)</w:t>
      </w:r>
    </w:p>
    <w:p w:rsidR="00933E60" w:rsidRDefault="00933E60">
      <w:pPr>
        <w:pStyle w:val="ConsPlusNormal"/>
        <w:jc w:val="center"/>
      </w:pPr>
    </w:p>
    <w:p w:rsidR="00933E60" w:rsidRDefault="00933E60">
      <w:pPr>
        <w:pStyle w:val="ConsPlusNormal"/>
        <w:ind w:firstLine="540"/>
        <w:jc w:val="both"/>
      </w:pPr>
      <w:bookmarkStart w:id="109" w:name="P945"/>
      <w:bookmarkEnd w:id="109"/>
      <w:r>
        <w:t xml:space="preserve">39(1). В случае установления платы за подключение (технологическое присоединение) (далее - подключение), предусмотренной </w:t>
      </w:r>
      <w:hyperlink w:anchor="P627" w:history="1">
        <w:r>
          <w:rPr>
            <w:color w:val="0000FF"/>
          </w:rPr>
          <w:t>пунктом 107</w:t>
        </w:r>
      </w:hyperlink>
      <w:r>
        <w:t xml:space="preserve">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933E60" w:rsidRDefault="00933E60">
      <w:pPr>
        <w:pStyle w:val="ConsPlusNormal"/>
        <w:spacing w:before="220"/>
        <w:ind w:firstLine="540"/>
        <w:jc w:val="both"/>
      </w:pPr>
      <w:r>
        <w:t xml:space="preserve">39(2). Открытие дела об установлении платы за подключение осуществляется по предложению регулируемой организации, за исключением случая, предусмотренного </w:t>
      </w:r>
      <w:hyperlink w:anchor="P945" w:history="1">
        <w:r>
          <w:rPr>
            <w:color w:val="0000FF"/>
          </w:rPr>
          <w:t>пунктом 39(1)</w:t>
        </w:r>
      </w:hyperlink>
      <w:r>
        <w:t xml:space="preserve"> настоящих Правил.</w:t>
      </w:r>
    </w:p>
    <w:p w:rsidR="00933E60" w:rsidRDefault="00933E60">
      <w:pPr>
        <w:pStyle w:val="ConsPlusNormal"/>
        <w:spacing w:before="220"/>
        <w:ind w:firstLine="540"/>
        <w:jc w:val="both"/>
      </w:pPr>
      <w:r>
        <w:t xml:space="preserve">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w:t>
      </w:r>
      <w:hyperlink w:anchor="P948" w:history="1">
        <w:r>
          <w:rPr>
            <w:color w:val="0000FF"/>
          </w:rPr>
          <w:t>пунктом 39(4)</w:t>
        </w:r>
      </w:hyperlink>
      <w:r>
        <w:t xml:space="preserve"> настоящих Правил.</w:t>
      </w:r>
    </w:p>
    <w:p w:rsidR="00933E60" w:rsidRDefault="00933E60">
      <w:pPr>
        <w:pStyle w:val="ConsPlusNormal"/>
        <w:spacing w:before="220"/>
        <w:ind w:firstLine="540"/>
        <w:jc w:val="both"/>
      </w:pPr>
      <w:bookmarkStart w:id="110" w:name="P948"/>
      <w:bookmarkEnd w:id="110"/>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933E60" w:rsidRDefault="00933E60">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933E60" w:rsidRDefault="00933E60">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933E60" w:rsidRDefault="00933E60">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933E60" w:rsidRDefault="00933E60">
      <w:pPr>
        <w:pStyle w:val="ConsPlusNormal"/>
        <w:spacing w:before="220"/>
        <w:ind w:firstLine="540"/>
        <w:jc w:val="both"/>
      </w:pPr>
      <w:bookmarkStart w:id="111" w:name="P952"/>
      <w:bookmarkEnd w:id="111"/>
      <w:r>
        <w:t>39(6). К заявлению об установлении платы за подключение прилагаются следующие документы и материалы:</w:t>
      </w:r>
    </w:p>
    <w:p w:rsidR="00933E60" w:rsidRDefault="00933E60">
      <w:pPr>
        <w:pStyle w:val="ConsPlusNormal"/>
        <w:spacing w:before="220"/>
        <w:ind w:firstLine="540"/>
        <w:jc w:val="both"/>
      </w:pPr>
      <w:bookmarkStart w:id="112" w:name="P953"/>
      <w:bookmarkEnd w:id="112"/>
      <w:r>
        <w:t xml:space="preserve">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w:t>
      </w:r>
      <w:r>
        <w:lastRenderedPageBreak/>
        <w:t>реестре, представляются сведения об этих зданиях, строениях, сооружениях, земельных участках);</w:t>
      </w:r>
    </w:p>
    <w:p w:rsidR="00933E60" w:rsidRDefault="00933E60">
      <w:pPr>
        <w:pStyle w:val="ConsPlusNormal"/>
        <w:spacing w:before="220"/>
        <w:ind w:firstLine="540"/>
        <w:jc w:val="both"/>
      </w:pPr>
      <w:bookmarkStart w:id="113" w:name="P954"/>
      <w:bookmarkEnd w:id="113"/>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933E60" w:rsidRDefault="00933E60">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933E60" w:rsidRDefault="00933E60">
      <w:pPr>
        <w:pStyle w:val="ConsPlusNormal"/>
        <w:spacing w:before="220"/>
        <w:ind w:firstLine="540"/>
        <w:jc w:val="both"/>
      </w:pPr>
      <w:bookmarkStart w:id="114" w:name="P956"/>
      <w:bookmarkEnd w:id="114"/>
      <w:r>
        <w:t>г) расчет платы за подключение;</w:t>
      </w:r>
    </w:p>
    <w:p w:rsidR="00933E60" w:rsidRDefault="00933E60">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933E60" w:rsidRDefault="00933E60">
      <w:pPr>
        <w:pStyle w:val="ConsPlusNormal"/>
        <w:spacing w:before="220"/>
        <w:ind w:firstLine="540"/>
        <w:jc w:val="both"/>
      </w:pPr>
      <w:bookmarkStart w:id="115" w:name="P958"/>
      <w:bookmarkEnd w:id="115"/>
      <w:r>
        <w:t>е) копия документа о назначении лица, имеющего право действовать от имени организации без доверенности.</w:t>
      </w:r>
    </w:p>
    <w:p w:rsidR="00933E60" w:rsidRDefault="00933E60">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w:t>
      </w:r>
      <w:hyperlink w:anchor="P953" w:history="1">
        <w:r>
          <w:rPr>
            <w:color w:val="0000FF"/>
          </w:rPr>
          <w:t>подпунктами "а"</w:t>
        </w:r>
      </w:hyperlink>
      <w:r>
        <w:t xml:space="preserve">, </w:t>
      </w:r>
      <w:hyperlink w:anchor="P954" w:history="1">
        <w:r>
          <w:rPr>
            <w:color w:val="0000FF"/>
          </w:rPr>
          <w:t>"б"</w:t>
        </w:r>
      </w:hyperlink>
      <w:r>
        <w:t xml:space="preserve">, </w:t>
      </w:r>
      <w:hyperlink w:anchor="P956" w:history="1">
        <w:r>
          <w:rPr>
            <w:color w:val="0000FF"/>
          </w:rPr>
          <w:t>"г"</w:t>
        </w:r>
      </w:hyperlink>
      <w:r>
        <w:t xml:space="preserve"> и </w:t>
      </w:r>
      <w:hyperlink w:anchor="P958" w:history="1">
        <w:r>
          <w:rPr>
            <w:color w:val="0000FF"/>
          </w:rPr>
          <w:t>"е" пункта 39(6)</w:t>
        </w:r>
      </w:hyperlink>
      <w:r>
        <w:t xml:space="preserve"> настоящих Правил.</w:t>
      </w:r>
    </w:p>
    <w:p w:rsidR="00933E60" w:rsidRDefault="00933E60">
      <w:pPr>
        <w:pStyle w:val="ConsPlusNormal"/>
        <w:spacing w:before="220"/>
        <w:ind w:firstLine="540"/>
        <w:jc w:val="both"/>
      </w:pPr>
      <w:r>
        <w:t xml:space="preserve">39(8). Для открытия дела об установлении платы за подключение перечень документов и материалов, указанных в </w:t>
      </w:r>
      <w:hyperlink w:anchor="P952" w:history="1">
        <w:r>
          <w:rPr>
            <w:color w:val="0000FF"/>
          </w:rPr>
          <w:t>39(6)</w:t>
        </w:r>
      </w:hyperlink>
      <w:r>
        <w:t xml:space="preserve"> настоящих Правил, является исчерпывающим.</w:t>
      </w:r>
    </w:p>
    <w:p w:rsidR="00933E60" w:rsidRDefault="00933E60">
      <w:pPr>
        <w:pStyle w:val="ConsPlusNormal"/>
        <w:spacing w:before="220"/>
        <w:ind w:firstLine="540"/>
        <w:jc w:val="both"/>
      </w:pPr>
      <w:r>
        <w:t xml:space="preserve">По инициативе регулируемой организации помимо указанных в </w:t>
      </w:r>
      <w:hyperlink w:anchor="P952" w:history="1">
        <w:r>
          <w:rPr>
            <w:color w:val="0000FF"/>
          </w:rPr>
          <w:t>пункте 39(6)</w:t>
        </w:r>
      </w:hyperlink>
      <w: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933E60" w:rsidRDefault="00933E60">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933E60" w:rsidRDefault="00933E60">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933E60" w:rsidRDefault="00933E60">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933E60" w:rsidRDefault="00933E60">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933E60" w:rsidRDefault="00933E60">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933E60" w:rsidRDefault="00933E60">
      <w:pPr>
        <w:pStyle w:val="ConsPlusNormal"/>
        <w:ind w:firstLine="540"/>
        <w:jc w:val="both"/>
      </w:pPr>
    </w:p>
    <w:p w:rsidR="00933E60" w:rsidRDefault="00933E60">
      <w:pPr>
        <w:pStyle w:val="ConsPlusTitle"/>
        <w:jc w:val="center"/>
        <w:outlineLvl w:val="1"/>
      </w:pPr>
      <w:r>
        <w:t>V. ПОРЯДОК СОГЛАСОВАНИЯ ФЕДЕРАЛЬНЫМ ОРГАНОМ</w:t>
      </w:r>
    </w:p>
    <w:p w:rsidR="00933E60" w:rsidRDefault="00933E60">
      <w:pPr>
        <w:pStyle w:val="ConsPlusTitle"/>
        <w:jc w:val="center"/>
      </w:pPr>
      <w:r>
        <w:t>ИСПОЛНИТЕЛЬНОЙ ВЛАСТИ В ОБЛАСТИ ГОСУДАРСТВЕННОГО</w:t>
      </w:r>
    </w:p>
    <w:p w:rsidR="00933E60" w:rsidRDefault="00933E60">
      <w:pPr>
        <w:pStyle w:val="ConsPlusTitle"/>
        <w:jc w:val="center"/>
      </w:pPr>
      <w:r>
        <w:t>РЕГУЛИРОВАНИЯ ТАРИФОВ РЕШЕНИЙ ОРГАНОВ РЕГУЛИРОВАНИЯ</w:t>
      </w:r>
    </w:p>
    <w:p w:rsidR="00933E60" w:rsidRDefault="00933E60">
      <w:pPr>
        <w:pStyle w:val="ConsPlusTitle"/>
        <w:jc w:val="center"/>
      </w:pPr>
      <w:r>
        <w:t>ОБ УСТАНОВЛЕНИИ ТАРИФОВ ВЫШЕ МАКСИМАЛЬНОГО ИЛИ НИЖЕ</w:t>
      </w:r>
    </w:p>
    <w:p w:rsidR="00933E60" w:rsidRDefault="00933E60">
      <w:pPr>
        <w:pStyle w:val="ConsPlusTitle"/>
        <w:jc w:val="center"/>
      </w:pPr>
      <w:r>
        <w:t>МИНИМАЛЬНОГО УРОВНЯ ТАРИФОВ</w:t>
      </w:r>
    </w:p>
    <w:p w:rsidR="00933E60" w:rsidRDefault="00933E60">
      <w:pPr>
        <w:pStyle w:val="ConsPlusNormal"/>
        <w:ind w:firstLine="540"/>
        <w:jc w:val="both"/>
      </w:pPr>
    </w:p>
    <w:p w:rsidR="00933E60" w:rsidRDefault="00933E60">
      <w:pPr>
        <w:pStyle w:val="ConsPlusNormal"/>
        <w:ind w:firstLine="540"/>
        <w:jc w:val="both"/>
      </w:pPr>
      <w:r>
        <w:t xml:space="preserve">40. Основанием для рассмотрения федеральным органом исполнительной власти в области государственного регулирования тарифов вопроса о согласовании решения органа регулирования </w:t>
      </w:r>
      <w:r>
        <w:lastRenderedPageBreak/>
        <w:t>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является обращение органа регулирования, которое подписывается руководителем органа регулирования или уполномоченным им заместителем (далее - обращение).</w:t>
      </w:r>
    </w:p>
    <w:p w:rsidR="00933E60" w:rsidRDefault="00933E60">
      <w:pPr>
        <w:pStyle w:val="ConsPlusNormal"/>
        <w:spacing w:before="220"/>
        <w:ind w:firstLine="540"/>
        <w:jc w:val="both"/>
      </w:pPr>
      <w:bookmarkStart w:id="116" w:name="P975"/>
      <w:bookmarkEnd w:id="116"/>
      <w:r>
        <w:t>41. К обращению прилагаются следующие документы и материалы (оригиналы или копии, заверенные руководителем органа регулирования или уполномоченным им заместителем):</w:t>
      </w:r>
    </w:p>
    <w:p w:rsidR="00933E60" w:rsidRDefault="00933E60">
      <w:pPr>
        <w:pStyle w:val="ConsPlusNormal"/>
        <w:spacing w:before="220"/>
        <w:ind w:firstLine="540"/>
        <w:jc w:val="both"/>
      </w:pPr>
      <w:r>
        <w:t>а)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решения органа регулирования об установлении тарифов выше максимального или ниже минимального уровня тарифов;</w:t>
      </w:r>
    </w:p>
    <w:p w:rsidR="00933E60" w:rsidRDefault="00933E60">
      <w:pPr>
        <w:pStyle w:val="ConsPlusNormal"/>
        <w:spacing w:before="220"/>
        <w:ind w:firstLine="540"/>
        <w:jc w:val="both"/>
      </w:pPr>
      <w:r>
        <w:t>б) проект решения органа регулирования об установлении тарифов;</w:t>
      </w:r>
    </w:p>
    <w:p w:rsidR="00933E60" w:rsidRDefault="00933E60">
      <w:pPr>
        <w:pStyle w:val="ConsPlusNormal"/>
        <w:spacing w:before="220"/>
        <w:ind w:firstLine="540"/>
        <w:jc w:val="both"/>
      </w:pPr>
      <w:r>
        <w:t>в) протокол заседания органа регулирования по вопросу установления тарифов;</w:t>
      </w:r>
    </w:p>
    <w:p w:rsidR="00933E60" w:rsidRDefault="00933E60">
      <w:pPr>
        <w:pStyle w:val="ConsPlusNormal"/>
        <w:spacing w:before="220"/>
        <w:ind w:firstLine="540"/>
        <w:jc w:val="both"/>
      </w:pPr>
      <w:r>
        <w:t>г) экспертное заключение органа регулирования об установлении тарифов;</w:t>
      </w:r>
    </w:p>
    <w:p w:rsidR="00933E60" w:rsidRDefault="00933E60">
      <w:pPr>
        <w:pStyle w:val="ConsPlusNormal"/>
        <w:spacing w:before="220"/>
        <w:ind w:firstLine="540"/>
        <w:jc w:val="both"/>
      </w:pPr>
      <w:r>
        <w:t>д) расчет тарифов;</w:t>
      </w:r>
    </w:p>
    <w:p w:rsidR="00933E60" w:rsidRDefault="00933E60">
      <w:pPr>
        <w:pStyle w:val="ConsPlusNormal"/>
        <w:spacing w:before="220"/>
        <w:ind w:firstLine="540"/>
        <w:jc w:val="both"/>
      </w:pPr>
      <w:r>
        <w:t>е) анализ тарифных и социально-экономических последствий принятия решения об установлении тарифов;</w:t>
      </w:r>
    </w:p>
    <w:p w:rsidR="00933E60" w:rsidRDefault="00933E60">
      <w:pPr>
        <w:pStyle w:val="ConsPlusNormal"/>
        <w:spacing w:before="220"/>
        <w:ind w:firstLine="540"/>
        <w:jc w:val="both"/>
      </w:pPr>
      <w:r>
        <w:t>ж) документы, подтверждающие экономическую обоснованность принятия решения об установлении тарифов.</w:t>
      </w:r>
    </w:p>
    <w:p w:rsidR="00933E60" w:rsidRDefault="00933E60">
      <w:pPr>
        <w:pStyle w:val="ConsPlusNormal"/>
        <w:spacing w:before="220"/>
        <w:ind w:firstLine="540"/>
        <w:jc w:val="both"/>
      </w:pPr>
      <w:bookmarkStart w:id="117" w:name="P983"/>
      <w:bookmarkEnd w:id="117"/>
      <w:r>
        <w:t xml:space="preserve">42. В случае изменения тарифов в течение расчетного периода регулирования и установления их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к обращению помимо документов, указанных в </w:t>
      </w:r>
      <w:hyperlink w:anchor="P975" w:history="1">
        <w:r>
          <w:rPr>
            <w:color w:val="0000FF"/>
          </w:rPr>
          <w:t>пункте 41</w:t>
        </w:r>
      </w:hyperlink>
      <w:r>
        <w:t xml:space="preserve"> настоящих Правил, прилагается проект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 либо подтверждение высшего должностного лица соответствующего субъекта Российской Федерации (руководителя высшего исполнительного органа государственной власти субъекта Российской Федерации) об отсутствии необходимости внесения указанных изменений.</w:t>
      </w:r>
    </w:p>
    <w:p w:rsidR="00933E60" w:rsidRDefault="00933E60">
      <w:pPr>
        <w:pStyle w:val="ConsPlusNormal"/>
        <w:spacing w:before="220"/>
        <w:ind w:firstLine="540"/>
        <w:jc w:val="both"/>
      </w:pPr>
      <w:r>
        <w:t xml:space="preserve">43. По инициативе органа регулирования к обращению могут прилагаться помимо документов, предусмотренных </w:t>
      </w:r>
      <w:hyperlink w:anchor="P975" w:history="1">
        <w:r>
          <w:rPr>
            <w:color w:val="0000FF"/>
          </w:rPr>
          <w:t>пунктами 41</w:t>
        </w:r>
      </w:hyperlink>
      <w:r>
        <w:t xml:space="preserve"> и </w:t>
      </w:r>
      <w:hyperlink w:anchor="P983" w:history="1">
        <w:r>
          <w:rPr>
            <w:color w:val="0000FF"/>
          </w:rPr>
          <w:t>42</w:t>
        </w:r>
      </w:hyperlink>
      <w: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об установлении тарифов выше максимального или ниже минимального уровня тарифов.</w:t>
      </w:r>
    </w:p>
    <w:p w:rsidR="00933E60" w:rsidRDefault="00933E60">
      <w:pPr>
        <w:pStyle w:val="ConsPlusNormal"/>
        <w:spacing w:before="220"/>
        <w:ind w:firstLine="540"/>
        <w:jc w:val="both"/>
      </w:pPr>
      <w:r>
        <w:t>44. Обращение представляется в федеральный орган исполнительной власти в области государственного регулирования тарифов руководителем органа регулирования или уполномоченным им заместителем, либо направляется заказным письмом с описью вложения с уведомлением о вручении, либо представляется в электронной форме. Датой представления обращения является:</w:t>
      </w:r>
    </w:p>
    <w:p w:rsidR="00933E60" w:rsidRDefault="00933E60">
      <w:pPr>
        <w:pStyle w:val="ConsPlusNormal"/>
        <w:spacing w:before="220"/>
        <w:ind w:firstLine="540"/>
        <w:jc w:val="both"/>
      </w:pPr>
      <w:r>
        <w:t>а) в случае представления обращения непосредственно в федеральный орган исполнительной власти в области государственного регулирования тарифов - дата регистрации обращения в этом органе;</w:t>
      </w:r>
    </w:p>
    <w:p w:rsidR="00933E60" w:rsidRDefault="00933E60">
      <w:pPr>
        <w:pStyle w:val="ConsPlusNormal"/>
        <w:spacing w:before="220"/>
        <w:ind w:firstLine="540"/>
        <w:jc w:val="both"/>
      </w:pPr>
      <w:r>
        <w:t xml:space="preserve">б) в случае направления обращения почтовой (курьерской) связью - дата сдачи почтового </w:t>
      </w:r>
      <w:r>
        <w:lastRenderedPageBreak/>
        <w:t>отправления в организацию связи, подтвержденная штемпелем на почтовом отправлении;</w:t>
      </w:r>
    </w:p>
    <w:p w:rsidR="00933E60" w:rsidRDefault="00933E60">
      <w:pPr>
        <w:pStyle w:val="ConsPlusNormal"/>
        <w:spacing w:before="220"/>
        <w:ind w:firstLine="540"/>
        <w:jc w:val="both"/>
      </w:pPr>
      <w:r>
        <w:t>в) в случае представления обращения в электронной форме - дата регистрации обращения в системе электронного документооборота федерального органа исполнительной власти в области государственного регулирования тарифов.</w:t>
      </w:r>
    </w:p>
    <w:p w:rsidR="00933E60" w:rsidRDefault="00933E60">
      <w:pPr>
        <w:pStyle w:val="ConsPlusNormal"/>
        <w:spacing w:before="220"/>
        <w:ind w:firstLine="540"/>
        <w:jc w:val="both"/>
      </w:pPr>
      <w:r>
        <w:t>45. Обращение подлежит регистрации в день его поступления в федеральный орган исполнительной власти в области государственного регулирования тарифов с присвоением ему регистрационного номера и проставлением штампа. Орган регулирования извещается о принятии обращения к рассмотрению в течение 10 календарных дней со дня его поступления в федеральный орган исполнительной власти в области государственного регулирования тарифов.</w:t>
      </w:r>
    </w:p>
    <w:p w:rsidR="00933E60" w:rsidRDefault="00933E60">
      <w:pPr>
        <w:pStyle w:val="ConsPlusNormal"/>
        <w:spacing w:before="220"/>
        <w:ind w:firstLine="540"/>
        <w:jc w:val="both"/>
      </w:pPr>
      <w:r>
        <w:t xml:space="preserve">46. В случае отсутствия каких-либо документов, предусмотренных </w:t>
      </w:r>
      <w:hyperlink w:anchor="P975" w:history="1">
        <w:r>
          <w:rPr>
            <w:color w:val="0000FF"/>
          </w:rPr>
          <w:t>пунктами 41</w:t>
        </w:r>
      </w:hyperlink>
      <w:r>
        <w:t xml:space="preserve"> - </w:t>
      </w:r>
      <w:hyperlink w:anchor="P983" w:history="1">
        <w:r>
          <w:rPr>
            <w:color w:val="0000FF"/>
          </w:rPr>
          <w:t>42</w:t>
        </w:r>
      </w:hyperlink>
      <w:r>
        <w:t xml:space="preserve"> настоящих Правил, обращение к рассмотрению не принимается и возвращается в орган регулирования в течение 10 календарных дней со дня его поступления в федеральный орган исполнительной власти в области государственного регулирования тарифов с указанием причины возврата. Возврат указанным органом обращения с прилагаемыми документами не является препятствием для повторного представления органом регулирования обращения после устранения причин, послуживших основанием для возврата.</w:t>
      </w:r>
    </w:p>
    <w:p w:rsidR="00933E60" w:rsidRDefault="00933E60">
      <w:pPr>
        <w:pStyle w:val="ConsPlusNormal"/>
        <w:spacing w:before="220"/>
        <w:ind w:firstLine="540"/>
        <w:jc w:val="both"/>
      </w:pPr>
      <w:r>
        <w:t xml:space="preserve">47.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в соответствии с </w:t>
      </w:r>
      <w:hyperlink w:anchor="P975" w:history="1">
        <w:r>
          <w:rPr>
            <w:color w:val="0000FF"/>
          </w:rPr>
          <w:t>пунктами 41</w:t>
        </w:r>
      </w:hyperlink>
      <w:r>
        <w:t xml:space="preserve"> - </w:t>
      </w:r>
      <w:hyperlink w:anchor="P983" w:history="1">
        <w:r>
          <w:rPr>
            <w:color w:val="0000FF"/>
          </w:rPr>
          <w:t>42</w:t>
        </w:r>
      </w:hyperlink>
      <w:r>
        <w:t xml:space="preserve"> настоящих Правил, не представляется возможным, федеральный орган исполнительной власти в области государственного регулирования тарифов дополнительно запрашивает у органа регулирования информацию, необходимую для рассмотрения обращения, которая представляется в течение 12 дней со дня получения соответствующего запроса.</w:t>
      </w:r>
    </w:p>
    <w:p w:rsidR="00933E60" w:rsidRDefault="00933E60">
      <w:pPr>
        <w:pStyle w:val="ConsPlusNormal"/>
        <w:spacing w:before="220"/>
        <w:ind w:firstLine="540"/>
        <w:jc w:val="both"/>
      </w:pPr>
      <w:r>
        <w:t>Федеральный орган исполнительной власти в области государственного регулирования тарифов приостанавливает рассмотрение обращения до представления органом регулирования указанной информации.</w:t>
      </w:r>
    </w:p>
    <w:p w:rsidR="00933E60" w:rsidRDefault="00933E60">
      <w:pPr>
        <w:pStyle w:val="ConsPlusNormal"/>
        <w:spacing w:before="220"/>
        <w:ind w:firstLine="540"/>
        <w:jc w:val="both"/>
      </w:pPr>
      <w:r>
        <w:t>По решению руководителя федерального органа исполнительной власти в области государственного регулирования тарифов в случае необходимости к рассмотрению обращения привлекаются регулируемые организации в сфере теплоснабжения и потребители, права и обязанности которых могут быть затронуты решением органа регулирования.</w:t>
      </w:r>
    </w:p>
    <w:p w:rsidR="00933E60" w:rsidRDefault="00933E60">
      <w:pPr>
        <w:pStyle w:val="ConsPlusNormal"/>
        <w:spacing w:before="220"/>
        <w:ind w:firstLine="540"/>
        <w:jc w:val="both"/>
      </w:pPr>
      <w:r>
        <w:t>48. Орган регулирования, а также иные лица, привлеченные к рассмотрению обращения, извещаются почтовым отправлением с уведомлением о вручении о дате, месте и времени рассмотрения обращения не позднее чем за 10 календарных дней до рассмотрения обращения федеральным органом исполнительной власти в области государственного регулирования тарифов.</w:t>
      </w:r>
    </w:p>
    <w:p w:rsidR="00933E60" w:rsidRDefault="00933E60">
      <w:pPr>
        <w:pStyle w:val="ConsPlusNormal"/>
        <w:spacing w:before="220"/>
        <w:ind w:firstLine="540"/>
        <w:jc w:val="both"/>
      </w:pPr>
      <w:r>
        <w:t>49. Обращение может быть рассмотрено в отсутствие представителей органа регулирования в случае:</w:t>
      </w:r>
    </w:p>
    <w:p w:rsidR="00933E60" w:rsidRDefault="00933E60">
      <w:pPr>
        <w:pStyle w:val="ConsPlusNormal"/>
        <w:spacing w:before="220"/>
        <w:ind w:firstLine="540"/>
        <w:jc w:val="both"/>
      </w:pPr>
      <w:r>
        <w:t>а) письменного сообщения органа регулирования о невозможности участия в рассмотрении обращения;</w:t>
      </w:r>
    </w:p>
    <w:p w:rsidR="00933E60" w:rsidRDefault="00933E60">
      <w:pPr>
        <w:pStyle w:val="ConsPlusNormal"/>
        <w:spacing w:before="220"/>
        <w:ind w:firstLine="540"/>
        <w:jc w:val="both"/>
      </w:pPr>
      <w:r>
        <w:t>б) отсутствия письменного обращения заявителя о невозможности участия в рассмотрении, когда имеются данные о его своевременном извещении о месте, дате и времени рассмотрения заявления федеральным органом исполнительной власти в области государственного регулирования тарифов.</w:t>
      </w:r>
    </w:p>
    <w:p w:rsidR="00933E60" w:rsidRDefault="00933E60">
      <w:pPr>
        <w:pStyle w:val="ConsPlusNormal"/>
        <w:spacing w:before="220"/>
        <w:ind w:firstLine="540"/>
        <w:jc w:val="both"/>
      </w:pPr>
      <w:r>
        <w:t>50. Отсутствие представителей иных лиц, привлеченных к рассмотрению обращения, не является препятствием для рассмотрения обращения.</w:t>
      </w:r>
    </w:p>
    <w:p w:rsidR="00933E60" w:rsidRDefault="00933E60">
      <w:pPr>
        <w:pStyle w:val="ConsPlusNormal"/>
        <w:spacing w:before="220"/>
        <w:ind w:firstLine="540"/>
        <w:jc w:val="both"/>
      </w:pPr>
      <w:r>
        <w:lastRenderedPageBreak/>
        <w:t>По решению руководителя федерального органа исполнительной власти в области государственного регулирования тарифов для проведения анализа представленных документов могут привлекаться независимые эксперты.</w:t>
      </w:r>
    </w:p>
    <w:p w:rsidR="00933E60" w:rsidRDefault="00933E60">
      <w:pPr>
        <w:pStyle w:val="ConsPlusNormal"/>
        <w:spacing w:before="220"/>
        <w:ind w:firstLine="540"/>
        <w:jc w:val="both"/>
      </w:pPr>
      <w:r>
        <w:t>Рассмотрение обращения проводится в соответствии с регламентом.</w:t>
      </w:r>
    </w:p>
    <w:p w:rsidR="00933E60" w:rsidRDefault="00933E60">
      <w:pPr>
        <w:pStyle w:val="ConsPlusNormal"/>
        <w:spacing w:before="220"/>
        <w:ind w:firstLine="540"/>
        <w:jc w:val="both"/>
      </w:pPr>
      <w:r>
        <w:t>51. Федеральный орган исполнительной власти в области государственного регулирования тарифов рассматривает обращение и принимает 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не позднее 30 календарных дней со дня принятия обращения к рассмотрению.</w:t>
      </w:r>
    </w:p>
    <w:p w:rsidR="00933E60" w:rsidRDefault="00933E60">
      <w:pPr>
        <w:pStyle w:val="ConsPlusNormal"/>
        <w:spacing w:before="220"/>
        <w:ind w:firstLine="540"/>
        <w:jc w:val="both"/>
      </w:pPr>
      <w:r>
        <w:t>Решение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федеральным органом исполнительной власти в области государственного регулирования тарифов принимается в соответствии с перечнем критериев согласования федеральным органом исполнительной власти в области государственного регулирования тарифов решения органа исполнительной власти субъекта Российской Федерации об установлении тарифов, приводящего к превышению установленного в среднем по субъекту Российской Федерации предельного максимального уровня тарифов на тепловую энергию (мощность), и порядком определения факторов инвестиционного и неинвестиционного характера, приводящих к превышению установленного в среднем по субъекту Российской Федерации предельного максимального уровня тарифов на тепловую энергию (мощность).</w:t>
      </w:r>
    </w:p>
    <w:p w:rsidR="00933E60" w:rsidRDefault="00933E60">
      <w:pPr>
        <w:pStyle w:val="ConsPlusNormal"/>
        <w:spacing w:before="220"/>
        <w:ind w:firstLine="540"/>
        <w:jc w:val="both"/>
      </w:pPr>
      <w:r>
        <w:t>Решение федерального органа исполнительной власти в области государственного регулирования тарифов оформляется в форме приказа, копия которого направляется в орган регулирования в течение 7 календарных дней со дня принятия соответствующего решения.</w:t>
      </w:r>
    </w:p>
    <w:p w:rsidR="00933E60" w:rsidRDefault="00933E60">
      <w:pPr>
        <w:pStyle w:val="ConsPlusNormal"/>
        <w:spacing w:before="220"/>
        <w:ind w:firstLine="540"/>
        <w:jc w:val="both"/>
      </w:pPr>
      <w:r>
        <w:t>Федеральный орган исполнительной власти в области государственного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933E60" w:rsidRDefault="00933E60">
      <w:pPr>
        <w:pStyle w:val="ConsPlusNormal"/>
        <w:jc w:val="both"/>
      </w:pPr>
      <w:r>
        <w:t xml:space="preserve">(в ред. </w:t>
      </w:r>
      <w:hyperlink r:id="rId340" w:history="1">
        <w:r>
          <w:rPr>
            <w:color w:val="0000FF"/>
          </w:rPr>
          <w:t>Постановления</w:t>
        </w:r>
      </w:hyperlink>
      <w:r>
        <w:t xml:space="preserve"> Правительства РФ от 05.09.2014 N 901)</w:t>
      </w:r>
    </w:p>
    <w:p w:rsidR="00933E60" w:rsidRDefault="00933E60">
      <w:pPr>
        <w:pStyle w:val="ConsPlusNormal"/>
        <w:spacing w:before="220"/>
        <w:ind w:firstLine="540"/>
        <w:jc w:val="both"/>
      </w:pPr>
      <w:r>
        <w:t xml:space="preserve">Руководствуясь решением федерального органа исполнительной власти в области государственного регулирования тарифов, орган регулирования принимает решение об установлении тарифов на уровне выше максимального или ниже минимального уровня тарифов, установленного федеральным органом исполнительной власти в области государственного регулирования тарифов, в порядке и сроки, которые установлены </w:t>
      </w:r>
      <w:hyperlink w:anchor="P907" w:history="1">
        <w:r>
          <w:rPr>
            <w:color w:val="0000FF"/>
          </w:rPr>
          <w:t>пунктами 30</w:t>
        </w:r>
      </w:hyperlink>
      <w:r>
        <w:t xml:space="preserve"> - </w:t>
      </w:r>
      <w:hyperlink w:anchor="P919" w:history="1">
        <w:r>
          <w:rPr>
            <w:color w:val="0000FF"/>
          </w:rPr>
          <w:t>32</w:t>
        </w:r>
      </w:hyperlink>
      <w:r>
        <w:t xml:space="preserve"> настоящих Правил. Указанное решение должно быть согласовано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933" w:history="1">
        <w:r>
          <w:rPr>
            <w:color w:val="0000FF"/>
          </w:rPr>
          <w:t>пунктом 35</w:t>
        </w:r>
      </w:hyperlink>
      <w:r>
        <w:t xml:space="preserve"> настоящих Правил.</w:t>
      </w:r>
    </w:p>
    <w:p w:rsidR="00933E60" w:rsidRDefault="00933E60">
      <w:pPr>
        <w:pStyle w:val="ConsPlusNormal"/>
        <w:ind w:firstLine="540"/>
        <w:jc w:val="both"/>
      </w:pPr>
    </w:p>
    <w:p w:rsidR="00933E60" w:rsidRDefault="00933E60">
      <w:pPr>
        <w:pStyle w:val="ConsPlusTitle"/>
        <w:jc w:val="center"/>
        <w:outlineLvl w:val="1"/>
      </w:pPr>
      <w:r>
        <w:t>VI. ПОРЯДОК УСТАНОВЛЕНИЯ ЛЬГОТНЫХ РЕГУЛИРУЕМЫХ ТАРИФОВ</w:t>
      </w:r>
    </w:p>
    <w:p w:rsidR="00933E60" w:rsidRDefault="00933E60">
      <w:pPr>
        <w:pStyle w:val="ConsPlusNormal"/>
        <w:ind w:firstLine="540"/>
        <w:jc w:val="both"/>
      </w:pPr>
    </w:p>
    <w:p w:rsidR="00933E60" w:rsidRDefault="00933E60">
      <w:pPr>
        <w:pStyle w:val="ConsPlusNormal"/>
        <w:ind w:firstLine="540"/>
        <w:jc w:val="both"/>
      </w:pPr>
      <w:r>
        <w:t>52. Установление для отдельных категорий (групп) потребителей льготных регулируемых тарифов на тепловую энергию (мощность), теплоноситель осуществляется в соответствии с общим порядком открытия дел об установлении цен (тарифов).</w:t>
      </w:r>
    </w:p>
    <w:p w:rsidR="00933E60" w:rsidRDefault="00933E60">
      <w:pPr>
        <w:pStyle w:val="ConsPlusNormal"/>
        <w:spacing w:before="220"/>
        <w:ind w:firstLine="540"/>
        <w:jc w:val="both"/>
      </w:pPr>
      <w:r>
        <w:t>При установлении для отдельных категорий (групп) потребителей льготных регулируемых тарифов повышение регулируемых тарифов для других потребителей не допускается.</w:t>
      </w:r>
    </w:p>
    <w:p w:rsidR="00933E60" w:rsidRDefault="00933E60">
      <w:pPr>
        <w:pStyle w:val="ConsPlusNormal"/>
        <w:spacing w:before="220"/>
        <w:ind w:firstLine="540"/>
        <w:jc w:val="both"/>
      </w:pPr>
      <w:r>
        <w:lastRenderedPageBreak/>
        <w:t>Наряду со льготами, установленными федеральными законами в отношении физических лиц, льготные регулируемые тарифы устанавливаются при наличии соответствующего закона субъекта Российской Федерации, которым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933E60" w:rsidRDefault="00933E60">
      <w:pPr>
        <w:pStyle w:val="ConsPlusNormal"/>
        <w:spacing w:before="220"/>
        <w:ind w:firstLine="540"/>
        <w:jc w:val="both"/>
      </w:pPr>
      <w:r>
        <w:t>Органы регулирования не позднее 5 рабочих дней со дня вступления в силу соответствующего закона субъекта Российской Федерации обеспечивают размещение перечня категорий потребителей (за исключением физических лиц) или категорий (групп) потребителей тепловой энергии (мощности), теплоносителя, имеющих право на льготные регулируемые тарифы, на своем официальном сайте в информационно-телекоммуникационной сети "Интернет", в случае отсутствия такого сайта - на официальном сайте субъекта Российской Федерации, а также осуществляют публикацию в источнике официального опубликования нормативных правовых актов органов государственной власти субъекта Российской Федерации.</w:t>
      </w:r>
    </w:p>
    <w:p w:rsidR="00933E60" w:rsidRDefault="00933E60">
      <w:pPr>
        <w:pStyle w:val="ConsPlusNormal"/>
        <w:ind w:firstLine="540"/>
        <w:jc w:val="both"/>
      </w:pPr>
    </w:p>
    <w:p w:rsidR="00933E60" w:rsidRDefault="00933E60">
      <w:pPr>
        <w:pStyle w:val="ConsPlusTitle"/>
        <w:jc w:val="center"/>
        <w:outlineLvl w:val="1"/>
      </w:pPr>
      <w:r>
        <w:t>VII. ПОРЯДОК ПРИНЯТИЯ РЕШЕНИЙ ОБ ОТМЕНЕ РЕГУЛИРОВАНИЯ</w:t>
      </w:r>
    </w:p>
    <w:p w:rsidR="00933E60" w:rsidRDefault="00933E60">
      <w:pPr>
        <w:pStyle w:val="ConsPlusTitle"/>
        <w:jc w:val="center"/>
      </w:pPr>
      <w:r>
        <w:t>ТАРИФОВ (ВВЕДЕНИИ РЕГУЛИРОВАНИЯ ТАРИФОВ ПОСЛЕ ИХ ОТМЕНЫ)</w:t>
      </w:r>
    </w:p>
    <w:p w:rsidR="00933E60" w:rsidRDefault="00933E60">
      <w:pPr>
        <w:pStyle w:val="ConsPlusNormal"/>
        <w:ind w:firstLine="540"/>
        <w:jc w:val="both"/>
      </w:pPr>
    </w:p>
    <w:p w:rsidR="00933E60" w:rsidRDefault="00933E60">
      <w:pPr>
        <w:pStyle w:val="ConsPlusNormal"/>
        <w:ind w:firstLine="540"/>
        <w:jc w:val="both"/>
      </w:pPr>
      <w:r>
        <w:t>53. Решения об отмене регулирования тарифов (о введении регулирования тарифов после их отмены) принимаются органом регулирования по согласованию с федеральным антимонопольным органом на основании предложения об отмене регулирования тарифов (о введении регулирования тарифов после их отмены) в отдельной системе теплоснабжения, тарифы в которой регулируются (ранее регулировались до их отмены) органом регулирования (далее - предложение об отмене (о введении) регулирования тарифов), предоставляемого регулируемой организацией и (или) органом местного самоуправления поселения (городского округа) в орган регулирования.</w:t>
      </w:r>
    </w:p>
    <w:p w:rsidR="00933E60" w:rsidRDefault="00933E60">
      <w:pPr>
        <w:pStyle w:val="ConsPlusNormal"/>
        <w:spacing w:before="220"/>
        <w:ind w:firstLine="540"/>
        <w:jc w:val="both"/>
      </w:pPr>
      <w:bookmarkStart w:id="118" w:name="P1019"/>
      <w:bookmarkEnd w:id="118"/>
      <w:r>
        <w:t>54. Предложение об отмене (о введении) регулирования тарифов представляется в орган регулирования (федеральный антимонопольный орган) либо направляется почтовым отправлением с уведомлением о вручении.</w:t>
      </w:r>
    </w:p>
    <w:p w:rsidR="00933E60" w:rsidRDefault="00933E60">
      <w:pPr>
        <w:pStyle w:val="ConsPlusNormal"/>
        <w:spacing w:before="220"/>
        <w:ind w:firstLine="540"/>
        <w:jc w:val="both"/>
      </w:pPr>
      <w:r>
        <w:t>Предложение об отмене (о введении) регулирования тарифов состоит из заявления об отмене (о введении) регулирования тарифов и необходимых документов (материалов).</w:t>
      </w:r>
    </w:p>
    <w:p w:rsidR="00933E60" w:rsidRDefault="00933E60">
      <w:pPr>
        <w:pStyle w:val="ConsPlusNormal"/>
        <w:spacing w:before="220"/>
        <w:ind w:firstLine="540"/>
        <w:jc w:val="both"/>
      </w:pPr>
      <w:r>
        <w:t>Заявление об отмене (о введении) регулирования тарифов подписывается руководителем заявителя или уполномоченным им заместителем, скрепляется печатью заявителя (при ее наличии) и содержит опись прилагаемых к нему документов (материалов).</w:t>
      </w:r>
    </w:p>
    <w:p w:rsidR="00933E60" w:rsidRDefault="00933E60">
      <w:pPr>
        <w:pStyle w:val="ConsPlusNormal"/>
        <w:jc w:val="both"/>
      </w:pPr>
      <w:r>
        <w:t xml:space="preserve">(в ред. </w:t>
      </w:r>
      <w:hyperlink r:id="rId341" w:history="1">
        <w:r>
          <w:rPr>
            <w:color w:val="0000FF"/>
          </w:rPr>
          <w:t>Постановления</w:t>
        </w:r>
      </w:hyperlink>
      <w:r>
        <w:t xml:space="preserve"> Правительства РФ от 22.11.2016 N 1224)</w:t>
      </w:r>
    </w:p>
    <w:p w:rsidR="00933E60" w:rsidRDefault="00933E60">
      <w:pPr>
        <w:pStyle w:val="ConsPlusNormal"/>
        <w:spacing w:before="220"/>
        <w:ind w:firstLine="540"/>
        <w:jc w:val="both"/>
      </w:pPr>
      <w:bookmarkStart w:id="119" w:name="P1023"/>
      <w:bookmarkEnd w:id="119"/>
      <w:r>
        <w:t>55. К заявлению об отмене (о введении) регулирования тарифов прилагаются необходимые документы (материалы), представляемые на бумажном и электронном носителях, содержащие сведения о наличии на территории поселения (городского округа), на которой находится система теплоснабжения, развитой газораспределительной системы, основанные:</w:t>
      </w:r>
    </w:p>
    <w:p w:rsidR="00933E60" w:rsidRDefault="00933E60">
      <w:pPr>
        <w:pStyle w:val="ConsPlusNormal"/>
        <w:spacing w:before="220"/>
        <w:ind w:firstLine="540"/>
        <w:jc w:val="both"/>
      </w:pPr>
      <w:r>
        <w:t>а) на информации, предоставленной газораспределительными организациями, осуществляющими деятельность на территории поселения (городского округа), на которой находится система теплоснабжения, о количестве объектов потребления тепловой энергии, подключенных к газораспределительным системам, а также на заключении о наличии технической возможности подключения к газораспределительным системам, находящимся на указанной территории, остальных объектов потребления тепловой энергии, относящихся к системе теплоснабжения;</w:t>
      </w:r>
    </w:p>
    <w:p w:rsidR="00933E60" w:rsidRDefault="00933E60">
      <w:pPr>
        <w:pStyle w:val="ConsPlusNormal"/>
        <w:spacing w:before="220"/>
        <w:ind w:firstLine="540"/>
        <w:jc w:val="both"/>
      </w:pPr>
      <w:r>
        <w:t>б) на прогнозных данных о стоимости тепловой энергии в системе теплоснабжения при ее производстве на объектах потребления тепловой энергии с использованием газа, включающих прогноз цен на газ и стоимость подключения к имеющимся газораспределительным системам.</w:t>
      </w:r>
    </w:p>
    <w:p w:rsidR="00933E60" w:rsidRDefault="00933E60">
      <w:pPr>
        <w:pStyle w:val="ConsPlusNormal"/>
        <w:spacing w:before="220"/>
        <w:ind w:firstLine="540"/>
        <w:jc w:val="both"/>
      </w:pPr>
      <w:bookmarkStart w:id="120" w:name="P1026"/>
      <w:bookmarkEnd w:id="120"/>
      <w:r>
        <w:lastRenderedPageBreak/>
        <w:t xml:space="preserve">56. Вместо указанных в </w:t>
      </w:r>
      <w:hyperlink w:anchor="P1023" w:history="1">
        <w:r>
          <w:rPr>
            <w:color w:val="0000FF"/>
          </w:rPr>
          <w:t>пункте 55</w:t>
        </w:r>
      </w:hyperlink>
      <w:r>
        <w:t xml:space="preserve"> настоящих Правил документов (материалов) к заявлению об отмене (о введении) регулирования тарифов могут прилагаться документы (материалы), представляемые на бумажном и электронном носителях, содержащие сведения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а также о ценовой доступности обеспечения теплоснабжения с их использованием, включающие:</w:t>
      </w:r>
    </w:p>
    <w:p w:rsidR="00933E60" w:rsidRDefault="00933E60">
      <w:pPr>
        <w:pStyle w:val="ConsPlusNormal"/>
        <w:spacing w:before="220"/>
        <w:ind w:firstLine="540"/>
        <w:jc w:val="both"/>
      </w:pPr>
      <w:r>
        <w:t>а) информацию о наличии источников тепловой энергии, функционирующих на основе использования альтернативных видов топлива, и технической возможности их подключения к системе теплоснабжения, основанную на утвержденной схеме теплоснабжения;</w:t>
      </w:r>
    </w:p>
    <w:p w:rsidR="00933E60" w:rsidRDefault="00933E60">
      <w:pPr>
        <w:pStyle w:val="ConsPlusNormal"/>
        <w:spacing w:before="220"/>
        <w:ind w:firstLine="540"/>
        <w:jc w:val="both"/>
      </w:pPr>
      <w:r>
        <w:t xml:space="preserve">б) прогнозные данные о стоимости тепловой энергии в системе теплоснабжения при ее производстве с использованием альтернативных видов топлива (с учетом стоимости подключения альтернативных источников), включая прогноз цен на альтернативные виды топлива и стоимость подключения альтернативных источников тепловой энергии, а также их основные плановые показатели деятельности (объемы необходимой валовой выручки, основные статьи расходов в соответствии с </w:t>
      </w:r>
      <w:hyperlink w:anchor="P72" w:history="1">
        <w:r>
          <w:rPr>
            <w:color w:val="0000FF"/>
          </w:rPr>
          <w:t>Основами ценообразования</w:t>
        </w:r>
      </w:hyperlink>
      <w:r>
        <w:t>, планируемые объемы производства, удельные расходы топлива и оценку стоимости мощности).</w:t>
      </w:r>
    </w:p>
    <w:p w:rsidR="00933E60" w:rsidRDefault="00933E60">
      <w:pPr>
        <w:pStyle w:val="ConsPlusNormal"/>
        <w:spacing w:before="220"/>
        <w:ind w:firstLine="540"/>
        <w:jc w:val="both"/>
      </w:pPr>
      <w:r>
        <w:t>57. В целях отмены (введения) регулирования тарифов регулируемая организация и (или) орган местного самоуправления поселения (городского округа) до 1 февраля года, предшествующего году, начиная с которого предполагается их отмена или введение регулирования тарифов после их отмены, представляет в орган регулирования предложение об отмене (введении) регулирования тарифов в отдельной системе теплоснабжения, к которой относится регулируемая организация или которая находится на территории поселения (городского округа).</w:t>
      </w:r>
    </w:p>
    <w:p w:rsidR="00933E60" w:rsidRDefault="00933E60">
      <w:pPr>
        <w:pStyle w:val="ConsPlusNormal"/>
        <w:spacing w:before="220"/>
        <w:ind w:firstLine="540"/>
        <w:jc w:val="both"/>
      </w:pPr>
      <w:r>
        <w:t>58. При получении предложения об отмене (о введении) регулирования тарифов орган регулирования:</w:t>
      </w:r>
    </w:p>
    <w:p w:rsidR="00933E60" w:rsidRDefault="00933E60">
      <w:pPr>
        <w:pStyle w:val="ConsPlusNormal"/>
        <w:spacing w:before="220"/>
        <w:ind w:firstLine="540"/>
        <w:jc w:val="both"/>
      </w:pPr>
      <w:r>
        <w:t>а) регистрирует указанное предложение в день поступления (присваивает регистрационный номер, указывает дату и проставляет штамп);</w:t>
      </w:r>
    </w:p>
    <w:p w:rsidR="00933E60" w:rsidRDefault="00933E60">
      <w:pPr>
        <w:pStyle w:val="ConsPlusNormal"/>
        <w:spacing w:before="220"/>
        <w:ind w:firstLine="540"/>
        <w:jc w:val="both"/>
      </w:pPr>
      <w:r>
        <w:t xml:space="preserve">б) проверяет его на соблюдение требований, установленных </w:t>
      </w:r>
      <w:hyperlink w:anchor="P1019" w:history="1">
        <w:r>
          <w:rPr>
            <w:color w:val="0000FF"/>
          </w:rPr>
          <w:t>пунктами 54</w:t>
        </w:r>
      </w:hyperlink>
      <w:r>
        <w:t xml:space="preserve"> - </w:t>
      </w:r>
      <w:hyperlink w:anchor="P1026" w:history="1">
        <w:r>
          <w:rPr>
            <w:color w:val="0000FF"/>
          </w:rPr>
          <w:t>56</w:t>
        </w:r>
      </w:hyperlink>
      <w:r>
        <w:t xml:space="preserve"> настоящих Правил.</w:t>
      </w:r>
    </w:p>
    <w:p w:rsidR="00933E60" w:rsidRDefault="00933E60">
      <w:pPr>
        <w:pStyle w:val="ConsPlusNormal"/>
        <w:spacing w:before="220"/>
        <w:ind w:firstLine="540"/>
        <w:jc w:val="both"/>
      </w:pPr>
      <w:r>
        <w:t xml:space="preserve">59. В случае несоответствия требованиям, установленным </w:t>
      </w:r>
      <w:hyperlink w:anchor="P1019" w:history="1">
        <w:r>
          <w:rPr>
            <w:color w:val="0000FF"/>
          </w:rPr>
          <w:t>пунктами 54</w:t>
        </w:r>
      </w:hyperlink>
      <w:r>
        <w:t xml:space="preserve"> - </w:t>
      </w:r>
      <w:hyperlink w:anchor="P1026" w:history="1">
        <w:r>
          <w:rPr>
            <w:color w:val="0000FF"/>
          </w:rPr>
          <w:t>56</w:t>
        </w:r>
      </w:hyperlink>
      <w:r>
        <w:t xml:space="preserve"> настоящих Правил, предложение об отмене (о введении) регулирования тарифов возвращается заявителю (регулируемой организации и (или) в орган местного самоуправления поселения (городского округа)) в течение 14 календарных дней со дня получения такого предложения органом регулирования с указанием причин отказа в дальнейшем рассмотрении предложения об отмене (о введении) регулирования тарифов. Заявитель вправе в течение 15 календарных дней после получения такого отказа повторно направить в орган регулирования предложение об отмене (о введении) регулирования тарифов, оформленное в соответствии с требованиями, установленными </w:t>
      </w:r>
      <w:hyperlink w:anchor="P1019" w:history="1">
        <w:r>
          <w:rPr>
            <w:color w:val="0000FF"/>
          </w:rPr>
          <w:t>пунктами 54</w:t>
        </w:r>
      </w:hyperlink>
      <w:r>
        <w:t xml:space="preserve"> - </w:t>
      </w:r>
      <w:hyperlink w:anchor="P1026" w:history="1">
        <w:r>
          <w:rPr>
            <w:color w:val="0000FF"/>
          </w:rPr>
          <w:t>56</w:t>
        </w:r>
      </w:hyperlink>
      <w:r>
        <w:t xml:space="preserve"> настоящих Правил.</w:t>
      </w:r>
    </w:p>
    <w:p w:rsidR="00933E60" w:rsidRDefault="00933E60">
      <w:pPr>
        <w:pStyle w:val="ConsPlusNormal"/>
        <w:spacing w:before="220"/>
        <w:ind w:firstLine="540"/>
        <w:jc w:val="both"/>
      </w:pPr>
      <w:r>
        <w:t xml:space="preserve">60. В случае соответствия предложения об отмене (о введении) регулирования тарифов требованиям, установленным </w:t>
      </w:r>
      <w:hyperlink w:anchor="P1019" w:history="1">
        <w:r>
          <w:rPr>
            <w:color w:val="0000FF"/>
          </w:rPr>
          <w:t>пунктами 54</w:t>
        </w:r>
      </w:hyperlink>
      <w:r>
        <w:t xml:space="preserve"> - </w:t>
      </w:r>
      <w:hyperlink w:anchor="P1026" w:history="1">
        <w:r>
          <w:rPr>
            <w:color w:val="0000FF"/>
          </w:rPr>
          <w:t>56</w:t>
        </w:r>
      </w:hyperlink>
      <w:r>
        <w:t xml:space="preserve"> настоящих Правил, орган регулирования в соответствии с регламентом направляет заявителю извещение об открытии дела об отмене регулирования тарифов (о введении регулирования тарифов после их отмены) с указанием должности, фамилии, имени и отчества лица, назначенного уполномоченным по делу.</w:t>
      </w:r>
    </w:p>
    <w:p w:rsidR="00933E60" w:rsidRDefault="00933E60">
      <w:pPr>
        <w:pStyle w:val="ConsPlusNormal"/>
        <w:spacing w:before="220"/>
        <w:ind w:firstLine="540"/>
        <w:jc w:val="both"/>
      </w:pPr>
      <w:r>
        <w:t xml:space="preserve">61. В случае изменения указанных в </w:t>
      </w:r>
      <w:hyperlink r:id="rId342" w:history="1">
        <w:r>
          <w:rPr>
            <w:color w:val="0000FF"/>
          </w:rPr>
          <w:t>части 3 статьи 12</w:t>
        </w:r>
      </w:hyperlink>
      <w:r>
        <w:t xml:space="preserve"> Федерального закона "О теплоснабжении" обстоятельств в пределах отдельной системы теплоснабжения, в отношении которой органом регулирования было ранее принято решение об отмене регулирования тарифов, </w:t>
      </w:r>
      <w:r>
        <w:lastRenderedPageBreak/>
        <w:t xml:space="preserve">орган регулирования направляет на согласование в федеральный антимонопольный орган в сроки, предусмотренные </w:t>
      </w:r>
      <w:hyperlink w:anchor="P1045" w:history="1">
        <w:r>
          <w:rPr>
            <w:color w:val="0000FF"/>
          </w:rPr>
          <w:t>пунктом 64</w:t>
        </w:r>
      </w:hyperlink>
      <w:r>
        <w:t xml:space="preserve"> настоящих Правил, предложение о введении регулирования тарифов после их отмены в пределах системы теплоснабжения с обоснованием такого введения, а также документы, указанные в </w:t>
      </w:r>
      <w:hyperlink w:anchor="P1049" w:history="1">
        <w:r>
          <w:rPr>
            <w:color w:val="0000FF"/>
          </w:rPr>
          <w:t>пункте 66</w:t>
        </w:r>
      </w:hyperlink>
      <w:r>
        <w:t xml:space="preserve"> настоящих Правил.</w:t>
      </w:r>
    </w:p>
    <w:p w:rsidR="00933E60" w:rsidRDefault="00933E60">
      <w:pPr>
        <w:pStyle w:val="ConsPlusNormal"/>
        <w:spacing w:before="220"/>
        <w:ind w:firstLine="540"/>
        <w:jc w:val="both"/>
      </w:pPr>
      <w:r>
        <w:t xml:space="preserve">Федеральный антимонопольный орган в течение 30 календарных дней со дня поступления предложения о введении регулирования тарифов после их отмены рассматривает указанное предложение и направляет в орган регулирования решение о согласовании предложения или мотивированном отказе в его согласовании в случае выполнения всех условий, предусмотренных </w:t>
      </w:r>
      <w:hyperlink w:anchor="P667" w:history="1">
        <w:r>
          <w:rPr>
            <w:color w:val="0000FF"/>
          </w:rPr>
          <w:t>пунктом 117</w:t>
        </w:r>
      </w:hyperlink>
      <w:r>
        <w:t xml:space="preserve"> Основ ценообразования.</w:t>
      </w:r>
    </w:p>
    <w:p w:rsidR="00933E60" w:rsidRDefault="00933E60">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933E60" w:rsidRDefault="00933E60">
      <w:pPr>
        <w:pStyle w:val="ConsPlusNormal"/>
        <w:spacing w:before="220"/>
        <w:ind w:firstLine="540"/>
        <w:jc w:val="both"/>
      </w:pPr>
      <w:r>
        <w:t xml:space="preserve">В случае получения согласования федеральным антимонопольным органом предложения о введении регулирования тарифов после их отмены орган регулирования принимает решение о введении регулирования тарифов после их отмены в соответствии с </w:t>
      </w:r>
      <w:hyperlink w:anchor="P1061" w:history="1">
        <w:r>
          <w:rPr>
            <w:color w:val="0000FF"/>
          </w:rPr>
          <w:t>пунктами 71</w:t>
        </w:r>
      </w:hyperlink>
      <w:r>
        <w:t xml:space="preserve"> - </w:t>
      </w:r>
      <w:hyperlink w:anchor="P1070" w:history="1">
        <w:r>
          <w:rPr>
            <w:color w:val="0000FF"/>
          </w:rPr>
          <w:t>75</w:t>
        </w:r>
      </w:hyperlink>
      <w:r>
        <w:t xml:space="preserve"> настоящих Правил и инициирует процедуру установления тарифов на очередной расчетный период регулирования в соответствии с регламентом.</w:t>
      </w:r>
    </w:p>
    <w:p w:rsidR="00933E60" w:rsidRDefault="00933E60">
      <w:pPr>
        <w:pStyle w:val="ConsPlusNormal"/>
        <w:spacing w:before="220"/>
        <w:ind w:firstLine="540"/>
        <w:jc w:val="both"/>
      </w:pPr>
      <w:bookmarkStart w:id="121" w:name="P1039"/>
      <w:bookmarkEnd w:id="121"/>
      <w:r>
        <w:t>62. Орган регулирования проводит экспертизу предложений об отмене регулирования тарифов, а также предложений о введении регулирования тарифов после их отмены в случае их поступления, по итогам которой подготавливает экспертное заключение.</w:t>
      </w:r>
    </w:p>
    <w:p w:rsidR="00933E60" w:rsidRDefault="00933E60">
      <w:pPr>
        <w:pStyle w:val="ConsPlusNormal"/>
        <w:spacing w:before="220"/>
        <w:ind w:firstLine="540"/>
        <w:jc w:val="both"/>
      </w:pPr>
      <w:r>
        <w:t>Срок проведения такой экспертизы устанавливается органом регулирования и не должен превышать 30 календарных дней со дня открытия дела об отмене регулирования тарифов (о введении регулирования тарифов после их отмены). При проведении экспертизы орган регулирования осуществляет анализ наличия субсидирования тарифов, в том числе установления регулируемых в соответствии с законодательством Российской Федерации цен (тарифов) (за исключением электроэнергетики) на уровне ниже экономически обоснованного уровня для одних категорий потребителей за счет установления цен (тарифов) на уровне выше экономически обоснованного уровня для других категорий потребителей (далее - перекрестное субсидирование между категориями потребителей), влияющего на выбор потребителем вида топлива, применяемого в целях теплоснабжения.</w:t>
      </w:r>
    </w:p>
    <w:p w:rsidR="00933E60" w:rsidRDefault="00933E60">
      <w:pPr>
        <w:pStyle w:val="ConsPlusNormal"/>
        <w:spacing w:before="220"/>
        <w:ind w:firstLine="540"/>
        <w:jc w:val="both"/>
      </w:pPr>
      <w:r>
        <w:t>63. Экспертное заключение помимо общих мотивированных выводов и рекомендаций должно содержать:</w:t>
      </w:r>
    </w:p>
    <w:p w:rsidR="00933E60" w:rsidRDefault="00933E60">
      <w:pPr>
        <w:pStyle w:val="ConsPlusNormal"/>
        <w:spacing w:before="220"/>
        <w:ind w:firstLine="540"/>
        <w:jc w:val="both"/>
      </w:pPr>
      <w:r>
        <w:t>а) анализ технической возможности для подключения к системе теплоснабжения источников тепловой энергии, функционирующих на основе использования альтернативных видов топлива, для которых существует конкурентный рынок;</w:t>
      </w:r>
    </w:p>
    <w:p w:rsidR="00933E60" w:rsidRDefault="00933E60">
      <w:pPr>
        <w:pStyle w:val="ConsPlusNormal"/>
        <w:spacing w:before="220"/>
        <w:ind w:firstLine="540"/>
        <w:jc w:val="both"/>
      </w:pPr>
      <w:r>
        <w:t>б) анализ прогнозных цен на тепловую энергию в указанной системе с использованием альтернативных видов топлива, в том числе по сравнению с тарифом в предыдущем периоде регулирования, если он был установлен;</w:t>
      </w:r>
    </w:p>
    <w:p w:rsidR="00933E60" w:rsidRDefault="00933E60">
      <w:pPr>
        <w:pStyle w:val="ConsPlusNormal"/>
        <w:spacing w:before="220"/>
        <w:ind w:firstLine="540"/>
        <w:jc w:val="both"/>
      </w:pPr>
      <w:r>
        <w:t>в) анализ отсутствия субсидирования цен (тарифов) в сфере теплоснабжения, в том числе перекрестного субсидирования между категориями потребителей, оказывающего влияние на выбор потребителем вида топлива, применяемого в целях теплоснабжения.</w:t>
      </w:r>
    </w:p>
    <w:p w:rsidR="00933E60" w:rsidRDefault="00933E60">
      <w:pPr>
        <w:pStyle w:val="ConsPlusNormal"/>
        <w:spacing w:before="220"/>
        <w:ind w:firstLine="540"/>
        <w:jc w:val="both"/>
      </w:pPr>
      <w:bookmarkStart w:id="122" w:name="P1045"/>
      <w:bookmarkEnd w:id="122"/>
      <w:r>
        <w:t>64. Орган регулирования до 15 марта направляет предложение об отмене регулирования тарифов в отдельной системе теплоснабжения:</w:t>
      </w:r>
    </w:p>
    <w:p w:rsidR="00933E60" w:rsidRDefault="00933E60">
      <w:pPr>
        <w:pStyle w:val="ConsPlusNormal"/>
        <w:spacing w:before="220"/>
        <w:ind w:firstLine="540"/>
        <w:jc w:val="both"/>
      </w:pPr>
      <w:r>
        <w:t xml:space="preserve">а) на согласование в федеральный антимонопольный орган и регулируемые организации, </w:t>
      </w:r>
      <w:r>
        <w:lastRenderedPageBreak/>
        <w:t>если указанное предложение было направлено органом местного самоуправления поселения (городского округа);</w:t>
      </w:r>
    </w:p>
    <w:p w:rsidR="00933E60" w:rsidRDefault="00933E60">
      <w:pPr>
        <w:pStyle w:val="ConsPlusNormal"/>
        <w:spacing w:before="220"/>
        <w:ind w:firstLine="540"/>
        <w:jc w:val="both"/>
      </w:pPr>
      <w:r>
        <w:t>б) на согласование в федеральный антимонопольный орган и орган местного самоуправления поселения (городского округа), если указанное предложение было направлено регулируемой организацией.</w:t>
      </w:r>
    </w:p>
    <w:p w:rsidR="00933E60" w:rsidRDefault="00933E60">
      <w:pPr>
        <w:pStyle w:val="ConsPlusNormal"/>
        <w:spacing w:before="220"/>
        <w:ind w:firstLine="540"/>
        <w:jc w:val="both"/>
      </w:pPr>
      <w:r>
        <w:t xml:space="preserve">65. К предложению об отмене регулирования тарифов прилагается экспертное заключение, указанное в </w:t>
      </w:r>
      <w:hyperlink w:anchor="P1039" w:history="1">
        <w:r>
          <w:rPr>
            <w:color w:val="0000FF"/>
          </w:rPr>
          <w:t>пункте 62</w:t>
        </w:r>
      </w:hyperlink>
      <w:r>
        <w:t xml:space="preserve"> настоящих Правил.</w:t>
      </w:r>
    </w:p>
    <w:p w:rsidR="00933E60" w:rsidRDefault="00933E60">
      <w:pPr>
        <w:pStyle w:val="ConsPlusNormal"/>
        <w:spacing w:before="220"/>
        <w:ind w:firstLine="540"/>
        <w:jc w:val="both"/>
      </w:pPr>
      <w:bookmarkStart w:id="123" w:name="P1049"/>
      <w:bookmarkEnd w:id="123"/>
      <w:r>
        <w:t xml:space="preserve">66. В федеральный антимонопольный орган вместе с предложением об отмене регулирования тарифов и экспертным заключением, указанным в </w:t>
      </w:r>
      <w:hyperlink w:anchor="P1039" w:history="1">
        <w:r>
          <w:rPr>
            <w:color w:val="0000FF"/>
          </w:rPr>
          <w:t>пункте 62</w:t>
        </w:r>
      </w:hyperlink>
      <w:r>
        <w:t xml:space="preserve"> настоящих Правил, направляются следующие документы:</w:t>
      </w:r>
    </w:p>
    <w:p w:rsidR="00933E60" w:rsidRDefault="00933E60">
      <w:pPr>
        <w:pStyle w:val="ConsPlusNormal"/>
        <w:spacing w:before="220"/>
        <w:ind w:firstLine="540"/>
        <w:jc w:val="both"/>
      </w:pPr>
      <w:r>
        <w:t xml:space="preserve">а) документы, представленные регулируемой организацией и (или) органом местного самоуправления поселения (городского округа) в орган регулирования с предложением об отмене регулирования тарифов в соответствии с </w:t>
      </w:r>
      <w:hyperlink w:anchor="P1023" w:history="1">
        <w:r>
          <w:rPr>
            <w:color w:val="0000FF"/>
          </w:rPr>
          <w:t>пунктами 55</w:t>
        </w:r>
      </w:hyperlink>
      <w:r>
        <w:t xml:space="preserve"> и </w:t>
      </w:r>
      <w:hyperlink w:anchor="P1026" w:history="1">
        <w:r>
          <w:rPr>
            <w:color w:val="0000FF"/>
          </w:rPr>
          <w:t>56</w:t>
        </w:r>
      </w:hyperlink>
      <w:r>
        <w:t xml:space="preserve"> настоящих Правил;</w:t>
      </w:r>
    </w:p>
    <w:p w:rsidR="00933E60" w:rsidRDefault="00933E60">
      <w:pPr>
        <w:pStyle w:val="ConsPlusNormal"/>
        <w:spacing w:before="220"/>
        <w:ind w:firstLine="540"/>
        <w:jc w:val="both"/>
      </w:pPr>
      <w:r>
        <w:t>б) сведения об основных показателях хозяйственной деятельности регулируемых организаций в сфере теплоснабжения на территории соответствующей системы теплоснабжения;</w:t>
      </w:r>
    </w:p>
    <w:p w:rsidR="00933E60" w:rsidRDefault="00933E60">
      <w:pPr>
        <w:pStyle w:val="ConsPlusNormal"/>
        <w:spacing w:before="220"/>
        <w:ind w:firstLine="540"/>
        <w:jc w:val="both"/>
      </w:pPr>
      <w:r>
        <w:t>в) сведения об основных покупателях (потребителях) продукции (работ, услуг) регулируемых организаций в сфере теплоснабжения на территории соответствующей системы теплоснабжения;</w:t>
      </w:r>
    </w:p>
    <w:p w:rsidR="00933E60" w:rsidRDefault="00933E60">
      <w:pPr>
        <w:pStyle w:val="ConsPlusNormal"/>
        <w:spacing w:before="220"/>
        <w:ind w:firstLine="540"/>
        <w:jc w:val="both"/>
      </w:pPr>
      <w:r>
        <w:t>г) сведения о закупках продукции (работ, услуг), сырья и комплектующих регулируемыми организациями в сфере теплоснабжения на территории соответствующей системы теплоснабжения.</w:t>
      </w:r>
    </w:p>
    <w:p w:rsidR="00933E60" w:rsidRDefault="00933E60">
      <w:pPr>
        <w:pStyle w:val="ConsPlusNormal"/>
        <w:spacing w:before="220"/>
        <w:ind w:firstLine="540"/>
        <w:jc w:val="both"/>
      </w:pPr>
      <w:bookmarkStart w:id="124" w:name="P1054"/>
      <w:bookmarkEnd w:id="124"/>
      <w:r>
        <w:t xml:space="preserve">67. Орган местного самоуправления поселения (городского округа) и федеральный антимонопольный орган независимо друг от друга рассматривают предложение об отмене регулирования тарифов и направляют в орган регулирования или регулируемые организации в случае, определенном </w:t>
      </w:r>
      <w:hyperlink w:anchor="P1045" w:history="1">
        <w:r>
          <w:rPr>
            <w:color w:val="0000FF"/>
          </w:rPr>
          <w:t>пунктом 64</w:t>
        </w:r>
      </w:hyperlink>
      <w:r>
        <w:t xml:space="preserve"> настоящих Правил, решение о результатах его согласования в течение 30 календарных дней со дня поступления указанного предложения.</w:t>
      </w:r>
    </w:p>
    <w:p w:rsidR="00933E60" w:rsidRDefault="00933E60">
      <w:pPr>
        <w:pStyle w:val="ConsPlusNormal"/>
        <w:spacing w:before="220"/>
        <w:ind w:firstLine="540"/>
        <w:jc w:val="both"/>
      </w:pPr>
      <w:r>
        <w:t>Срок рассмотрения федеральным антимонопольным органом предложения о введении регулирования тарифов после их отмены может быть продлен решением указанного органа до 30 календарных дней в связи с необходимостью запроса дополнительной информации для принятия соответствующего решения.</w:t>
      </w:r>
    </w:p>
    <w:p w:rsidR="00933E60" w:rsidRDefault="00933E60">
      <w:pPr>
        <w:pStyle w:val="ConsPlusNormal"/>
        <w:spacing w:before="220"/>
        <w:ind w:firstLine="540"/>
        <w:jc w:val="both"/>
      </w:pPr>
      <w:r>
        <w:t>68. Основанием для отказа федеральным антимонопольным органом в согласовании предложения об отмене регулирования тарифов является невозможность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в том числе отсутствие эффективно функционирующего на территории системы теплоснабжения товарного рынка альтернативных видов топлива, указанных в предложении об отмене регулирования тарифов.</w:t>
      </w:r>
    </w:p>
    <w:p w:rsidR="00933E60" w:rsidRDefault="00933E60">
      <w:pPr>
        <w:pStyle w:val="ConsPlusNormal"/>
        <w:spacing w:before="220"/>
        <w:ind w:firstLine="540"/>
        <w:jc w:val="both"/>
      </w:pPr>
      <w:r>
        <w:t>69. Основанием для отказа в согласовании предложения об отмене регулирования тарифов органом местного самоуправления поселения (городского округа) являются:</w:t>
      </w:r>
    </w:p>
    <w:p w:rsidR="00933E60" w:rsidRDefault="00933E60">
      <w:pPr>
        <w:pStyle w:val="ConsPlusNormal"/>
        <w:spacing w:before="220"/>
        <w:ind w:firstLine="540"/>
        <w:jc w:val="both"/>
      </w:pPr>
      <w:r>
        <w:t>а) превышение прогнозного уровня цен для конечных потребителей на тепловую энергию, вырабатываемую путем сжигания газа или с использованием альтернативных видов топлива, над предельным максимальным уровнем тарифов на тепловую энергию (мощность) в этой системе теплоснабжения;</w:t>
      </w:r>
    </w:p>
    <w:p w:rsidR="00933E60" w:rsidRDefault="00933E60">
      <w:pPr>
        <w:pStyle w:val="ConsPlusNormal"/>
        <w:spacing w:before="220"/>
        <w:ind w:firstLine="540"/>
        <w:jc w:val="both"/>
      </w:pPr>
      <w:r>
        <w:t xml:space="preserve">б) наличие субсидирования цен (тарифов) (в том числе перекрестного субсидирования </w:t>
      </w:r>
      <w:r>
        <w:lastRenderedPageBreak/>
        <w:t>между категориями потребителей), влияющего на выбор потребителем вида топлива, применяемого в целях теплоснабжения.</w:t>
      </w:r>
    </w:p>
    <w:p w:rsidR="00933E60" w:rsidRDefault="00933E60">
      <w:pPr>
        <w:pStyle w:val="ConsPlusNormal"/>
        <w:spacing w:before="220"/>
        <w:ind w:firstLine="540"/>
        <w:jc w:val="both"/>
      </w:pPr>
      <w:r>
        <w:t>70. Отказ федерального антимонопольного органа или органа местного самоуправления поселения (городского округа) в согласовании предложения об отмене регулирования тарифов является основанием для принятия органом регулирования решения об отказе в отмене регулирования тарифов.</w:t>
      </w:r>
    </w:p>
    <w:p w:rsidR="00933E60" w:rsidRDefault="00933E60">
      <w:pPr>
        <w:pStyle w:val="ConsPlusNormal"/>
        <w:spacing w:before="220"/>
        <w:ind w:firstLine="540"/>
        <w:jc w:val="both"/>
      </w:pPr>
      <w:bookmarkStart w:id="125" w:name="P1061"/>
      <w:bookmarkEnd w:id="125"/>
      <w:r>
        <w:t xml:space="preserve">71. Решение об отмене (о введении) регулирования тарифов принимается органом регулирования в течение 5 рабочих дней со дня получения им предусмотренных </w:t>
      </w:r>
      <w:hyperlink w:anchor="P1045" w:history="1">
        <w:r>
          <w:rPr>
            <w:color w:val="0000FF"/>
          </w:rPr>
          <w:t>пунктами 64</w:t>
        </w:r>
      </w:hyperlink>
      <w:r>
        <w:t xml:space="preserve"> - </w:t>
      </w:r>
      <w:hyperlink w:anchor="P1054" w:history="1">
        <w:r>
          <w:rPr>
            <w:color w:val="0000FF"/>
          </w:rPr>
          <w:t>67</w:t>
        </w:r>
      </w:hyperlink>
      <w:r>
        <w:t xml:space="preserve"> настоящих Правил согласований, но не позднее 15 апреля года, предшествующего году, начиная с которого происходит отмена или введение регулирования тарифов, и вводится в действие с начала очередного финансового года на неопределенный срок вплоть до принятия органом регулирования решения о введении (об отмене) регулирования тарифов в сфере теплоснабжения в пределах отдельной системы теплоснабжения, в отношении которой ранее было принято соответствующее решение об отмене регулирования тарифов.</w:t>
      </w:r>
    </w:p>
    <w:p w:rsidR="00933E60" w:rsidRDefault="00933E60">
      <w:pPr>
        <w:pStyle w:val="ConsPlusNormal"/>
        <w:spacing w:before="220"/>
        <w:ind w:firstLine="540"/>
        <w:jc w:val="both"/>
      </w:pPr>
      <w:r>
        <w:t>72. Решение органа регулирования об отмене (о введении) регулирования тарифов принимается по форме, установленной регламентом, и включает:</w:t>
      </w:r>
    </w:p>
    <w:p w:rsidR="00933E60" w:rsidRDefault="00933E60">
      <w:pPr>
        <w:pStyle w:val="ConsPlusNormal"/>
        <w:spacing w:before="220"/>
        <w:ind w:firstLine="540"/>
        <w:jc w:val="both"/>
      </w:pPr>
      <w:r>
        <w:t>а) перечень систем теплоснабжения, в отношении которых принято решение об отмене (о введении) регулирования тарифов;</w:t>
      </w:r>
    </w:p>
    <w:p w:rsidR="00933E60" w:rsidRDefault="00933E60">
      <w:pPr>
        <w:pStyle w:val="ConsPlusNormal"/>
        <w:spacing w:before="220"/>
        <w:ind w:firstLine="540"/>
        <w:jc w:val="both"/>
      </w:pPr>
      <w:r>
        <w:t>б) перечень систем теплоснабжения, в отношении которых принято решение об отказе в отмене (введении) регулирования тарифов;</w:t>
      </w:r>
    </w:p>
    <w:p w:rsidR="00933E60" w:rsidRDefault="00933E60">
      <w:pPr>
        <w:pStyle w:val="ConsPlusNormal"/>
        <w:spacing w:before="220"/>
        <w:ind w:firstLine="540"/>
        <w:jc w:val="both"/>
      </w:pPr>
      <w:r>
        <w:t>в) перечень экспертных заключений, на основе которых принято решение;</w:t>
      </w:r>
    </w:p>
    <w:p w:rsidR="00933E60" w:rsidRDefault="00933E60">
      <w:pPr>
        <w:pStyle w:val="ConsPlusNormal"/>
        <w:spacing w:before="220"/>
        <w:ind w:firstLine="540"/>
        <w:jc w:val="both"/>
      </w:pPr>
      <w:r>
        <w:t xml:space="preserve">г) основные экономические показатели деятельности регулируемых организаций на последний расчетный период, включая объем необходимой валовой выручки, основные статьи расходов в соответствии с </w:t>
      </w:r>
      <w:hyperlink w:anchor="P72" w:history="1">
        <w:r>
          <w:rPr>
            <w:color w:val="0000FF"/>
          </w:rPr>
          <w:t>Основами ценообразования</w:t>
        </w:r>
      </w:hyperlink>
      <w:r>
        <w:t>, объемы производства и (или) передачи тепловой энергии (мощности), цены (тарифы).</w:t>
      </w:r>
    </w:p>
    <w:p w:rsidR="00933E60" w:rsidRDefault="00933E60">
      <w:pPr>
        <w:pStyle w:val="ConsPlusNormal"/>
        <w:spacing w:before="220"/>
        <w:ind w:firstLine="540"/>
        <w:jc w:val="both"/>
      </w:pPr>
      <w:r>
        <w:t>73. В случае если принимается решение об отказе в отмене (введении) регулирования тарифов, в таком решении указываются основания, по которым отказано в отмене (введении) регулирования тарифов.</w:t>
      </w:r>
    </w:p>
    <w:p w:rsidR="00933E60" w:rsidRDefault="00933E60">
      <w:pPr>
        <w:pStyle w:val="ConsPlusNormal"/>
        <w:spacing w:before="220"/>
        <w:ind w:firstLine="540"/>
        <w:jc w:val="both"/>
      </w:pPr>
      <w:r>
        <w:t>74. Орган регулирования в течение 7 календарных дней со дня принятия решения об отмене (о введении) или об отказе в отмене регулирования тарифов направляет заверенную копию указанного решения почтовым отправлением с уведомлением о вручении регулируемым организациям, в отношении которых принимается указанное решение, в органы местного самоуправления поселения (городского округа) и простым почтовым отправлением в федеральный антимонопольный орган.</w:t>
      </w:r>
    </w:p>
    <w:p w:rsidR="00933E60" w:rsidRDefault="00933E60">
      <w:pPr>
        <w:pStyle w:val="ConsPlusNormal"/>
        <w:spacing w:before="220"/>
        <w:ind w:firstLine="540"/>
        <w:jc w:val="both"/>
      </w:pPr>
      <w:r>
        <w:t xml:space="preserve">Решение органа регулирования публикуется в порядке, установленном для публикации (размещения) решений об установлении цен (тарифов) в соответствии с </w:t>
      </w:r>
      <w:hyperlink w:anchor="P933" w:history="1">
        <w:r>
          <w:rPr>
            <w:color w:val="0000FF"/>
          </w:rPr>
          <w:t>пунктом 35</w:t>
        </w:r>
      </w:hyperlink>
      <w:r>
        <w:t xml:space="preserve"> настоящих Правил.</w:t>
      </w:r>
    </w:p>
    <w:p w:rsidR="00933E60" w:rsidRDefault="00933E60">
      <w:pPr>
        <w:pStyle w:val="ConsPlusNormal"/>
        <w:spacing w:before="220"/>
        <w:ind w:firstLine="540"/>
        <w:jc w:val="both"/>
      </w:pPr>
      <w:bookmarkStart w:id="126" w:name="P1070"/>
      <w:bookmarkEnd w:id="126"/>
      <w:r>
        <w:t>75. Рассмотрение дела об отмене (о введении) регулирования тарифов прекращается со дня принятия решения об отмене (о введении) регулирования тарифов или об отказе в отмене регулирования тарифов.</w:t>
      </w:r>
    </w:p>
    <w:p w:rsidR="00933E60" w:rsidRDefault="00933E60">
      <w:pPr>
        <w:pStyle w:val="ConsPlusNormal"/>
        <w:spacing w:before="220"/>
        <w:ind w:firstLine="540"/>
        <w:jc w:val="both"/>
      </w:pPr>
      <w:r>
        <w:t>В случае принятия органом регулирования решения о введении регулирования тарифов после их отмены орган регулирования инициирует процедуру установления тарифов на очередной расчетный период регулирования в соответствии с регламентом.</w:t>
      </w:r>
    </w:p>
    <w:p w:rsidR="00933E60" w:rsidRDefault="00933E60">
      <w:pPr>
        <w:pStyle w:val="ConsPlusNormal"/>
        <w:spacing w:before="220"/>
        <w:ind w:firstLine="540"/>
        <w:jc w:val="both"/>
      </w:pPr>
      <w:r>
        <w:lastRenderedPageBreak/>
        <w:t>76. В случае принятия органом регулирования решения об отказе в отмене регулирования тарифов или о введении регулирования тарифов после их отмены либо в случае непринятия такого решения в сроки и порядке, которые установлены настоящими Правилами, органы местного самоуправления поселений (городских округов) либо заинтересованные регулируемые организации вправе обжаловать действия (бездействие) органа регулирования в федеральный антимонопольный орган.</w:t>
      </w:r>
    </w:p>
    <w:p w:rsidR="00933E60" w:rsidRDefault="00933E60">
      <w:pPr>
        <w:pStyle w:val="ConsPlusNormal"/>
        <w:spacing w:before="220"/>
        <w:ind w:firstLine="540"/>
        <w:jc w:val="both"/>
      </w:pPr>
      <w:r>
        <w:t>Предписание, выданное федеральным антимонопольным органом по итогам рассмотрения жалобы, является обязательным для исполнения органом регулирования.</w:t>
      </w:r>
    </w:p>
    <w:p w:rsidR="00933E60" w:rsidRDefault="00933E60">
      <w:pPr>
        <w:pStyle w:val="ConsPlusNormal"/>
        <w:ind w:firstLine="540"/>
        <w:jc w:val="both"/>
      </w:pPr>
    </w:p>
    <w:p w:rsidR="00933E60" w:rsidRDefault="00933E60">
      <w:pPr>
        <w:pStyle w:val="ConsPlusTitle"/>
        <w:jc w:val="center"/>
        <w:outlineLvl w:val="1"/>
      </w:pPr>
      <w:r>
        <w:t>VIII. ПОРЯДОК СОГЛАСОВАНИЯ ОРГАНАМИ РЕГУЛИРОВАНИЯ ПЕРЕХОДА</w:t>
      </w:r>
    </w:p>
    <w:p w:rsidR="00933E60" w:rsidRDefault="00933E60">
      <w:pPr>
        <w:pStyle w:val="ConsPlusTitle"/>
        <w:jc w:val="center"/>
      </w:pPr>
      <w:r>
        <w:t>ОРГАНИЗАЦИИ ОТ РЕГУЛИРОВАНИЯ ТАРИФОВ С ПРИМЕНЕНИЕМ ПРАВИЛ</w:t>
      </w:r>
    </w:p>
    <w:p w:rsidR="00933E60" w:rsidRDefault="00933E60">
      <w:pPr>
        <w:pStyle w:val="ConsPlusTitle"/>
        <w:jc w:val="center"/>
      </w:pPr>
      <w:r>
        <w:t>РЕГУЛИРОВАНИЯ ТАРИФОВ, ДЕЙСТВУЮЩИХ НА ДЕНЬ ЗАКЛЮЧЕНИЯ</w:t>
      </w:r>
    </w:p>
    <w:p w:rsidR="00933E60" w:rsidRDefault="00933E60">
      <w:pPr>
        <w:pStyle w:val="ConsPlusTitle"/>
        <w:jc w:val="center"/>
      </w:pPr>
      <w:r>
        <w:t>КОНЦЕССИОННОГО СОГЛАШЕНИЯ ИЛИ ДОГОВОРА АРЕНДЫ,</w:t>
      </w:r>
    </w:p>
    <w:p w:rsidR="00933E60" w:rsidRDefault="00933E60">
      <w:pPr>
        <w:pStyle w:val="ConsPlusTitle"/>
        <w:jc w:val="center"/>
      </w:pPr>
      <w:r>
        <w:t>К РЕГУЛИРОВАНИЮ ТАРИФОВ С ПРИМЕНЕНИЕМ ПРАВИЛ РЕГУЛИРОВАНИЯ</w:t>
      </w:r>
    </w:p>
    <w:p w:rsidR="00933E60" w:rsidRDefault="00933E60">
      <w:pPr>
        <w:pStyle w:val="ConsPlusTitle"/>
        <w:jc w:val="center"/>
      </w:pPr>
      <w:r>
        <w:t>ТАРИФОВ, ДЕЙСТВУЮЩИХ НА ДЕНЬ УСТАНОВЛЕНИЯ (ИЗМЕНЕНИЯ,</w:t>
      </w:r>
    </w:p>
    <w:p w:rsidR="00933E60" w:rsidRDefault="00933E60">
      <w:pPr>
        <w:pStyle w:val="ConsPlusTitle"/>
        <w:jc w:val="center"/>
      </w:pPr>
      <w:r>
        <w:t>КОРРЕКТИРОВКИ) ЦЕН (ТАРИФОВ)</w:t>
      </w:r>
    </w:p>
    <w:p w:rsidR="00933E60" w:rsidRDefault="00933E60">
      <w:pPr>
        <w:pStyle w:val="ConsPlusNormal"/>
        <w:jc w:val="center"/>
      </w:pPr>
      <w:r>
        <w:t xml:space="preserve">(введен </w:t>
      </w:r>
      <w:hyperlink r:id="rId343" w:history="1">
        <w:r>
          <w:rPr>
            <w:color w:val="0000FF"/>
          </w:rPr>
          <w:t>Постановлением</w:t>
        </w:r>
      </w:hyperlink>
      <w:r>
        <w:t xml:space="preserve"> Правительства РФ от 03.06.2014 N 510)</w:t>
      </w:r>
    </w:p>
    <w:p w:rsidR="00933E60" w:rsidRDefault="00933E60">
      <w:pPr>
        <w:pStyle w:val="ConsPlusNormal"/>
        <w:ind w:firstLine="540"/>
        <w:jc w:val="both"/>
      </w:pPr>
    </w:p>
    <w:p w:rsidR="00933E60" w:rsidRDefault="00933E60">
      <w:pPr>
        <w:pStyle w:val="ConsPlusNormal"/>
        <w:ind w:firstLine="540"/>
        <w:jc w:val="both"/>
      </w:pPr>
      <w:r>
        <w:t>77. Согласование органом регулирования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933E60" w:rsidRDefault="00933E60">
      <w:pPr>
        <w:pStyle w:val="ConsPlusNormal"/>
        <w:spacing w:before="220"/>
        <w:ind w:firstLine="540"/>
        <w:jc w:val="both"/>
      </w:pPr>
      <w:r>
        <w:t>78. Заявление о переходе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r>
        <w:t>Заявление о переходе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или одной из сторон договора аренды указанных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933E60" w:rsidRDefault="00933E60">
      <w:pPr>
        <w:pStyle w:val="ConsPlusNormal"/>
        <w:spacing w:before="220"/>
        <w:ind w:firstLine="540"/>
        <w:jc w:val="both"/>
      </w:pPr>
      <w:bookmarkStart w:id="127" w:name="P1087"/>
      <w:bookmarkEnd w:id="127"/>
      <w:r>
        <w:t>79. К заявлению о переходе прилагаются следующие документы и материалы:</w:t>
      </w:r>
    </w:p>
    <w:p w:rsidR="00933E60" w:rsidRDefault="00933E60">
      <w:pPr>
        <w:pStyle w:val="ConsPlusNormal"/>
        <w:spacing w:before="220"/>
        <w:ind w:firstLine="540"/>
        <w:jc w:val="both"/>
      </w:pPr>
      <w:r>
        <w:t>а)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заверенная в установленном порядке копия одного из указанных документов;</w:t>
      </w:r>
    </w:p>
    <w:p w:rsidR="00933E60" w:rsidRDefault="00933E60">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933E60" w:rsidRDefault="00933E60">
      <w:pPr>
        <w:pStyle w:val="ConsPlusNormal"/>
        <w:spacing w:before="220"/>
        <w:ind w:firstLine="540"/>
        <w:jc w:val="both"/>
      </w:pPr>
      <w:r>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933E60" w:rsidRDefault="00933E60">
      <w:pPr>
        <w:pStyle w:val="ConsPlusNormal"/>
        <w:spacing w:before="220"/>
        <w:ind w:firstLine="540"/>
        <w:jc w:val="both"/>
      </w:pPr>
      <w:bookmarkStart w:id="128" w:name="P1091"/>
      <w:bookmarkEnd w:id="128"/>
      <w:r>
        <w:t xml:space="preserve">г) расчет необходимой валовой выручки концессионера или арендатора на каждый год </w:t>
      </w:r>
      <w:r>
        <w:lastRenderedPageBreak/>
        <w:t>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действовавшим на день заключения концессионного соглашения или договора аренды;</w:t>
      </w:r>
    </w:p>
    <w:p w:rsidR="00933E60" w:rsidRDefault="00933E60">
      <w:pPr>
        <w:pStyle w:val="ConsPlusNormal"/>
        <w:spacing w:before="220"/>
        <w:ind w:firstLine="540"/>
        <w:jc w:val="both"/>
      </w:pPr>
      <w:bookmarkStart w:id="129" w:name="P1092"/>
      <w:bookmarkEnd w:id="129"/>
      <w: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осуществленный по правилам регулирования тарифов, действующим на день подачи заявления о переходе.</w:t>
      </w:r>
    </w:p>
    <w:p w:rsidR="00933E60" w:rsidRDefault="00933E60">
      <w:pPr>
        <w:pStyle w:val="ConsPlusNormal"/>
        <w:spacing w:before="220"/>
        <w:ind w:firstLine="540"/>
        <w:jc w:val="both"/>
      </w:pPr>
      <w:r>
        <w:t xml:space="preserve">80. При расчете необходимой валовой выручки в соответствии с </w:t>
      </w:r>
      <w:hyperlink w:anchor="P1091" w:history="1">
        <w:r>
          <w:rPr>
            <w:color w:val="0000FF"/>
          </w:rPr>
          <w:t>подпунктами "г"</w:t>
        </w:r>
      </w:hyperlink>
      <w:r>
        <w:t xml:space="preserve"> и </w:t>
      </w:r>
      <w:hyperlink w:anchor="P1092" w:history="1">
        <w:r>
          <w:rPr>
            <w:color w:val="0000FF"/>
          </w:rPr>
          <w:t>"д" пункта 79</w:t>
        </w:r>
      </w:hyperlink>
      <w:r>
        <w:t xml:space="preserve"> настоящих Правил используются цены, значения и параметры, установленные концессионным соглашением в отношении объектов теплоснабжения, находящихся в государственной или муниципальной собственности, или договором аренды указанных объектов.</w:t>
      </w:r>
    </w:p>
    <w:p w:rsidR="00933E60" w:rsidRDefault="00933E60">
      <w:pPr>
        <w:pStyle w:val="ConsPlusNormal"/>
        <w:spacing w:before="220"/>
        <w:ind w:firstLine="540"/>
        <w:jc w:val="both"/>
      </w:pPr>
      <w:r>
        <w:t xml:space="preserve">81. При получении заявления о переходе и прилагаемых к нему документов и материалов орган регулирования проверяет их на соответствие положениям </w:t>
      </w:r>
      <w:hyperlink w:anchor="P1087" w:history="1">
        <w:r>
          <w:rPr>
            <w:color w:val="0000FF"/>
          </w:rPr>
          <w:t>пункта 79</w:t>
        </w:r>
      </w:hyperlink>
      <w:r>
        <w:t xml:space="preserve"> настоящих Правил, а также проверяет полномочия лица, подавшего заявление о переходе.</w:t>
      </w:r>
    </w:p>
    <w:p w:rsidR="00933E60" w:rsidRDefault="00933E60">
      <w:pPr>
        <w:pStyle w:val="ConsPlusNormal"/>
        <w:spacing w:before="220"/>
        <w:ind w:firstLine="540"/>
        <w:jc w:val="both"/>
      </w:pPr>
      <w:r>
        <w:t xml:space="preserve">82. Орган регулирования в течение 5 календарных дней регистрирует заявление о переходе и прилагаемые к нему документы и материалы в случае их соответствия положениям </w:t>
      </w:r>
      <w:hyperlink w:anchor="P1087" w:history="1">
        <w:r>
          <w:rPr>
            <w:color w:val="0000FF"/>
          </w:rPr>
          <w:t>пункта 79</w:t>
        </w:r>
      </w:hyperlink>
      <w:r>
        <w:t xml:space="preserve"> настоящих Правил или возвращает лицу, подавшему заявление о переходе, с указанием причин отказа.</w:t>
      </w:r>
    </w:p>
    <w:p w:rsidR="00933E60" w:rsidRDefault="00933E60">
      <w:pPr>
        <w:pStyle w:val="ConsPlusNormal"/>
        <w:spacing w:before="220"/>
        <w:ind w:firstLine="540"/>
        <w:jc w:val="both"/>
      </w:pPr>
      <w:r>
        <w:t xml:space="preserve">Лицо, подавшее заявление о переходе, вправе повторно представить в орган регулирования заявление о переходе с доработанными документами и материалами, соответствующее положениям </w:t>
      </w:r>
      <w:hyperlink w:anchor="P1087" w:history="1">
        <w:r>
          <w:rPr>
            <w:color w:val="0000FF"/>
          </w:rPr>
          <w:t>пункта 79</w:t>
        </w:r>
      </w:hyperlink>
      <w:r>
        <w:t xml:space="preserve"> настоящих Правил.</w:t>
      </w:r>
    </w:p>
    <w:p w:rsidR="00933E60" w:rsidRDefault="00933E60">
      <w:pPr>
        <w:pStyle w:val="ConsPlusNormal"/>
        <w:spacing w:before="220"/>
        <w:ind w:firstLine="540"/>
        <w:jc w:val="both"/>
      </w:pPr>
      <w:r>
        <w:t xml:space="preserve">83. В случае соответствия заявления о переходе и прилагаемых к нему документов и материалов положениям </w:t>
      </w:r>
      <w:hyperlink w:anchor="P1087" w:history="1">
        <w:r>
          <w:rPr>
            <w:color w:val="0000FF"/>
          </w:rPr>
          <w:t>пункта 79</w:t>
        </w:r>
      </w:hyperlink>
      <w:r>
        <w:t xml:space="preserve"> настоящих Правил орган регулирования рассматривает его в течение не более 15 календарных дней со дня регистрации.</w:t>
      </w:r>
    </w:p>
    <w:p w:rsidR="00933E60" w:rsidRDefault="00933E60">
      <w:pPr>
        <w:pStyle w:val="ConsPlusNormal"/>
        <w:spacing w:before="220"/>
        <w:ind w:firstLine="540"/>
        <w:jc w:val="both"/>
      </w:pPr>
      <w:r>
        <w:t xml:space="preserve">84. Орган регулирования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1091" w:history="1">
        <w:r>
          <w:rPr>
            <w:color w:val="0000FF"/>
          </w:rPr>
          <w:t>подпунктом "г" пункта 79</w:t>
        </w:r>
      </w:hyperlink>
      <w: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на предмет правильности расчета необходимой валовой выручки, предусмотренной </w:t>
      </w:r>
      <w:hyperlink w:anchor="P1092" w:history="1">
        <w:r>
          <w:rPr>
            <w:color w:val="0000FF"/>
          </w:rPr>
          <w:t>подпунктом "д" пункта 79</w:t>
        </w:r>
      </w:hyperlink>
      <w: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933E60" w:rsidRDefault="00933E60">
      <w:pPr>
        <w:pStyle w:val="ConsPlusNormal"/>
        <w:spacing w:before="220"/>
        <w:ind w:firstLine="540"/>
        <w:jc w:val="both"/>
      </w:pPr>
      <w:r>
        <w:t xml:space="preserve">85. В случае если расчет необходимой валовой выручки, предусмотренной </w:t>
      </w:r>
      <w:hyperlink w:anchor="P1091" w:history="1">
        <w:r>
          <w:rPr>
            <w:color w:val="0000FF"/>
          </w:rPr>
          <w:t>подпунктом "г" пункта 79</w:t>
        </w:r>
      </w:hyperlink>
      <w:r>
        <w:t xml:space="preserve"> настоящих Правил, не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или расчет необходимой валовой выручки, предусмотренной </w:t>
      </w:r>
      <w:hyperlink w:anchor="P1092" w:history="1">
        <w:r>
          <w:rPr>
            <w:color w:val="0000FF"/>
          </w:rPr>
          <w:t>подпунктом "д" пункта 79</w:t>
        </w:r>
      </w:hyperlink>
      <w: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заявление о переходе с доработанными документами и </w:t>
      </w:r>
      <w:r>
        <w:lastRenderedPageBreak/>
        <w:t>материалами.</w:t>
      </w:r>
    </w:p>
    <w:p w:rsidR="00933E60" w:rsidRDefault="00933E60">
      <w:pPr>
        <w:pStyle w:val="ConsPlusNormal"/>
        <w:spacing w:before="220"/>
        <w:ind w:firstLine="540"/>
        <w:jc w:val="both"/>
      </w:pPr>
      <w:bookmarkStart w:id="130" w:name="P1100"/>
      <w:bookmarkEnd w:id="130"/>
      <w:r>
        <w:t xml:space="preserve">86. В случае если расчет необходимой валовой выручки, предусмотренной </w:t>
      </w:r>
      <w:hyperlink w:anchor="P1091" w:history="1">
        <w:r>
          <w:rPr>
            <w:color w:val="0000FF"/>
          </w:rPr>
          <w:t>подпунктом "г" пункта 79</w:t>
        </w:r>
      </w:hyperlink>
      <w:r>
        <w:t xml:space="preserve"> настоящих Правил, соответствует правилам регулирования тарифов, действующим на день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и расчет необходимой валовой выручки, предусмотренной </w:t>
      </w:r>
      <w:hyperlink w:anchor="P1092" w:history="1">
        <w:r>
          <w:rPr>
            <w:color w:val="0000FF"/>
          </w:rPr>
          <w:t>подпунктом "д" пункта 79</w:t>
        </w:r>
      </w:hyperlink>
      <w:r>
        <w:t xml:space="preserve"> настоящих Правил, соответствует правилам регулирования тарифов, действующим на день подачи заявления о переходе, то орган регулирования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1092" w:history="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091" w:history="1">
        <w:r>
          <w:rPr>
            <w:color w:val="0000FF"/>
          </w:rPr>
          <w:t>подпунктом "г" пункта 79</w:t>
        </w:r>
      </w:hyperlink>
      <w: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933E60" w:rsidRDefault="00933E60">
      <w:pPr>
        <w:pStyle w:val="ConsPlusNormal"/>
        <w:spacing w:before="220"/>
        <w:ind w:firstLine="540"/>
        <w:jc w:val="both"/>
      </w:pPr>
      <w:r>
        <w:t xml:space="preserve">87. В случае если отношение суммарной необходимой валовой выручки концессионера или арендатора, предусмотренной </w:t>
      </w:r>
      <w:hyperlink w:anchor="P1092" w:history="1">
        <w:r>
          <w:rPr>
            <w:color w:val="0000FF"/>
          </w:rPr>
          <w:t>подпунктом "д" пункта 79</w:t>
        </w:r>
      </w:hyperlink>
      <w:r>
        <w:t xml:space="preserve"> настоящих Правил, к суммарной необходимой валовой выручке концессионера или арендатора, предусмотренной </w:t>
      </w:r>
      <w:hyperlink w:anchor="P1091" w:history="1">
        <w:r>
          <w:rPr>
            <w:color w:val="0000FF"/>
          </w:rPr>
          <w:t>подпунктом "г" пункта 79</w:t>
        </w:r>
      </w:hyperlink>
      <w:r>
        <w:t xml:space="preserve"> настоящих Правил, не соответствует условию, указанному в </w:t>
      </w:r>
      <w:hyperlink w:anchor="P1100" w:history="1">
        <w:r>
          <w:rPr>
            <w:color w:val="0000FF"/>
          </w:rPr>
          <w:t>пункте 86</w:t>
        </w:r>
      </w:hyperlink>
      <w:r>
        <w:t xml:space="preserve"> настоящих Правил, орган регулирования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933E60" w:rsidRDefault="00933E60">
      <w:pPr>
        <w:pStyle w:val="ConsPlusNormal"/>
        <w:spacing w:before="220"/>
        <w:ind w:firstLine="540"/>
        <w:jc w:val="both"/>
      </w:pPr>
      <w:r>
        <w:t>88. Решение органа регулирования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933E60" w:rsidRDefault="00933E60">
      <w:pPr>
        <w:pStyle w:val="ConsPlusNormal"/>
        <w:ind w:firstLine="540"/>
        <w:jc w:val="both"/>
      </w:pPr>
    </w:p>
    <w:p w:rsidR="00933E60" w:rsidRDefault="00933E60">
      <w:pPr>
        <w:pStyle w:val="ConsPlusTitle"/>
        <w:jc w:val="center"/>
        <w:outlineLvl w:val="1"/>
      </w:pPr>
      <w:r>
        <w:t>IX. ПОРЯДОК ПРЕДСТАВЛЕНИЯ ОРГАНОМ РЕГУЛИРОВАНИЯ</w:t>
      </w:r>
    </w:p>
    <w:p w:rsidR="00933E60" w:rsidRDefault="00933E60">
      <w:pPr>
        <w:pStyle w:val="ConsPlusTitle"/>
        <w:jc w:val="center"/>
      </w:pPr>
      <w:r>
        <w:t>ОРГАНИЗАТОРУ КОНКУРСА НА ПРАВО ЗАКЛЮЧЕНИЯ КОНЦЕССИОННОГО</w:t>
      </w:r>
    </w:p>
    <w:p w:rsidR="00933E60" w:rsidRDefault="00933E60">
      <w:pPr>
        <w:pStyle w:val="ConsPlusTitle"/>
        <w:jc w:val="center"/>
      </w:pPr>
      <w:r>
        <w:t>СОГЛАШЕНИЯ ИЛИ ДОГОВОРА АРЕНДЫ СВЕДЕНИЙ О ЦЕНАХ, ЗНАЧЕНИЯХ</w:t>
      </w:r>
    </w:p>
    <w:p w:rsidR="00933E60" w:rsidRDefault="00933E60">
      <w:pPr>
        <w:pStyle w:val="ConsPlusTitle"/>
        <w:jc w:val="center"/>
      </w:pPr>
      <w:r>
        <w:t>И ПАРАМЕТРАХ, ИСПОЛЬЗУЕМЫХ ДЛЯ РАСЧЕТА ДИСКОНТИРОВАННОЙ</w:t>
      </w:r>
    </w:p>
    <w:p w:rsidR="00933E60" w:rsidRDefault="00933E60">
      <w:pPr>
        <w:pStyle w:val="ConsPlusTitle"/>
        <w:jc w:val="center"/>
      </w:pPr>
      <w:r>
        <w:t>ВЫРУЧКИ УЧАСТНИКА КОНКУРСА, А ТАКЖЕ СОГЛАСОВАНИЯ ОРГАНОМ</w:t>
      </w:r>
    </w:p>
    <w:p w:rsidR="00933E60" w:rsidRDefault="00933E60">
      <w:pPr>
        <w:pStyle w:val="ConsPlusTitle"/>
        <w:jc w:val="center"/>
      </w:pPr>
      <w:r>
        <w:t>РЕГУЛИРОВАНИЯ МЕТОДА РЕГУЛИРОВАНИЯ ТАРИФОВ И ЗНАЧЕНИЙ</w:t>
      </w:r>
    </w:p>
    <w:p w:rsidR="00933E60" w:rsidRDefault="00933E60">
      <w:pPr>
        <w:pStyle w:val="ConsPlusTitle"/>
        <w:jc w:val="center"/>
      </w:pPr>
      <w:r>
        <w:t>ДОЛГОСРОЧНЫХ ПАРАМЕТРОВ РЕГУЛИРОВАНИЯ, ВКЛЮЧАЕМЫХ</w:t>
      </w:r>
    </w:p>
    <w:p w:rsidR="00933E60" w:rsidRDefault="00933E60">
      <w:pPr>
        <w:pStyle w:val="ConsPlusTitle"/>
        <w:jc w:val="center"/>
      </w:pPr>
      <w:r>
        <w:t>В КОНКУРСНУЮ ДОКУМЕНТАЦИЮ</w:t>
      </w:r>
    </w:p>
    <w:p w:rsidR="00933E60" w:rsidRDefault="00933E60">
      <w:pPr>
        <w:pStyle w:val="ConsPlusNormal"/>
        <w:jc w:val="center"/>
      </w:pPr>
      <w:r>
        <w:t xml:space="preserve">(введен </w:t>
      </w:r>
      <w:hyperlink r:id="rId344" w:history="1">
        <w:r>
          <w:rPr>
            <w:color w:val="0000FF"/>
          </w:rPr>
          <w:t>Постановлением</w:t>
        </w:r>
      </w:hyperlink>
      <w:r>
        <w:t xml:space="preserve"> Правительства РФ от 03.06.2014 N 510)</w:t>
      </w:r>
    </w:p>
    <w:p w:rsidR="00933E60" w:rsidRDefault="00933E60">
      <w:pPr>
        <w:pStyle w:val="ConsPlusNormal"/>
        <w:jc w:val="center"/>
      </w:pPr>
    </w:p>
    <w:p w:rsidR="00933E60" w:rsidRDefault="00933E60">
      <w:pPr>
        <w:pStyle w:val="ConsPlusNormal"/>
        <w:ind w:firstLine="540"/>
        <w:jc w:val="both"/>
      </w:pPr>
      <w:r>
        <w:t>89. Орган регулирования представляет организатору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933E60" w:rsidRDefault="00933E60">
      <w:pPr>
        <w:pStyle w:val="ConsPlusNormal"/>
        <w:spacing w:before="220"/>
        <w:ind w:firstLine="540"/>
        <w:jc w:val="both"/>
      </w:pPr>
      <w:r>
        <w:lastRenderedPageBreak/>
        <w:t>90.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bookmarkStart w:id="131" w:name="P1116"/>
      <w:bookmarkEnd w:id="131"/>
      <w:r>
        <w:t>91. В заявлении о подготовке конкурсной документации должна содержаться следующая информация:</w:t>
      </w:r>
    </w:p>
    <w:p w:rsidR="00933E60" w:rsidRDefault="00933E60">
      <w:pPr>
        <w:pStyle w:val="ConsPlusNormal"/>
        <w:spacing w:before="220"/>
        <w:ind w:firstLine="540"/>
        <w:jc w:val="both"/>
      </w:pPr>
      <w:r>
        <w:t>а) наименование органа (организации), направляющего заявление;</w:t>
      </w:r>
    </w:p>
    <w:p w:rsidR="00933E60" w:rsidRDefault="00933E60">
      <w:pPr>
        <w:pStyle w:val="ConsPlusNormal"/>
        <w:jc w:val="both"/>
      </w:pPr>
      <w:r>
        <w:t xml:space="preserve">(в ред. </w:t>
      </w:r>
      <w:hyperlink r:id="rId345" w:history="1">
        <w:r>
          <w:rPr>
            <w:color w:val="0000FF"/>
          </w:rPr>
          <w:t>Постановления</w:t>
        </w:r>
      </w:hyperlink>
      <w:r>
        <w:t xml:space="preserve"> Правительства РФ от 11.09.2015 N 968)</w:t>
      </w:r>
    </w:p>
    <w:p w:rsidR="00933E60" w:rsidRDefault="00933E60">
      <w:pPr>
        <w:pStyle w:val="ConsPlusNormal"/>
        <w:spacing w:before="220"/>
        <w:ind w:firstLine="540"/>
        <w:jc w:val="both"/>
      </w:pPr>
      <w:r>
        <w:t>б) вид проводимого конкурса (на право заключения концессионного соглашения в отношении объектов теплоснабжения, находящихся в государственной или муниципальной собственности, или на право заключения договора аренды указанных объектов);</w:t>
      </w:r>
    </w:p>
    <w:p w:rsidR="00933E60" w:rsidRDefault="00933E60">
      <w:pPr>
        <w:pStyle w:val="ConsPlusNormal"/>
        <w:spacing w:before="220"/>
        <w:ind w:firstLine="540"/>
        <w:jc w:val="both"/>
      </w:pPr>
      <w:bookmarkStart w:id="132" w:name="P1120"/>
      <w:bookmarkEnd w:id="132"/>
      <w:r>
        <w:t>в) сведения о составе имущества, в отношении которого проводится конкурс;</w:t>
      </w:r>
    </w:p>
    <w:p w:rsidR="00933E60" w:rsidRDefault="00933E60">
      <w:pPr>
        <w:pStyle w:val="ConsPlusNormal"/>
        <w:spacing w:before="220"/>
        <w:ind w:firstLine="540"/>
        <w:jc w:val="both"/>
      </w:pPr>
      <w:r>
        <w:t xml:space="preserve">г) наименование и реквизиты организации (организаций), осуществлявшей эксплуатацию имущества, указанного в </w:t>
      </w:r>
      <w:hyperlink w:anchor="P1120" w:history="1">
        <w:r>
          <w:rPr>
            <w:color w:val="0000FF"/>
          </w:rPr>
          <w:t>подпункте "в"</w:t>
        </w:r>
      </w:hyperlink>
      <w: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933E60" w:rsidRDefault="00933E60">
      <w:pPr>
        <w:pStyle w:val="ConsPlusNormal"/>
        <w:jc w:val="both"/>
      </w:pPr>
      <w:r>
        <w:t xml:space="preserve">(в ред. </w:t>
      </w:r>
      <w:hyperlink r:id="rId346" w:history="1">
        <w:r>
          <w:rPr>
            <w:color w:val="0000FF"/>
          </w:rPr>
          <w:t>Постановления</w:t>
        </w:r>
      </w:hyperlink>
      <w:r>
        <w:t xml:space="preserve"> Правительства РФ от 11.09.2015 N 968)</w:t>
      </w:r>
    </w:p>
    <w:p w:rsidR="00933E60" w:rsidRDefault="00933E60">
      <w:pPr>
        <w:pStyle w:val="ConsPlusNormal"/>
        <w:spacing w:before="220"/>
        <w:ind w:firstLine="540"/>
        <w:jc w:val="both"/>
      </w:pPr>
      <w:r>
        <w:t>д) предусмотренные конкурсной документацией дата начала и срок действия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w:t>
      </w:r>
    </w:p>
    <w:p w:rsidR="00933E60" w:rsidRDefault="00933E60">
      <w:pPr>
        <w:pStyle w:val="ConsPlusNormal"/>
        <w:spacing w:before="220"/>
        <w:ind w:firstLine="540"/>
        <w:jc w:val="both"/>
      </w:pPr>
      <w:r>
        <w:t>е) выбранный организатором конкурса метод регулирования тарифов и предложение о его согласовании;</w:t>
      </w:r>
    </w:p>
    <w:p w:rsidR="00933E60" w:rsidRDefault="00933E60">
      <w:pPr>
        <w:pStyle w:val="ConsPlusNormal"/>
        <w:spacing w:before="220"/>
        <w:ind w:firstLine="540"/>
        <w:jc w:val="both"/>
      </w:pPr>
      <w:r>
        <w:t>ж) предлагаемые организатором конкурса значения долгосрочных параметров регулирования,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933E60" w:rsidRDefault="00933E60">
      <w:pPr>
        <w:pStyle w:val="ConsPlusNormal"/>
        <w:spacing w:before="220"/>
        <w:ind w:firstLine="540"/>
        <w:jc w:val="both"/>
      </w:pPr>
      <w:bookmarkStart w:id="133" w:name="P1126"/>
      <w:bookmarkEnd w:id="133"/>
      <w:r>
        <w:t xml:space="preserve">з) запрос о представлении сведений о ценах, значениях и параметрах, подлежащих представлению органом регулирования организатору конкурса в соответствии с </w:t>
      </w:r>
      <w:hyperlink r:id="rId347" w:history="1">
        <w:r>
          <w:rPr>
            <w:color w:val="0000FF"/>
          </w:rPr>
          <w:t>пунктами 1</w:t>
        </w:r>
      </w:hyperlink>
      <w:r>
        <w:t xml:space="preserve"> - </w:t>
      </w:r>
      <w:hyperlink r:id="rId348" w:history="1">
        <w:r>
          <w:rPr>
            <w:color w:val="0000FF"/>
          </w:rPr>
          <w:t>7</w:t>
        </w:r>
      </w:hyperlink>
      <w:r>
        <w:t xml:space="preserve"> и </w:t>
      </w:r>
      <w:hyperlink r:id="rId349" w:history="1">
        <w:r>
          <w:rPr>
            <w:color w:val="0000FF"/>
          </w:rPr>
          <w:t>11 части 7 статьи 28.1</w:t>
        </w:r>
      </w:hyperlink>
      <w:r>
        <w:t xml:space="preserve"> Федерального закона "О теплоснабжении", а также </w:t>
      </w:r>
      <w:hyperlink r:id="rId350" w:history="1">
        <w:r>
          <w:rPr>
            <w:color w:val="0000FF"/>
          </w:rPr>
          <w:t>пунктами 1</w:t>
        </w:r>
      </w:hyperlink>
      <w:r>
        <w:t xml:space="preserve">, </w:t>
      </w:r>
      <w:hyperlink r:id="rId351" w:history="1">
        <w:r>
          <w:rPr>
            <w:color w:val="0000FF"/>
          </w:rPr>
          <w:t>4</w:t>
        </w:r>
      </w:hyperlink>
      <w:r>
        <w:t xml:space="preserve"> - </w:t>
      </w:r>
      <w:hyperlink r:id="rId352" w:history="1">
        <w:r>
          <w:rPr>
            <w:color w:val="0000FF"/>
          </w:rPr>
          <w:t>7</w:t>
        </w:r>
      </w:hyperlink>
      <w:r>
        <w:t xml:space="preserve"> и </w:t>
      </w:r>
      <w:hyperlink r:id="rId353" w:history="1">
        <w:r>
          <w:rPr>
            <w:color w:val="0000FF"/>
          </w:rPr>
          <w:t>9</w:t>
        </w:r>
      </w:hyperlink>
      <w:r>
        <w:t xml:space="preserve"> - </w:t>
      </w:r>
      <w:hyperlink r:id="rId354" w:history="1">
        <w:r>
          <w:rPr>
            <w:color w:val="0000FF"/>
          </w:rPr>
          <w:t>11 части 1 статьи 46</w:t>
        </w:r>
      </w:hyperlink>
      <w:r>
        <w:t xml:space="preserve"> Федерального закона "О концессионных соглашениях".</w:t>
      </w:r>
    </w:p>
    <w:p w:rsidR="00933E60" w:rsidRDefault="00933E60">
      <w:pPr>
        <w:pStyle w:val="ConsPlusNormal"/>
        <w:jc w:val="both"/>
      </w:pPr>
      <w:r>
        <w:t xml:space="preserve">(в ред. </w:t>
      </w:r>
      <w:hyperlink r:id="rId355"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r>
        <w:t xml:space="preserve">92. В случае отсутствия в заявлении о подготовке конкурсной документации какой-либо информации, предусмотренной </w:t>
      </w:r>
      <w:hyperlink w:anchor="P1116" w:history="1">
        <w:r>
          <w:rPr>
            <w:color w:val="0000FF"/>
          </w:rPr>
          <w:t>пунктом 91</w:t>
        </w:r>
      </w:hyperlink>
      <w:r>
        <w:t xml:space="preserve"> настоящих Правил, орган регулирования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возвращает заявление о подготовке конкурсной документации организатору конкурса.</w:t>
      </w:r>
    </w:p>
    <w:p w:rsidR="00933E60" w:rsidRDefault="00933E60">
      <w:pPr>
        <w:pStyle w:val="ConsPlusNormal"/>
        <w:jc w:val="both"/>
      </w:pPr>
      <w:r>
        <w:t xml:space="preserve">(п. 92 в ред. </w:t>
      </w:r>
      <w:hyperlink r:id="rId356" w:history="1">
        <w:r>
          <w:rPr>
            <w:color w:val="0000FF"/>
          </w:rPr>
          <w:t>Постановления</w:t>
        </w:r>
      </w:hyperlink>
      <w:r>
        <w:t xml:space="preserve"> Правительства РФ от 11.09.2015 N 968)</w:t>
      </w:r>
    </w:p>
    <w:p w:rsidR="00933E60" w:rsidRDefault="00933E60">
      <w:pPr>
        <w:pStyle w:val="ConsPlusNormal"/>
        <w:spacing w:before="220"/>
        <w:ind w:firstLine="540"/>
        <w:jc w:val="both"/>
      </w:pPr>
      <w:r>
        <w:t xml:space="preserve">93. Ответ на заявление о подготовке конкурсной документации, соответствующее положениям </w:t>
      </w:r>
      <w:hyperlink w:anchor="P1116" w:history="1">
        <w:r>
          <w:rPr>
            <w:color w:val="0000FF"/>
          </w:rPr>
          <w:t>пункта 91</w:t>
        </w:r>
      </w:hyperlink>
      <w:r>
        <w:t xml:space="preserve"> настоящих Правил, дается органом регулирования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1126" w:history="1">
        <w:r>
          <w:rPr>
            <w:color w:val="0000FF"/>
          </w:rPr>
          <w:t>подпунктом "з" пункта 91</w:t>
        </w:r>
      </w:hyperlink>
      <w:r>
        <w:t xml:space="preserve"> настоящих Правил, и согласование значений долгосрочных параметров регулирования,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w:t>
      </w:r>
      <w:r>
        <w:lastRenderedPageBreak/>
        <w:t>регулирования, предложенного в заявлении о подготовке конкурсной документации, или отказ в таком согласовании.</w:t>
      </w:r>
    </w:p>
    <w:p w:rsidR="00933E60" w:rsidRDefault="00933E60">
      <w:pPr>
        <w:pStyle w:val="ConsPlusNormal"/>
        <w:spacing w:before="220"/>
        <w:ind w:firstLine="540"/>
        <w:jc w:val="both"/>
      </w:pPr>
      <w: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357" w:history="1">
        <w:r>
          <w:rPr>
            <w:color w:val="0000FF"/>
          </w:rPr>
          <w:t>частью 4.9 статьи 37</w:t>
        </w:r>
      </w:hyperlink>
      <w:r>
        <w:t xml:space="preserve"> Федерального закона "О концессионных соглашениях", орган регулирования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933E60" w:rsidRDefault="00933E60">
      <w:pPr>
        <w:pStyle w:val="ConsPlusNormal"/>
        <w:spacing w:before="220"/>
        <w:ind w:firstLine="540"/>
        <w:jc w:val="both"/>
      </w:pPr>
      <w:r>
        <w:t xml:space="preserve">Ответ на заявление о подготовке конкурсной документации, представленное организатором конкурса в случае, предусмотренном </w:t>
      </w:r>
      <w:hyperlink r:id="rId358" w:history="1">
        <w:r>
          <w:rPr>
            <w:color w:val="0000FF"/>
          </w:rPr>
          <w:t>частью 4.9 статьи 37</w:t>
        </w:r>
      </w:hyperlink>
      <w:r>
        <w:t xml:space="preserve"> Федерального закона "О концессионных соглашениях", дается органом регулирования в течение 5 рабочих дней со дня его поступления. При этом сведения о ценах, значениях и параметрах, предусмотренных </w:t>
      </w:r>
      <w:hyperlink w:anchor="P1126" w:history="1">
        <w:r>
          <w:rPr>
            <w:color w:val="0000FF"/>
          </w:rPr>
          <w:t>подпунктом "з" пункта 91</w:t>
        </w:r>
      </w:hyperlink>
      <w:r>
        <w:t xml:space="preserve"> настоящих Правил, содержащиеся в ответе органа регулирования, должны соответствовать таким сведениям о ценах, значениях и параметрах, которые были представлены органом регулирования в пределах его полномочий в соответствии с </w:t>
      </w:r>
      <w:hyperlink r:id="rId359" w:history="1">
        <w:r>
          <w:rPr>
            <w:color w:val="0000FF"/>
          </w:rPr>
          <w:t>частью 2 статьи 52</w:t>
        </w:r>
      </w:hyperlink>
      <w: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на заявление о подготовке конкурсной документации сведения о ценах, величинах, значениях и параметрах, предусмотренных </w:t>
      </w:r>
      <w:hyperlink r:id="rId360" w:history="1">
        <w:r>
          <w:rPr>
            <w:color w:val="0000FF"/>
          </w:rPr>
          <w:t>пунктами 4</w:t>
        </w:r>
      </w:hyperlink>
      <w:r>
        <w:t xml:space="preserve">, </w:t>
      </w:r>
      <w:hyperlink r:id="rId361" w:history="1">
        <w:r>
          <w:rPr>
            <w:color w:val="0000FF"/>
          </w:rPr>
          <w:t>5</w:t>
        </w:r>
      </w:hyperlink>
      <w:r>
        <w:t xml:space="preserve">, </w:t>
      </w:r>
      <w:hyperlink r:id="rId362" w:history="1">
        <w:r>
          <w:rPr>
            <w:color w:val="0000FF"/>
          </w:rPr>
          <w:t>7</w:t>
        </w:r>
      </w:hyperlink>
      <w:r>
        <w:t xml:space="preserve">, </w:t>
      </w:r>
      <w:hyperlink r:id="rId363" w:history="1">
        <w:r>
          <w:rPr>
            <w:color w:val="0000FF"/>
          </w:rPr>
          <w:t>10</w:t>
        </w:r>
      </w:hyperlink>
      <w:r>
        <w:t xml:space="preserve"> и </w:t>
      </w:r>
      <w:hyperlink r:id="rId364" w:history="1">
        <w:r>
          <w:rPr>
            <w:color w:val="0000FF"/>
          </w:rPr>
          <w:t>11 части 1 статьи 46</w:t>
        </w:r>
      </w:hyperlink>
      <w:r>
        <w:t xml:space="preserve"> Федерального закона "О концессионных соглашениях", должны соответствовать сведениям, предусмотренным </w:t>
      </w:r>
      <w:hyperlink w:anchor="P1173" w:history="1">
        <w:r>
          <w:rPr>
            <w:color w:val="0000FF"/>
          </w:rPr>
          <w:t>абзацем четвертым пункта 96(6)</w:t>
        </w:r>
      </w:hyperlink>
      <w:r>
        <w:t xml:space="preserve"> настоящих Правил.</w:t>
      </w:r>
    </w:p>
    <w:p w:rsidR="00933E60" w:rsidRDefault="00933E60">
      <w:pPr>
        <w:pStyle w:val="ConsPlusNormal"/>
        <w:jc w:val="both"/>
      </w:pPr>
      <w:r>
        <w:t xml:space="preserve">(в ред. </w:t>
      </w:r>
      <w:hyperlink r:id="rId365" w:history="1">
        <w:r>
          <w:rPr>
            <w:color w:val="0000FF"/>
          </w:rPr>
          <w:t>Постановления</w:t>
        </w:r>
      </w:hyperlink>
      <w:r>
        <w:t xml:space="preserve"> Правительства РФ от 24.01.2019 N 31)</w:t>
      </w:r>
    </w:p>
    <w:p w:rsidR="00933E60" w:rsidRDefault="00933E60">
      <w:pPr>
        <w:pStyle w:val="ConsPlusNormal"/>
        <w:jc w:val="both"/>
      </w:pPr>
      <w:r>
        <w:t xml:space="preserve">(п. 93 в ред. </w:t>
      </w:r>
      <w:hyperlink r:id="rId366" w:history="1">
        <w:r>
          <w:rPr>
            <w:color w:val="0000FF"/>
          </w:rPr>
          <w:t>Постановления</w:t>
        </w:r>
      </w:hyperlink>
      <w:r>
        <w:t xml:space="preserve"> Правительства РФ от 11.09.2015 N 968)</w:t>
      </w:r>
    </w:p>
    <w:p w:rsidR="00933E60" w:rsidRDefault="00933E60">
      <w:pPr>
        <w:pStyle w:val="ConsPlusNormal"/>
        <w:spacing w:before="220"/>
        <w:ind w:firstLine="540"/>
        <w:jc w:val="both"/>
      </w:pPr>
      <w:r>
        <w:t>93(1). При представлении сведений о прогнозных значениях объема полезного отпуска тепловой энергии (мощности) и (или) теплоносителя на срок действия концессионного соглашения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с учетом фактического полезного отпуска тепловой энергии за последний отчетный год, динамики полезного отпуска тепловой энергии за последние 3 года и документов территориального планирования.</w:t>
      </w:r>
    </w:p>
    <w:p w:rsidR="00933E60" w:rsidRDefault="00933E60">
      <w:pPr>
        <w:pStyle w:val="ConsPlusNormal"/>
        <w:spacing w:before="220"/>
        <w:ind w:firstLine="540"/>
        <w:jc w:val="both"/>
      </w:pPr>
      <w:r>
        <w:t xml:space="preserve">При представлении (согласовании) долгосрочных параметров регулирования, расчетных сведений об объеме полезного отпуска тепловой энергии (мощности) и (или) теплоносителя в году, предшествующем первому году срока действия концессионного соглашения, сведений о потерях тепловой энергии и об удельном потреблении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концессионного соглашения (по каждому виду энергетического ресурса), органом регулирования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теплоснабжения, перечень которых определен конкурсной документацией (проектом конкурсной документации). </w:t>
      </w:r>
      <w:r>
        <w:lastRenderedPageBreak/>
        <w:t>При этом в отношении объектов теплоснабжения,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теплоснабжения,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933E60" w:rsidRDefault="00933E60">
      <w:pPr>
        <w:pStyle w:val="ConsPlusNormal"/>
        <w:spacing w:before="220"/>
        <w:ind w:firstLine="540"/>
        <w:jc w:val="both"/>
      </w:pPr>
      <w:r>
        <w:t>При представлении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933E60" w:rsidRDefault="00933E60">
      <w:pPr>
        <w:pStyle w:val="ConsPlusNormal"/>
        <w:jc w:val="both"/>
      </w:pPr>
      <w:r>
        <w:t xml:space="preserve">(п. 93(1) введен </w:t>
      </w:r>
      <w:hyperlink r:id="rId367" w:history="1">
        <w:r>
          <w:rPr>
            <w:color w:val="0000FF"/>
          </w:rPr>
          <w:t>Постановлением</w:t>
        </w:r>
      </w:hyperlink>
      <w:r>
        <w:t xml:space="preserve"> Правительства РФ от 11.09.2015 N 968)</w:t>
      </w:r>
    </w:p>
    <w:p w:rsidR="00933E60" w:rsidRDefault="00933E60">
      <w:pPr>
        <w:pStyle w:val="ConsPlusNormal"/>
        <w:spacing w:before="220"/>
        <w:ind w:firstLine="540"/>
        <w:jc w:val="both"/>
      </w:pPr>
      <w:bookmarkStart w:id="134" w:name="P1139"/>
      <w:bookmarkEnd w:id="134"/>
      <w:r>
        <w:t xml:space="preserve">94. В случае если органом регулирования отказано в согласовании значений долгосрочных параметров регулирования,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указываются необходимый метод регулирования тарифов и предельные значения таких долгосрочных параметров регулирования, а также сведения о сроке действия таких предельных значений, определяемых с учетом </w:t>
      </w:r>
      <w:hyperlink w:anchor="P1141" w:history="1">
        <w:r>
          <w:rPr>
            <w:color w:val="0000FF"/>
          </w:rPr>
          <w:t>пункта 95</w:t>
        </w:r>
      </w:hyperlink>
      <w:r>
        <w:t xml:space="preserve"> настоящих Правил.</w:t>
      </w:r>
    </w:p>
    <w:p w:rsidR="00933E60" w:rsidRDefault="00933E60">
      <w:pPr>
        <w:pStyle w:val="ConsPlusNormal"/>
        <w:jc w:val="both"/>
      </w:pPr>
      <w:r>
        <w:t xml:space="preserve">(в ред. </w:t>
      </w:r>
      <w:hyperlink r:id="rId368" w:history="1">
        <w:r>
          <w:rPr>
            <w:color w:val="0000FF"/>
          </w:rPr>
          <w:t>Постановления</w:t>
        </w:r>
      </w:hyperlink>
      <w:r>
        <w:t xml:space="preserve"> Правительства РФ от 11.09.2015 N 968)</w:t>
      </w:r>
    </w:p>
    <w:p w:rsidR="00933E60" w:rsidRDefault="00933E60">
      <w:pPr>
        <w:pStyle w:val="ConsPlusNormal"/>
        <w:spacing w:before="220"/>
        <w:ind w:firstLine="540"/>
        <w:jc w:val="both"/>
      </w:pPr>
      <w:bookmarkStart w:id="135" w:name="P1141"/>
      <w:bookmarkEnd w:id="135"/>
      <w:r>
        <w:t xml:space="preserve">95. Срок действия предельных значений долгосрочных параметров регулирования, указанных в </w:t>
      </w:r>
      <w:hyperlink w:anchor="P1139" w:history="1">
        <w:r>
          <w:rPr>
            <w:color w:val="0000FF"/>
          </w:rPr>
          <w:t>пункте 94</w:t>
        </w:r>
      </w:hyperlink>
      <w:r>
        <w:t xml:space="preserve"> настоящих Правил, в течение которого орган регулирования обязан согласовать значения долгосрочных параметров регулирования, если они находятся в рамках указанных предельных значений долгосрочных параметров регулирования, составляет не менее 3 месяцев и не более 6 месяцев.</w:t>
      </w:r>
    </w:p>
    <w:p w:rsidR="00933E60" w:rsidRDefault="00933E60">
      <w:pPr>
        <w:pStyle w:val="ConsPlusNormal"/>
        <w:spacing w:before="220"/>
        <w:ind w:firstLine="540"/>
        <w:jc w:val="both"/>
      </w:pPr>
      <w:r>
        <w:t xml:space="preserve">96.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1116" w:history="1">
        <w:r>
          <w:rPr>
            <w:color w:val="0000FF"/>
          </w:rPr>
          <w:t>пункта 91</w:t>
        </w:r>
      </w:hyperlink>
      <w: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согласовывает долгосрочные параметры регулирования в случае, если они находятся в рамках предельных значений параметров, содержащихся в ответе органа регулирования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на предыдущее заявление о подготовке конкурсной документации. Орган регулирования обязан представить ответ организатору конкурса на его повторное заявление в течение 5 дней.</w:t>
      </w:r>
    </w:p>
    <w:p w:rsidR="00933E60" w:rsidRDefault="00933E60">
      <w:pPr>
        <w:pStyle w:val="ConsPlusNormal"/>
        <w:jc w:val="both"/>
      </w:pPr>
      <w:r>
        <w:t xml:space="preserve">(в ред. </w:t>
      </w:r>
      <w:hyperlink r:id="rId369" w:history="1">
        <w:r>
          <w:rPr>
            <w:color w:val="0000FF"/>
          </w:rPr>
          <w:t>Постановления</w:t>
        </w:r>
      </w:hyperlink>
      <w:r>
        <w:t xml:space="preserve"> Правительства РФ от 11.09.2015 N 968)</w:t>
      </w:r>
    </w:p>
    <w:p w:rsidR="00933E60" w:rsidRDefault="00933E60">
      <w:pPr>
        <w:pStyle w:val="ConsPlusNormal"/>
        <w:jc w:val="center"/>
      </w:pPr>
    </w:p>
    <w:p w:rsidR="00933E60" w:rsidRDefault="00933E60">
      <w:pPr>
        <w:pStyle w:val="ConsPlusTitle"/>
        <w:jc w:val="center"/>
        <w:outlineLvl w:val="1"/>
      </w:pPr>
      <w:r>
        <w:t>IX(1). ПОРЯДОК СОГЛАСОВАНИЯ ОРГАНОМ РЕГУЛИРОВАНИЯ</w:t>
      </w:r>
    </w:p>
    <w:p w:rsidR="00933E60" w:rsidRDefault="00933E60">
      <w:pPr>
        <w:pStyle w:val="ConsPlusTitle"/>
        <w:jc w:val="center"/>
      </w:pPr>
      <w:r>
        <w:t>ЗНАЧЕНИЙ ДОЛГОСРОЧНЫХ ПАРАМЕТРОВ РЕГУЛИРОВАНИЯ И МЕТОДА</w:t>
      </w:r>
    </w:p>
    <w:p w:rsidR="00933E60" w:rsidRDefault="00933E60">
      <w:pPr>
        <w:pStyle w:val="ConsPlusTitle"/>
        <w:jc w:val="center"/>
      </w:pPr>
      <w:r>
        <w:t>РЕГУЛИРОВАНИЯ ТАРИФОВ, СОДЕРЖАЩИХСЯ В ПРЕДЛОЖЕНИИ</w:t>
      </w:r>
    </w:p>
    <w:p w:rsidR="00933E60" w:rsidRDefault="00933E60">
      <w:pPr>
        <w:pStyle w:val="ConsPlusTitle"/>
        <w:jc w:val="center"/>
      </w:pPr>
      <w:r>
        <w:t>О ЗАКЛЮЧЕНИИ КОНЦЕССИОННОГО СОГЛАШЕНИЯ В ОТНОШЕНИИ</w:t>
      </w:r>
    </w:p>
    <w:p w:rsidR="00933E60" w:rsidRDefault="00933E60">
      <w:pPr>
        <w:pStyle w:val="ConsPlusTitle"/>
        <w:jc w:val="center"/>
      </w:pPr>
      <w:r>
        <w:t>ОБЪЕКТОВ ТЕПЛОСНАБЖЕНИЯ, ПРЕДСТАВЛЕННОМ ЛИЦОМ, ВЫСТУПАЮЩИМ</w:t>
      </w:r>
    </w:p>
    <w:p w:rsidR="00933E60" w:rsidRDefault="00933E60">
      <w:pPr>
        <w:pStyle w:val="ConsPlusTitle"/>
        <w:jc w:val="center"/>
      </w:pPr>
      <w:r>
        <w:t>С ИНИЦИАТИВОЙ ЗАКЛЮЧЕНИЯ КОНЦЕССИОННОГО СОГЛАШЕНИЯ</w:t>
      </w:r>
    </w:p>
    <w:p w:rsidR="00933E60" w:rsidRDefault="00933E60">
      <w:pPr>
        <w:pStyle w:val="ConsPlusNormal"/>
        <w:jc w:val="center"/>
      </w:pPr>
      <w:r>
        <w:t xml:space="preserve">(введен </w:t>
      </w:r>
      <w:hyperlink r:id="rId370" w:history="1">
        <w:r>
          <w:rPr>
            <w:color w:val="0000FF"/>
          </w:rPr>
          <w:t>Постановлением</w:t>
        </w:r>
      </w:hyperlink>
      <w:r>
        <w:t xml:space="preserve"> Правительства РФ от 11.09.2015 N 968)</w:t>
      </w:r>
    </w:p>
    <w:p w:rsidR="00933E60" w:rsidRDefault="00933E60">
      <w:pPr>
        <w:pStyle w:val="ConsPlusNormal"/>
        <w:jc w:val="both"/>
      </w:pPr>
    </w:p>
    <w:p w:rsidR="00933E60" w:rsidRDefault="00933E60">
      <w:pPr>
        <w:pStyle w:val="ConsPlusNormal"/>
        <w:ind w:firstLine="540"/>
        <w:jc w:val="both"/>
      </w:pPr>
      <w:bookmarkStart w:id="136" w:name="P1153"/>
      <w:bookmarkEnd w:id="136"/>
      <w:r>
        <w:t xml:space="preserve">96(1). Орган регулирования осуществляет согласование значений долгосрочных параметров регулирования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w:t>
      </w:r>
      <w:r>
        <w:lastRenderedPageBreak/>
        <w:t xml:space="preserve">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1164" w:history="1">
        <w:r>
          <w:rPr>
            <w:color w:val="0000FF"/>
          </w:rPr>
          <w:t>пунктом 96(4)</w:t>
        </w:r>
      </w:hyperlink>
      <w:r>
        <w:t xml:space="preserve"> настоящих Правил.</w:t>
      </w:r>
    </w:p>
    <w:p w:rsidR="00933E60" w:rsidRDefault="00933E60">
      <w:pPr>
        <w:pStyle w:val="ConsPlusNormal"/>
        <w:spacing w:before="220"/>
        <w:ind w:firstLine="540"/>
        <w:jc w:val="both"/>
      </w:pPr>
      <w:r>
        <w:t>96(2). Заявление уполномоченного органа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bookmarkStart w:id="137" w:name="P1155"/>
      <w:bookmarkEnd w:id="137"/>
      <w:r>
        <w:t>96(3). Заявление уполномоченного органа содержит следующую информацию:</w:t>
      </w:r>
    </w:p>
    <w:p w:rsidR="00933E60" w:rsidRDefault="00933E60">
      <w:pPr>
        <w:pStyle w:val="ConsPlusNormal"/>
        <w:spacing w:before="220"/>
        <w:ind w:firstLine="540"/>
        <w:jc w:val="both"/>
      </w:pPr>
      <w:r>
        <w:t>а) наименование уполномоченного органа;</w:t>
      </w:r>
    </w:p>
    <w:p w:rsidR="00933E60" w:rsidRDefault="00933E60">
      <w:pPr>
        <w:pStyle w:val="ConsPlusNormal"/>
        <w:spacing w:before="220"/>
        <w:ind w:firstLine="540"/>
        <w:jc w:val="both"/>
      </w:pPr>
      <w:bookmarkStart w:id="138" w:name="P1157"/>
      <w:bookmarkEnd w:id="138"/>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933E60" w:rsidRDefault="00933E60">
      <w:pPr>
        <w:pStyle w:val="ConsPlusNormal"/>
        <w:spacing w:before="220"/>
        <w:ind w:firstLine="540"/>
        <w:jc w:val="both"/>
      </w:pPr>
      <w:bookmarkStart w:id="139" w:name="P1158"/>
      <w:bookmarkEnd w:id="139"/>
      <w:r>
        <w:t xml:space="preserve">в) наименование и реквизиты организации (организаций), осуществлявшей эксплуатацию имущества, указанного в </w:t>
      </w:r>
      <w:hyperlink w:anchor="P1157" w:history="1">
        <w:r>
          <w:rPr>
            <w:color w:val="0000FF"/>
          </w:rPr>
          <w:t>подпункте "б"</w:t>
        </w:r>
      </w:hyperlink>
      <w: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933E60" w:rsidRDefault="00933E60">
      <w:pPr>
        <w:pStyle w:val="ConsPlusNormal"/>
        <w:spacing w:before="220"/>
        <w:ind w:firstLine="540"/>
        <w:jc w:val="both"/>
      </w:pPr>
      <w:bookmarkStart w:id="140" w:name="P1159"/>
      <w:bookmarkEnd w:id="140"/>
      <w: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включения в концессионное соглашение уполномоченным органом, - в случае, если уполномоченный орган имеет позицию, отличающуюся от позиции концессионера;</w:t>
      </w:r>
    </w:p>
    <w:p w:rsidR="00933E60" w:rsidRDefault="00933E60">
      <w:pPr>
        <w:pStyle w:val="ConsPlusNormal"/>
        <w:spacing w:before="220"/>
        <w:ind w:firstLine="540"/>
        <w:jc w:val="both"/>
      </w:pPr>
      <w: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933E60" w:rsidRDefault="00933E60">
      <w:pPr>
        <w:pStyle w:val="ConsPlusNormal"/>
        <w:spacing w:before="220"/>
        <w:ind w:firstLine="540"/>
        <w:jc w:val="both"/>
      </w:pPr>
      <w:bookmarkStart w:id="141" w:name="P1161"/>
      <w:bookmarkEnd w:id="141"/>
      <w: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933E60" w:rsidRDefault="00933E60">
      <w:pPr>
        <w:pStyle w:val="ConsPlusNormal"/>
        <w:spacing w:before="220"/>
        <w:ind w:firstLine="540"/>
        <w:jc w:val="both"/>
      </w:pPr>
      <w:bookmarkStart w:id="142" w:name="P1162"/>
      <w:bookmarkEnd w:id="142"/>
      <w:r>
        <w:t xml:space="preserve">ж) информация о том, что документы, материалы и сведения, предусмотренные </w:t>
      </w:r>
      <w:hyperlink r:id="rId371" w:history="1">
        <w:r>
          <w:rPr>
            <w:color w:val="0000FF"/>
          </w:rPr>
          <w:t>частью 2 статьи 52</w:t>
        </w:r>
      </w:hyperlink>
      <w: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933E60" w:rsidRDefault="00933E60">
      <w:pPr>
        <w:pStyle w:val="ConsPlusNormal"/>
        <w:jc w:val="both"/>
      </w:pPr>
      <w:r>
        <w:t xml:space="preserve">(в ред. </w:t>
      </w:r>
      <w:hyperlink r:id="rId372"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bookmarkStart w:id="143" w:name="P1164"/>
      <w:bookmarkEnd w:id="143"/>
      <w:r>
        <w:lastRenderedPageBreak/>
        <w:t>96(4). К заявлению уполномоченного органа прилагаются:</w:t>
      </w:r>
    </w:p>
    <w:p w:rsidR="00933E60" w:rsidRDefault="00933E60">
      <w:pPr>
        <w:pStyle w:val="ConsPlusNormal"/>
        <w:spacing w:before="220"/>
        <w:ind w:firstLine="540"/>
        <w:jc w:val="both"/>
      </w:pPr>
      <w:bookmarkStart w:id="144" w:name="P1165"/>
      <w:bookmarkEnd w:id="144"/>
      <w:r>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373" w:history="1">
        <w:r>
          <w:rPr>
            <w:color w:val="0000FF"/>
          </w:rPr>
          <w:t>закона</w:t>
        </w:r>
      </w:hyperlink>
      <w:r>
        <w:t xml:space="preserve"> "О концессионных соглашениях" и </w:t>
      </w:r>
      <w:hyperlink r:id="rId374" w:history="1">
        <w:r>
          <w:rPr>
            <w:color w:val="0000FF"/>
          </w:rPr>
          <w:t>постановления</w:t>
        </w:r>
      </w:hyperlink>
      <w: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933E60" w:rsidRDefault="00933E60">
      <w:pPr>
        <w:pStyle w:val="ConsPlusNormal"/>
        <w:spacing w:before="220"/>
        <w:ind w:firstLine="540"/>
        <w:jc w:val="both"/>
      </w:pPr>
      <w:bookmarkStart w:id="145" w:name="P1166"/>
      <w:bookmarkEnd w:id="145"/>
      <w:r>
        <w:t xml:space="preserve">б) документы, материалы и сведения, предоставленные по запросу инициатора в соответствии с </w:t>
      </w:r>
      <w:hyperlink r:id="rId375" w:history="1">
        <w:r>
          <w:rPr>
            <w:color w:val="0000FF"/>
          </w:rPr>
          <w:t>частью 2 статьи 52</w:t>
        </w:r>
      </w:hyperlink>
      <w: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w:t>
      </w:r>
    </w:p>
    <w:p w:rsidR="00933E60" w:rsidRDefault="00933E60">
      <w:pPr>
        <w:pStyle w:val="ConsPlusNormal"/>
        <w:jc w:val="both"/>
      </w:pPr>
      <w:r>
        <w:t xml:space="preserve">(в ред. </w:t>
      </w:r>
      <w:hyperlink r:id="rId376"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r>
        <w:t xml:space="preserve">96(5). В случае если к заявлению уполномоченного органа не приложены документы, предусмотренные </w:t>
      </w:r>
      <w:hyperlink w:anchor="P1165" w:history="1">
        <w:r>
          <w:rPr>
            <w:color w:val="0000FF"/>
          </w:rPr>
          <w:t>подпунктом "а" пункта 96(4)</w:t>
        </w:r>
      </w:hyperlink>
      <w: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орган регулирования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933E60" w:rsidRDefault="00933E60">
      <w:pPr>
        <w:pStyle w:val="ConsPlusNormal"/>
        <w:spacing w:before="220"/>
        <w:ind w:firstLine="540"/>
        <w:jc w:val="both"/>
      </w:pPr>
      <w:r>
        <w:t xml:space="preserve">При отсутствии в заявлении уполномоченного органа информации, указываемой в соответствии с </w:t>
      </w:r>
      <w:hyperlink w:anchor="P1158" w:history="1">
        <w:r>
          <w:rPr>
            <w:color w:val="0000FF"/>
          </w:rPr>
          <w:t>подпунктами "в"</w:t>
        </w:r>
      </w:hyperlink>
      <w:r>
        <w:t xml:space="preserve"> и </w:t>
      </w:r>
      <w:hyperlink w:anchor="P1162" w:history="1">
        <w:r>
          <w:rPr>
            <w:color w:val="0000FF"/>
          </w:rPr>
          <w:t>"ж" пункта 93(3)</w:t>
        </w:r>
      </w:hyperlink>
      <w:r>
        <w:t xml:space="preserve"> настоящих Правил, документов, материалов и сведений, указанных в </w:t>
      </w:r>
      <w:hyperlink w:anchor="P1166" w:history="1">
        <w:r>
          <w:rPr>
            <w:color w:val="0000FF"/>
          </w:rPr>
          <w:t>подпункте "б" пункта 96(4)</w:t>
        </w:r>
      </w:hyperlink>
      <w:r>
        <w:t xml:space="preserve"> настоящих Правил, в случае если такие документы, материалы и сведения инициатором запрашивались, орган регулирования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933E60" w:rsidRDefault="00933E60">
      <w:pPr>
        <w:pStyle w:val="ConsPlusNormal"/>
        <w:spacing w:before="220"/>
        <w:ind w:firstLine="540"/>
        <w:jc w:val="both"/>
      </w:pPr>
      <w:r>
        <w:t>96(6). Ответ органа регулирования на заявление уполномоченного органа дается не позднее чем через 10 календарных дней со дня его поступления.</w:t>
      </w:r>
    </w:p>
    <w:p w:rsidR="00933E60" w:rsidRDefault="00933E60">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933E60" w:rsidRDefault="00933E60">
      <w:pPr>
        <w:pStyle w:val="ConsPlusNormal"/>
        <w:spacing w:before="220"/>
        <w:ind w:firstLine="540"/>
        <w:jc w:val="both"/>
      </w:pPr>
      <w: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ответ органа регулирования должен содержать также сведения о возможности или невозможности согласования значений долгосрочных параметров регулирования и метода регулирования тарифов, содержащихся в проекте концессионного </w:t>
      </w:r>
      <w:r>
        <w:lastRenderedPageBreak/>
        <w:t>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933E60" w:rsidRDefault="00933E60">
      <w:pPr>
        <w:pStyle w:val="ConsPlusNormal"/>
        <w:spacing w:before="220"/>
        <w:ind w:firstLine="540"/>
        <w:jc w:val="both"/>
      </w:pPr>
      <w:bookmarkStart w:id="146" w:name="P1173"/>
      <w:bookmarkEnd w:id="146"/>
      <w:r>
        <w:t xml:space="preserve">В случаях, предусмотренных </w:t>
      </w:r>
      <w:hyperlink w:anchor="P1177" w:history="1">
        <w:r>
          <w:rPr>
            <w:color w:val="0000FF"/>
          </w:rPr>
          <w:t>абзацами вторым</w:t>
        </w:r>
      </w:hyperlink>
      <w:r>
        <w:t xml:space="preserve"> и </w:t>
      </w:r>
      <w:hyperlink w:anchor="P1184" w:history="1">
        <w:r>
          <w:rPr>
            <w:color w:val="0000FF"/>
          </w:rPr>
          <w:t>седьмым пункта 96(7)</w:t>
        </w:r>
      </w:hyperlink>
      <w:r>
        <w:t xml:space="preserve"> настоящих Правил, ответ органа регулирования должен содержать также сведения о ценах, величинах, значениях и параметрах, предусмотренных </w:t>
      </w:r>
      <w:hyperlink r:id="rId377" w:history="1">
        <w:r>
          <w:rPr>
            <w:color w:val="0000FF"/>
          </w:rPr>
          <w:t>пунктами 4</w:t>
        </w:r>
      </w:hyperlink>
      <w:r>
        <w:t xml:space="preserve">, </w:t>
      </w:r>
      <w:hyperlink r:id="rId378" w:history="1">
        <w:r>
          <w:rPr>
            <w:color w:val="0000FF"/>
          </w:rPr>
          <w:t>5</w:t>
        </w:r>
      </w:hyperlink>
      <w:r>
        <w:t xml:space="preserve">, </w:t>
      </w:r>
      <w:hyperlink r:id="rId379" w:history="1">
        <w:r>
          <w:rPr>
            <w:color w:val="0000FF"/>
          </w:rPr>
          <w:t>7</w:t>
        </w:r>
      </w:hyperlink>
      <w:r>
        <w:t xml:space="preserve">, </w:t>
      </w:r>
      <w:hyperlink r:id="rId380" w:history="1">
        <w:r>
          <w:rPr>
            <w:color w:val="0000FF"/>
          </w:rPr>
          <w:t>10</w:t>
        </w:r>
      </w:hyperlink>
      <w:r>
        <w:t xml:space="preserve"> и </w:t>
      </w:r>
      <w:hyperlink r:id="rId381" w:history="1">
        <w:r>
          <w:rPr>
            <w:color w:val="0000FF"/>
          </w:rPr>
          <w:t>11 части 1 статьи 46</w:t>
        </w:r>
      </w:hyperlink>
      <w:r>
        <w:t xml:space="preserve"> Федерального закона "О концессионных соглашениях".</w:t>
      </w:r>
    </w:p>
    <w:p w:rsidR="00933E60" w:rsidRDefault="00933E60">
      <w:pPr>
        <w:pStyle w:val="ConsPlusNormal"/>
        <w:jc w:val="both"/>
      </w:pPr>
      <w:r>
        <w:t xml:space="preserve">(в ред. </w:t>
      </w:r>
      <w:hyperlink r:id="rId382"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r>
        <w:t xml:space="preserve">96(7). Орган регулирования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383" w:history="1">
        <w:r>
          <w:rPr>
            <w:color w:val="0000FF"/>
          </w:rPr>
          <w:t>частью 2 статьи 52</w:t>
        </w:r>
      </w:hyperlink>
      <w:r>
        <w:t xml:space="preserve"> Федерального закона "О концессионных соглашениях", если такие документы и материалы были запрошены инициатором.</w:t>
      </w:r>
    </w:p>
    <w:p w:rsidR="00933E60" w:rsidRDefault="00933E60">
      <w:pPr>
        <w:pStyle w:val="ConsPlusNormal"/>
        <w:jc w:val="both"/>
      </w:pPr>
      <w:r>
        <w:t xml:space="preserve">(в ред. </w:t>
      </w:r>
      <w:hyperlink r:id="rId384"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bookmarkStart w:id="147" w:name="P1177"/>
      <w:bookmarkEnd w:id="147"/>
      <w:r>
        <w:t xml:space="preserve">В случае если документы и материалы, предоставляемые в соответствии с </w:t>
      </w:r>
      <w:hyperlink r:id="rId385" w:history="1">
        <w:r>
          <w:rPr>
            <w:color w:val="0000FF"/>
          </w:rPr>
          <w:t>частью 2 статьи 52</w:t>
        </w:r>
      </w:hyperlink>
      <w:r>
        <w:t xml:space="preserve"> Федерального закона "О концессионных соглашениях" инициатору, не были им запрошены,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933E60" w:rsidRDefault="00933E60">
      <w:pPr>
        <w:pStyle w:val="ConsPlusNormal"/>
        <w:jc w:val="both"/>
      </w:pPr>
      <w:r>
        <w:t xml:space="preserve">(в ред. </w:t>
      </w:r>
      <w:hyperlink r:id="rId386"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bookmarkStart w:id="148" w:name="P1179"/>
      <w:bookmarkEnd w:id="148"/>
      <w: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387" w:history="1">
        <w:r>
          <w:rPr>
            <w:color w:val="0000FF"/>
          </w:rPr>
          <w:t>методическими указаниями</w:t>
        </w:r>
      </w:hyperlink>
      <w:r>
        <w:t>. При расчете необходимой валовой выручки используются:</w:t>
      </w:r>
    </w:p>
    <w:p w:rsidR="00933E60" w:rsidRDefault="00933E60">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 приложенном к предложению о заключении концессионного соглашения;</w:t>
      </w:r>
    </w:p>
    <w:p w:rsidR="00933E60" w:rsidRDefault="00933E60">
      <w:pPr>
        <w:pStyle w:val="ConsPlusNormal"/>
        <w:spacing w:before="220"/>
        <w:ind w:firstLine="540"/>
        <w:jc w:val="both"/>
      </w:pPr>
      <w:bookmarkStart w:id="149" w:name="P1181"/>
      <w:bookmarkEnd w:id="149"/>
      <w:r>
        <w:t xml:space="preserve">информация, предусмотренная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933E60" w:rsidRDefault="00933E60">
      <w:pPr>
        <w:pStyle w:val="ConsPlusNormal"/>
        <w:spacing w:before="220"/>
        <w:ind w:firstLine="540"/>
        <w:jc w:val="both"/>
      </w:pPr>
      <w:r>
        <w:t xml:space="preserve">цены, величины, значения и параметры, предусмотренные </w:t>
      </w:r>
      <w:hyperlink r:id="rId388" w:history="1">
        <w:r>
          <w:rPr>
            <w:color w:val="0000FF"/>
          </w:rPr>
          <w:t>пунктами 4</w:t>
        </w:r>
      </w:hyperlink>
      <w:r>
        <w:t xml:space="preserve">, </w:t>
      </w:r>
      <w:hyperlink r:id="rId389" w:history="1">
        <w:r>
          <w:rPr>
            <w:color w:val="0000FF"/>
          </w:rPr>
          <w:t>5</w:t>
        </w:r>
      </w:hyperlink>
      <w:r>
        <w:t xml:space="preserve">, </w:t>
      </w:r>
      <w:hyperlink r:id="rId390" w:history="1">
        <w:r>
          <w:rPr>
            <w:color w:val="0000FF"/>
          </w:rPr>
          <w:t>7</w:t>
        </w:r>
      </w:hyperlink>
      <w:r>
        <w:t xml:space="preserve">, и </w:t>
      </w:r>
      <w:hyperlink r:id="rId391" w:history="1">
        <w:r>
          <w:rPr>
            <w:color w:val="0000FF"/>
          </w:rPr>
          <w:t>11 части 1 статьи 46</w:t>
        </w:r>
      </w:hyperlink>
      <w: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392" w:history="1">
        <w:r>
          <w:rPr>
            <w:color w:val="0000FF"/>
          </w:rPr>
          <w:t>частью 2 статьи 52</w:t>
        </w:r>
      </w:hyperlink>
      <w:r>
        <w:t xml:space="preserve"> Федерального закона "О концессионных соглашениях", в случае если такие документы и материалы были им запрошены.</w:t>
      </w:r>
    </w:p>
    <w:p w:rsidR="00933E60" w:rsidRDefault="00933E60">
      <w:pPr>
        <w:pStyle w:val="ConsPlusNormal"/>
        <w:jc w:val="both"/>
      </w:pPr>
      <w:r>
        <w:t xml:space="preserve">(в ред. </w:t>
      </w:r>
      <w:hyperlink r:id="rId393"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bookmarkStart w:id="150" w:name="P1184"/>
      <w:bookmarkEnd w:id="150"/>
      <w:r>
        <w:t xml:space="preserve">В случае если документы и материалы, содержащие цены, величины, значения и параметры, предусмотренные </w:t>
      </w:r>
      <w:hyperlink r:id="rId394" w:history="1">
        <w:r>
          <w:rPr>
            <w:color w:val="0000FF"/>
          </w:rPr>
          <w:t>пунктами 4</w:t>
        </w:r>
      </w:hyperlink>
      <w:r>
        <w:t xml:space="preserve">, </w:t>
      </w:r>
      <w:hyperlink r:id="rId395" w:history="1">
        <w:r>
          <w:rPr>
            <w:color w:val="0000FF"/>
          </w:rPr>
          <w:t>5</w:t>
        </w:r>
      </w:hyperlink>
      <w:r>
        <w:t xml:space="preserve">, </w:t>
      </w:r>
      <w:hyperlink r:id="rId396" w:history="1">
        <w:r>
          <w:rPr>
            <w:color w:val="0000FF"/>
          </w:rPr>
          <w:t>7</w:t>
        </w:r>
      </w:hyperlink>
      <w:r>
        <w:t xml:space="preserve">, и </w:t>
      </w:r>
      <w:hyperlink r:id="rId397" w:history="1">
        <w:r>
          <w:rPr>
            <w:color w:val="0000FF"/>
          </w:rPr>
          <w:t>11 части 1 статьи 46</w:t>
        </w:r>
      </w:hyperlink>
      <w:r>
        <w:t xml:space="preserve"> Федерального закона "О </w:t>
      </w:r>
      <w:r>
        <w:lastRenderedPageBreak/>
        <w:t>концессионных соглашениях", не были запрошены инициатором, 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933E60" w:rsidRDefault="00933E60">
      <w:pPr>
        <w:pStyle w:val="ConsPlusNormal"/>
        <w:jc w:val="both"/>
      </w:pPr>
      <w:r>
        <w:t xml:space="preserve">(в ред. </w:t>
      </w:r>
      <w:hyperlink r:id="rId398"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органом регулирования в порядке, установленном </w:t>
      </w:r>
      <w:hyperlink w:anchor="P1179" w:history="1">
        <w:r>
          <w:rPr>
            <w:color w:val="0000FF"/>
          </w:rPr>
          <w:t>абзацами третьим</w:t>
        </w:r>
      </w:hyperlink>
      <w:r>
        <w:t xml:space="preserve"> - </w:t>
      </w:r>
      <w:hyperlink w:anchor="P1184" w:history="1">
        <w:r>
          <w:rPr>
            <w:color w:val="0000FF"/>
          </w:rPr>
          <w:t>седьмым</w:t>
        </w:r>
      </w:hyperlink>
      <w:r>
        <w:t xml:space="preserve">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не используется информация, предусмотренная </w:t>
      </w:r>
      <w:hyperlink w:anchor="P1181" w:history="1">
        <w:r>
          <w:rPr>
            <w:color w:val="0000FF"/>
          </w:rPr>
          <w:t>абзацем пятым</w:t>
        </w:r>
      </w:hyperlink>
      <w:r>
        <w:t xml:space="preserve">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1157" w:history="1">
        <w:r>
          <w:rPr>
            <w:color w:val="0000FF"/>
          </w:rPr>
          <w:t>подпунктам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399"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177" w:history="1">
        <w:r>
          <w:rPr>
            <w:color w:val="0000FF"/>
          </w:rPr>
          <w:t>абзацем вторым</w:t>
        </w:r>
      </w:hyperlink>
      <w:r>
        <w:t xml:space="preserve"> настоящего пункта.</w:t>
      </w:r>
    </w:p>
    <w:p w:rsidR="00933E60" w:rsidRDefault="00933E60">
      <w:pPr>
        <w:pStyle w:val="ConsPlusNormal"/>
        <w:jc w:val="both"/>
      </w:pPr>
      <w:r>
        <w:t xml:space="preserve">(в ред. </w:t>
      </w:r>
      <w:hyperlink r:id="rId400"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bookmarkStart w:id="151" w:name="P1188"/>
      <w:bookmarkEnd w:id="151"/>
      <w:r>
        <w:t xml:space="preserve">96(8). В случае если органом регулирования отказано в согласовании значений долгосрочных параметров регулирования,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192" w:history="1">
        <w:r>
          <w:rPr>
            <w:color w:val="0000FF"/>
          </w:rPr>
          <w:t>пунктом 96(10)</w:t>
        </w:r>
      </w:hyperlink>
      <w:r>
        <w:t xml:space="preserve"> настоящих Правил.</w:t>
      </w:r>
    </w:p>
    <w:p w:rsidR="00933E60" w:rsidRDefault="00933E60">
      <w:pPr>
        <w:pStyle w:val="ConsPlusNormal"/>
        <w:spacing w:before="220"/>
        <w:ind w:firstLine="540"/>
        <w:jc w:val="both"/>
      </w:pPr>
      <w:bookmarkStart w:id="152" w:name="P1189"/>
      <w:bookmarkEnd w:id="152"/>
      <w:r>
        <w:t xml:space="preserve">Если в ответе органа регулирования содержатся сведения о невозможности согласования значений долгосрочных параметров регулирования и (или) метода регулирования тарифов в случае установления в проекте концессионного соглашения условий, предусмотренных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дополнительно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192" w:history="1">
        <w:r>
          <w:rPr>
            <w:color w:val="0000FF"/>
          </w:rPr>
          <w:t>пунктом 96(10)</w:t>
        </w:r>
      </w:hyperlink>
      <w:r>
        <w:t xml:space="preserve"> настоящих Правил.</w:t>
      </w:r>
    </w:p>
    <w:p w:rsidR="00933E60" w:rsidRDefault="00933E60">
      <w:pPr>
        <w:pStyle w:val="ConsPlusNormal"/>
        <w:spacing w:before="220"/>
        <w:ind w:firstLine="540"/>
        <w:jc w:val="both"/>
      </w:pPr>
      <w:bookmarkStart w:id="153" w:name="P1190"/>
      <w:bookmarkEnd w:id="153"/>
      <w:r>
        <w:t xml:space="preserve">96(9). В случае отказа в согласовании значений долгосрочных параметров регулирования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401" w:history="1">
        <w:r>
          <w:rPr>
            <w:color w:val="0000FF"/>
          </w:rPr>
          <w:t>частью 4.8 статьи 37</w:t>
        </w:r>
      </w:hyperlink>
      <w:r>
        <w:t xml:space="preserve"> Федерального закона "О концессионных соглашениях", направляет в орган регулирования заявление в свободной форме с приложением проекта концессионного соглашения, доработанного инициатором.</w:t>
      </w:r>
    </w:p>
    <w:p w:rsidR="00933E60" w:rsidRDefault="00933E60">
      <w:pPr>
        <w:pStyle w:val="ConsPlusNormal"/>
        <w:spacing w:before="220"/>
        <w:ind w:firstLine="540"/>
        <w:jc w:val="both"/>
      </w:pPr>
      <w: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402" w:history="1">
        <w:r>
          <w:rPr>
            <w:color w:val="0000FF"/>
          </w:rPr>
          <w:t>частью 4.8 статьи 37</w:t>
        </w:r>
      </w:hyperlink>
      <w:r>
        <w:t xml:space="preserve"> Федерального закона "О концессионных соглашениях", в </w:t>
      </w:r>
      <w:r>
        <w:lastRenderedPageBreak/>
        <w:t xml:space="preserve">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1164" w:history="1">
        <w:r>
          <w:rPr>
            <w:color w:val="0000FF"/>
          </w:rPr>
          <w:t>пунктом 96(4)</w:t>
        </w:r>
      </w:hyperlink>
      <w:r>
        <w:t xml:space="preserve"> настоящих Правил к предложению о заключении концессионного соглашения.</w:t>
      </w:r>
    </w:p>
    <w:p w:rsidR="00933E60" w:rsidRDefault="00933E60">
      <w:pPr>
        <w:pStyle w:val="ConsPlusNormal"/>
        <w:spacing w:before="220"/>
        <w:ind w:firstLine="540"/>
        <w:jc w:val="both"/>
      </w:pPr>
      <w:bookmarkStart w:id="154" w:name="P1192"/>
      <w:bookmarkEnd w:id="154"/>
      <w:r>
        <w:t>96(10).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933E60" w:rsidRDefault="00933E60">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188" w:history="1">
        <w:r>
          <w:rPr>
            <w:color w:val="0000FF"/>
          </w:rPr>
          <w:t>абзацем первым</w:t>
        </w:r>
      </w:hyperlink>
      <w:r>
        <w:t xml:space="preserve"> либо </w:t>
      </w:r>
      <w:hyperlink w:anchor="P1189" w:history="1">
        <w:r>
          <w:rPr>
            <w:color w:val="0000FF"/>
          </w:rPr>
          <w:t>вторым пункта 96(8)</w:t>
        </w:r>
      </w:hyperlink>
      <w:r>
        <w:t xml:space="preserve"> настоящих Правил, либо соответствуют значениям таких параметров, согласованным ранее органом регулирования;</w:t>
      </w:r>
    </w:p>
    <w:p w:rsidR="00933E60" w:rsidRDefault="00933E60">
      <w:pPr>
        <w:pStyle w:val="ConsPlusNormal"/>
        <w:spacing w:before="220"/>
        <w:ind w:firstLine="540"/>
        <w:jc w:val="both"/>
      </w:pPr>
      <w:r>
        <w:t xml:space="preserve">б) условия концессионного соглашения, предусмотренные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1164" w:history="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155" w:history="1">
        <w:r>
          <w:rPr>
            <w:color w:val="0000FF"/>
          </w:rPr>
          <w:t>пунктом 96(3)</w:t>
        </w:r>
      </w:hyperlink>
      <w:r>
        <w:t xml:space="preserve"> настоящих Правил в отношении таких условий концессионного соглашения;</w:t>
      </w:r>
    </w:p>
    <w:p w:rsidR="00933E60" w:rsidRDefault="00933E60">
      <w:pPr>
        <w:pStyle w:val="ConsPlusNormal"/>
        <w:spacing w:before="220"/>
        <w:ind w:firstLine="540"/>
        <w:jc w:val="both"/>
      </w:pPr>
      <w: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164" w:history="1">
        <w:r>
          <w:rPr>
            <w:color w:val="0000FF"/>
          </w:rPr>
          <w:t>пунктом 96(4)</w:t>
        </w:r>
      </w:hyperlink>
      <w:r>
        <w:t xml:space="preserve"> настоящих Правил проектом концессионного соглашения, приложенным к предложению о заключении концессионного соглашения.</w:t>
      </w:r>
    </w:p>
    <w:p w:rsidR="00933E60" w:rsidRDefault="00933E60">
      <w:pPr>
        <w:pStyle w:val="ConsPlusNormal"/>
        <w:spacing w:before="220"/>
        <w:ind w:firstLine="540"/>
        <w:jc w:val="both"/>
      </w:pPr>
      <w:r>
        <w:t>96(11).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 если:</w:t>
      </w:r>
    </w:p>
    <w:p w:rsidR="00933E60" w:rsidRDefault="00933E60">
      <w:pPr>
        <w:pStyle w:val="ConsPlusNormal"/>
        <w:spacing w:before="220"/>
        <w:ind w:firstLine="540"/>
        <w:jc w:val="both"/>
      </w:pPr>
      <w: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1192" w:history="1">
        <w:r>
          <w:rPr>
            <w:color w:val="0000FF"/>
          </w:rPr>
          <w:t>пункте 96(10)</w:t>
        </w:r>
      </w:hyperlink>
      <w:r>
        <w:t xml:space="preserve"> настоящих Правил;</w:t>
      </w:r>
    </w:p>
    <w:p w:rsidR="00933E60" w:rsidRDefault="00933E60">
      <w:pPr>
        <w:pStyle w:val="ConsPlusNormal"/>
        <w:spacing w:before="220"/>
        <w:ind w:firstLine="540"/>
        <w:jc w:val="both"/>
      </w:pPr>
      <w: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1192" w:history="1">
        <w:r>
          <w:rPr>
            <w:color w:val="0000FF"/>
          </w:rPr>
          <w:t>пункта 96(10)</w:t>
        </w:r>
      </w:hyperlink>
      <w: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403" w:history="1">
        <w:r>
          <w:rPr>
            <w:color w:val="0000FF"/>
          </w:rPr>
          <w:t>частью 2 статьи 52</w:t>
        </w:r>
      </w:hyperlink>
      <w:r>
        <w:t xml:space="preserve"> Федерального закона "О концессионных соглашениях" инициатору, либо определенный органом регулирования в соответствии с </w:t>
      </w:r>
      <w:hyperlink w:anchor="P1177" w:history="1">
        <w:r>
          <w:rPr>
            <w:color w:val="0000FF"/>
          </w:rPr>
          <w:t>абзацем вторым пункта 96(7)</w:t>
        </w:r>
      </w:hyperlink>
      <w:r>
        <w:t xml:space="preserve"> настоящих Правил.</w:t>
      </w:r>
    </w:p>
    <w:p w:rsidR="00933E60" w:rsidRDefault="00933E60">
      <w:pPr>
        <w:pStyle w:val="ConsPlusNormal"/>
        <w:jc w:val="both"/>
      </w:pPr>
      <w:r>
        <w:t xml:space="preserve">(в ред. </w:t>
      </w:r>
      <w:hyperlink r:id="rId404" w:history="1">
        <w:r>
          <w:rPr>
            <w:color w:val="0000FF"/>
          </w:rPr>
          <w:t>Постановления</w:t>
        </w:r>
      </w:hyperlink>
      <w:r>
        <w:t xml:space="preserve"> Правительства РФ от 24.01.2019 N 31)</w:t>
      </w:r>
    </w:p>
    <w:p w:rsidR="00933E60" w:rsidRDefault="00933E60">
      <w:pPr>
        <w:pStyle w:val="ConsPlusNormal"/>
        <w:spacing w:before="220"/>
        <w:ind w:firstLine="540"/>
        <w:jc w:val="both"/>
      </w:pPr>
      <w:r>
        <w:t xml:space="preserve">96(12). Орган регулирования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в своем ответе, направленном уполномоченному органу в </w:t>
      </w:r>
      <w:r>
        <w:lastRenderedPageBreak/>
        <w:t xml:space="preserve">соответствии с </w:t>
      </w:r>
      <w:hyperlink w:anchor="P1188" w:history="1">
        <w:r>
          <w:rPr>
            <w:color w:val="0000FF"/>
          </w:rPr>
          <w:t>пунктом 96(8)</w:t>
        </w:r>
      </w:hyperlink>
      <w:r>
        <w:t xml:space="preserve"> настоящих Правил, на заявление уполномоченного органа, представленное в соответствии с </w:t>
      </w:r>
      <w:hyperlink w:anchor="P1153" w:history="1">
        <w:r>
          <w:rPr>
            <w:color w:val="0000FF"/>
          </w:rPr>
          <w:t>пунктом 96(1)</w:t>
        </w:r>
      </w:hyperlink>
      <w:r>
        <w:t xml:space="preserve"> настоящих Правил, согласовал или указал в качестве приемлемого для согласования.</w:t>
      </w:r>
    </w:p>
    <w:p w:rsidR="00933E60" w:rsidRDefault="00933E60">
      <w:pPr>
        <w:pStyle w:val="ConsPlusNormal"/>
        <w:spacing w:before="220"/>
        <w:ind w:firstLine="540"/>
        <w:jc w:val="both"/>
      </w:pPr>
      <w:r>
        <w:t xml:space="preserve">96(13). В случае если доработанный инициатором проект концессионного соглашения содержит условия, предусмотренные </w:t>
      </w:r>
      <w:hyperlink w:anchor="P1157" w:history="1">
        <w:r>
          <w:rPr>
            <w:color w:val="0000FF"/>
          </w:rPr>
          <w:t>подпунктами "б"</w:t>
        </w:r>
      </w:hyperlink>
      <w:r>
        <w:t xml:space="preserve"> и </w:t>
      </w:r>
      <w:hyperlink w:anchor="P1159" w:history="1">
        <w:r>
          <w:rPr>
            <w:color w:val="0000FF"/>
          </w:rPr>
          <w:t>"г"</w:t>
        </w:r>
      </w:hyperlink>
      <w:r>
        <w:t xml:space="preserve"> - </w:t>
      </w:r>
      <w:hyperlink w:anchor="P1161" w:history="1">
        <w:r>
          <w:rPr>
            <w:color w:val="0000FF"/>
          </w:rPr>
          <w:t>"е" пункта 96(3)</w:t>
        </w:r>
      </w:hyperlink>
      <w: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1164" w:history="1">
        <w:r>
          <w:rPr>
            <w:color w:val="0000FF"/>
          </w:rPr>
          <w:t>пунктом 96(4)</w:t>
        </w:r>
      </w:hyperlink>
      <w:r>
        <w:t xml:space="preserve"> настоящих Правил, либо информации, предоставленной уполномоченным органом в соответствии с </w:t>
      </w:r>
      <w:hyperlink w:anchor="P1155" w:history="1">
        <w:r>
          <w:rPr>
            <w:color w:val="0000FF"/>
          </w:rPr>
          <w:t>пунктом 96(3)</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933E60" w:rsidRDefault="00933E60">
      <w:pPr>
        <w:pStyle w:val="ConsPlusNormal"/>
        <w:spacing w:before="220"/>
        <w:ind w:firstLine="540"/>
        <w:jc w:val="both"/>
      </w:pPr>
      <w:r>
        <w:t xml:space="preserve">96(14). Орган регулирования обязан направить в уполномоченный орган, направивший заявление в соответствии с </w:t>
      </w:r>
      <w:hyperlink w:anchor="P1190" w:history="1">
        <w:r>
          <w:rPr>
            <w:color w:val="0000FF"/>
          </w:rPr>
          <w:t>пунктом 96(9)</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проекте концессионного соглашения, доработанном инициатором, в течение 2 календарных дней.</w:t>
      </w:r>
    </w:p>
    <w:p w:rsidR="00933E60" w:rsidRDefault="00933E60">
      <w:pPr>
        <w:pStyle w:val="ConsPlusNormal"/>
        <w:jc w:val="center"/>
      </w:pPr>
    </w:p>
    <w:p w:rsidR="00933E60" w:rsidRDefault="00933E60">
      <w:pPr>
        <w:pStyle w:val="ConsPlusTitle"/>
        <w:jc w:val="center"/>
        <w:outlineLvl w:val="1"/>
      </w:pPr>
      <w:r>
        <w:t>IX(2). Порядок согласования органом</w:t>
      </w:r>
    </w:p>
    <w:p w:rsidR="00933E60" w:rsidRDefault="00933E60">
      <w:pPr>
        <w:pStyle w:val="ConsPlusTitle"/>
        <w:jc w:val="center"/>
      </w:pPr>
      <w:r>
        <w:t>регулирования значений долгосрочных параметров</w:t>
      </w:r>
    </w:p>
    <w:p w:rsidR="00933E60" w:rsidRDefault="00933E60">
      <w:pPr>
        <w:pStyle w:val="ConsPlusTitle"/>
        <w:jc w:val="center"/>
      </w:pPr>
      <w:r>
        <w:t>регулирования и метода регулирования тарифов, содержащихся</w:t>
      </w:r>
    </w:p>
    <w:p w:rsidR="00933E60" w:rsidRDefault="00933E60">
      <w:pPr>
        <w:pStyle w:val="ConsPlusTitle"/>
        <w:jc w:val="center"/>
      </w:pPr>
      <w:r>
        <w:t>в проекте концессионного соглашения, заключаемого</w:t>
      </w:r>
    </w:p>
    <w:p w:rsidR="00933E60" w:rsidRDefault="00933E60">
      <w:pPr>
        <w:pStyle w:val="ConsPlusTitle"/>
        <w:jc w:val="center"/>
      </w:pPr>
      <w:r>
        <w:t>в соответствии с частью 1 статьи 51 Федерального</w:t>
      </w:r>
    </w:p>
    <w:p w:rsidR="00933E60" w:rsidRDefault="00933E60">
      <w:pPr>
        <w:pStyle w:val="ConsPlusTitle"/>
        <w:jc w:val="center"/>
      </w:pPr>
      <w:r>
        <w:t>закона "О концессионных соглашениях"</w:t>
      </w:r>
    </w:p>
    <w:p w:rsidR="00933E60" w:rsidRDefault="00933E60">
      <w:pPr>
        <w:pStyle w:val="ConsPlusNormal"/>
        <w:jc w:val="center"/>
      </w:pPr>
      <w:r>
        <w:t xml:space="preserve">(введен </w:t>
      </w:r>
      <w:hyperlink r:id="rId405" w:history="1">
        <w:r>
          <w:rPr>
            <w:color w:val="0000FF"/>
          </w:rPr>
          <w:t>Постановлением</w:t>
        </w:r>
      </w:hyperlink>
      <w:r>
        <w:t xml:space="preserve"> Правительства РФ от 08.10.2018 N 1206)</w:t>
      </w:r>
    </w:p>
    <w:p w:rsidR="00933E60" w:rsidRDefault="00933E60">
      <w:pPr>
        <w:pStyle w:val="ConsPlusNormal"/>
        <w:jc w:val="both"/>
      </w:pPr>
    </w:p>
    <w:p w:rsidR="00933E60" w:rsidRDefault="00933E60">
      <w:pPr>
        <w:pStyle w:val="ConsPlusNormal"/>
        <w:ind w:firstLine="540"/>
        <w:jc w:val="both"/>
      </w:pPr>
      <w:bookmarkStart w:id="155" w:name="P1212"/>
      <w:bookmarkEnd w:id="155"/>
      <w:r>
        <w:t xml:space="preserve">96(15). Орган регулирования осуществляет согласование значений долгосрочных параметров регулирования и метода регулирования тарифов, содержащихся в проекте концессионного соглашения, заключаемого в соответствии с </w:t>
      </w:r>
      <w:hyperlink r:id="rId406" w:history="1">
        <w:r>
          <w:rPr>
            <w:color w:val="0000FF"/>
          </w:rPr>
          <w:t>частью 1 статьи 51</w:t>
        </w:r>
      </w:hyperlink>
      <w:r>
        <w:t xml:space="preserve">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концедента в концессионном соглашении, объектом которого являются объекты теплоснабжения (далее - орган, выступающий от имени концедента), и прилагаемых к нему документов, предусмотренных </w:t>
      </w:r>
      <w:hyperlink w:anchor="P1220" w:history="1">
        <w:r>
          <w:rPr>
            <w:color w:val="0000FF"/>
          </w:rPr>
          <w:t>пунктом 96(18)</w:t>
        </w:r>
      </w:hyperlink>
      <w:r>
        <w:t xml:space="preserve"> настоящих Правил.</w:t>
      </w:r>
    </w:p>
    <w:p w:rsidR="00933E60" w:rsidRDefault="00933E60">
      <w:pPr>
        <w:pStyle w:val="ConsPlusNormal"/>
        <w:spacing w:before="220"/>
        <w:ind w:firstLine="540"/>
        <w:jc w:val="both"/>
      </w:pPr>
      <w:r>
        <w:t>96(16). Заявление органа, выступающего от имени концедента,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bookmarkStart w:id="156" w:name="P1214"/>
      <w:bookmarkEnd w:id="156"/>
      <w:r>
        <w:t>96(17). Заявление органа, выступающего от имени концедента, содержит следующую информацию:</w:t>
      </w:r>
    </w:p>
    <w:p w:rsidR="00933E60" w:rsidRDefault="00933E60">
      <w:pPr>
        <w:pStyle w:val="ConsPlusNormal"/>
        <w:spacing w:before="220"/>
        <w:ind w:firstLine="540"/>
        <w:jc w:val="both"/>
      </w:pPr>
      <w:r>
        <w:t>а) наименование органа, выступающего от имени концедента;</w:t>
      </w:r>
    </w:p>
    <w:p w:rsidR="00933E60" w:rsidRDefault="00933E60">
      <w:pPr>
        <w:pStyle w:val="ConsPlusNormal"/>
        <w:spacing w:before="220"/>
        <w:ind w:firstLine="540"/>
        <w:jc w:val="both"/>
      </w:pPr>
      <w:bookmarkStart w:id="157" w:name="P1216"/>
      <w:bookmarkEnd w:id="157"/>
      <w: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w:t>
      </w:r>
    </w:p>
    <w:p w:rsidR="00933E60" w:rsidRDefault="00933E60">
      <w:pPr>
        <w:pStyle w:val="ConsPlusNormal"/>
        <w:spacing w:before="220"/>
        <w:ind w:firstLine="540"/>
        <w:jc w:val="both"/>
      </w:pPr>
      <w:r>
        <w:t>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концедентом концессионеру в соответствии с проектом концессионного соглашения;</w:t>
      </w:r>
    </w:p>
    <w:p w:rsidR="00933E60" w:rsidRDefault="00933E60">
      <w:pPr>
        <w:pStyle w:val="ConsPlusNormal"/>
        <w:spacing w:before="220"/>
        <w:ind w:firstLine="540"/>
        <w:jc w:val="both"/>
      </w:pPr>
      <w:bookmarkStart w:id="158" w:name="P1218"/>
      <w:bookmarkEnd w:id="158"/>
      <w:r>
        <w:t>г) дата начала действия концессионного соглашения и срок его действия, содержащиеся в проекте концессионного соглашения;</w:t>
      </w:r>
    </w:p>
    <w:p w:rsidR="00933E60" w:rsidRDefault="00933E60">
      <w:pPr>
        <w:pStyle w:val="ConsPlusNormal"/>
        <w:spacing w:before="220"/>
        <w:ind w:firstLine="540"/>
        <w:jc w:val="both"/>
      </w:pPr>
      <w:bookmarkStart w:id="159" w:name="P1219"/>
      <w:bookmarkEnd w:id="159"/>
      <w:r>
        <w:lastRenderedPageBreak/>
        <w:t>д) размер концессионной платы, содержащейся в проекте концессионного соглашения (если такая плата предусмотрена концессионным соглашением).</w:t>
      </w:r>
    </w:p>
    <w:p w:rsidR="00933E60" w:rsidRDefault="00933E60">
      <w:pPr>
        <w:pStyle w:val="ConsPlusNormal"/>
        <w:spacing w:before="220"/>
        <w:ind w:firstLine="540"/>
        <w:jc w:val="both"/>
      </w:pPr>
      <w:bookmarkStart w:id="160" w:name="P1220"/>
      <w:bookmarkEnd w:id="160"/>
      <w:r>
        <w:t>96(18). К заявлению органа, выступающего от имени концедента, прилагаются:</w:t>
      </w:r>
    </w:p>
    <w:p w:rsidR="00933E60" w:rsidRDefault="00933E60">
      <w:pPr>
        <w:pStyle w:val="ConsPlusNormal"/>
        <w:spacing w:before="220"/>
        <w:ind w:firstLine="540"/>
        <w:jc w:val="both"/>
      </w:pPr>
      <w:r>
        <w:t>а) проект концессионного соглашения;</w:t>
      </w:r>
    </w:p>
    <w:p w:rsidR="00933E60" w:rsidRDefault="00933E60">
      <w:pPr>
        <w:pStyle w:val="ConsPlusNormal"/>
        <w:spacing w:before="220"/>
        <w:ind w:firstLine="540"/>
        <w:jc w:val="both"/>
      </w:pPr>
      <w:r>
        <w:t>б) копия договора аренды или копии договоров аренды, на основании которых у арендатора возникли права владения и пользования имуществом, передаваемым концедентом концессионеру в соответствии с проектом концессионного соглашения.</w:t>
      </w:r>
    </w:p>
    <w:p w:rsidR="00933E60" w:rsidRDefault="00933E60">
      <w:pPr>
        <w:pStyle w:val="ConsPlusNormal"/>
        <w:spacing w:before="220"/>
        <w:ind w:firstLine="540"/>
        <w:jc w:val="both"/>
      </w:pPr>
      <w:r>
        <w:t xml:space="preserve">96(19). В случае если к заявлению органа, выступающего от имени концедента, не прилагаются документы, предусмотренные </w:t>
      </w:r>
      <w:hyperlink w:anchor="P1220" w:history="1">
        <w:r>
          <w:rPr>
            <w:color w:val="0000FF"/>
          </w:rPr>
          <w:t>пунктом 96(18)</w:t>
        </w:r>
      </w:hyperlink>
      <w:r>
        <w:t xml:space="preserve"> настоящих Правил, либо в проекте концессионного соглашения отсутствует информация о значениях долгосрочных параметров регулирования,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1216" w:history="1">
        <w:r>
          <w:rPr>
            <w:color w:val="0000FF"/>
          </w:rPr>
          <w:t>подпунктами "б"</w:t>
        </w:r>
      </w:hyperlink>
      <w:r>
        <w:t xml:space="preserve">, </w:t>
      </w:r>
      <w:hyperlink w:anchor="P1218" w:history="1">
        <w:r>
          <w:rPr>
            <w:color w:val="0000FF"/>
          </w:rPr>
          <w:t>"г"</w:t>
        </w:r>
      </w:hyperlink>
      <w:r>
        <w:t xml:space="preserve"> и </w:t>
      </w:r>
      <w:hyperlink w:anchor="P1219" w:history="1">
        <w:r>
          <w:rPr>
            <w:color w:val="0000FF"/>
          </w:rPr>
          <w:t>"д" пункта 96(17)</w:t>
        </w:r>
      </w:hyperlink>
      <w:r>
        <w:t xml:space="preserve"> настоящих Правил, орган регулирования возвращает заявление органу, выступающему от имени концедента, в течение 3 рабочих дней со дня его поступления с указанием недостающей информации.</w:t>
      </w:r>
    </w:p>
    <w:p w:rsidR="00933E60" w:rsidRDefault="00933E60">
      <w:pPr>
        <w:pStyle w:val="ConsPlusNormal"/>
        <w:spacing w:before="220"/>
        <w:ind w:firstLine="540"/>
        <w:jc w:val="both"/>
      </w:pPr>
      <w:r>
        <w:t>96(20). Ответ органа регулирования на заявление органа, выступающего от имени концедента, дается не позднее чем через 10 календарных дней со дня его поступления.</w:t>
      </w:r>
    </w:p>
    <w:p w:rsidR="00933E60" w:rsidRDefault="00933E60">
      <w:pPr>
        <w:pStyle w:val="ConsPlusNormal"/>
        <w:spacing w:before="220"/>
        <w:ind w:firstLine="540"/>
        <w:jc w:val="both"/>
      </w:pPr>
      <w:r>
        <w:t>Ответ органа регулирования должен содержать согласование значений долгосрочных параметров регулирования,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933E60" w:rsidRDefault="00933E60">
      <w:pPr>
        <w:pStyle w:val="ConsPlusNormal"/>
        <w:spacing w:before="220"/>
        <w:ind w:firstLine="540"/>
        <w:jc w:val="both"/>
      </w:pPr>
      <w:r>
        <w:t xml:space="preserve">Ответ органа регулирования должен содержать также сведения о ценах, величинах, значениях и параметрах, предусмотренных </w:t>
      </w:r>
      <w:hyperlink r:id="rId407" w:history="1">
        <w:r>
          <w:rPr>
            <w:color w:val="0000FF"/>
          </w:rPr>
          <w:t>пунктами 4</w:t>
        </w:r>
      </w:hyperlink>
      <w:r>
        <w:t xml:space="preserve">, </w:t>
      </w:r>
      <w:hyperlink r:id="rId408" w:history="1">
        <w:r>
          <w:rPr>
            <w:color w:val="0000FF"/>
          </w:rPr>
          <w:t>5</w:t>
        </w:r>
      </w:hyperlink>
      <w:r>
        <w:t xml:space="preserve">, </w:t>
      </w:r>
      <w:hyperlink r:id="rId409" w:history="1">
        <w:r>
          <w:rPr>
            <w:color w:val="0000FF"/>
          </w:rPr>
          <w:t>7</w:t>
        </w:r>
      </w:hyperlink>
      <w:r>
        <w:t xml:space="preserve">, </w:t>
      </w:r>
      <w:hyperlink r:id="rId410" w:history="1">
        <w:r>
          <w:rPr>
            <w:color w:val="0000FF"/>
          </w:rPr>
          <w:t>10</w:t>
        </w:r>
      </w:hyperlink>
      <w:r>
        <w:t xml:space="preserve"> и </w:t>
      </w:r>
      <w:hyperlink r:id="rId411" w:history="1">
        <w:r>
          <w:rPr>
            <w:color w:val="0000FF"/>
          </w:rPr>
          <w:t>11 части 1 статьи 46</w:t>
        </w:r>
      </w:hyperlink>
      <w:r>
        <w:t xml:space="preserve"> Федерального закона "О концессионных соглашениях".</w:t>
      </w:r>
    </w:p>
    <w:p w:rsidR="00933E60" w:rsidRDefault="00933E60">
      <w:pPr>
        <w:pStyle w:val="ConsPlusNormal"/>
        <w:spacing w:before="220"/>
        <w:ind w:firstLine="540"/>
        <w:jc w:val="both"/>
      </w:pPr>
      <w:r>
        <w:t>Орган регулирования определяет такие цены, величины, значения и параметры в порядке, установленном нормативными правовыми актами Российской Федерации в сфере теплоснабжения.</w:t>
      </w:r>
    </w:p>
    <w:p w:rsidR="00933E60" w:rsidRDefault="00933E60">
      <w:pPr>
        <w:pStyle w:val="ConsPlusNormal"/>
        <w:spacing w:before="220"/>
        <w:ind w:firstLine="540"/>
        <w:jc w:val="both"/>
      </w:pPr>
      <w:bookmarkStart w:id="161" w:name="P1228"/>
      <w:bookmarkEnd w:id="161"/>
      <w:r>
        <w:t>96(21). Орган регулирования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предельного (максимального) роста такой выручки.</w:t>
      </w:r>
    </w:p>
    <w:p w:rsidR="00933E60" w:rsidRDefault="00933E60">
      <w:pPr>
        <w:pStyle w:val="ConsPlusNormal"/>
        <w:spacing w:before="220"/>
        <w:ind w:firstLine="540"/>
        <w:jc w:val="both"/>
      </w:pPr>
      <w: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933E60" w:rsidRDefault="00933E60">
      <w:pPr>
        <w:pStyle w:val="ConsPlusNormal"/>
        <w:spacing w:before="220"/>
        <w:ind w:firstLine="540"/>
        <w:jc w:val="both"/>
      </w:pPr>
      <w:r>
        <w:t>метод регулирования тарифов и значения долгосрочных параметров регулирования, содержащиеся в проекте концессионного соглашения;</w:t>
      </w:r>
    </w:p>
    <w:p w:rsidR="00933E60" w:rsidRDefault="00933E60">
      <w:pPr>
        <w:pStyle w:val="ConsPlusNormal"/>
        <w:spacing w:before="220"/>
        <w:ind w:firstLine="540"/>
        <w:jc w:val="both"/>
      </w:pPr>
      <w:r>
        <w:t xml:space="preserve">информация, предусмотренная </w:t>
      </w:r>
      <w:hyperlink w:anchor="P1216" w:history="1">
        <w:r>
          <w:rPr>
            <w:color w:val="0000FF"/>
          </w:rPr>
          <w:t>подпунктами "б"</w:t>
        </w:r>
      </w:hyperlink>
      <w:r>
        <w:t xml:space="preserve">, </w:t>
      </w:r>
      <w:hyperlink w:anchor="P1218" w:history="1">
        <w:r>
          <w:rPr>
            <w:color w:val="0000FF"/>
          </w:rPr>
          <w:t>"г"</w:t>
        </w:r>
      </w:hyperlink>
      <w:r>
        <w:t xml:space="preserve"> и </w:t>
      </w:r>
      <w:hyperlink w:anchor="P1219" w:history="1">
        <w:r>
          <w:rPr>
            <w:color w:val="0000FF"/>
          </w:rPr>
          <w:t>"д" пункта 96(17)</w:t>
        </w:r>
      </w:hyperlink>
      <w:r>
        <w:t xml:space="preserve"> настоящих Правил, содержащаяся в проекте концессионного соглашения;</w:t>
      </w:r>
    </w:p>
    <w:p w:rsidR="00933E60" w:rsidRDefault="00933E60">
      <w:pPr>
        <w:pStyle w:val="ConsPlusNormal"/>
        <w:spacing w:before="220"/>
        <w:ind w:firstLine="540"/>
        <w:jc w:val="both"/>
      </w:pPr>
      <w:r>
        <w:lastRenderedPageBreak/>
        <w:t xml:space="preserve">цены, величины, значения и параметры, предусмотренные </w:t>
      </w:r>
      <w:hyperlink r:id="rId412" w:history="1">
        <w:r>
          <w:rPr>
            <w:color w:val="0000FF"/>
          </w:rPr>
          <w:t>пунктами 4</w:t>
        </w:r>
      </w:hyperlink>
      <w:r>
        <w:t xml:space="preserve">, </w:t>
      </w:r>
      <w:hyperlink r:id="rId413" w:history="1">
        <w:r>
          <w:rPr>
            <w:color w:val="0000FF"/>
          </w:rPr>
          <w:t>5</w:t>
        </w:r>
      </w:hyperlink>
      <w:r>
        <w:t xml:space="preserve">, </w:t>
      </w:r>
      <w:hyperlink r:id="rId414" w:history="1">
        <w:r>
          <w:rPr>
            <w:color w:val="0000FF"/>
          </w:rPr>
          <w:t>7</w:t>
        </w:r>
      </w:hyperlink>
      <w:r>
        <w:t xml:space="preserve"> и </w:t>
      </w:r>
      <w:hyperlink r:id="rId415" w:history="1">
        <w:r>
          <w:rPr>
            <w:color w:val="0000FF"/>
          </w:rPr>
          <w:t>11 части 1 статьи 46</w:t>
        </w:r>
      </w:hyperlink>
      <w:r>
        <w:t xml:space="preserve"> Федерального закона "О концессионных соглашениях", в порядке, установленном нормативными правовыми актами Российской Федерации в сфере теплоснабжения.</w:t>
      </w:r>
    </w:p>
    <w:p w:rsidR="00933E60" w:rsidRDefault="00933E60">
      <w:pPr>
        <w:pStyle w:val="ConsPlusNormal"/>
        <w:spacing w:before="220"/>
        <w:ind w:firstLine="540"/>
        <w:jc w:val="both"/>
      </w:pPr>
      <w:bookmarkStart w:id="162" w:name="P1233"/>
      <w:bookmarkEnd w:id="162"/>
      <w:r>
        <w:t xml:space="preserve">96(22). В случае если орган регулирования отказывает в согласовании значений долгосрочных параметров регулирования и (или) метода регулирования тарифов, содержащихся в проекте концессионного соглашения, в его ответе указываются необходимый метод регулирования тарифов и предельные значения долгосрочных параметров регулирования, а также сведения о сроке действия таких предельных значений в соответствии с </w:t>
      </w:r>
      <w:hyperlink w:anchor="P1235" w:history="1">
        <w:r>
          <w:rPr>
            <w:color w:val="0000FF"/>
          </w:rPr>
          <w:t>пунктом 96(24)</w:t>
        </w:r>
      </w:hyperlink>
      <w:r>
        <w:t xml:space="preserve"> настоящих Правил.</w:t>
      </w:r>
    </w:p>
    <w:p w:rsidR="00933E60" w:rsidRDefault="00933E60">
      <w:pPr>
        <w:pStyle w:val="ConsPlusNormal"/>
        <w:spacing w:before="220"/>
        <w:ind w:firstLine="540"/>
        <w:jc w:val="both"/>
      </w:pPr>
      <w:bookmarkStart w:id="163" w:name="P1234"/>
      <w:bookmarkEnd w:id="163"/>
      <w:r>
        <w:t>96(23).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концедента, направляет в орган регулирования заявление в свободной форме с приложением доработанного проекта концессионного соглашения.</w:t>
      </w:r>
    </w:p>
    <w:p w:rsidR="00933E60" w:rsidRDefault="00933E60">
      <w:pPr>
        <w:pStyle w:val="ConsPlusNormal"/>
        <w:spacing w:before="220"/>
        <w:ind w:firstLine="540"/>
        <w:jc w:val="both"/>
      </w:pPr>
      <w:bookmarkStart w:id="164" w:name="P1235"/>
      <w:bookmarkEnd w:id="164"/>
      <w:r>
        <w:t>96(24). Срок действия предельных значений долгосрочных параметров регулирования, а также значений таких параметров, согласованных органом регулирования, составляет не менее 3 месяцев и не более 6 месяцев. При направлении органом, выступающим от имени концедента, заявления с приложением доработанного проекта концессионного соглашения в течение указанного периода орган регулирования обязан согласовать значения долгосрочных параметров регулирования, содержащиеся в доработанном проекте концессионного соглашения, если выполнены следующие требования:</w:t>
      </w:r>
    </w:p>
    <w:p w:rsidR="00933E60" w:rsidRDefault="00933E60">
      <w:pPr>
        <w:pStyle w:val="ConsPlusNormal"/>
        <w:spacing w:before="220"/>
        <w:ind w:firstLine="540"/>
        <w:jc w:val="both"/>
      </w:pPr>
      <w:r>
        <w:t xml:space="preserve">а) значения долгосрочных параметров регулирования находятся в рамках предельных значений долгосрочных параметров регулирования, определенных в соответствии с </w:t>
      </w:r>
      <w:hyperlink w:anchor="P1233" w:history="1">
        <w:r>
          <w:rPr>
            <w:color w:val="0000FF"/>
          </w:rPr>
          <w:t>пунктом 96(22)</w:t>
        </w:r>
      </w:hyperlink>
      <w:r>
        <w:t xml:space="preserve"> настоящих Правил;</w:t>
      </w:r>
    </w:p>
    <w:p w:rsidR="00933E60" w:rsidRDefault="00933E60">
      <w:pPr>
        <w:pStyle w:val="ConsPlusNormal"/>
        <w:spacing w:before="220"/>
        <w:ind w:firstLine="540"/>
        <w:jc w:val="both"/>
      </w:pPr>
      <w:r>
        <w:t xml:space="preserve">б) условия концессионного соглашения, предусмотренные </w:t>
      </w:r>
      <w:hyperlink w:anchor="P1216" w:history="1">
        <w:r>
          <w:rPr>
            <w:color w:val="0000FF"/>
          </w:rPr>
          <w:t>подпунктами "б"</w:t>
        </w:r>
      </w:hyperlink>
      <w:r>
        <w:t xml:space="preserve">, </w:t>
      </w:r>
      <w:hyperlink w:anchor="P1218" w:history="1">
        <w:r>
          <w:rPr>
            <w:color w:val="0000FF"/>
          </w:rPr>
          <w:t>"г"</w:t>
        </w:r>
      </w:hyperlink>
      <w:r>
        <w:t xml:space="preserve"> и </w:t>
      </w:r>
      <w:hyperlink w:anchor="P1219" w:history="1">
        <w:r>
          <w:rPr>
            <w:color w:val="0000FF"/>
          </w:rPr>
          <w:t>"д" пункта 96(17)</w:t>
        </w:r>
      </w:hyperlink>
      <w:r>
        <w:t xml:space="preserve">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w:t>
      </w:r>
      <w:hyperlink w:anchor="P1220" w:history="1">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214" w:history="1">
        <w:r>
          <w:rPr>
            <w:color w:val="0000FF"/>
          </w:rPr>
          <w:t>пунктом 96(17</w:t>
        </w:r>
      </w:hyperlink>
      <w:r>
        <w:t>) настоящих Правил в отношении таких условий концессионного соглашения;</w:t>
      </w:r>
    </w:p>
    <w:p w:rsidR="00933E60" w:rsidRDefault="00933E60">
      <w:pPr>
        <w:pStyle w:val="ConsPlusNormal"/>
        <w:spacing w:before="220"/>
        <w:ind w:firstLine="540"/>
        <w:jc w:val="both"/>
      </w:pPr>
      <w:r>
        <w:t xml:space="preserve">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представленным в соответствии с </w:t>
      </w:r>
      <w:hyperlink w:anchor="P1220" w:history="1">
        <w:r>
          <w:rPr>
            <w:color w:val="0000FF"/>
          </w:rPr>
          <w:t>пунктом 96(18)</w:t>
        </w:r>
      </w:hyperlink>
      <w:r>
        <w:t xml:space="preserve"> настоящих Правил проектом концессионного соглашения.</w:t>
      </w:r>
    </w:p>
    <w:p w:rsidR="00933E60" w:rsidRDefault="00933E60">
      <w:pPr>
        <w:pStyle w:val="ConsPlusNormal"/>
        <w:spacing w:before="220"/>
        <w:ind w:firstLine="540"/>
        <w:jc w:val="both"/>
      </w:pPr>
      <w:r>
        <w:t>96(25). Орган регулирования не согласовывает значения долгосрочных параметров регулирования, находящиеся в рамках предельных значений долгосрочных параметров регулирования, в случае:</w:t>
      </w:r>
    </w:p>
    <w:p w:rsidR="00933E60" w:rsidRDefault="00933E60">
      <w:pPr>
        <w:pStyle w:val="ConsPlusNormal"/>
        <w:spacing w:before="220"/>
        <w:ind w:firstLine="540"/>
        <w:jc w:val="both"/>
      </w:pPr>
      <w:r>
        <w:t xml:space="preserve">а) если доработанный проект концессионного соглашения, прилагаемый к заявлению органа, выступающего от имени концедента, не соответствует требованиям, указанным в </w:t>
      </w:r>
      <w:hyperlink w:anchor="P1235" w:history="1">
        <w:r>
          <w:rPr>
            <w:color w:val="0000FF"/>
          </w:rPr>
          <w:t>пункте 96(24)</w:t>
        </w:r>
      </w:hyperlink>
      <w:r>
        <w:t xml:space="preserve"> настоящих Правил;</w:t>
      </w:r>
    </w:p>
    <w:p w:rsidR="00933E60" w:rsidRDefault="00933E60">
      <w:pPr>
        <w:pStyle w:val="ConsPlusNormal"/>
        <w:spacing w:before="220"/>
        <w:ind w:firstLine="540"/>
        <w:jc w:val="both"/>
      </w:pPr>
      <w:r>
        <w:t xml:space="preserve">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w:t>
      </w:r>
      <w:hyperlink w:anchor="P1235" w:history="1">
        <w:r>
          <w:rPr>
            <w:color w:val="0000FF"/>
          </w:rPr>
          <w:t>пункта 96(24)</w:t>
        </w:r>
      </w:hyperlink>
      <w:r>
        <w:t xml:space="preserve"> настоящих Правил, превышает предельный (максимальный) рост необходимой валовой выручки </w:t>
      </w:r>
      <w:r>
        <w:lastRenderedPageBreak/>
        <w:t xml:space="preserve">концессионера от осуществления регулируемых видов деятельности, определенный органом регулирования в соответствии с </w:t>
      </w:r>
      <w:hyperlink w:anchor="P1228" w:history="1">
        <w:r>
          <w:rPr>
            <w:color w:val="0000FF"/>
          </w:rPr>
          <w:t>абзацем первым пункта 96(21)</w:t>
        </w:r>
      </w:hyperlink>
      <w:r>
        <w:t xml:space="preserve"> настоящих Правил.</w:t>
      </w:r>
    </w:p>
    <w:p w:rsidR="00933E60" w:rsidRDefault="00933E60">
      <w:pPr>
        <w:pStyle w:val="ConsPlusNormal"/>
        <w:spacing w:before="220"/>
        <w:ind w:firstLine="540"/>
        <w:jc w:val="both"/>
      </w:pPr>
      <w:r>
        <w:t xml:space="preserve">96(26). Орган регулирования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согласовал или указал в качестве приемлемого для согласования в своем ответе, направленном органу, выступающему от имени концедента, в соответствии с </w:t>
      </w:r>
      <w:hyperlink w:anchor="P1233" w:history="1">
        <w:r>
          <w:rPr>
            <w:color w:val="0000FF"/>
          </w:rPr>
          <w:t>пунктом 96(22)</w:t>
        </w:r>
      </w:hyperlink>
      <w:r>
        <w:t xml:space="preserve"> настоящих Правил, на заявление органа, выступающего от имени концедента, представленное в соответствии с </w:t>
      </w:r>
      <w:hyperlink w:anchor="P1212" w:history="1">
        <w:r>
          <w:rPr>
            <w:color w:val="0000FF"/>
          </w:rPr>
          <w:t>пунктом 96(15)</w:t>
        </w:r>
      </w:hyperlink>
      <w:r>
        <w:t xml:space="preserve"> настоящих Правил.</w:t>
      </w:r>
    </w:p>
    <w:p w:rsidR="00933E60" w:rsidRDefault="00933E60">
      <w:pPr>
        <w:pStyle w:val="ConsPlusNormal"/>
        <w:spacing w:before="220"/>
        <w:ind w:firstLine="540"/>
        <w:jc w:val="both"/>
      </w:pPr>
      <w:r>
        <w:t xml:space="preserve">96(27). В случае если доработанный проект концессионного соглашения содержит условия, предусмотренные </w:t>
      </w:r>
      <w:hyperlink w:anchor="P1216" w:history="1">
        <w:r>
          <w:rPr>
            <w:color w:val="0000FF"/>
          </w:rPr>
          <w:t>подпунктами "б"</w:t>
        </w:r>
      </w:hyperlink>
      <w:r>
        <w:t xml:space="preserve">, </w:t>
      </w:r>
      <w:hyperlink w:anchor="P1218" w:history="1">
        <w:r>
          <w:rPr>
            <w:color w:val="0000FF"/>
          </w:rPr>
          <w:t>"г"</w:t>
        </w:r>
      </w:hyperlink>
      <w:r>
        <w:t xml:space="preserve"> и </w:t>
      </w:r>
      <w:hyperlink w:anchor="P1219" w:history="1">
        <w:r>
          <w:rPr>
            <w:color w:val="0000FF"/>
          </w:rPr>
          <w:t>"д" пункта 96(17)</w:t>
        </w:r>
      </w:hyperlink>
      <w:r>
        <w:t xml:space="preserve"> настоящих Правил, которые не соответствуют условиям, содержавшимся в проекте концессионного соглашения, представленном в соответствии с </w:t>
      </w:r>
      <w:hyperlink w:anchor="P1220" w:history="1">
        <w:r>
          <w:rPr>
            <w:color w:val="0000FF"/>
          </w:rPr>
          <w:t>пунктом 96(18)</w:t>
        </w:r>
      </w:hyperlink>
      <w:r>
        <w:t xml:space="preserve"> настоящих Правил, либо информации, представленной органом, выступающим от имени концедента, в соответствии с </w:t>
      </w:r>
      <w:hyperlink w:anchor="P1214" w:history="1">
        <w:r>
          <w:rPr>
            <w:color w:val="0000FF"/>
          </w:rPr>
          <w:t>пунктом 96(17)</w:t>
        </w:r>
      </w:hyperlink>
      <w:r>
        <w:t xml:space="preserve"> настоящих Правил в отношении таких условий концессионного соглашения, действие ранее предоставленного органом регулирования согласования значений долгосрочных параметров регулирования и метода регулирования тарифов прекращается.</w:t>
      </w:r>
    </w:p>
    <w:p w:rsidR="00933E60" w:rsidRDefault="00933E60">
      <w:pPr>
        <w:pStyle w:val="ConsPlusNormal"/>
        <w:spacing w:before="220"/>
        <w:ind w:firstLine="540"/>
        <w:jc w:val="both"/>
      </w:pPr>
      <w:r>
        <w:t xml:space="preserve">96(28). Орган регулирования обязан направить в орган, выступающий от имени концедента, направивший заявление в соответствии с </w:t>
      </w:r>
      <w:hyperlink w:anchor="P1234" w:history="1">
        <w:r>
          <w:rPr>
            <w:color w:val="0000FF"/>
          </w:rPr>
          <w:t>пунктом 96(23)</w:t>
        </w:r>
      </w:hyperlink>
      <w:r>
        <w:t xml:space="preserve"> настоящих Правил, ответ о согласовании или об отказе в согласовании значений долгосрочных параметров регулирования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p>
    <w:p w:rsidR="00933E60" w:rsidRDefault="00933E60">
      <w:pPr>
        <w:pStyle w:val="ConsPlusNormal"/>
        <w:jc w:val="center"/>
      </w:pPr>
    </w:p>
    <w:p w:rsidR="00933E60" w:rsidRDefault="00933E60">
      <w:pPr>
        <w:pStyle w:val="ConsPlusTitle"/>
        <w:jc w:val="center"/>
        <w:outlineLvl w:val="1"/>
      </w:pPr>
      <w:r>
        <w:t>X. ПОРЯДОК ПРЕДСТАВЛЕНИЯ ОРГАНОМ РЕГУЛИРОВАНИЯ</w:t>
      </w:r>
    </w:p>
    <w:p w:rsidR="00933E60" w:rsidRDefault="00933E60">
      <w:pPr>
        <w:pStyle w:val="ConsPlusTitle"/>
        <w:jc w:val="center"/>
      </w:pPr>
      <w:r>
        <w:t>ПРЕДВАРИТЕЛЬНОГО СОГЛАСИЯ НА ИЗМЕНЕНИЕ ЗНАЧЕНИЙ</w:t>
      </w:r>
    </w:p>
    <w:p w:rsidR="00933E60" w:rsidRDefault="00933E60">
      <w:pPr>
        <w:pStyle w:val="ConsPlusTitle"/>
        <w:jc w:val="center"/>
      </w:pPr>
      <w:r>
        <w:t>ДОЛГОСРОЧНЫХ ПАРАМЕТРОВ РЕГУЛИРОВАНИЯ</w:t>
      </w:r>
    </w:p>
    <w:p w:rsidR="00933E60" w:rsidRDefault="00933E60">
      <w:pPr>
        <w:pStyle w:val="ConsPlusNormal"/>
        <w:jc w:val="center"/>
      </w:pPr>
      <w:r>
        <w:t xml:space="preserve">(введен </w:t>
      </w:r>
      <w:hyperlink r:id="rId416" w:history="1">
        <w:r>
          <w:rPr>
            <w:color w:val="0000FF"/>
          </w:rPr>
          <w:t>Постановлением</w:t>
        </w:r>
      </w:hyperlink>
      <w:r>
        <w:t xml:space="preserve"> Правительства РФ от 03.06.2014 N 510)</w:t>
      </w:r>
    </w:p>
    <w:p w:rsidR="00933E60" w:rsidRDefault="00933E60">
      <w:pPr>
        <w:pStyle w:val="ConsPlusNormal"/>
        <w:ind w:firstLine="540"/>
        <w:jc w:val="both"/>
      </w:pPr>
    </w:p>
    <w:p w:rsidR="00933E60" w:rsidRDefault="00933E60">
      <w:pPr>
        <w:pStyle w:val="ConsPlusNormal"/>
        <w:ind w:firstLine="540"/>
        <w:jc w:val="both"/>
      </w:pPr>
      <w:r>
        <w:t>97. Орган регулирования представляет предварительное согласие на изменение значений долгосрочных параметров регулирования, установленных в качестве условий концессионного соглашения, заключенного в отношении объектов теплоснабжения, находящихся в государственной или муниципальной собственности, или отказ в таком согласии на основании заявления об изменении значений долгосрочных параметров регулирования.</w:t>
      </w:r>
    </w:p>
    <w:p w:rsidR="00933E60" w:rsidRDefault="00933E60">
      <w:pPr>
        <w:pStyle w:val="ConsPlusNormal"/>
        <w:spacing w:before="220"/>
        <w:ind w:firstLine="540"/>
        <w:jc w:val="both"/>
      </w:pPr>
      <w:r>
        <w:t>98. Заявление об изменении долгосрочных параметров регулирования составляется в произвольной форме и представляется в орган регулирования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r>
        <w:t>Заявление об изменении долгосрочных параметров регулирования подается одной из сторон концессионного соглашения в отношении объектов теплоснабжения, находящихся в государственной или муниципальной собственности,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(далее - лицо, подавшее заявление об изменении долгосрочных параметров регулирования), и подписывается лицом, подавшим заявление об изменении долгосрочных параметров регулирования.</w:t>
      </w:r>
    </w:p>
    <w:p w:rsidR="00933E60" w:rsidRDefault="00933E60">
      <w:pPr>
        <w:pStyle w:val="ConsPlusNormal"/>
        <w:spacing w:before="220"/>
        <w:ind w:firstLine="540"/>
        <w:jc w:val="both"/>
      </w:pPr>
      <w:bookmarkStart w:id="165" w:name="P1254"/>
      <w:bookmarkEnd w:id="165"/>
      <w:r>
        <w:t>99. К заявлению об изменении долгосрочных параметров регулирования прилагаются следующие документы и материалы:</w:t>
      </w:r>
    </w:p>
    <w:p w:rsidR="00933E60" w:rsidRDefault="00933E60">
      <w:pPr>
        <w:pStyle w:val="ConsPlusNormal"/>
        <w:spacing w:before="220"/>
        <w:ind w:firstLine="540"/>
        <w:jc w:val="both"/>
      </w:pPr>
      <w:r>
        <w:t>а) концессионное соглашение, заключенное в отношении объектов теплоснабжения, либо заверенная в установленном порядке его копия;</w:t>
      </w:r>
    </w:p>
    <w:p w:rsidR="00933E60" w:rsidRDefault="00933E60">
      <w:pPr>
        <w:pStyle w:val="ConsPlusNormal"/>
        <w:spacing w:before="220"/>
        <w:ind w:firstLine="540"/>
        <w:jc w:val="both"/>
      </w:pPr>
      <w:r>
        <w:lastRenderedPageBreak/>
        <w:t>б) документ, подтверждающий согласие сторон концессионного соглашения, заключенного в отношении объектов теплоснабжения, на изменение значений долгосрочных параметров регулирования, установленных в качестве условий заключенного концессионного соглашения, с указанием новых значений долгосрочных параметров регулирования;</w:t>
      </w:r>
    </w:p>
    <w:p w:rsidR="00933E60" w:rsidRDefault="00933E60">
      <w:pPr>
        <w:pStyle w:val="ConsPlusNormal"/>
        <w:spacing w:before="220"/>
        <w:ind w:firstLine="540"/>
        <w:jc w:val="both"/>
      </w:pPr>
      <w:r>
        <w:t>в) документ, подтверждающий полномочия лица, подавшего заявление об изменении долгосрочных параметров регулирования, на подачу заявления об изменении долгосрочных параметров регулирования и прилагаемых к нему документов и материалов.</w:t>
      </w:r>
    </w:p>
    <w:p w:rsidR="00933E60" w:rsidRDefault="00933E60">
      <w:pPr>
        <w:pStyle w:val="ConsPlusNormal"/>
        <w:spacing w:before="220"/>
        <w:ind w:firstLine="540"/>
        <w:jc w:val="both"/>
      </w:pPr>
      <w:r>
        <w:t xml:space="preserve">100. При получении заявления об изменении долгосрочных параметров регулирования и прилагаемых к нему документов и материалов орган регулирования проверяет его на соответствие положениям </w:t>
      </w:r>
      <w:hyperlink w:anchor="P1254" w:history="1">
        <w:r>
          <w:rPr>
            <w:color w:val="0000FF"/>
          </w:rPr>
          <w:t>пункта 99</w:t>
        </w:r>
      </w:hyperlink>
      <w:r>
        <w:t xml:space="preserve"> настоящих Правил.</w:t>
      </w:r>
    </w:p>
    <w:p w:rsidR="00933E60" w:rsidRDefault="00933E60">
      <w:pPr>
        <w:pStyle w:val="ConsPlusNormal"/>
        <w:spacing w:before="220"/>
        <w:ind w:firstLine="540"/>
        <w:jc w:val="both"/>
      </w:pPr>
      <w:r>
        <w:t xml:space="preserve">101. Орган регулирования в течение 5 календарных дней регистрирует заявление об изменении долгосрочных параметров регулирования и прилагаемые к нему документы и материалы в случае их соответствия положениям </w:t>
      </w:r>
      <w:hyperlink w:anchor="P1254" w:history="1">
        <w:r>
          <w:rPr>
            <w:color w:val="0000FF"/>
          </w:rPr>
          <w:t>пункта 99</w:t>
        </w:r>
      </w:hyperlink>
      <w:r>
        <w:t xml:space="preserve"> настоящих Правил или возвращает лицу, подавшему заявление об изменении долгосрочных параметров регулирования, с указанием причин отказа.</w:t>
      </w:r>
    </w:p>
    <w:p w:rsidR="00933E60" w:rsidRDefault="00933E60">
      <w:pPr>
        <w:pStyle w:val="ConsPlusNormal"/>
        <w:spacing w:before="220"/>
        <w:ind w:firstLine="540"/>
        <w:jc w:val="both"/>
      </w:pPr>
      <w:r>
        <w:t xml:space="preserve">102. Лицо, подавшее заявление об изменении долгосрочных параметров регулирования, вправе повторно представить в орган регулирования заявление об изменении долгосрочных параметров регулирования с доработанными документами и материалами, соответствующее положениям </w:t>
      </w:r>
      <w:hyperlink w:anchor="P1254" w:history="1">
        <w:r>
          <w:rPr>
            <w:color w:val="0000FF"/>
          </w:rPr>
          <w:t>пункта 99</w:t>
        </w:r>
      </w:hyperlink>
      <w:r>
        <w:t xml:space="preserve"> настоящих Правил.</w:t>
      </w:r>
    </w:p>
    <w:p w:rsidR="00933E60" w:rsidRDefault="00933E60">
      <w:pPr>
        <w:pStyle w:val="ConsPlusNormal"/>
        <w:spacing w:before="220"/>
        <w:ind w:firstLine="540"/>
        <w:jc w:val="both"/>
      </w:pPr>
      <w:r>
        <w:t xml:space="preserve">103. В случае соответствия заявления об изменении долгосрочных параметров регулирования и прилагаемых к нему документов и материалов положениям </w:t>
      </w:r>
      <w:hyperlink w:anchor="P1254" w:history="1">
        <w:r>
          <w:rPr>
            <w:color w:val="0000FF"/>
          </w:rPr>
          <w:t>пункта 99</w:t>
        </w:r>
      </w:hyperlink>
      <w:r>
        <w:t xml:space="preserve"> настоящих Правил орган регулирования рассматривает его в течение не более 15 календарных дней со дня регистрации.</w:t>
      </w:r>
    </w:p>
    <w:p w:rsidR="00933E60" w:rsidRDefault="00933E60">
      <w:pPr>
        <w:pStyle w:val="ConsPlusNormal"/>
        <w:spacing w:before="220"/>
        <w:ind w:firstLine="540"/>
        <w:jc w:val="both"/>
      </w:pPr>
      <w:bookmarkStart w:id="166" w:name="P1262"/>
      <w:bookmarkEnd w:id="166"/>
      <w:r>
        <w:t>104. Орган регулирования дает предварительное согласие на изменение долгосрочных параметров регулирования при наличии:</w:t>
      </w:r>
    </w:p>
    <w:p w:rsidR="00933E60" w:rsidRDefault="00933E60">
      <w:pPr>
        <w:pStyle w:val="ConsPlusNormal"/>
        <w:spacing w:before="220"/>
        <w:ind w:firstLine="540"/>
        <w:jc w:val="both"/>
      </w:pPr>
      <w: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При этом предлагаемые в заявлении об изменении долгосрочных параметров регулирования значения долгосрочных параметров регулирования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933E60" w:rsidRDefault="00933E60">
      <w:pPr>
        <w:pStyle w:val="ConsPlusNormal"/>
        <w:spacing w:before="220"/>
        <w:ind w:firstLine="540"/>
        <w:jc w:val="both"/>
      </w:pPr>
      <w:r>
        <w:t>б) заверенной в установленном порядке копии акта технического обследования объектов теплоснабжения, являющихся объектами концессионного соглашения в отношении объектов теплоснабжения,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выше соответствующих фактических значений показателей потерь и удельного потребления энергетических ресурсов на единицу объема полезного отпуска тепловой энергии (мощности) и (или) теплоносителя, указанных в конкурсной документации. При этом предлагаемые в заявлении об изменении долгосрочных параметров регулирования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933E60" w:rsidRDefault="00933E60">
      <w:pPr>
        <w:pStyle w:val="ConsPlusNormal"/>
        <w:spacing w:before="220"/>
        <w:ind w:firstLine="540"/>
        <w:jc w:val="both"/>
      </w:pPr>
      <w:r>
        <w:t xml:space="preserve">в) заверенной в установленном порядке копии инвестиционной программы концессионера. </w:t>
      </w:r>
      <w:r>
        <w:lastRenderedPageBreak/>
        <w:t>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не должна превышать сумму расходов инвестиционной программы (на период ее реализации), финансируемых за счет средств концессионера.</w:t>
      </w:r>
    </w:p>
    <w:p w:rsidR="00933E60" w:rsidRDefault="00933E60">
      <w:pPr>
        <w:pStyle w:val="ConsPlusNormal"/>
        <w:spacing w:before="220"/>
        <w:ind w:firstLine="540"/>
        <w:jc w:val="both"/>
      </w:pPr>
      <w:r>
        <w:t xml:space="preserve">105. В случаях, не отвечающих положениям </w:t>
      </w:r>
      <w:hyperlink w:anchor="P1262" w:history="1">
        <w:r>
          <w:rPr>
            <w:color w:val="0000FF"/>
          </w:rPr>
          <w:t>пункта 104</w:t>
        </w:r>
      </w:hyperlink>
      <w:r>
        <w:t xml:space="preserve"> настоящих Правил, орган регулирования принимает решение об отказе в согласовании изменения значений долгосрочных параметров регулирования.</w:t>
      </w:r>
    </w:p>
    <w:p w:rsidR="00933E60" w:rsidRDefault="00933E60">
      <w:pPr>
        <w:pStyle w:val="ConsPlusNormal"/>
        <w:spacing w:before="220"/>
        <w:ind w:firstLine="540"/>
        <w:jc w:val="both"/>
      </w:pPr>
      <w:r>
        <w:t>106. Решение органа регулирования о согласовании изменения значений долгосрочных параметров регулирования, установленных концессионным соглашением, заключенным в отношении объектов теплоснабжения, или об отказе в таком согласовании направляется лицу, подавшему заявление об изменении долгосрочных параметров регулирования,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933E60" w:rsidRDefault="00933E60">
      <w:pPr>
        <w:pStyle w:val="ConsPlusNormal"/>
        <w:ind w:firstLine="540"/>
        <w:jc w:val="both"/>
      </w:pPr>
    </w:p>
    <w:p w:rsidR="00933E60" w:rsidRDefault="00933E60">
      <w:pPr>
        <w:pStyle w:val="ConsPlusTitle"/>
        <w:jc w:val="center"/>
        <w:outlineLvl w:val="1"/>
      </w:pPr>
      <w:r>
        <w:t>XI. Порядок размещения</w:t>
      </w:r>
    </w:p>
    <w:p w:rsidR="00933E60" w:rsidRDefault="00933E60">
      <w:pPr>
        <w:pStyle w:val="ConsPlusTitle"/>
        <w:jc w:val="center"/>
      </w:pPr>
      <w:r>
        <w:t>в информационно-телекоммуникационной сети "Интернет" уровня</w:t>
      </w:r>
    </w:p>
    <w:p w:rsidR="00933E60" w:rsidRDefault="00933E60">
      <w:pPr>
        <w:pStyle w:val="ConsPlusTitle"/>
        <w:jc w:val="center"/>
      </w:pPr>
      <w:r>
        <w:t>цены на тепловую энергию (мощность) в поселениях, городских</w:t>
      </w:r>
    </w:p>
    <w:p w:rsidR="00933E60" w:rsidRDefault="00933E60">
      <w:pPr>
        <w:pStyle w:val="ConsPlusTitle"/>
        <w:jc w:val="center"/>
      </w:pPr>
      <w:r>
        <w:t>округах, не отнесенных к ценовым зонам теплоснабжения</w:t>
      </w:r>
    </w:p>
    <w:p w:rsidR="00933E60" w:rsidRDefault="00933E60">
      <w:pPr>
        <w:pStyle w:val="ConsPlusNormal"/>
        <w:jc w:val="center"/>
      </w:pPr>
      <w:r>
        <w:t xml:space="preserve">(введен </w:t>
      </w:r>
      <w:hyperlink r:id="rId417" w:history="1">
        <w:r>
          <w:rPr>
            <w:color w:val="0000FF"/>
          </w:rPr>
          <w:t>Постановлением</w:t>
        </w:r>
      </w:hyperlink>
      <w:r>
        <w:t xml:space="preserve"> Правительства РФ от 28.02.2019 N 209)</w:t>
      </w:r>
    </w:p>
    <w:p w:rsidR="00933E60" w:rsidRDefault="00933E60">
      <w:pPr>
        <w:pStyle w:val="ConsPlusNormal"/>
        <w:jc w:val="both"/>
      </w:pPr>
    </w:p>
    <w:p w:rsidR="00933E60" w:rsidRDefault="00933E60">
      <w:pPr>
        <w:pStyle w:val="ConsPlusNormal"/>
        <w:ind w:firstLine="540"/>
        <w:jc w:val="both"/>
      </w:pPr>
      <w:bookmarkStart w:id="167" w:name="P1275"/>
      <w:bookmarkEnd w:id="167"/>
      <w:r>
        <w:t xml:space="preserve">107. В поселениях, городских округах, не отнесенных к ценовым зонам теплоснабжения, органы регулирования ежегодно осуществляют размещение на официальном сайте в информационно-телекоммуникационной сети "Интернет" информацию об уровне цены на тепловую энергию (мощность), рассчитанном в порядке, предусмотренном </w:t>
      </w:r>
      <w:hyperlink w:anchor="P619" w:history="1">
        <w:r>
          <w:rPr>
            <w:color w:val="0000FF"/>
          </w:rPr>
          <w:t>пунктом 105(1)</w:t>
        </w:r>
      </w:hyperlink>
      <w:r>
        <w:t xml:space="preserve"> Основ ценообразования, в сроки, установленные для публикации (размещения) решений об установлении цен (тарифов) в соответствии с </w:t>
      </w:r>
      <w:hyperlink w:anchor="P933" w:history="1">
        <w:r>
          <w:rPr>
            <w:color w:val="0000FF"/>
          </w:rPr>
          <w:t>пунктом 35</w:t>
        </w:r>
      </w:hyperlink>
      <w:r>
        <w:t xml:space="preserve"> настоящих Правил.</w:t>
      </w:r>
    </w:p>
    <w:p w:rsidR="00933E60" w:rsidRDefault="00933E60">
      <w:pPr>
        <w:pStyle w:val="ConsPlusNormal"/>
        <w:spacing w:before="220"/>
        <w:ind w:firstLine="540"/>
        <w:jc w:val="both"/>
      </w:pPr>
      <w:r>
        <w:t xml:space="preserve">108. В состав размещаемой в соответствии с </w:t>
      </w:r>
      <w:hyperlink w:anchor="P1275" w:history="1">
        <w:r>
          <w:rPr>
            <w:color w:val="0000FF"/>
          </w:rPr>
          <w:t>пунктом 107</w:t>
        </w:r>
      </w:hyperlink>
      <w:r>
        <w:t xml:space="preserve"> настоящих Правил информации включается величина уровня цены на тепловую энергию (мощность) с налогом на добавленную стоимость и без налога на добавленную стоимость, период, на который рассчитан уровень цены на тепловую энергию (мощность), а также составляющие рассчитанного уровня цены на тепловую энергию (мощность) и сведения о параметрах, использованных при расчете указанных составляющих, в соответствии с требованиями к составу информации, указанной в </w:t>
      </w:r>
      <w:hyperlink r:id="rId418" w:history="1">
        <w:r>
          <w:rPr>
            <w:color w:val="0000FF"/>
          </w:rPr>
          <w:t>пункте 48</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933E60" w:rsidRDefault="00933E60">
      <w:pPr>
        <w:pStyle w:val="ConsPlusNormal"/>
        <w:jc w:val="both"/>
      </w:pPr>
    </w:p>
    <w:p w:rsidR="00933E60" w:rsidRDefault="00933E60">
      <w:pPr>
        <w:pStyle w:val="ConsPlusTitle"/>
        <w:jc w:val="center"/>
        <w:outlineLvl w:val="1"/>
      </w:pPr>
      <w:r>
        <w:t>XII. Порядок индексации тарифов (ставок, величин),</w:t>
      </w:r>
    </w:p>
    <w:p w:rsidR="00933E60" w:rsidRDefault="00933E60">
      <w:pPr>
        <w:pStyle w:val="ConsPlusTitle"/>
        <w:jc w:val="center"/>
      </w:pPr>
      <w:r>
        <w:t>установленных для теплоснабжающих организаций</w:t>
      </w:r>
    </w:p>
    <w:p w:rsidR="00933E60" w:rsidRDefault="00933E60">
      <w:pPr>
        <w:pStyle w:val="ConsPlusTitle"/>
        <w:jc w:val="center"/>
      </w:pPr>
      <w:r>
        <w:t>и теплосетевых организаций и действующих на дату</w:t>
      </w:r>
    </w:p>
    <w:p w:rsidR="00933E60" w:rsidRDefault="00933E60">
      <w:pPr>
        <w:pStyle w:val="ConsPlusTitle"/>
        <w:jc w:val="center"/>
      </w:pPr>
      <w:r>
        <w:t>окончания переходного периода в поселениях, городских</w:t>
      </w:r>
    </w:p>
    <w:p w:rsidR="00933E60" w:rsidRDefault="00933E60">
      <w:pPr>
        <w:pStyle w:val="ConsPlusTitle"/>
        <w:jc w:val="center"/>
      </w:pPr>
      <w:r>
        <w:t>округах, отнесенных к ценовым зонам теплоснабжения</w:t>
      </w:r>
    </w:p>
    <w:p w:rsidR="00933E60" w:rsidRDefault="00933E60">
      <w:pPr>
        <w:pStyle w:val="ConsPlusNormal"/>
        <w:jc w:val="center"/>
      </w:pPr>
      <w:r>
        <w:t xml:space="preserve">(введен </w:t>
      </w:r>
      <w:hyperlink r:id="rId419" w:history="1">
        <w:r>
          <w:rPr>
            <w:color w:val="0000FF"/>
          </w:rPr>
          <w:t>Постановлением</w:t>
        </w:r>
      </w:hyperlink>
      <w:r>
        <w:t xml:space="preserve"> Правительства РФ от 28.02.2019 N 209)</w:t>
      </w:r>
    </w:p>
    <w:p w:rsidR="00933E60" w:rsidRDefault="00933E60">
      <w:pPr>
        <w:pStyle w:val="ConsPlusNormal"/>
        <w:jc w:val="both"/>
      </w:pPr>
    </w:p>
    <w:p w:rsidR="00933E60" w:rsidRDefault="00933E60">
      <w:pPr>
        <w:pStyle w:val="ConsPlusNormal"/>
        <w:ind w:firstLine="540"/>
        <w:jc w:val="both"/>
      </w:pPr>
      <w:bookmarkStart w:id="168" w:name="P1285"/>
      <w:bookmarkEnd w:id="168"/>
      <w:r>
        <w:t xml:space="preserve">109. В поселениях, городских округах, отнесенных к ценовым зонам теплоснабжения, орган регулирования в случаях, предусмотренных </w:t>
      </w:r>
      <w:hyperlink w:anchor="P715" w:history="1">
        <w:r>
          <w:rPr>
            <w:color w:val="0000FF"/>
          </w:rPr>
          <w:t>пунктами 128</w:t>
        </w:r>
      </w:hyperlink>
      <w:r>
        <w:t xml:space="preserve"> и </w:t>
      </w:r>
      <w:hyperlink w:anchor="P725" w:history="1">
        <w:r>
          <w:rPr>
            <w:color w:val="0000FF"/>
          </w:rPr>
          <w:t>129</w:t>
        </w:r>
      </w:hyperlink>
      <w:r>
        <w:t xml:space="preserve"> Основ ценообразования, осуществляет индексацию в отношении:</w:t>
      </w:r>
    </w:p>
    <w:p w:rsidR="00933E60" w:rsidRDefault="00933E60">
      <w:pPr>
        <w:pStyle w:val="ConsPlusNormal"/>
        <w:spacing w:before="220"/>
        <w:ind w:firstLine="540"/>
        <w:jc w:val="both"/>
      </w:pPr>
      <w:r>
        <w:lastRenderedPageBreak/>
        <w:t>а) тарифа на услуги по передаче тепловой энергии, теплоносителя, установленного для соответствующей теплосетевой организации и действующего на дату окончания переходного периода;</w:t>
      </w:r>
    </w:p>
    <w:p w:rsidR="00933E60" w:rsidRDefault="00933E60">
      <w:pPr>
        <w:pStyle w:val="ConsPlusNormal"/>
        <w:spacing w:before="220"/>
        <w:ind w:firstLine="540"/>
        <w:jc w:val="both"/>
      </w:pPr>
      <w:r>
        <w:t>б) ставки за тепловую энергию двухставочного тарифа, установленной для соответствующей теплоснабжающей организации и действующей на дату окончания переходного периода;</w:t>
      </w:r>
    </w:p>
    <w:p w:rsidR="00933E60" w:rsidRDefault="00933E60">
      <w:pPr>
        <w:pStyle w:val="ConsPlusNormal"/>
        <w:spacing w:before="220"/>
        <w:ind w:firstLine="540"/>
        <w:jc w:val="both"/>
      </w:pPr>
      <w:r>
        <w:t>в) величины расходов на топливо, отнесенных на 1 Гкал тепловой энергии, отпускаемой в виде пара и (или) воды от источника (источников) тепловой энергии, учтенных в одноставочном тарифе, установленном для соответствующей теплоснабжающей организации и действующем на дату окончания переходного периода.</w:t>
      </w:r>
    </w:p>
    <w:p w:rsidR="00933E60" w:rsidRDefault="00933E60">
      <w:pPr>
        <w:pStyle w:val="ConsPlusNormal"/>
        <w:spacing w:before="220"/>
        <w:ind w:firstLine="540"/>
        <w:jc w:val="both"/>
      </w:pPr>
      <w:r>
        <w:t xml:space="preserve">110. Индексация тарифов (ставок, величин), указанных в </w:t>
      </w:r>
      <w:hyperlink w:anchor="P1285" w:history="1">
        <w:r>
          <w:rPr>
            <w:color w:val="0000FF"/>
          </w:rPr>
          <w:t>пункте 109</w:t>
        </w:r>
      </w:hyperlink>
      <w:r>
        <w:t xml:space="preserve"> настоящего документа, осуществляется на основании заявления об индексации тарифов (ставок, величин), поданного одной из заинтересованных сторон (единой теплоснабжающей организацией, теплоснабжающей организацией или теплосетевой организацией), в случае возникновения разногласий в отношении цены на услуги по передаче тепловой энергии, теплоносителя, расчетов за товары и услуги в сфере теплоснабжения на период приостановления вывода из эксплуатации объектов теплоснабжения.</w:t>
      </w:r>
    </w:p>
    <w:p w:rsidR="00933E60" w:rsidRDefault="00933E60">
      <w:pPr>
        <w:pStyle w:val="ConsPlusNormal"/>
        <w:spacing w:before="220"/>
        <w:ind w:firstLine="540"/>
        <w:jc w:val="both"/>
      </w:pPr>
      <w:bookmarkStart w:id="169" w:name="P1290"/>
      <w:bookmarkEnd w:id="169"/>
      <w:r>
        <w:t>111. В заявлении об индексации тарифов (ставок, величин) указывается следующая информация:</w:t>
      </w:r>
    </w:p>
    <w:p w:rsidR="00933E60" w:rsidRDefault="00933E60">
      <w:pPr>
        <w:pStyle w:val="ConsPlusNormal"/>
        <w:spacing w:before="220"/>
        <w:ind w:firstLine="540"/>
        <w:jc w:val="both"/>
      </w:pPr>
      <w:r>
        <w:t>а) сведения о юридическом лице, направившем соответствующее заявление (далее - заявитель) (наименование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 коде причины постановки на учет);</w:t>
      </w:r>
    </w:p>
    <w:p w:rsidR="00933E60" w:rsidRDefault="00933E60">
      <w:pPr>
        <w:pStyle w:val="ConsPlusNormal"/>
        <w:spacing w:before="220"/>
        <w:ind w:firstLine="540"/>
        <w:jc w:val="both"/>
      </w:pPr>
      <w:r>
        <w:t>б) основания, по которым заявитель обратился в орган регулирования для индексации тарифов (ставок, величин).</w:t>
      </w:r>
    </w:p>
    <w:p w:rsidR="00933E60" w:rsidRDefault="00933E60">
      <w:pPr>
        <w:pStyle w:val="ConsPlusNormal"/>
        <w:spacing w:before="220"/>
        <w:ind w:firstLine="540"/>
        <w:jc w:val="both"/>
      </w:pPr>
      <w:r>
        <w:t>112. К заявлению об индексации тарифов (ставок, величин) прилагаются следующие документы и материалы:</w:t>
      </w:r>
    </w:p>
    <w:p w:rsidR="00933E60" w:rsidRDefault="00933E60">
      <w:pPr>
        <w:pStyle w:val="ConsPlusNormal"/>
        <w:spacing w:before="220"/>
        <w:ind w:firstLine="540"/>
        <w:jc w:val="both"/>
      </w:pPr>
      <w:r>
        <w:t>а) копии правоустанавливающих документов (копии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деятельности, подлежащей регулированию до отнесения поселений, городских округов к ценовым зонам теплоснабжения,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 (при наличии);</w:t>
      </w:r>
    </w:p>
    <w:p w:rsidR="00933E60" w:rsidRDefault="00933E60">
      <w:pPr>
        <w:pStyle w:val="ConsPlusNormal"/>
        <w:spacing w:before="220"/>
        <w:ind w:firstLine="540"/>
        <w:jc w:val="both"/>
      </w:pPr>
      <w:r>
        <w:t>б) копии документов, подтверждающих возникшие разногласия между сторонами о цене на товары, услуги в сфере теплоснабжения;</w:t>
      </w:r>
    </w:p>
    <w:p w:rsidR="00933E60" w:rsidRDefault="00933E60">
      <w:pPr>
        <w:pStyle w:val="ConsPlusNormal"/>
        <w:spacing w:before="220"/>
        <w:ind w:firstLine="540"/>
        <w:jc w:val="both"/>
      </w:pPr>
      <w:r>
        <w:t>в) предложение по расчету индексации тарифов (ставок, величин);</w:t>
      </w:r>
    </w:p>
    <w:p w:rsidR="00933E60" w:rsidRDefault="00933E60">
      <w:pPr>
        <w:pStyle w:val="ConsPlusNormal"/>
        <w:spacing w:before="220"/>
        <w:ind w:firstLine="540"/>
        <w:jc w:val="both"/>
      </w:pPr>
      <w:r>
        <w:t>г) копия документа о назначении лица, имеющего право действовать от имени организации без доверенности.</w:t>
      </w:r>
    </w:p>
    <w:p w:rsidR="00933E60" w:rsidRDefault="00933E60">
      <w:pPr>
        <w:pStyle w:val="ConsPlusNormal"/>
        <w:spacing w:before="220"/>
        <w:ind w:firstLine="540"/>
        <w:jc w:val="both"/>
      </w:pPr>
      <w:r>
        <w:t>113. Заявление об индексации тарифов (ставок, величин) подписывается руководителем или иным уполномоченным лицом заявителя, скрепляется печатью заявителя (при ее наличии) и содержит опись прилагаемых к нему документов.</w:t>
      </w:r>
    </w:p>
    <w:p w:rsidR="00933E60" w:rsidRDefault="00933E60">
      <w:pPr>
        <w:pStyle w:val="ConsPlusNormal"/>
        <w:spacing w:before="220"/>
        <w:ind w:firstLine="540"/>
        <w:jc w:val="both"/>
      </w:pPr>
      <w:r>
        <w:lastRenderedPageBreak/>
        <w:t>Заявление представляется в орган регулирования руководителем или иным уполномоченным лицом заявителя, либо направляется заказным письмом с уведомлением о вручении, либо представляется в электронной форме. Заявление об индексации тарифов (ставок, величин) в случае его представления в виде электронного документа подписывается электронной подписью заявителя.</w:t>
      </w:r>
    </w:p>
    <w:p w:rsidR="00933E60" w:rsidRDefault="00933E60">
      <w:pPr>
        <w:pStyle w:val="ConsPlusNormal"/>
        <w:spacing w:before="220"/>
        <w:ind w:firstLine="540"/>
        <w:jc w:val="both"/>
      </w:pPr>
      <w:r>
        <w:t>По инициативе заявителя помимо указанных в настоящем пункте документов и материалов могут быть представлены иные документы и материалы, которые, по мнению заявителя, имеют существенное значение для рассмотрения дела об индексации тарифов (ставок, величин).</w:t>
      </w:r>
    </w:p>
    <w:p w:rsidR="00933E60" w:rsidRDefault="00933E60">
      <w:pPr>
        <w:pStyle w:val="ConsPlusNormal"/>
        <w:spacing w:before="220"/>
        <w:ind w:firstLine="540"/>
        <w:jc w:val="both"/>
      </w:pPr>
      <w:bookmarkStart w:id="170" w:name="P1301"/>
      <w:bookmarkEnd w:id="170"/>
      <w:r>
        <w:t>114. Датой поступления заявления об индексации цен (тарифов) является:</w:t>
      </w:r>
    </w:p>
    <w:p w:rsidR="00933E60" w:rsidRDefault="00933E60">
      <w:pPr>
        <w:pStyle w:val="ConsPlusNormal"/>
        <w:spacing w:before="220"/>
        <w:ind w:firstLine="540"/>
        <w:jc w:val="both"/>
      </w:pPr>
      <w:r>
        <w:t>а) в случае представления заявления непосредственно в орган регулирования - дата регистрации заявления;</w:t>
      </w:r>
    </w:p>
    <w:p w:rsidR="00933E60" w:rsidRDefault="00933E60">
      <w:pPr>
        <w:pStyle w:val="ConsPlusNormal"/>
        <w:spacing w:before="220"/>
        <w:ind w:firstLine="540"/>
        <w:jc w:val="both"/>
      </w:pPr>
      <w:r>
        <w:t>б) в случае направления заявления почтовой (курьерской) связью - дата сдачи почтового отправления в организацию связи, подтвержденная штемпелем на почтовом отправлении;</w:t>
      </w:r>
    </w:p>
    <w:p w:rsidR="00933E60" w:rsidRDefault="00933E60">
      <w:pPr>
        <w:pStyle w:val="ConsPlusNormal"/>
        <w:spacing w:before="220"/>
        <w:ind w:firstLine="540"/>
        <w:jc w:val="both"/>
      </w:pPr>
      <w:r>
        <w:t>в) в случае направления заявления в электронной форме - дата регистрации заявления об индексации тарифов (ставок, величин) в системе электронного документооборота органа регулирования.</w:t>
      </w:r>
    </w:p>
    <w:p w:rsidR="00933E60" w:rsidRDefault="00933E60">
      <w:pPr>
        <w:pStyle w:val="ConsPlusNormal"/>
        <w:spacing w:before="220"/>
        <w:ind w:firstLine="540"/>
        <w:jc w:val="both"/>
      </w:pPr>
      <w:r>
        <w:t>115. Орган регулирования в течение 5 рабочих дней с даты поступления заявления об индексации тарифов (ставок, величин) извещает в письменной форме другую сторону договора, по которому стороны не смогли достичь соглашения о цене на товары и услуги в сфере теплоснабжения. Указанная сторона договора в течение 5 рабочих дней со дня ее уведомления вправе представить свои замечания и предложения к заявлению об индексации тарифов (ставок, величин).</w:t>
      </w:r>
    </w:p>
    <w:p w:rsidR="00933E60" w:rsidRDefault="00933E60">
      <w:pPr>
        <w:pStyle w:val="ConsPlusNormal"/>
        <w:spacing w:before="220"/>
        <w:ind w:firstLine="540"/>
        <w:jc w:val="both"/>
      </w:pPr>
      <w:r>
        <w:t>116. Орган регулирования в течение 15 рабочих дней со дня направления заявления об индексации тарифов (ставок, величин) другой стороне договора, по которому стороны не смогли достичь соглашения о цене на товары и услуги в сфере теплоснабжения, рассматривает поступившие заявление об индексации тарифов (ставок, величин), замечания и предложения к указанному заявлению (при их наличии) от другой стороны договора, по которому стороны не смогли достичь соглашения о цене на товары и услуги в сфере теплоснабжения, и по результатам их рассмотрения принимает решение о проведении индексации тарифов (ставок, величин) или отказывает заявителю в проведении индексации цен (тарифов).</w:t>
      </w:r>
    </w:p>
    <w:p w:rsidR="00933E60" w:rsidRDefault="00933E60">
      <w:pPr>
        <w:pStyle w:val="ConsPlusNormal"/>
        <w:spacing w:before="220"/>
        <w:ind w:firstLine="540"/>
        <w:jc w:val="both"/>
      </w:pPr>
      <w:r>
        <w:t>В случае если в ходе анализа заявления об индексации цен (тарифов) возникнет необходимость уточнения заявления, орган регулирования запрашивает дополнительные сведения у заинтересованных сторон. Срок представления таких сведений определяется органом регулирования, но не может быть менее 7 рабочих дней. Запрос дополнительных сведений не влечет принятия органом регулирования решения об отказе в рассмотрении, о приостановлении, продлении рассмотрения заявления об индексации цен (тарифов) или прекращении его рассмотрения.</w:t>
      </w:r>
    </w:p>
    <w:p w:rsidR="00933E60" w:rsidRDefault="00933E60">
      <w:pPr>
        <w:pStyle w:val="ConsPlusNormal"/>
        <w:spacing w:before="220"/>
        <w:ind w:firstLine="540"/>
        <w:jc w:val="both"/>
      </w:pPr>
      <w:r>
        <w:t>Дополнительные сведения, содержащие коммерческую тайну, должны иметь соответствующий гриф.</w:t>
      </w:r>
    </w:p>
    <w:p w:rsidR="00933E60" w:rsidRDefault="00933E60">
      <w:pPr>
        <w:pStyle w:val="ConsPlusNormal"/>
        <w:spacing w:before="220"/>
        <w:ind w:firstLine="540"/>
        <w:jc w:val="both"/>
      </w:pPr>
      <w:r>
        <w:t>Заинтересованные лица (заявитель и сторона договора, по которому стороны не смогли достичь соглашения о цене на товары и услуги в сфере теплоснабжения) вправе знакомиться с материалами дела об индексации тарифов (ставок, величин) и снимать копии с документов в течение всего срока его рассмотрения,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заинтересованной стороны.</w:t>
      </w:r>
    </w:p>
    <w:p w:rsidR="00933E60" w:rsidRDefault="00933E60">
      <w:pPr>
        <w:pStyle w:val="ConsPlusNormal"/>
        <w:spacing w:before="220"/>
        <w:ind w:firstLine="540"/>
        <w:jc w:val="both"/>
      </w:pPr>
      <w:r>
        <w:lastRenderedPageBreak/>
        <w:t xml:space="preserve">117. Орган регулирования вправе отказать заявителю в проведении индексации тарифов (ставок, величин) в случае, если в заявлении и приложенных к нему документах представлена информация, указанная в </w:t>
      </w:r>
      <w:hyperlink w:anchor="P1290" w:history="1">
        <w:r>
          <w:rPr>
            <w:color w:val="0000FF"/>
          </w:rPr>
          <w:t>пунктах 111</w:t>
        </w:r>
      </w:hyperlink>
      <w:r>
        <w:t xml:space="preserve"> - </w:t>
      </w:r>
      <w:hyperlink w:anchor="P1301" w:history="1">
        <w:r>
          <w:rPr>
            <w:color w:val="0000FF"/>
          </w:rPr>
          <w:t>114</w:t>
        </w:r>
      </w:hyperlink>
      <w:r>
        <w:t xml:space="preserve"> настоящих Правил, не в полном объеме или если для соответствующей теплоснабжающей организации или теплосетевой организации на дату окончания переходного периода отсутствовала установленная цена (тариф) на товары и услуги в сфере теплоснабжения. Отказ в проведении индексации с обязательным указанием причин отказа направляется заявителю и другой стороне договора, по которому стороны не смогли достичь соглашения о цене на товары и услуги в сфере теплоснабжения, в письменной и электронной форме в течение 3 рабочих дней с даты принятия решения об отказе в проведении индексации цен (тарифов).</w:t>
      </w:r>
    </w:p>
    <w:p w:rsidR="00933E60" w:rsidRDefault="00933E60">
      <w:pPr>
        <w:pStyle w:val="ConsPlusNormal"/>
        <w:spacing w:before="220"/>
        <w:ind w:firstLine="540"/>
        <w:jc w:val="both"/>
      </w:pPr>
      <w:r>
        <w:t xml:space="preserve">118. В течение 5 рабочих дней с даты принятия решения о проведении индексации ранее установленных тарифов (ставок, величин) орган регулирования осуществляет расчет индексированной цены в соответствии с </w:t>
      </w:r>
      <w:hyperlink w:anchor="P715" w:history="1">
        <w:r>
          <w:rPr>
            <w:color w:val="0000FF"/>
          </w:rPr>
          <w:t>пунктами 128</w:t>
        </w:r>
      </w:hyperlink>
      <w:r>
        <w:t xml:space="preserve"> и </w:t>
      </w:r>
      <w:hyperlink w:anchor="P725" w:history="1">
        <w:r>
          <w:rPr>
            <w:color w:val="0000FF"/>
          </w:rPr>
          <w:t>129</w:t>
        </w:r>
      </w:hyperlink>
      <w:r>
        <w:t xml:space="preserve"> Основ ценообразования.</w:t>
      </w:r>
    </w:p>
    <w:p w:rsidR="00933E60" w:rsidRDefault="00933E60">
      <w:pPr>
        <w:pStyle w:val="ConsPlusNormal"/>
        <w:spacing w:before="220"/>
        <w:ind w:firstLine="540"/>
        <w:jc w:val="both"/>
      </w:pPr>
      <w:r>
        <w:t>119. Результат индексации ранее установленного тарифа (ставок, величин) оформляется в виде решения органа регулирования об индексации тарифа (ставок, величин) и не позднее чем через 3 рабочих дня со дня принятия такого решения направляется в бумажном и электронном виде заявителю и второй стороне договора, по которому стороны не достигли соглашения о цене на товары и услуги в сфере теплоснабжения, а также размещается на официальном сайте органа регулирования в информационно-телекоммуникационной сети "Интернет".</w:t>
      </w:r>
    </w:p>
    <w:p w:rsidR="00933E60" w:rsidRDefault="00933E60">
      <w:pPr>
        <w:pStyle w:val="ConsPlusNormal"/>
        <w:jc w:val="both"/>
      </w:pPr>
    </w:p>
    <w:p w:rsidR="00933E60" w:rsidRDefault="00933E60">
      <w:pPr>
        <w:pStyle w:val="ConsPlusTitle"/>
        <w:jc w:val="center"/>
        <w:outlineLvl w:val="1"/>
      </w:pPr>
      <w:r>
        <w:t>XIII. Порядок изменения органом регулирования вида тарифа</w:t>
      </w:r>
    </w:p>
    <w:p w:rsidR="00933E60" w:rsidRDefault="00933E60">
      <w:pPr>
        <w:pStyle w:val="ConsPlusTitle"/>
        <w:jc w:val="center"/>
      </w:pPr>
      <w:r>
        <w:t>на производимую тепловую энергию (мощность), в том числе</w:t>
      </w:r>
    </w:p>
    <w:p w:rsidR="00933E60" w:rsidRDefault="00933E60">
      <w:pPr>
        <w:pStyle w:val="ConsPlusTitle"/>
        <w:jc w:val="center"/>
      </w:pPr>
      <w:r>
        <w:t>в режиме комбинированной выработки электрической и тепловой</w:t>
      </w:r>
    </w:p>
    <w:p w:rsidR="00933E60" w:rsidRDefault="00933E60">
      <w:pPr>
        <w:pStyle w:val="ConsPlusTitle"/>
        <w:jc w:val="center"/>
      </w:pPr>
      <w:r>
        <w:t>энергии, с одноставочного на двухставочный тариф в течение</w:t>
      </w:r>
    </w:p>
    <w:p w:rsidR="00933E60" w:rsidRDefault="00933E60">
      <w:pPr>
        <w:pStyle w:val="ConsPlusTitle"/>
        <w:jc w:val="center"/>
      </w:pPr>
      <w:r>
        <w:t>расчетного периода регулирования в поселениях, городских</w:t>
      </w:r>
    </w:p>
    <w:p w:rsidR="00933E60" w:rsidRDefault="00933E60">
      <w:pPr>
        <w:pStyle w:val="ConsPlusTitle"/>
        <w:jc w:val="center"/>
      </w:pPr>
      <w:r>
        <w:t>округах, отнесенных к ценовым зонам теплоснабжения</w:t>
      </w:r>
    </w:p>
    <w:p w:rsidR="00933E60" w:rsidRDefault="00933E60">
      <w:pPr>
        <w:pStyle w:val="ConsPlusNormal"/>
        <w:jc w:val="center"/>
      </w:pPr>
      <w:r>
        <w:t xml:space="preserve">(введен </w:t>
      </w:r>
      <w:hyperlink r:id="rId420" w:history="1">
        <w:r>
          <w:rPr>
            <w:color w:val="0000FF"/>
          </w:rPr>
          <w:t>Постановлением</w:t>
        </w:r>
      </w:hyperlink>
      <w:r>
        <w:t xml:space="preserve"> Правительства РФ от 28.02.2019 N 209)</w:t>
      </w:r>
    </w:p>
    <w:p w:rsidR="00933E60" w:rsidRDefault="00933E60">
      <w:pPr>
        <w:pStyle w:val="ConsPlusNormal"/>
        <w:jc w:val="both"/>
      </w:pPr>
    </w:p>
    <w:p w:rsidR="00933E60" w:rsidRDefault="00933E60">
      <w:pPr>
        <w:pStyle w:val="ConsPlusNormal"/>
        <w:ind w:firstLine="540"/>
        <w:jc w:val="both"/>
      </w:pPr>
      <w:r>
        <w:t>120. В поселениях, городских округах, отнесенных к ценовым зонам теплоснабжения, в течение расчетного периода регулирования орган регулирования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случае, если сторонами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 достигнуто соглашение о таком изменении.</w:t>
      </w:r>
    </w:p>
    <w:p w:rsidR="00933E60" w:rsidRDefault="00933E60">
      <w:pPr>
        <w:pStyle w:val="ConsPlusNormal"/>
        <w:spacing w:before="220"/>
        <w:ind w:firstLine="540"/>
        <w:jc w:val="both"/>
      </w:pPr>
      <w:bookmarkStart w:id="171" w:name="P1323"/>
      <w:bookmarkEnd w:id="171"/>
      <w:r>
        <w:t>121.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осуществляется на основании заявления об изменении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(далее - заявление об изменении вида тарифа), поданного регулируемой организацией, являющейся стороной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до отнесения поселения, городского округа к ценовым зонам теплоснабжения.</w:t>
      </w:r>
    </w:p>
    <w:p w:rsidR="00933E60" w:rsidRDefault="00933E60">
      <w:pPr>
        <w:pStyle w:val="ConsPlusNormal"/>
        <w:spacing w:before="220"/>
        <w:ind w:firstLine="540"/>
        <w:jc w:val="both"/>
      </w:pPr>
      <w:r>
        <w:t>Заявление об изменении вида тарифа составляется в произвольной форме и представляется в орган регулирования до 1 ноября текущего года в письменной форме непосредственно или почтовым отправлением либо в электронной форме в виде электронного документа.</w:t>
      </w:r>
    </w:p>
    <w:p w:rsidR="00933E60" w:rsidRDefault="00933E60">
      <w:pPr>
        <w:pStyle w:val="ConsPlusNormal"/>
        <w:spacing w:before="220"/>
        <w:ind w:firstLine="540"/>
        <w:jc w:val="both"/>
      </w:pPr>
      <w:bookmarkStart w:id="172" w:name="P1325"/>
      <w:bookmarkEnd w:id="172"/>
      <w:r>
        <w:t>122. К заявлению об изменении вида тарифа прилагаются следующие документы:</w:t>
      </w:r>
    </w:p>
    <w:p w:rsidR="00933E60" w:rsidRDefault="00933E60">
      <w:pPr>
        <w:pStyle w:val="ConsPlusNormal"/>
        <w:spacing w:before="220"/>
        <w:ind w:firstLine="540"/>
        <w:jc w:val="both"/>
      </w:pPr>
      <w:r>
        <w:lastRenderedPageBreak/>
        <w:t>а) концессионное соглашение, заключенное в отношении объектов теплоснабжения, находящихся в государственной или муниципальной собственности, или договор аренды указанных объектов либо заверенные в установленном порядке их копии;</w:t>
      </w:r>
    </w:p>
    <w:p w:rsidR="00933E60" w:rsidRDefault="00933E60">
      <w:pPr>
        <w:pStyle w:val="ConsPlusNormal"/>
        <w:spacing w:before="220"/>
        <w:ind w:firstLine="540"/>
        <w:jc w:val="both"/>
      </w:pPr>
      <w:r>
        <w:t>б) документ, подтверждающий согласие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на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w:t>
      </w:r>
    </w:p>
    <w:p w:rsidR="00933E60" w:rsidRDefault="00933E60">
      <w:pPr>
        <w:pStyle w:val="ConsPlusNormal"/>
        <w:spacing w:before="220"/>
        <w:ind w:firstLine="540"/>
        <w:jc w:val="both"/>
      </w:pPr>
      <w:r>
        <w:t>в) документ, подтверждающий полномочия лица, подавшего заявление об изменении вида тарифа и прилагаемые к нему документы и материалы.</w:t>
      </w:r>
    </w:p>
    <w:p w:rsidR="00933E60" w:rsidRDefault="00933E60">
      <w:pPr>
        <w:pStyle w:val="ConsPlusNormal"/>
        <w:spacing w:before="220"/>
        <w:ind w:firstLine="540"/>
        <w:jc w:val="both"/>
      </w:pPr>
      <w:r>
        <w:t xml:space="preserve">123. При получении заявления об изменении вида тарифа и прилагаемых к нему документов орган регулирования в течение 5 рабочих дней регистрирует заявление об изменении вида тарифа и прилагаемые к нему документы и проверяет его на соответствие положениям </w:t>
      </w:r>
      <w:hyperlink w:anchor="P1323" w:history="1">
        <w:r>
          <w:rPr>
            <w:color w:val="0000FF"/>
          </w:rPr>
          <w:t>пунктов 121</w:t>
        </w:r>
      </w:hyperlink>
      <w:r>
        <w:t xml:space="preserve"> и </w:t>
      </w:r>
      <w:hyperlink w:anchor="P1325" w:history="1">
        <w:r>
          <w:rPr>
            <w:color w:val="0000FF"/>
          </w:rPr>
          <w:t>122</w:t>
        </w:r>
      </w:hyperlink>
      <w:r>
        <w:t xml:space="preserve"> настоящих Правил.</w:t>
      </w:r>
    </w:p>
    <w:p w:rsidR="00933E60" w:rsidRDefault="00933E60">
      <w:pPr>
        <w:pStyle w:val="ConsPlusNormal"/>
        <w:spacing w:before="220"/>
        <w:ind w:firstLine="540"/>
        <w:jc w:val="both"/>
      </w:pPr>
      <w:r>
        <w:t xml:space="preserve">124. В случае если заявление об изменении вида тарифа и прилагаемые к нему документы не отвечают положениям </w:t>
      </w:r>
      <w:hyperlink w:anchor="P1323" w:history="1">
        <w:r>
          <w:rPr>
            <w:color w:val="0000FF"/>
          </w:rPr>
          <w:t>пунктов 121</w:t>
        </w:r>
      </w:hyperlink>
      <w:r>
        <w:t xml:space="preserve"> и </w:t>
      </w:r>
      <w:hyperlink w:anchor="P1325" w:history="1">
        <w:r>
          <w:rPr>
            <w:color w:val="0000FF"/>
          </w:rPr>
          <w:t>122</w:t>
        </w:r>
      </w:hyperlink>
      <w:r>
        <w:t xml:space="preserve"> настоящих Правил, орган регулирования принимает решение об отказе в изменении вида тарифа.</w:t>
      </w:r>
    </w:p>
    <w:p w:rsidR="00933E60" w:rsidRDefault="00933E60">
      <w:pPr>
        <w:pStyle w:val="ConsPlusNormal"/>
        <w:spacing w:before="220"/>
        <w:ind w:firstLine="540"/>
        <w:jc w:val="both"/>
      </w:pPr>
      <w:r>
        <w:t xml:space="preserve">125. Лицо, подавшее заявление об изменении вида тарифа, вправе повторно представить в орган регулирования указанное заявление с доработанными документами, соответствующее положениям </w:t>
      </w:r>
      <w:hyperlink w:anchor="P1323" w:history="1">
        <w:r>
          <w:rPr>
            <w:color w:val="0000FF"/>
          </w:rPr>
          <w:t>пунктов 121</w:t>
        </w:r>
      </w:hyperlink>
      <w:r>
        <w:t xml:space="preserve"> и </w:t>
      </w:r>
      <w:hyperlink w:anchor="P1325" w:history="1">
        <w:r>
          <w:rPr>
            <w:color w:val="0000FF"/>
          </w:rPr>
          <w:t>122</w:t>
        </w:r>
      </w:hyperlink>
      <w:r>
        <w:t xml:space="preserve"> настоящих Правил.</w:t>
      </w:r>
    </w:p>
    <w:p w:rsidR="00933E60" w:rsidRDefault="00933E60">
      <w:pPr>
        <w:pStyle w:val="ConsPlusNormal"/>
        <w:spacing w:before="220"/>
        <w:ind w:firstLine="540"/>
        <w:jc w:val="both"/>
      </w:pPr>
      <w:r>
        <w:t xml:space="preserve">126. В случае соответствия заявления об изменении вида тарифа и прилагаемых к нему документов положениям </w:t>
      </w:r>
      <w:hyperlink w:anchor="P1323" w:history="1">
        <w:r>
          <w:rPr>
            <w:color w:val="0000FF"/>
          </w:rPr>
          <w:t>пунктов 121</w:t>
        </w:r>
      </w:hyperlink>
      <w:r>
        <w:t xml:space="preserve"> и </w:t>
      </w:r>
      <w:hyperlink w:anchor="P1325" w:history="1">
        <w:r>
          <w:rPr>
            <w:color w:val="0000FF"/>
          </w:rPr>
          <w:t>122</w:t>
        </w:r>
      </w:hyperlink>
      <w:r>
        <w:t xml:space="preserve"> настоящих Правил орган регулирования рассматривает его в течение не более 15 рабочих дней со дня регистрации и изменяет вид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в соответствии с </w:t>
      </w:r>
      <w:hyperlink w:anchor="P706" w:history="1">
        <w:r>
          <w:rPr>
            <w:color w:val="0000FF"/>
          </w:rPr>
          <w:t>пунктом 126</w:t>
        </w:r>
      </w:hyperlink>
      <w:r>
        <w:t xml:space="preserve"> Основ ценообразования.</w:t>
      </w:r>
    </w:p>
    <w:p w:rsidR="00933E60" w:rsidRDefault="00933E60">
      <w:pPr>
        <w:pStyle w:val="ConsPlusNormal"/>
        <w:spacing w:before="220"/>
        <w:ind w:firstLine="540"/>
        <w:jc w:val="both"/>
      </w:pPr>
      <w:r>
        <w:t>127. Изменение вида тарифа на производимую тепловую энергию (мощность), в том числе в режиме комбинированной выработки электрической и тепловой энергии, с одноставочного на двухставочный тариф оформляется в виде решения органа регулирования об установлении двухставочного тарифа на производимую тепловую энергию (мощность), в том числе в режиме комбинированной выработки электрической и тепловой энергии, и не позднее чем через 3 рабочих дня со дня принятия такого решения направляется в бумажном и электронном виде лицу, подавшему заявление об изменении вида тарифа, и второй стороне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по которому стороны достигли соглашения об изменении указанного вида тарифа, а также размещается на официальном сайте органа регулирования в информационно-телекоммуникационной сети "Интернет".</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173" w:name="P1344"/>
      <w:bookmarkEnd w:id="173"/>
      <w:r>
        <w:t>ПРАВИЛА</w:t>
      </w:r>
    </w:p>
    <w:p w:rsidR="00933E60" w:rsidRDefault="00933E60">
      <w:pPr>
        <w:pStyle w:val="ConsPlusTitle"/>
        <w:jc w:val="center"/>
      </w:pPr>
      <w:r>
        <w:lastRenderedPageBreak/>
        <w:t>УСТАНОВЛЕНИЯ ДОЛГОСРОЧНЫХ ПАРАМЕТРОВ РЕГУЛИРОВАНИЯ</w:t>
      </w:r>
    </w:p>
    <w:p w:rsidR="00933E60" w:rsidRDefault="00933E60">
      <w:pPr>
        <w:pStyle w:val="ConsPlusTitle"/>
        <w:jc w:val="center"/>
      </w:pPr>
      <w:r>
        <w:t>ДЕЯТЕЛЬНОСТИ ОРГАНИЗАЦИЙ В ОТНЕСЕННОЙ ЗАКОНОДАТЕЛЬСТВОМ</w:t>
      </w:r>
    </w:p>
    <w:p w:rsidR="00933E60" w:rsidRDefault="00933E60">
      <w:pPr>
        <w:pStyle w:val="ConsPlusTitle"/>
        <w:jc w:val="center"/>
      </w:pPr>
      <w:r>
        <w:t>РОССИЙСКОЙ ФЕДЕРАЦИИ К СФЕРАМ ДЕЯТЕЛЬНОСТИ СУБЪЕКТОВ</w:t>
      </w:r>
    </w:p>
    <w:p w:rsidR="00933E60" w:rsidRDefault="00933E60">
      <w:pPr>
        <w:pStyle w:val="ConsPlusTitle"/>
        <w:jc w:val="center"/>
      </w:pPr>
      <w:r>
        <w:t>ЕСТЕСТВЕННЫХ МОНОПОЛИЙ СФЕРЕ ТЕПЛОСНАБЖЕНИЯ И (ИЛИ) ЦЕН</w:t>
      </w:r>
    </w:p>
    <w:p w:rsidR="00933E60" w:rsidRDefault="00933E60">
      <w:pPr>
        <w:pStyle w:val="ConsPlusTitle"/>
        <w:jc w:val="center"/>
      </w:pPr>
      <w:r>
        <w:t>(ТАРИФОВ) В СФЕРЕ ТЕПЛОСНАБЖЕНИЯ, КОТОРЫЕ ПОДЛЕЖАТ</w:t>
      </w:r>
    </w:p>
    <w:p w:rsidR="00933E60" w:rsidRDefault="00933E60">
      <w:pPr>
        <w:pStyle w:val="ConsPlusTitle"/>
        <w:jc w:val="center"/>
      </w:pPr>
      <w:r>
        <w:t>РЕГУЛИРОВАНИЮ В СООТВЕТСТВИИ С ПЕРЕЧНЕМ, ОПРЕДЕЛЕННЫМ</w:t>
      </w:r>
    </w:p>
    <w:p w:rsidR="00933E60" w:rsidRDefault="00933E60">
      <w:pPr>
        <w:pStyle w:val="ConsPlusTitle"/>
        <w:jc w:val="center"/>
      </w:pPr>
      <w:r>
        <w:t>СТАТЬЕЙ 8 ФЕДЕРАЛЬНОГО ЗАКОНА "О ТЕПЛОСНАБЖЕНИИ"</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Постановлений Правительства РФ от 26.03.2014 </w:t>
            </w:r>
            <w:hyperlink r:id="rId421" w:history="1">
              <w:r>
                <w:rPr>
                  <w:color w:val="0000FF"/>
                </w:rPr>
                <w:t>N 230</w:t>
              </w:r>
            </w:hyperlink>
            <w:r>
              <w:rPr>
                <w:color w:val="392C69"/>
              </w:rPr>
              <w:t>,</w:t>
            </w:r>
          </w:p>
          <w:p w:rsidR="00933E60" w:rsidRDefault="00933E60">
            <w:pPr>
              <w:pStyle w:val="ConsPlusNormal"/>
              <w:jc w:val="center"/>
            </w:pPr>
            <w:r>
              <w:rPr>
                <w:color w:val="392C69"/>
              </w:rPr>
              <w:t xml:space="preserve">от 03.06.2014 </w:t>
            </w:r>
            <w:hyperlink r:id="rId422" w:history="1">
              <w:r>
                <w:rPr>
                  <w:color w:val="0000FF"/>
                </w:rPr>
                <w:t>N 510</w:t>
              </w:r>
            </w:hyperlink>
            <w:r>
              <w:rPr>
                <w:color w:val="392C69"/>
              </w:rPr>
              <w:t xml:space="preserve">, от 19.04.2017 </w:t>
            </w:r>
            <w:hyperlink r:id="rId423" w:history="1">
              <w:r>
                <w:rPr>
                  <w:color w:val="0000FF"/>
                </w:rPr>
                <w:t>N 468</w:t>
              </w:r>
            </w:hyperlink>
            <w:r>
              <w:rPr>
                <w:color w:val="392C69"/>
              </w:rPr>
              <w:t>)</w:t>
            </w:r>
          </w:p>
        </w:tc>
      </w:tr>
    </w:tbl>
    <w:p w:rsidR="00933E60" w:rsidRDefault="00933E60">
      <w:pPr>
        <w:pStyle w:val="ConsPlusNormal"/>
        <w:ind w:firstLine="540"/>
        <w:jc w:val="both"/>
      </w:pPr>
    </w:p>
    <w:p w:rsidR="00933E60" w:rsidRDefault="00933E60">
      <w:pPr>
        <w:pStyle w:val="ConsPlusNormal"/>
        <w:ind w:firstLine="540"/>
        <w:jc w:val="both"/>
      </w:pPr>
      <w:r>
        <w:t>1. Настоящие Правила устанавливают принципы и методы установления долгосрочных параметров регулирования деятельности организаций с целью формирования цен (тарифов) на товары и услуги регулируемых организаций в сфере теплоснабжения.</w:t>
      </w:r>
    </w:p>
    <w:p w:rsidR="00933E60" w:rsidRDefault="00933E60">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424" w:history="1">
        <w:r>
          <w:rPr>
            <w:color w:val="0000FF"/>
          </w:rPr>
          <w:t>законом</w:t>
        </w:r>
      </w:hyperlink>
      <w:r>
        <w:t xml:space="preserve"> "О теплоснабжении", </w:t>
      </w:r>
      <w:hyperlink w:anchor="P72"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 и иными нормативными правовыми актами Российской Федерации.</w:t>
      </w:r>
    </w:p>
    <w:p w:rsidR="00933E60" w:rsidRDefault="00933E60">
      <w:pPr>
        <w:pStyle w:val="ConsPlusNormal"/>
        <w:spacing w:before="220"/>
        <w:ind w:firstLine="540"/>
        <w:jc w:val="both"/>
      </w:pPr>
      <w:r>
        <w:t xml:space="preserve">3. Базовый уровень операционных расходов регулируемой организации определяется органом регулирования для каждой регулируемой организации с учетом </w:t>
      </w:r>
      <w:hyperlink w:anchor="P266" w:history="1">
        <w:r>
          <w:rPr>
            <w:color w:val="0000FF"/>
          </w:rPr>
          <w:t>пунктов 28</w:t>
        </w:r>
      </w:hyperlink>
      <w:r>
        <w:t xml:space="preserve"> - </w:t>
      </w:r>
      <w:hyperlink w:anchor="P280" w:history="1">
        <w:r>
          <w:rPr>
            <w:color w:val="0000FF"/>
          </w:rPr>
          <w:t>31</w:t>
        </w:r>
      </w:hyperlink>
      <w:r>
        <w:t xml:space="preserve">, </w:t>
      </w:r>
      <w:hyperlink w:anchor="P314" w:history="1">
        <w:r>
          <w:rPr>
            <w:color w:val="0000FF"/>
          </w:rPr>
          <w:t>40</w:t>
        </w:r>
      </w:hyperlink>
      <w:r>
        <w:t xml:space="preserve"> - </w:t>
      </w:r>
      <w:hyperlink w:anchor="P316" w:history="1">
        <w:r>
          <w:rPr>
            <w:color w:val="0000FF"/>
          </w:rPr>
          <w:t>42</w:t>
        </w:r>
      </w:hyperlink>
      <w:r>
        <w:t xml:space="preserve">, </w:t>
      </w:r>
      <w:hyperlink w:anchor="P320" w:history="1">
        <w:r>
          <w:rPr>
            <w:color w:val="0000FF"/>
          </w:rPr>
          <w:t>44</w:t>
        </w:r>
      </w:hyperlink>
      <w:r>
        <w:t xml:space="preserve"> и </w:t>
      </w:r>
      <w:hyperlink w:anchor="P415" w:history="1">
        <w:r>
          <w:rPr>
            <w:color w:val="0000FF"/>
          </w:rPr>
          <w:t>58</w:t>
        </w:r>
      </w:hyperlink>
      <w:r>
        <w:t xml:space="preserve"> Основ ценообразования в сфере теплоснабжения, утвержденных постановлением Правительства Российской Федерации от 22 октября 2012 г. N 1075.</w:t>
      </w:r>
    </w:p>
    <w:p w:rsidR="00933E60" w:rsidRDefault="00933E60">
      <w:pPr>
        <w:pStyle w:val="ConsPlusNormal"/>
        <w:spacing w:before="220"/>
        <w:ind w:firstLine="540"/>
        <w:jc w:val="both"/>
      </w:pPr>
      <w:r>
        <w:t>При установлении базового уровня операционных расходов регулируемой организации учитываются расходы, связанные с обеспечением достижения плановых значений показателей надежности и энергетической эффективности объектов теплоснабжения, за исключением расходов на указанные цели, предусмотренных утвержденной в установленном порядке инвестиционной программой регулируемой организации.</w:t>
      </w:r>
    </w:p>
    <w:p w:rsidR="00933E60" w:rsidRDefault="00933E60">
      <w:pPr>
        <w:pStyle w:val="ConsPlusNormal"/>
        <w:jc w:val="both"/>
      </w:pPr>
      <w:r>
        <w:t xml:space="preserve">(в ред. </w:t>
      </w:r>
      <w:hyperlink r:id="rId425"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Абзац утратил силу. - </w:t>
      </w:r>
      <w:hyperlink r:id="rId426" w:history="1">
        <w:r>
          <w:rPr>
            <w:color w:val="0000FF"/>
          </w:rPr>
          <w:t>Постановление</w:t>
        </w:r>
      </w:hyperlink>
      <w:r>
        <w:t xml:space="preserve"> Правительства РФ от 19.04.2017 N 468.</w:t>
      </w:r>
    </w:p>
    <w:p w:rsidR="00933E60" w:rsidRDefault="00933E60">
      <w:pPr>
        <w:pStyle w:val="ConsPlusNormal"/>
        <w:spacing w:before="220"/>
        <w:ind w:firstLine="540"/>
        <w:jc w:val="both"/>
      </w:pPr>
      <w:r>
        <w:t>Базовый уровень расходов регулируемой организации, применяемый для расчета необходимой валовой выручки с использованием метода сравнения аналогов, определяется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 по расчету цен (тарифов)), для регулируемых организаций, осуществляющих аналогичный регулируемый вид деятельности в сопоставимых условиях функционирования, обусловленных природно-климатическими и территориальными условиями, технологическими и техническими характеристиками, определяемыми в соответствии с методическими указаниями по расчету цен (тарифов).</w:t>
      </w:r>
    </w:p>
    <w:p w:rsidR="00933E60" w:rsidRDefault="00933E60">
      <w:pPr>
        <w:pStyle w:val="ConsPlusNormal"/>
        <w:spacing w:before="220"/>
        <w:ind w:firstLine="540"/>
        <w:jc w:val="both"/>
      </w:pPr>
      <w:r>
        <w:t>4. Динамика изменения операционных расходов характеризуется значением индекса эффективности операционных расходов при применении метода обеспечения доходности инвестированного капитала или метода индексации установленных тарифов и значением индекса снижения расходов, связанных с осуществлением регулируемой деятельности в сфере теплоснабжения, при применении метода сравнения аналогов.</w:t>
      </w:r>
    </w:p>
    <w:p w:rsidR="00933E60" w:rsidRDefault="00933E60">
      <w:pPr>
        <w:pStyle w:val="ConsPlusNormal"/>
        <w:spacing w:before="220"/>
        <w:ind w:firstLine="540"/>
        <w:jc w:val="both"/>
      </w:pPr>
      <w:r>
        <w:t xml:space="preserve">Индекс эффективности операционных расходов устанавливается органом регулирования для каждой регулируемой организации с целью обеспечения поэтапного достижения эффективного </w:t>
      </w:r>
      <w:r>
        <w:lastRenderedPageBreak/>
        <w:t>уровня операционных расходов организации в размере от 1 до 5 процентов уровня операционных расходов текущего года долгосрочного периода регулирования посредством сравнительного анализа расходов регулируемых организаций в соответствии с методическими указаниями по расчету цен (тарифов).</w:t>
      </w:r>
    </w:p>
    <w:p w:rsidR="00933E60" w:rsidRDefault="00933E60">
      <w:pPr>
        <w:pStyle w:val="ConsPlusNormal"/>
        <w:spacing w:before="220"/>
        <w:ind w:firstLine="540"/>
        <w:jc w:val="both"/>
      </w:pPr>
      <w:r>
        <w:t>Индекс снижения расходов устанавливается органом регулирования для регулируемых организаций на уровне от 1 до 10 процентов посредством сравнительного анализа расходов регулируемых организаций в соответствии с методическими указаниями по расчету цен (тарифов).</w:t>
      </w:r>
    </w:p>
    <w:p w:rsidR="00933E60" w:rsidRDefault="00933E60">
      <w:pPr>
        <w:pStyle w:val="ConsPlusNormal"/>
        <w:spacing w:before="220"/>
        <w:ind w:firstLine="540"/>
        <w:jc w:val="both"/>
      </w:pPr>
      <w:r>
        <w:t>5. Норматив чистого оборотного капитала (в процентах) устанавливается органом регулирования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расчетный период регулирования, в соответствии с методическими указаниями по расчету цен (тарифов).</w:t>
      </w:r>
    </w:p>
    <w:p w:rsidR="00933E60" w:rsidRDefault="00933E60">
      <w:pPr>
        <w:pStyle w:val="ConsPlusNormal"/>
        <w:spacing w:before="220"/>
        <w:ind w:firstLine="540"/>
        <w:jc w:val="both"/>
      </w:pPr>
      <w:r>
        <w:t>6. Норма доходности инвестированного капитала устанавливается органом регулирования в соответствии с методическими указаниями по расчету цен (тарифов) на уровне не ниже минимальной нормы доходности, устанавливаемой федеральным органом исполнительной власти в области государственного регулирования тарифов, с учетом предложенной федеральным органом исполнительной власти в сфере социально-экономической политики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цен (тарифов). 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 определяемой коммерческим оператором оптового рынка. Информация о средней доходности долгосрочных государственных обязательств размещается на сайте коммерческого оператора оптового рынка в информационно-телекоммуникационной сети "Интернет" не позднее 1 марта года принятия решения об установлении цен (тарифов).</w:t>
      </w:r>
    </w:p>
    <w:p w:rsidR="00933E60" w:rsidRDefault="00933E60">
      <w:pPr>
        <w:pStyle w:val="ConsPlusNormal"/>
        <w:spacing w:before="220"/>
        <w:ind w:firstLine="540"/>
        <w:jc w:val="both"/>
      </w:pPr>
      <w:r>
        <w:t>Норма доходности инвестированного капитала устанавливается на долгосрочный период регулирования в номинальном выражении за вычетом ставки налога на прибыль организаций (в процентах годовых).</w:t>
      </w:r>
    </w:p>
    <w:p w:rsidR="00933E60" w:rsidRDefault="00933E60">
      <w:pPr>
        <w:pStyle w:val="ConsPlusNormal"/>
        <w:spacing w:before="220"/>
        <w:ind w:firstLine="540"/>
        <w:jc w:val="both"/>
      </w:pPr>
      <w:r>
        <w:t>Норма доходности инвестированного капитала рассчитывается как средневзвешенная стоимость заемного и собственного капитала, определяемая на основании следующих параметров:</w:t>
      </w:r>
    </w:p>
    <w:p w:rsidR="00933E60" w:rsidRDefault="00933E60">
      <w:pPr>
        <w:pStyle w:val="ConsPlusNormal"/>
        <w:spacing w:before="220"/>
        <w:ind w:firstLine="540"/>
        <w:jc w:val="both"/>
      </w:pPr>
      <w:r>
        <w:t>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и устанавливается органом регулирования в соответствии с методическими указаниями по расчету цен (тарифов);</w:t>
      </w:r>
    </w:p>
    <w:p w:rsidR="00933E60" w:rsidRDefault="00933E60">
      <w:pPr>
        <w:pStyle w:val="ConsPlusNormal"/>
        <w:spacing w:before="220"/>
        <w:ind w:firstLine="540"/>
        <w:jc w:val="both"/>
      </w:pPr>
      <w:r>
        <w:t>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и устанавливается органом регулирования в соответствии с методическими указаниями по расчету цен (тарифов);</w:t>
      </w:r>
    </w:p>
    <w:p w:rsidR="00933E60" w:rsidRDefault="00933E60">
      <w:pPr>
        <w:pStyle w:val="ConsPlusNormal"/>
        <w:spacing w:before="220"/>
        <w:ind w:firstLine="540"/>
        <w:jc w:val="both"/>
      </w:pPr>
      <w:r>
        <w:t>соотношение заемного капитала и собственного капитала регулируемых организаций, осуществляющих аналогичный регулируемый вид деятельности, устанавливаемое в соответствии с методическими указаниями по расчету цен (тарифов).</w:t>
      </w:r>
    </w:p>
    <w:p w:rsidR="00933E60" w:rsidRDefault="00933E60">
      <w:pPr>
        <w:pStyle w:val="ConsPlusNormal"/>
        <w:spacing w:before="220"/>
        <w:ind w:firstLine="540"/>
        <w:jc w:val="both"/>
      </w:pPr>
      <w:r>
        <w:lastRenderedPageBreak/>
        <w:t>На первые 2 года долгосрочного периода регулирования норма доходности инвестированного капитала устанавливается отдельно для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w:t>
      </w:r>
    </w:p>
    <w:p w:rsidR="00933E60" w:rsidRDefault="00933E60">
      <w:pPr>
        <w:pStyle w:val="ConsPlusNormal"/>
        <w:spacing w:before="220"/>
        <w:ind w:firstLine="540"/>
        <w:jc w:val="both"/>
      </w:pPr>
      <w:r>
        <w:t>Начиная с 3-го года 1-го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933E60" w:rsidRDefault="00933E60">
      <w:pPr>
        <w:pStyle w:val="ConsPlusNormal"/>
        <w:spacing w:before="220"/>
        <w:ind w:firstLine="540"/>
        <w:jc w:val="both"/>
      </w:pPr>
      <w:r>
        <w:t xml:space="preserve">7. Размер инвестированного капитала устанавливается при переходе к регулированию тарифов с применением метода обеспечения доходности инвестированного капитала в соответствии с </w:t>
      </w:r>
      <w:hyperlink w:anchor="P1395" w:history="1">
        <w:r>
          <w:rPr>
            <w:color w:val="0000FF"/>
          </w:rPr>
          <w:t>Правилами</w:t>
        </w:r>
      </w:hyperlink>
      <w:r>
        <w:t xml:space="preserve">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капитала, утвержденными постановлением Правительства Российской Федерации от 22 октября 2012 г. N 1075.</w:t>
      </w:r>
    </w:p>
    <w:p w:rsidR="00933E60" w:rsidRDefault="00933E60">
      <w:pPr>
        <w:pStyle w:val="ConsPlusNormal"/>
        <w:spacing w:before="220"/>
        <w:ind w:firstLine="540"/>
        <w:jc w:val="both"/>
      </w:pPr>
      <w:r>
        <w:t>8. Срок возврата инвестированного капитала устанавливается равным 20 годам, если иной срок не предусмотрен концессионным соглашением.</w:t>
      </w:r>
    </w:p>
    <w:p w:rsidR="00933E60" w:rsidRDefault="00933E60">
      <w:pPr>
        <w:pStyle w:val="ConsPlusNormal"/>
        <w:spacing w:before="220"/>
        <w:ind w:firstLine="540"/>
        <w:jc w:val="both"/>
      </w:pPr>
      <w:r>
        <w:t xml:space="preserve">9. Утратил силу. - </w:t>
      </w:r>
      <w:hyperlink r:id="rId427" w:history="1">
        <w:r>
          <w:rPr>
            <w:color w:val="0000FF"/>
          </w:rPr>
          <w:t>Постановление</w:t>
        </w:r>
      </w:hyperlink>
      <w:r>
        <w:t xml:space="preserve"> Правительства РФ от 03.06.2014 N 510.</w:t>
      </w:r>
    </w:p>
    <w:p w:rsidR="00933E60" w:rsidRDefault="00933E60">
      <w:pPr>
        <w:pStyle w:val="ConsPlusNormal"/>
        <w:spacing w:before="220"/>
        <w:ind w:firstLine="540"/>
        <w:jc w:val="both"/>
      </w:pPr>
      <w:r>
        <w:t>10. Показатели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rsidR="00933E60" w:rsidRDefault="00933E60">
      <w:pPr>
        <w:pStyle w:val="ConsPlusNormal"/>
        <w:spacing w:before="220"/>
        <w:ind w:firstLine="540"/>
        <w:jc w:val="both"/>
      </w:pPr>
      <w:r>
        <w:t xml:space="preserve">11. Утратил силу. - </w:t>
      </w:r>
      <w:hyperlink r:id="rId428" w:history="1">
        <w:r>
          <w:rPr>
            <w:color w:val="0000FF"/>
          </w:rPr>
          <w:t>Постановление</w:t>
        </w:r>
      </w:hyperlink>
      <w:r>
        <w:t xml:space="preserve"> Правительства РФ от 03.06.2014 N 510.</w:t>
      </w:r>
    </w:p>
    <w:p w:rsidR="00933E60" w:rsidRDefault="00933E60">
      <w:pPr>
        <w:pStyle w:val="ConsPlusNormal"/>
        <w:spacing w:before="220"/>
        <w:ind w:firstLine="540"/>
        <w:jc w:val="both"/>
      </w:pPr>
      <w:r>
        <w:t xml:space="preserve">12.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орган регулирования при расчете тарифов применяет долгосрочные параметры регулирования деятельности концессионера или арендатора, установленные концессионным соглашением или договором аренды в соответствии с законодательством Российской Федерации о концессионных соглашениях и Федеральным </w:t>
      </w:r>
      <w:hyperlink r:id="rId429" w:history="1">
        <w:r>
          <w:rPr>
            <w:color w:val="0000FF"/>
          </w:rPr>
          <w:t>законом</w:t>
        </w:r>
      </w:hyperlink>
      <w:r>
        <w:t xml:space="preserve"> "О теплоснабжении".</w:t>
      </w:r>
    </w:p>
    <w:p w:rsidR="00933E60" w:rsidRDefault="00933E60">
      <w:pPr>
        <w:pStyle w:val="ConsPlusNormal"/>
        <w:jc w:val="both"/>
      </w:pPr>
      <w:r>
        <w:t xml:space="preserve">(п. 12 в ред. </w:t>
      </w:r>
      <w:hyperlink r:id="rId430" w:history="1">
        <w:r>
          <w:rPr>
            <w:color w:val="0000FF"/>
          </w:rPr>
          <w:t>Постановления</w:t>
        </w:r>
      </w:hyperlink>
      <w:r>
        <w:t xml:space="preserve"> Правительства РФ от 03.06.2014 N 510)</w:t>
      </w:r>
    </w:p>
    <w:p w:rsidR="00933E60" w:rsidRDefault="00933E60">
      <w:pPr>
        <w:pStyle w:val="ConsPlusNormal"/>
        <w:spacing w:before="220"/>
        <w:ind w:firstLine="540"/>
        <w:jc w:val="both"/>
      </w:pPr>
      <w:r>
        <w:t xml:space="preserve">13. Динамика изменения расходов на топливо в результате перехода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к другому методу устанавливается органами исполнительной власти субъектов Российской Федерации в области регулирования тарифов в виде понижающих коэффициентов, применяемых к планируемому нормативу удельного расхода условного топлива в соответствии с </w:t>
      </w:r>
      <w:hyperlink w:anchor="P1483" w:history="1">
        <w:r>
          <w:rPr>
            <w:color w:val="0000FF"/>
          </w:rPr>
          <w:t>Правилами</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w:t>
      </w:r>
    </w:p>
    <w:p w:rsidR="00933E60" w:rsidRDefault="00933E60">
      <w:pPr>
        <w:pStyle w:val="ConsPlusNormal"/>
        <w:jc w:val="both"/>
      </w:pPr>
      <w:r>
        <w:t xml:space="preserve">(в ред. </w:t>
      </w:r>
      <w:hyperlink r:id="rId431"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 xml:space="preserve">14. Долгосрочные параметры регулирования устанавливаются в рамках открытия дела об установлении цен (тарифов) органом регулирования в сроки и на основании документов, представляемых регулируемыми организациями, которые предусмотрены </w:t>
      </w:r>
      <w:hyperlink w:anchor="P748"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174" w:name="P1395"/>
      <w:bookmarkEnd w:id="174"/>
      <w:r>
        <w:t>ПРАВИЛА</w:t>
      </w:r>
    </w:p>
    <w:p w:rsidR="00933E60" w:rsidRDefault="00933E60">
      <w:pPr>
        <w:pStyle w:val="ConsPlusTitle"/>
        <w:jc w:val="center"/>
      </w:pPr>
      <w:r>
        <w:t>ОПРЕДЕЛЕНИЯ СТОИМОСТИ АКТИВОВ И ИНВЕСТИРОВАННОГО</w:t>
      </w:r>
    </w:p>
    <w:p w:rsidR="00933E60" w:rsidRDefault="00933E60">
      <w:pPr>
        <w:pStyle w:val="ConsPlusTitle"/>
        <w:jc w:val="center"/>
      </w:pPr>
      <w:r>
        <w:t>КАПИТАЛА И ВЕДЕНИЯ ИХ РАЗДЕЛЬНОГО УЧЕТА, ПРИМЕНЯЕМЫЕ</w:t>
      </w:r>
    </w:p>
    <w:p w:rsidR="00933E60" w:rsidRDefault="00933E60">
      <w:pPr>
        <w:pStyle w:val="ConsPlusTitle"/>
        <w:jc w:val="center"/>
      </w:pPr>
      <w:r>
        <w:t>ПРИ ОСУЩЕСТВЛЕНИИ ДЕЯТЕЛЬНОСТИ, РЕГУЛИРУЕМОЙ</w:t>
      </w:r>
    </w:p>
    <w:p w:rsidR="00933E60" w:rsidRDefault="00933E60">
      <w:pPr>
        <w:pStyle w:val="ConsPlusTitle"/>
        <w:jc w:val="center"/>
      </w:pPr>
      <w:r>
        <w:t>С ИСПОЛЬЗОВАНИЕМ МЕТОДА ОБЕСПЕЧЕНИЯ ДОХОДНОСТИ</w:t>
      </w:r>
    </w:p>
    <w:p w:rsidR="00933E60" w:rsidRDefault="00933E60">
      <w:pPr>
        <w:pStyle w:val="ConsPlusTitle"/>
        <w:jc w:val="center"/>
      </w:pPr>
      <w:r>
        <w:t>ИНВЕСТИРОВАННОГО КАПИТАЛА</w:t>
      </w:r>
    </w:p>
    <w:p w:rsidR="00933E60" w:rsidRDefault="00933E60">
      <w:pPr>
        <w:pStyle w:val="ConsPlusNormal"/>
        <w:ind w:firstLine="540"/>
        <w:jc w:val="both"/>
      </w:pPr>
    </w:p>
    <w:p w:rsidR="00933E60" w:rsidRDefault="00933E60">
      <w:pPr>
        <w:pStyle w:val="ConsPlusNormal"/>
        <w:ind w:firstLine="540"/>
        <w:jc w:val="both"/>
      </w:pPr>
      <w:r>
        <w:t>1. Настоящие Правила устанавливают порядок определения стоимости активов и инвестированного капитала, ведения их раздельного учета с целью формирования долгосрочных тарифов на товары и услуги регулируемых организаций в сфере теплоснабжения, устанавливаемых с применением метода обеспечения доходности инвестированного капитала.</w:t>
      </w:r>
    </w:p>
    <w:p w:rsidR="00933E60" w:rsidRDefault="00933E60">
      <w:pPr>
        <w:pStyle w:val="ConsPlusNormal"/>
        <w:spacing w:before="220"/>
        <w:ind w:firstLine="540"/>
        <w:jc w:val="both"/>
      </w:pPr>
      <w:r>
        <w:t xml:space="preserve">2. Понятия, используемые в настоящих Правилах, употребляются в тех же значениях, которые определены Федеральным </w:t>
      </w:r>
      <w:hyperlink r:id="rId432" w:history="1">
        <w:r>
          <w:rPr>
            <w:color w:val="0000FF"/>
          </w:rPr>
          <w:t>законом</w:t>
        </w:r>
      </w:hyperlink>
      <w:r>
        <w:t xml:space="preserve"> "О теплоснабжении" и </w:t>
      </w:r>
      <w:hyperlink w:anchor="P72" w:history="1">
        <w:r>
          <w:rPr>
            <w:color w:val="0000FF"/>
          </w:rPr>
          <w:t>Основами ценообразования</w:t>
        </w:r>
      </w:hyperlink>
      <w:r>
        <w:t xml:space="preserve"> в сфере теплоснабжения, утвержденными постановлением Правительства Российской Федерации от 22 октября 2012 г. N 1075.</w:t>
      </w:r>
    </w:p>
    <w:p w:rsidR="00933E60" w:rsidRDefault="00933E60">
      <w:pPr>
        <w:pStyle w:val="ConsPlusNormal"/>
        <w:spacing w:before="220"/>
        <w:ind w:firstLine="540"/>
        <w:jc w:val="both"/>
      </w:pPr>
      <w:r>
        <w:t xml:space="preserve">3. Размер инвестированного капитала определяется в порядке, установленном </w:t>
      </w:r>
      <w:hyperlink r:id="rId433" w:history="1">
        <w:r>
          <w:rPr>
            <w:color w:val="0000FF"/>
          </w:rPr>
          <w:t>методическими указаниями</w:t>
        </w:r>
      </w:hyperlink>
      <w: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 (далее - методические указания).</w:t>
      </w:r>
    </w:p>
    <w:p w:rsidR="00933E60" w:rsidRDefault="00933E60">
      <w:pPr>
        <w:pStyle w:val="ConsPlusNormal"/>
        <w:spacing w:before="220"/>
        <w:ind w:firstLine="540"/>
        <w:jc w:val="both"/>
      </w:pPr>
      <w:r>
        <w:t>4. При 1-м применении метода обеспечения доходности инвестированного капитала размер инвестированного капитала не превышает стоимости производственных объектов, принадлежащих регулируемой организации на праве собственности, определенной (по данным бухгалтерского учета) в размере остаточной стоимости указанных объектов на 1 января 2010 г. с учетом следующих корректировок:</w:t>
      </w:r>
    </w:p>
    <w:p w:rsidR="00933E60" w:rsidRDefault="00933E60">
      <w:pPr>
        <w:pStyle w:val="ConsPlusNormal"/>
        <w:spacing w:before="220"/>
        <w:ind w:firstLine="540"/>
        <w:jc w:val="both"/>
      </w:pPr>
      <w:r>
        <w:t>а) увеличение остаточной стоимости на стоимость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933E60" w:rsidRDefault="00933E60">
      <w:pPr>
        <w:pStyle w:val="ConsPlusNormal"/>
        <w:spacing w:before="220"/>
        <w:ind w:firstLine="540"/>
        <w:jc w:val="both"/>
      </w:pPr>
      <w:r>
        <w:t>б) уменьшение остаточной стоимости на величину начисленной амортизации;</w:t>
      </w:r>
    </w:p>
    <w:p w:rsidR="00933E60" w:rsidRDefault="00933E60">
      <w:pPr>
        <w:pStyle w:val="ConsPlusNormal"/>
        <w:spacing w:before="220"/>
        <w:ind w:firstLine="540"/>
        <w:jc w:val="both"/>
      </w:pPr>
      <w:r>
        <w:t>в) уменьшение остаточной стоимости на стоимость производственных объектов, выбывших из эксплуатации;</w:t>
      </w:r>
    </w:p>
    <w:p w:rsidR="00933E60" w:rsidRDefault="00933E60">
      <w:pPr>
        <w:pStyle w:val="ConsPlusNormal"/>
        <w:spacing w:before="220"/>
        <w:ind w:firstLine="540"/>
        <w:jc w:val="both"/>
      </w:pPr>
      <w:r>
        <w:t>г) уменьшение остаточной стоимости на величину платы за подключение;</w:t>
      </w:r>
    </w:p>
    <w:p w:rsidR="00933E60" w:rsidRDefault="00933E60">
      <w:pPr>
        <w:pStyle w:val="ConsPlusNormal"/>
        <w:spacing w:before="220"/>
        <w:ind w:firstLine="540"/>
        <w:jc w:val="both"/>
      </w:pPr>
      <w:r>
        <w:t>д) уменьшение остаточной стоимости на величину надбавок к тарифам;</w:t>
      </w:r>
    </w:p>
    <w:p w:rsidR="00933E60" w:rsidRDefault="00933E60">
      <w:pPr>
        <w:pStyle w:val="ConsPlusNormal"/>
        <w:spacing w:before="220"/>
        <w:ind w:firstLine="540"/>
        <w:jc w:val="both"/>
      </w:pPr>
      <w:r>
        <w:t xml:space="preserve">е) уменьшение остаточной стоимости на величину средств, полученных безвозмездно из </w:t>
      </w:r>
      <w:r>
        <w:lastRenderedPageBreak/>
        <w:t>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в срок от 1 января 2010 г. до 31 декабря года, предшествующего началу первого долгосрочного периода регулирования (по данным бухгалтерского учета).</w:t>
      </w:r>
    </w:p>
    <w:p w:rsidR="00933E60" w:rsidRDefault="00933E60">
      <w:pPr>
        <w:pStyle w:val="ConsPlusNormal"/>
        <w:spacing w:before="220"/>
        <w:ind w:firstLine="540"/>
        <w:jc w:val="both"/>
      </w:pPr>
      <w:r>
        <w:t>5.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933E60" w:rsidRDefault="00933E60">
      <w:pPr>
        <w:pStyle w:val="ConsPlusNormal"/>
        <w:spacing w:before="220"/>
        <w:ind w:firstLine="540"/>
        <w:jc w:val="both"/>
      </w:pPr>
      <w:r>
        <w:t>6. Стоимость производственных объектов, права собственности на которые возникли у регулируемой организации после 1 января 2010 г. и в отношении которых отсутствует документальное подтверждение их стоимости на 1 января 2012 г., не включается в размер инвестированного капитала.</w:t>
      </w:r>
    </w:p>
    <w:p w:rsidR="00933E60" w:rsidRDefault="00933E60">
      <w:pPr>
        <w:pStyle w:val="ConsPlusNormal"/>
        <w:spacing w:before="220"/>
        <w:ind w:firstLine="540"/>
        <w:jc w:val="both"/>
      </w:pPr>
      <w:r>
        <w:t>7. В размер инвестированного капитала не включается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 а также стоимость объектов незавершенного строительства.</w:t>
      </w:r>
    </w:p>
    <w:p w:rsidR="00933E60" w:rsidRDefault="00933E60">
      <w:pPr>
        <w:pStyle w:val="ConsPlusNormal"/>
        <w:spacing w:before="220"/>
        <w:ind w:firstLine="540"/>
        <w:jc w:val="both"/>
      </w:pPr>
      <w:r>
        <w:t>8. В отношении договоров лизинга, заключенных до 1-го применения метода обеспечения доходности инвестированного капитала, применяемого для регулирования тарифов регулируемой организации,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933E60" w:rsidRDefault="00933E60">
      <w:pPr>
        <w:pStyle w:val="ConsPlusNormal"/>
        <w:spacing w:before="220"/>
        <w:ind w:firstLine="540"/>
        <w:jc w:val="both"/>
      </w:pPr>
      <w:r>
        <w:t xml:space="preserve">9. Орган регулирования на основе данных о реализации утвержденной в установленном порядке инвестиционной программы регулируемой организации, а также учета полной и остаточной стоимости инвестированного капитала, который ведется регулируемой организацией в порядке, установленном </w:t>
      </w:r>
      <w:hyperlink w:anchor="P1433" w:history="1">
        <w:r>
          <w:rPr>
            <w:color w:val="0000FF"/>
          </w:rPr>
          <w:t>пунктами 15</w:t>
        </w:r>
      </w:hyperlink>
      <w:r>
        <w:t xml:space="preserve"> - </w:t>
      </w:r>
      <w:hyperlink w:anchor="P1438" w:history="1">
        <w:r>
          <w:rPr>
            <w:color w:val="0000FF"/>
          </w:rPr>
          <w:t>20</w:t>
        </w:r>
      </w:hyperlink>
      <w:r>
        <w:t xml:space="preserve"> настоящих Правил, ежегодно устанавливает базу инвестированного капитала.</w:t>
      </w:r>
    </w:p>
    <w:p w:rsidR="00933E60" w:rsidRDefault="00933E60">
      <w:pPr>
        <w:pStyle w:val="ConsPlusNormal"/>
        <w:spacing w:before="220"/>
        <w:ind w:firstLine="540"/>
        <w:jc w:val="both"/>
      </w:pPr>
      <w:bookmarkStart w:id="175" w:name="P1417"/>
      <w:bookmarkEnd w:id="175"/>
      <w:r>
        <w:t xml:space="preserve">10. База инвестированного капитала на 1 января очередного расчетного периода регулирования определяется в порядке, установленном </w:t>
      </w:r>
      <w:hyperlink r:id="rId434" w:history="1">
        <w:r>
          <w:rPr>
            <w:color w:val="0000FF"/>
          </w:rPr>
          <w:t>методическими указаниями</w:t>
        </w:r>
      </w:hyperlink>
      <w:r>
        <w:t>. База инвестированного капитала на 1 января предыдущего расчетного периода регулирования определяется с учетом факторов, влекущих следующие изменения:</w:t>
      </w:r>
    </w:p>
    <w:p w:rsidR="00933E60" w:rsidRDefault="00933E60">
      <w:pPr>
        <w:pStyle w:val="ConsPlusNormal"/>
        <w:spacing w:before="220"/>
        <w:ind w:firstLine="540"/>
        <w:jc w:val="both"/>
      </w:pPr>
      <w:r>
        <w:t>а) увеличение на стоимость создания (реконструкции, модернизации) производственных объектов, введенных в эксплуатацию в течение предыдущего расчетного периода регулирования,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933E60" w:rsidRDefault="00933E60">
      <w:pPr>
        <w:pStyle w:val="ConsPlusNormal"/>
        <w:spacing w:before="220"/>
        <w:ind w:firstLine="540"/>
        <w:jc w:val="both"/>
      </w:pPr>
      <w:r>
        <w:t>б) уменьшение на величину возврата инвестированного капитала, осуществленного в течение предыдущего расчетного периода регулирования;</w:t>
      </w:r>
    </w:p>
    <w:p w:rsidR="00933E60" w:rsidRDefault="00933E60">
      <w:pPr>
        <w:pStyle w:val="ConsPlusNormal"/>
        <w:spacing w:before="220"/>
        <w:ind w:firstLine="540"/>
        <w:jc w:val="both"/>
      </w:pPr>
      <w:r>
        <w:t xml:space="preserve">в) уменьшение на величину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соответствии с утвержденной в установленном порядке инвестиционной программой </w:t>
      </w:r>
      <w:r>
        <w:lastRenderedPageBreak/>
        <w:t>регулируемой организации;</w:t>
      </w:r>
    </w:p>
    <w:p w:rsidR="00933E60" w:rsidRDefault="00933E60">
      <w:pPr>
        <w:pStyle w:val="ConsPlusNormal"/>
        <w:spacing w:before="220"/>
        <w:ind w:firstLine="540"/>
        <w:jc w:val="both"/>
      </w:pPr>
      <w:r>
        <w:t>г)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w:t>
      </w:r>
    </w:p>
    <w:p w:rsidR="00933E60" w:rsidRDefault="00933E60">
      <w:pPr>
        <w:pStyle w:val="ConsPlusNormal"/>
        <w:spacing w:before="220"/>
        <w:ind w:firstLine="540"/>
        <w:jc w:val="both"/>
      </w:pPr>
      <w:r>
        <w:t>д) корректировка, вызванная изменением количества и состава производственных объектов регулируемой организации, не предусмотренных утвержденной в установленном порядке инвестиционной программой регулируемой организации, осуществленным по согласованию с органами регулирования,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933E60" w:rsidRDefault="00933E60">
      <w:pPr>
        <w:pStyle w:val="ConsPlusNormal"/>
        <w:spacing w:before="220"/>
        <w:ind w:firstLine="540"/>
        <w:jc w:val="both"/>
      </w:pPr>
      <w:r>
        <w:t>е) корректировка, вызванная изменением уровня доходности долгосрочных государственных обязательств за предыдущий расчетный период регулирования относительно уровня, учтенного при установлении тарифов.</w:t>
      </w:r>
    </w:p>
    <w:p w:rsidR="00933E60" w:rsidRDefault="00933E60">
      <w:pPr>
        <w:pStyle w:val="ConsPlusNormal"/>
        <w:spacing w:before="220"/>
        <w:ind w:firstLine="540"/>
        <w:jc w:val="both"/>
      </w:pPr>
      <w:r>
        <w:t>11. Стоимость созданных (реконструированных, модернизированных) производственных объектов включается в базу инвестированного капитала в объеме, предусмотренном утвержденной в установленном порядке инвестиционной программой регулируемой организации и не превышающем укрупненные сметные нормативы для объектов непроизводственной сферы и инженерной инфраструктуры. Стоимость приобретенных производственных объектов включается в базу инвестированного капитала в объеме, не превышающем укрупненные сметные нормативы для объектов непроизводственной сферы и инженерной инфраструктуры.</w:t>
      </w:r>
    </w:p>
    <w:p w:rsidR="00933E60" w:rsidRDefault="00933E60">
      <w:pPr>
        <w:pStyle w:val="ConsPlusNormal"/>
        <w:spacing w:before="220"/>
        <w:ind w:firstLine="540"/>
        <w:jc w:val="both"/>
      </w:pPr>
      <w:r>
        <w:t>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включаются органом регулирования в базу инвестированного капитала (по данным бухгалтерского учета) в объеме, не превышающем укрупненные сметные нормативы для объектов непроизводственной сферы и инженерной инфраструктуры.</w:t>
      </w:r>
    </w:p>
    <w:p w:rsidR="00933E60" w:rsidRDefault="00933E60">
      <w:pPr>
        <w:pStyle w:val="ConsPlusNormal"/>
        <w:spacing w:before="220"/>
        <w:ind w:firstLine="540"/>
        <w:jc w:val="both"/>
      </w:pPr>
      <w:r>
        <w:t>12.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933E60" w:rsidRDefault="00933E60">
      <w:pPr>
        <w:pStyle w:val="ConsPlusNormal"/>
        <w:spacing w:before="220"/>
        <w:ind w:firstLine="540"/>
        <w:jc w:val="both"/>
      </w:pPr>
      <w:r>
        <w:t xml:space="preserve">Размер инвестированного капитала на очередной долгосрочный период регулирования устанавливается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предусмотренных </w:t>
      </w:r>
      <w:hyperlink w:anchor="P1417" w:history="1">
        <w:r>
          <w:rPr>
            <w:color w:val="0000FF"/>
          </w:rPr>
          <w:t>пунктом 10</w:t>
        </w:r>
      </w:hyperlink>
      <w:r>
        <w:t xml:space="preserve"> настоящих Правил. В случае если в году, предшествующем 1-му году долгосрочного периода регулирования, произошли указанные в </w:t>
      </w:r>
      <w:hyperlink w:anchor="P1417" w:history="1">
        <w:r>
          <w:rPr>
            <w:color w:val="0000FF"/>
          </w:rPr>
          <w:t>пункте 10</w:t>
        </w:r>
      </w:hyperlink>
      <w:r>
        <w:t xml:space="preserve"> настоящих Правил изменения, которые не были учтены при установлении размера инвестированного капитала на 1-е января 1-го года долгосрочного периода регулирования, то эти изменения учитываются при корректировке базы инвестированного капитала на 2-й год текущего долгосрочного периода регулирования.</w:t>
      </w:r>
    </w:p>
    <w:p w:rsidR="00933E60" w:rsidRDefault="00933E60">
      <w:pPr>
        <w:pStyle w:val="ConsPlusNormal"/>
        <w:spacing w:before="220"/>
        <w:ind w:firstLine="540"/>
        <w:jc w:val="both"/>
      </w:pPr>
      <w:r>
        <w:t>13. В базе инвестированного капитала не учитываются:</w:t>
      </w:r>
    </w:p>
    <w:p w:rsidR="00933E60" w:rsidRDefault="00933E60">
      <w:pPr>
        <w:pStyle w:val="ConsPlusNormal"/>
        <w:spacing w:before="220"/>
        <w:ind w:firstLine="540"/>
        <w:jc w:val="both"/>
      </w:pPr>
      <w:r>
        <w:t>а) стоимость объектов незавершенного строительства;</w:t>
      </w:r>
    </w:p>
    <w:p w:rsidR="00933E60" w:rsidRDefault="00933E60">
      <w:pPr>
        <w:pStyle w:val="ConsPlusNormal"/>
        <w:spacing w:before="220"/>
        <w:ind w:firstLine="540"/>
        <w:jc w:val="both"/>
      </w:pPr>
      <w:r>
        <w:t>б) арендная плата и концессионная плата;</w:t>
      </w:r>
    </w:p>
    <w:p w:rsidR="00933E60" w:rsidRDefault="00933E60">
      <w:pPr>
        <w:pStyle w:val="ConsPlusNormal"/>
        <w:spacing w:before="220"/>
        <w:ind w:firstLine="540"/>
        <w:jc w:val="both"/>
      </w:pPr>
      <w:r>
        <w:lastRenderedPageBreak/>
        <w:t>в) 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933E60" w:rsidRDefault="00933E60">
      <w:pPr>
        <w:pStyle w:val="ConsPlusNormal"/>
        <w:spacing w:before="220"/>
        <w:ind w:firstLine="540"/>
        <w:jc w:val="both"/>
      </w:pPr>
      <w:r>
        <w:t>14.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цены, установленной в договоре лизинга.</w:t>
      </w:r>
    </w:p>
    <w:p w:rsidR="00933E60" w:rsidRDefault="00933E60">
      <w:pPr>
        <w:pStyle w:val="ConsPlusNormal"/>
        <w:spacing w:before="220"/>
        <w:ind w:firstLine="540"/>
        <w:jc w:val="both"/>
      </w:pPr>
      <w:bookmarkStart w:id="176" w:name="P1433"/>
      <w:bookmarkEnd w:id="176"/>
      <w:r>
        <w:t xml:space="preserve">15. 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w:t>
      </w:r>
      <w:hyperlink r:id="rId435" w:history="1">
        <w:r>
          <w:rPr>
            <w:color w:val="0000FF"/>
          </w:rPr>
          <w:t>методическими указаниями</w:t>
        </w:r>
      </w:hyperlink>
      <w:r>
        <w:t>.</w:t>
      </w:r>
    </w:p>
    <w:p w:rsidR="00933E60" w:rsidRDefault="00933E60">
      <w:pPr>
        <w:pStyle w:val="ConsPlusNormal"/>
        <w:spacing w:before="220"/>
        <w:ind w:firstLine="540"/>
        <w:jc w:val="both"/>
      </w:pPr>
      <w:r>
        <w:t>16. Регулируемая организация на начало каждого расчетного периода регулирования рассчитывает полную и остаточную стоимость инвестированного капитала.</w:t>
      </w:r>
    </w:p>
    <w:p w:rsidR="00933E60" w:rsidRDefault="00933E60">
      <w:pPr>
        <w:pStyle w:val="ConsPlusNormal"/>
        <w:spacing w:before="220"/>
        <w:ind w:firstLine="540"/>
        <w:jc w:val="both"/>
      </w:pPr>
      <w:r>
        <w:t>17. При учете инвестированного капитала определяется стоимость созданного, реконструированного или модернизируемого производственного объекта. Учет инвестированного капитала ведется раздельно по системам теплоснабжения и субъектам Российской Федерации.</w:t>
      </w:r>
    </w:p>
    <w:p w:rsidR="00933E60" w:rsidRDefault="00933E60">
      <w:pPr>
        <w:pStyle w:val="ConsPlusNormal"/>
        <w:spacing w:before="220"/>
        <w:ind w:firstLine="540"/>
        <w:jc w:val="both"/>
      </w:pPr>
      <w:r>
        <w:t>18. В случае если организация эксплуатирует производственные объекты в соответствии с договором аренды или концессионным соглашением, учет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или концедентом), и капитала арендодателя или концедента.</w:t>
      </w:r>
    </w:p>
    <w:p w:rsidR="00933E60" w:rsidRDefault="00933E60">
      <w:pPr>
        <w:pStyle w:val="ConsPlusNormal"/>
        <w:spacing w:before="220"/>
        <w:ind w:firstLine="540"/>
        <w:jc w:val="both"/>
      </w:pPr>
      <w:r>
        <w:t>19. Стоимость созданных, реконструированных и модернизированных производственных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 но не ранее 1 января очередного расчетного периода регулирования.</w:t>
      </w:r>
    </w:p>
    <w:p w:rsidR="00933E60" w:rsidRDefault="00933E60">
      <w:pPr>
        <w:pStyle w:val="ConsPlusNormal"/>
        <w:spacing w:before="220"/>
        <w:ind w:firstLine="540"/>
        <w:jc w:val="both"/>
      </w:pPr>
      <w:bookmarkStart w:id="177" w:name="P1438"/>
      <w:bookmarkEnd w:id="177"/>
      <w:r>
        <w:t>20. Регулируемая организация ежеквартально, не позднее 10-го числа месяца, следующего за отчетным кварталом, а также не позднее 1 февраля года, следующего за отчетным годом,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 предусмотренной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178" w:name="P1449"/>
      <w:bookmarkEnd w:id="178"/>
      <w:r>
        <w:t>ПРАВИЛА</w:t>
      </w:r>
    </w:p>
    <w:p w:rsidR="00933E60" w:rsidRDefault="00933E60">
      <w:pPr>
        <w:pStyle w:val="ConsPlusTitle"/>
        <w:jc w:val="center"/>
      </w:pPr>
      <w:r>
        <w:t>ЗАКЛЮЧЕНИЯ ДОЛГОСРОЧНЫХ ДОГОВОРОВ ТЕПЛОСНАБЖЕНИЯ ПО ЦЕНАМ,</w:t>
      </w:r>
    </w:p>
    <w:p w:rsidR="00933E60" w:rsidRDefault="00933E60">
      <w:pPr>
        <w:pStyle w:val="ConsPlusTitle"/>
        <w:jc w:val="center"/>
      </w:pPr>
      <w:r>
        <w:t>ОПРЕДЕЛЕННЫМ СОГЛАШЕНИЕМ СТОРОН, В ЦЕЛЯХ ОБЕСПЕЧЕНИЯ</w:t>
      </w:r>
    </w:p>
    <w:p w:rsidR="00933E60" w:rsidRDefault="00933E60">
      <w:pPr>
        <w:pStyle w:val="ConsPlusTitle"/>
        <w:jc w:val="center"/>
      </w:pPr>
      <w:r>
        <w:t>ПОТРЕБЛЕНИЯ ТЕПЛОВОЙ ЭНЕРГИИ (МОЩНОСТИ) И ТЕПЛОНОСИТЕЛЯ</w:t>
      </w:r>
    </w:p>
    <w:p w:rsidR="00933E60" w:rsidRDefault="00933E60">
      <w:pPr>
        <w:pStyle w:val="ConsPlusTitle"/>
        <w:jc w:val="center"/>
      </w:pPr>
      <w:r>
        <w:t>ОБЪЕКТАМИ, ПОТРЕБЛЯЮЩИМИ ТЕПЛОВУЮ ЭНЕРГИЮ (МОЩНОСТЬ)</w:t>
      </w:r>
    </w:p>
    <w:p w:rsidR="00933E60" w:rsidRDefault="00933E60">
      <w:pPr>
        <w:pStyle w:val="ConsPlusTitle"/>
        <w:jc w:val="center"/>
      </w:pPr>
      <w:r>
        <w:t>И ТЕПЛОНОСИТЕЛЬ И ВВЕДЕННЫМИ В ЭКСПЛУАТАЦИЮ</w:t>
      </w:r>
    </w:p>
    <w:p w:rsidR="00933E60" w:rsidRDefault="00933E60">
      <w:pPr>
        <w:pStyle w:val="ConsPlusTitle"/>
        <w:jc w:val="center"/>
      </w:pPr>
      <w:r>
        <w:lastRenderedPageBreak/>
        <w:t>ПОСЛЕ 1 ЯНВАРЯ 2010 Г.</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w:t>
            </w:r>
            <w:hyperlink r:id="rId436" w:history="1">
              <w:r>
                <w:rPr>
                  <w:color w:val="0000FF"/>
                </w:rPr>
                <w:t>Постановления</w:t>
              </w:r>
            </w:hyperlink>
            <w:r>
              <w:rPr>
                <w:color w:val="392C69"/>
              </w:rPr>
              <w:t xml:space="preserve"> Правительства РФ от 31.12.2015 N 1530)</w:t>
            </w:r>
          </w:p>
        </w:tc>
      </w:tr>
    </w:tbl>
    <w:p w:rsidR="00933E60" w:rsidRDefault="00933E60">
      <w:pPr>
        <w:pStyle w:val="ConsPlusNormal"/>
        <w:ind w:firstLine="540"/>
        <w:jc w:val="both"/>
      </w:pPr>
    </w:p>
    <w:p w:rsidR="00933E60" w:rsidRDefault="00933E60">
      <w:pPr>
        <w:pStyle w:val="ConsPlusNormal"/>
        <w:ind w:firstLine="540"/>
        <w:jc w:val="both"/>
      </w:pPr>
      <w:r>
        <w:t xml:space="preserve">1. Настоящие Правила устанавливают порядок заключения в соответствии с </w:t>
      </w:r>
      <w:hyperlink r:id="rId437" w:history="1">
        <w:r>
          <w:rPr>
            <w:color w:val="0000FF"/>
          </w:rPr>
          <w:t>частью 9 статьи 10</w:t>
        </w:r>
      </w:hyperlink>
      <w:r>
        <w:t xml:space="preserve"> Федерального закона "О теплоснабжении" долгосрочного (на срок более чем 1 год) договора теплоснабжения между потребителем тепловой энергии и теплоснабжающей организацией по ценам, определенным по соглашению сторон (далее - нерегулируемый долгосрочный договор), в целях обеспечения потребления тепловой энергии (мощности) и (или) теплоносителя объектами, потребляющими тепловую энергию (мощность) и (или) теплоноситель (далее - теплопотребляющие объекты) и введенными в эксплуатацию после 1 января 2010 г.</w:t>
      </w:r>
    </w:p>
    <w:p w:rsidR="00933E60" w:rsidRDefault="00933E60">
      <w:pPr>
        <w:pStyle w:val="ConsPlusNormal"/>
        <w:jc w:val="both"/>
      </w:pPr>
      <w:r>
        <w:t xml:space="preserve">(в ред. </w:t>
      </w:r>
      <w:hyperlink r:id="rId438" w:history="1">
        <w:r>
          <w:rPr>
            <w:color w:val="0000FF"/>
          </w:rPr>
          <w:t>Постановления</w:t>
        </w:r>
      </w:hyperlink>
      <w:r>
        <w:t xml:space="preserve"> Правительства РФ от 31.12.2015 N 1530)</w:t>
      </w:r>
    </w:p>
    <w:p w:rsidR="00933E60" w:rsidRDefault="00933E60">
      <w:pPr>
        <w:pStyle w:val="ConsPlusNormal"/>
        <w:spacing w:before="220"/>
        <w:ind w:firstLine="540"/>
        <w:jc w:val="both"/>
      </w:pPr>
      <w:r>
        <w:t>2. Нерегулируемый долгосрочный договор заключается при соблюдении следующих условий:</w:t>
      </w:r>
    </w:p>
    <w:p w:rsidR="00933E60" w:rsidRDefault="00933E60">
      <w:pPr>
        <w:pStyle w:val="ConsPlusNormal"/>
        <w:spacing w:before="220"/>
        <w:ind w:firstLine="540"/>
        <w:jc w:val="both"/>
      </w:pPr>
      <w:r>
        <w:t>заключение нерегулируемого долгосрочного договора в отношении тепловой энергии, произведенной источниками тепловой энергии, введенными в эксплуатацию до 1 января 2010 г., не влечет за собой дополнительное увеличение тарифов на тепловую энергию (мощность) для потребителей тепловой энергии, теплопотребляющие объекты которых введены в эксплуатацию до 1 января 2010 г. (далее - отсутствие отрицательных тарифных последствий);</w:t>
      </w:r>
    </w:p>
    <w:p w:rsidR="00933E60" w:rsidRDefault="00933E60">
      <w:pPr>
        <w:pStyle w:val="ConsPlusNormal"/>
        <w:spacing w:before="220"/>
        <w:ind w:firstLine="540"/>
        <w:jc w:val="both"/>
      </w:pPr>
      <w:r>
        <w:t>существует технологическая возможность снабжения тепловой энергией (мощностью) и (или) теплоносителем от источников тепловой энергии потребителя тепловой энергии.</w:t>
      </w:r>
    </w:p>
    <w:p w:rsidR="00933E60" w:rsidRDefault="00933E60">
      <w:pPr>
        <w:pStyle w:val="ConsPlusNormal"/>
        <w:spacing w:before="220"/>
        <w:ind w:firstLine="540"/>
        <w:jc w:val="both"/>
      </w:pPr>
      <w:bookmarkStart w:id="179" w:name="P1464"/>
      <w:bookmarkEnd w:id="179"/>
      <w:r>
        <w:t>3. Технологическая возможность снабжения тепловой энергией (мощностью) и (или) теплоносителем от источников тепловой энергии потребителя тепловой энергии существует, если теплопотребляющий объект потребителя тепловой энергии, снабжение которого тепловой энергией (мощностью) и (или) теплоносителем планируется осуществлять по нерегулируемому долгосрочному договору, а также источник тепловой энергии, с использованием которого планируется производство тепловой энергии (мощности) и теплоносителя, поставляемых по нерегулируемому долгосрочному договору, расположены или будут расположены в одной системе теплоснабжения при выполнении одного из следующих условий:</w:t>
      </w:r>
    </w:p>
    <w:p w:rsidR="00933E60" w:rsidRDefault="00933E60">
      <w:pPr>
        <w:pStyle w:val="ConsPlusNormal"/>
        <w:spacing w:before="220"/>
        <w:ind w:firstLine="540"/>
        <w:jc w:val="both"/>
      </w:pPr>
      <w:r>
        <w:t>а) имеются документы, подтверждающие, что теплопотребляющий объект и источник тепловой энергии в установленном порядке подключены к системе теплоснабжения;</w:t>
      </w:r>
    </w:p>
    <w:p w:rsidR="00933E60" w:rsidRDefault="00933E60">
      <w:pPr>
        <w:pStyle w:val="ConsPlusNormal"/>
        <w:spacing w:before="220"/>
        <w:ind w:firstLine="540"/>
        <w:jc w:val="both"/>
      </w:pPr>
      <w:r>
        <w:t>б) потребителем тепловой энергии (теплоснабжающей организацией в отношении источника тепловой энергии) заключен договор о подключении к системе теплоснабжения в отношении такого теплопотребляющего объекта;</w:t>
      </w:r>
    </w:p>
    <w:p w:rsidR="00933E60" w:rsidRDefault="00933E60">
      <w:pPr>
        <w:pStyle w:val="ConsPlusNormal"/>
        <w:spacing w:before="220"/>
        <w:ind w:firstLine="540"/>
        <w:jc w:val="both"/>
      </w:pPr>
      <w:r>
        <w:t>в) имеются технические условия, предусматривающие максимальную нагрузку (мощность) и сроки подключения теплопотребляющего объекта (источника тепловой энергии) к сетям теплоснабжения, предоставленные в порядке, установленном градостроительным законодательством Российской Федерации.</w:t>
      </w:r>
    </w:p>
    <w:p w:rsidR="00933E60" w:rsidRDefault="00933E60">
      <w:pPr>
        <w:pStyle w:val="ConsPlusNormal"/>
        <w:spacing w:before="220"/>
        <w:ind w:firstLine="540"/>
        <w:jc w:val="both"/>
      </w:pPr>
      <w:r>
        <w:t xml:space="preserve">4. Отсутствие отрицательных тарифных последствий в отношении тепловой энергии, произведенной источниками тепловой энергии, введенными в эксплуатацию до 1 января 2010 г., подтверждается заключением органа регулирования, который принимает решение об установлении тарифов на тепловую энергию (мощность) и теплоноситель в отношении теплоснабжающей организации, имеющей намерение заключить нерегулируемый долгосрочный договор (далее соответственно - орган регулирования). Заключение об отсутствии отрицательных тарифных последствий подготавливается и предоставляется органом регулирования в </w:t>
      </w:r>
      <w:r>
        <w:lastRenderedPageBreak/>
        <w:t>соответствии с утвержденными федеральным органом исполнительной власти в области государственного регулирования тарифов правилами подготовки и предоставления заключения об отсутствии отрицательных тарифных последствий, возникающих в результате заключения долгосрочных договоров теплоснабжения по ценам, определенным соглашением сторон.</w:t>
      </w:r>
    </w:p>
    <w:p w:rsidR="00933E60" w:rsidRDefault="00933E60">
      <w:pPr>
        <w:pStyle w:val="ConsPlusNormal"/>
        <w:spacing w:before="220"/>
        <w:ind w:firstLine="540"/>
        <w:jc w:val="both"/>
      </w:pPr>
      <w:r>
        <w:t xml:space="preserve">5. Одна сторона нерегулируемого долгосрочного договора, имеющая намерение заключить нерегулируемый долгосрочный договор (теплоснабжающая организация или потребитель тепловой энергии), сообщает в письменной форме другой стороне о своем намерении с изложением существенных условий такого договора и приложением документов, подтверждающих выполнение одного из условий, указанных в </w:t>
      </w:r>
      <w:hyperlink w:anchor="P1464" w:history="1">
        <w:r>
          <w:rPr>
            <w:color w:val="0000FF"/>
          </w:rPr>
          <w:t>пункте 3</w:t>
        </w:r>
      </w:hyperlink>
      <w:r>
        <w:t xml:space="preserve"> настоящих Правил.</w:t>
      </w:r>
    </w:p>
    <w:p w:rsidR="00933E60" w:rsidRDefault="00933E60">
      <w:pPr>
        <w:pStyle w:val="ConsPlusNormal"/>
        <w:spacing w:before="220"/>
        <w:ind w:firstLine="540"/>
        <w:jc w:val="both"/>
      </w:pPr>
      <w:r>
        <w:t>6. Теплоснабжающая организация или потребитель тепловой энергии в течение 7 календарных дней с даты получения согласия на заключение нерегулируемого долгосрочного договора направляет заявку в орган регулирования на предоставление заключения об отсутствии отрицательных тарифных последствий.</w:t>
      </w:r>
    </w:p>
    <w:p w:rsidR="00933E60" w:rsidRDefault="00933E60">
      <w:pPr>
        <w:pStyle w:val="ConsPlusNormal"/>
        <w:spacing w:before="220"/>
        <w:ind w:firstLine="540"/>
        <w:jc w:val="both"/>
      </w:pPr>
      <w:r>
        <w:t>7. Орган регулирования в течение 20 рабочих дней с даты поступления заявки от теплоснабжающей организации или потребителя тепловой энергии на предоставление заключения об отсутствии отрицательных тарифных последствий выдает соответствующее заключение.</w:t>
      </w:r>
    </w:p>
    <w:p w:rsidR="00933E60" w:rsidRDefault="00933E60">
      <w:pPr>
        <w:pStyle w:val="ConsPlusNormal"/>
        <w:spacing w:before="220"/>
        <w:ind w:firstLine="540"/>
        <w:jc w:val="both"/>
      </w:pPr>
      <w:r>
        <w:t>8. После получения заключения органа регулирования об отсутствии отрицательных тарифных последствий стороны в течение согласованного ими срока проводят переговоры по согласованию условий нерегулируемого долгосрочного договора теплоснабжения и заключают нерегулируемый долгосрочный договор теплоснабжения.</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Утверждены</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p w:rsidR="00933E60" w:rsidRDefault="00933E60">
      <w:pPr>
        <w:pStyle w:val="ConsPlusTitle"/>
        <w:jc w:val="center"/>
      </w:pPr>
      <w:bookmarkStart w:id="180" w:name="P1483"/>
      <w:bookmarkEnd w:id="180"/>
      <w:r>
        <w:t>ПРАВИЛА</w:t>
      </w:r>
    </w:p>
    <w:p w:rsidR="00933E60" w:rsidRDefault="00933E60">
      <w:pPr>
        <w:pStyle w:val="ConsPlusTitle"/>
        <w:jc w:val="center"/>
      </w:pPr>
      <w:r>
        <w:t>РАСПРЕДЕЛЕНИЯ УДЕЛЬНОГО РАСХОДА ТОПЛИВА ПРИ ПРОИЗВОДСТВЕ</w:t>
      </w:r>
    </w:p>
    <w:p w:rsidR="00933E60" w:rsidRDefault="00933E60">
      <w:pPr>
        <w:pStyle w:val="ConsPlusTitle"/>
        <w:jc w:val="center"/>
      </w:pPr>
      <w:r>
        <w:t>ЭЛЕКТРИЧЕСКОЙ И ТЕПЛОВОЙ ЭНЕРГИИ В РЕЖИМЕ КОМБИНИРОВАННОЙ</w:t>
      </w:r>
    </w:p>
    <w:p w:rsidR="00933E60" w:rsidRDefault="00933E60">
      <w:pPr>
        <w:pStyle w:val="ConsPlusTitle"/>
        <w:jc w:val="center"/>
      </w:pPr>
      <w:r>
        <w:t>ВЫРАБОТКИ ЭЛЕКТРИЧЕСКОЙ И ТЕПЛОВОЙ ЭНЕРГИИ</w:t>
      </w:r>
    </w:p>
    <w:p w:rsidR="00933E60" w:rsidRDefault="00933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center"/>
            </w:pPr>
            <w:r>
              <w:rPr>
                <w:color w:val="392C69"/>
              </w:rPr>
              <w:t>Список изменяющих документов</w:t>
            </w:r>
          </w:p>
          <w:p w:rsidR="00933E60" w:rsidRDefault="00933E60">
            <w:pPr>
              <w:pStyle w:val="ConsPlusNormal"/>
              <w:jc w:val="center"/>
            </w:pPr>
            <w:r>
              <w:rPr>
                <w:color w:val="392C69"/>
              </w:rPr>
              <w:t xml:space="preserve">(в ред. Постановлений Правительства РФ от 20.11.2014 </w:t>
            </w:r>
            <w:hyperlink r:id="rId439" w:history="1">
              <w:r>
                <w:rPr>
                  <w:color w:val="0000FF"/>
                </w:rPr>
                <w:t>N 1228</w:t>
              </w:r>
            </w:hyperlink>
            <w:r>
              <w:rPr>
                <w:color w:val="392C69"/>
              </w:rPr>
              <w:t>,</w:t>
            </w:r>
          </w:p>
          <w:p w:rsidR="00933E60" w:rsidRDefault="00933E60">
            <w:pPr>
              <w:pStyle w:val="ConsPlusNormal"/>
              <w:jc w:val="center"/>
            </w:pPr>
            <w:r>
              <w:rPr>
                <w:color w:val="392C69"/>
              </w:rPr>
              <w:t xml:space="preserve">от 19.04.2017 </w:t>
            </w:r>
            <w:hyperlink r:id="rId440" w:history="1">
              <w:r>
                <w:rPr>
                  <w:color w:val="0000FF"/>
                </w:rPr>
                <w:t>N 468</w:t>
              </w:r>
            </w:hyperlink>
            <w:r>
              <w:rPr>
                <w:color w:val="392C69"/>
              </w:rPr>
              <w:t>)</w:t>
            </w:r>
          </w:p>
        </w:tc>
      </w:tr>
    </w:tbl>
    <w:p w:rsidR="00933E60" w:rsidRDefault="00933E60">
      <w:pPr>
        <w:pStyle w:val="ConsPlusNormal"/>
        <w:ind w:firstLine="540"/>
        <w:jc w:val="both"/>
      </w:pPr>
    </w:p>
    <w:p w:rsidR="00933E60" w:rsidRDefault="00933E60">
      <w:pPr>
        <w:pStyle w:val="ConsPlusNormal"/>
        <w:ind w:firstLine="540"/>
        <w:jc w:val="both"/>
      </w:pPr>
      <w:r>
        <w:t>1. Настоящие Правила устанавливают порядок применения методов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в целях тарифного регулирования в сфере теплоснабжения.</w:t>
      </w:r>
    </w:p>
    <w:p w:rsidR="00933E60" w:rsidRDefault="00933E60">
      <w:pPr>
        <w:pStyle w:val="ConsPlusNormal"/>
        <w:spacing w:before="220"/>
        <w:ind w:firstLine="540"/>
        <w:jc w:val="both"/>
      </w:pPr>
      <w:r>
        <w:t>2. Понятия, используемые в настоящих Правилах, означают следующее:</w:t>
      </w:r>
    </w:p>
    <w:p w:rsidR="00933E60" w:rsidRDefault="00933E60">
      <w:pPr>
        <w:pStyle w:val="ConsPlusNormal"/>
        <w:spacing w:before="220"/>
        <w:ind w:firstLine="540"/>
        <w:jc w:val="both"/>
      </w:pPr>
      <w:r>
        <w:t>"базовый период" - расчетный период регулирования, предшествующий году, в котором регулируемая организация принимает решение об изменении метода распределения расхода топлива на очередной расчетный и последующие периоды регулирования;</w:t>
      </w:r>
    </w:p>
    <w:p w:rsidR="00933E60" w:rsidRDefault="00933E60">
      <w:pPr>
        <w:pStyle w:val="ConsPlusNormal"/>
        <w:spacing w:before="220"/>
        <w:ind w:firstLine="540"/>
        <w:jc w:val="both"/>
      </w:pPr>
      <w:r>
        <w:lastRenderedPageBreak/>
        <w:t>"метод распределения расхода топлива" - метод распределения удельного расхода условного топлива между электроэнергией, отпускаемой с шин электростанций, и тепловой энергией, отпускаемой с коллекторов электростанций при комбинированном производстве электрической и тепловой энергии;</w:t>
      </w:r>
    </w:p>
    <w:p w:rsidR="00933E60" w:rsidRDefault="00933E60">
      <w:pPr>
        <w:pStyle w:val="ConsPlusNormal"/>
        <w:spacing w:before="220"/>
        <w:ind w:firstLine="540"/>
        <w:jc w:val="both"/>
      </w:pPr>
      <w:r>
        <w:t>"переходный период" - срок не более 3 лет, на который органом регулирования устанавливаются понижающие коэффициенты;</w:t>
      </w:r>
    </w:p>
    <w:p w:rsidR="00933E60" w:rsidRDefault="00933E60">
      <w:pPr>
        <w:pStyle w:val="ConsPlusNormal"/>
        <w:spacing w:before="220"/>
        <w:ind w:firstLine="540"/>
        <w:jc w:val="both"/>
      </w:pPr>
      <w:r>
        <w:t>"планируемый норматив удельного расхода условного топлива" - норматив удельного расхода условного топлива регулируемой организации, утверждаемый уполномоченными органами на очередной расчетный период регулирования;</w:t>
      </w:r>
    </w:p>
    <w:p w:rsidR="00933E60" w:rsidRDefault="00933E60">
      <w:pPr>
        <w:pStyle w:val="ConsPlusNormal"/>
        <w:spacing w:before="220"/>
        <w:ind w:firstLine="540"/>
        <w:jc w:val="both"/>
      </w:pPr>
      <w:r>
        <w:t>"понижающий коэффициент" - долгосрочный параметр регулирования, характеризующий динамику изменения расходов на топливо, устанавливаемый в целях перехода от одного метода распределения расхода топлива к другому методу. Указанный долгосрочный параметр регулирования применяется в качестве понижающего коэффициента к планируемым нормативам удельного расхода условного топлива. Понижающие коэффициенты устанавливаются органом регулирования на каждый год переходного периода в целях сглаживания тарифных последствий, возникающих из-за изменения метода распределения расхода топлива без изменения суммарного расхода условного топлива;</w:t>
      </w:r>
    </w:p>
    <w:p w:rsidR="00933E60" w:rsidRDefault="00933E60">
      <w:pPr>
        <w:pStyle w:val="ConsPlusNormal"/>
        <w:jc w:val="both"/>
      </w:pPr>
      <w:r>
        <w:t xml:space="preserve">(в ред. </w:t>
      </w:r>
      <w:hyperlink r:id="rId441"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"регулируемая организация" - организация, владеющая на праве собственности или ином законном основании источниками тепловой энергии, производящими электрическую и тепловую энергию в режиме комбинированной выработки при осуществлении такой организацией регулируемой деятельности в сфере электроэнергетики и (или) теплоснабжения в соответствии с законодательством Российской Федерации;</w:t>
      </w:r>
    </w:p>
    <w:p w:rsidR="00933E60" w:rsidRDefault="00933E60">
      <w:pPr>
        <w:pStyle w:val="ConsPlusNormal"/>
        <w:spacing w:before="220"/>
        <w:ind w:firstLine="540"/>
        <w:jc w:val="both"/>
      </w:pPr>
      <w:r>
        <w:t xml:space="preserve">абзац утратил силу. - </w:t>
      </w:r>
      <w:hyperlink r:id="rId442" w:history="1">
        <w:r>
          <w:rPr>
            <w:color w:val="0000FF"/>
          </w:rPr>
          <w:t>Постановление</w:t>
        </w:r>
      </w:hyperlink>
      <w:r>
        <w:t xml:space="preserve"> Правительства РФ от 19.04.2017 N 468.</w:t>
      </w:r>
    </w:p>
    <w:p w:rsidR="00933E60" w:rsidRDefault="00933E60">
      <w:pPr>
        <w:pStyle w:val="ConsPlusNormal"/>
        <w:spacing w:before="220"/>
        <w:ind w:firstLine="540"/>
        <w:jc w:val="both"/>
      </w:pPr>
      <w:r>
        <w:t xml:space="preserve">Иные понятия употребляются в тех же значениях, которые определены Федеральным </w:t>
      </w:r>
      <w:hyperlink r:id="rId443" w:history="1">
        <w:r>
          <w:rPr>
            <w:color w:val="0000FF"/>
          </w:rPr>
          <w:t>законом</w:t>
        </w:r>
      </w:hyperlink>
      <w:r>
        <w:t xml:space="preserve"> "О теплоснабжении" и иными нормативными правовыми актами Российской Федерации.</w:t>
      </w:r>
    </w:p>
    <w:p w:rsidR="00933E60" w:rsidRDefault="00933E60">
      <w:pPr>
        <w:pStyle w:val="ConsPlusNormal"/>
        <w:spacing w:before="220"/>
        <w:ind w:firstLine="540"/>
        <w:jc w:val="both"/>
      </w:pPr>
      <w:r>
        <w:t>3. Методы распределения расхода топлива и методики расчета нормативов удельного расхода условного топлива, разработанные в соответствии с указанными методами, устанавливаются:</w:t>
      </w:r>
    </w:p>
    <w:p w:rsidR="00933E60" w:rsidRDefault="00933E60">
      <w:pPr>
        <w:pStyle w:val="ConsPlusNormal"/>
        <w:spacing w:before="220"/>
        <w:ind w:firstLine="540"/>
        <w:jc w:val="both"/>
      </w:pPr>
      <w:r>
        <w:t>правилами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утвержденными Министерством энергетики Российской Федерации (далее - правила определения нормативов удельного расхода условного топлива);</w:t>
      </w:r>
    </w:p>
    <w:p w:rsidR="00933E60" w:rsidRDefault="00933E60">
      <w:pPr>
        <w:pStyle w:val="ConsPlusNormal"/>
        <w:spacing w:before="220"/>
        <w:ind w:firstLine="540"/>
        <w:jc w:val="both"/>
      </w:pPr>
      <w:hyperlink r:id="rId444" w:history="1">
        <w:r>
          <w:rPr>
            <w:color w:val="0000FF"/>
          </w:rPr>
          <w:t>методическими указаниями</w:t>
        </w:r>
      </w:hyperlink>
      <w:r>
        <w:t xml:space="preserve"> по распределению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применяемыми в целях тарифного регулирования в сфере теплоснабжения, утвержденными Министерством энергетики Российской Федерации (далее - методические указания).</w:t>
      </w:r>
    </w:p>
    <w:p w:rsidR="00933E60" w:rsidRDefault="00933E60">
      <w:pPr>
        <w:pStyle w:val="ConsPlusNormal"/>
        <w:spacing w:before="220"/>
        <w:ind w:firstLine="540"/>
        <w:jc w:val="both"/>
      </w:pPr>
      <w:r>
        <w:t>4. Расчет планируемых нормативов удельного расхода условного топлива регулируемой организации осуществляется с использованием метода распределения расхода топлива, установленного методическими указаниями.</w:t>
      </w:r>
    </w:p>
    <w:p w:rsidR="00933E60" w:rsidRDefault="00933E60">
      <w:pPr>
        <w:pStyle w:val="ConsPlusNormal"/>
        <w:jc w:val="both"/>
      </w:pPr>
      <w:r>
        <w:t xml:space="preserve">(в ред. </w:t>
      </w:r>
      <w:hyperlink r:id="rId445"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 xml:space="preserve">5. Регулируемая организация вправе использовать метод распределения расхода топлива, </w:t>
      </w:r>
      <w:r>
        <w:lastRenderedPageBreak/>
        <w:t>установленный правилами определения нормативов удельного расхода условного топлива, в случае если указанный метод использовался регулируемой организацией до вступления в силу настоящих Правил.</w:t>
      </w:r>
    </w:p>
    <w:p w:rsidR="00933E60" w:rsidRDefault="00933E60">
      <w:pPr>
        <w:pStyle w:val="ConsPlusNormal"/>
        <w:spacing w:before="220"/>
        <w:ind w:firstLine="540"/>
        <w:jc w:val="both"/>
      </w:pPr>
      <w:r>
        <w:t>Орган регулирования не вправе применять или учитывать для целей тарифного регулирования отличный от используемого регулируемой организацией метод распределения расхода топлива или значения нормативов удельного расхода условного топлива, отличающиеся от утвержденных нормативов в соответствии с используемым регулируемой организацией методом распределения расхода топлива.</w:t>
      </w:r>
    </w:p>
    <w:p w:rsidR="00933E60" w:rsidRDefault="00933E60">
      <w:pPr>
        <w:pStyle w:val="ConsPlusNormal"/>
        <w:spacing w:before="220"/>
        <w:ind w:firstLine="540"/>
        <w:jc w:val="both"/>
      </w:pPr>
      <w:r>
        <w:t>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тепловой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тепловой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тепловой энергии за 3 предшествующих периода и принятых органом регулирования при утверждении тарифов на тепловую энергию в предшествующем периоде регулирования.</w:t>
      </w:r>
    </w:p>
    <w:p w:rsidR="00933E60" w:rsidRDefault="00933E60">
      <w:pPr>
        <w:pStyle w:val="ConsPlusNormal"/>
        <w:jc w:val="both"/>
      </w:pPr>
      <w:r>
        <w:t xml:space="preserve">(абзац введен </w:t>
      </w:r>
      <w:hyperlink r:id="rId446" w:history="1">
        <w:r>
          <w:rPr>
            <w:color w:val="0000FF"/>
          </w:rPr>
          <w:t>Постановлением</w:t>
        </w:r>
      </w:hyperlink>
      <w:r>
        <w:t xml:space="preserve"> Правительства РФ от 20.11.2014 N 1228)</w:t>
      </w:r>
    </w:p>
    <w:p w:rsidR="00933E60" w:rsidRDefault="00933E60">
      <w:pPr>
        <w:pStyle w:val="ConsPlusNormal"/>
        <w:spacing w:before="220"/>
        <w:ind w:firstLine="540"/>
        <w:jc w:val="both"/>
      </w:pPr>
      <w:r>
        <w:t>6. Планируемые нормативы удельного расхода условного топлива для каждого расчетного периода регулирования тарифов по используемому регулируемой организацией методу распределения расхода топлива утверждаются:</w:t>
      </w:r>
    </w:p>
    <w:p w:rsidR="00933E60" w:rsidRDefault="00933E60">
      <w:pPr>
        <w:pStyle w:val="ConsPlusNormal"/>
        <w:jc w:val="both"/>
      </w:pPr>
      <w:r>
        <w:t xml:space="preserve">(в ред. </w:t>
      </w:r>
      <w:hyperlink r:id="rId447"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федеральным органом исполнительной власти, уполномоченным на реализацию государственной политики в сфере теплоснабжения, для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933E60" w:rsidRDefault="00933E60">
      <w:pPr>
        <w:pStyle w:val="ConsPlusNormal"/>
        <w:spacing w:before="220"/>
        <w:ind w:firstLine="540"/>
        <w:jc w:val="both"/>
      </w:pPr>
      <w:r>
        <w:t>органами исполнительной власти субъектов Российской Федерации для источников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p>
    <w:p w:rsidR="00933E60" w:rsidRDefault="00933E60">
      <w:pPr>
        <w:pStyle w:val="ConsPlusNormal"/>
        <w:spacing w:before="220"/>
        <w:ind w:firstLine="540"/>
        <w:jc w:val="both"/>
      </w:pPr>
      <w:bookmarkStart w:id="181" w:name="P1515"/>
      <w:bookmarkEnd w:id="181"/>
      <w:r>
        <w:t xml:space="preserve">7. При принятии регулируемой организацией решения о переходе от метода распределения расхода топлива, установленного правилами определения нормативов удельного расхода условного топлива, к методу распределения расхода топлива, установленному методическими указаниями, регулируемая организация представляет в орган регулирования в сроки, установленные для подачи предложения об установлении цен (тарифов) </w:t>
      </w:r>
      <w:hyperlink w:anchor="P748"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уведомление с указанием:</w:t>
      </w:r>
    </w:p>
    <w:p w:rsidR="00933E60" w:rsidRDefault="00933E60">
      <w:pPr>
        <w:pStyle w:val="ConsPlusNormal"/>
        <w:spacing w:before="220"/>
        <w:ind w:firstLine="540"/>
        <w:jc w:val="both"/>
      </w:pPr>
      <w:r>
        <w:t>а) нового метода распределения расхода топлива;</w:t>
      </w:r>
    </w:p>
    <w:p w:rsidR="00933E60" w:rsidRDefault="00933E60">
      <w:pPr>
        <w:pStyle w:val="ConsPlusNormal"/>
        <w:spacing w:before="220"/>
        <w:ind w:firstLine="540"/>
        <w:jc w:val="both"/>
      </w:pPr>
      <w:r>
        <w:t>б) планируемых нормативов удельного расхода условного топлива, утвержденных органом регулирования для регулируемой организации на базовый период и на 2 года, предшествующие базовому периоду;</w:t>
      </w:r>
    </w:p>
    <w:p w:rsidR="00933E60" w:rsidRDefault="00933E60">
      <w:pPr>
        <w:pStyle w:val="ConsPlusNormal"/>
        <w:jc w:val="both"/>
      </w:pPr>
      <w:r>
        <w:t xml:space="preserve">(в ред. </w:t>
      </w:r>
      <w:hyperlink r:id="rId448"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 xml:space="preserve">в) фактических удельных расходов условного топлива на базовый период и на 2 года, </w:t>
      </w:r>
      <w:r>
        <w:lastRenderedPageBreak/>
        <w:t>предшествующие базовому периоду;</w:t>
      </w:r>
    </w:p>
    <w:p w:rsidR="00933E60" w:rsidRDefault="00933E60">
      <w:pPr>
        <w:pStyle w:val="ConsPlusNormal"/>
        <w:jc w:val="both"/>
      </w:pPr>
      <w:r>
        <w:t xml:space="preserve">(пп. "в" в ред. </w:t>
      </w:r>
      <w:hyperlink r:id="rId449" w:history="1">
        <w:r>
          <w:rPr>
            <w:color w:val="0000FF"/>
          </w:rPr>
          <w:t>Постановления</w:t>
        </w:r>
      </w:hyperlink>
      <w:r>
        <w:t xml:space="preserve"> Правительства РФ от 19.04.2017 N 468)</w:t>
      </w:r>
    </w:p>
    <w:p w:rsidR="00933E60" w:rsidRDefault="00933E60">
      <w:pPr>
        <w:pStyle w:val="ConsPlusNormal"/>
        <w:spacing w:before="220"/>
        <w:ind w:firstLine="540"/>
        <w:jc w:val="both"/>
      </w:pPr>
      <w:r>
        <w:t>г) планируемых нормативов удельных расходов условного топлива на расчетный период регулирования, рассчитанных регулируемой организацией с использованием метода распределения расхода топлива, установленного методическими указаниями;</w:t>
      </w:r>
    </w:p>
    <w:p w:rsidR="00933E60" w:rsidRDefault="00933E60">
      <w:pPr>
        <w:pStyle w:val="ConsPlusNormal"/>
        <w:spacing w:before="220"/>
        <w:ind w:firstLine="540"/>
        <w:jc w:val="both"/>
      </w:pPr>
      <w:r>
        <w:t>д) планируемых нормативов удельного расхода условного топлива на расчетный период регулирования, рассчитанных регулируемой организацией в соответствии с правилами определения нормативов удельного расхода условного топлива;</w:t>
      </w:r>
    </w:p>
    <w:p w:rsidR="00933E60" w:rsidRDefault="00933E60">
      <w:pPr>
        <w:pStyle w:val="ConsPlusNormal"/>
        <w:spacing w:before="220"/>
        <w:ind w:firstLine="540"/>
        <w:jc w:val="both"/>
      </w:pPr>
      <w:r>
        <w:t>е) оценки тарифных последствий при изменении метода распределения расхода топлива и предложений о продолжительности переходного периода с указанием предлагаемых коэффициентов, применяемых к планируемому нормативу удельных расходов условного топлива для каждого года переходного периода.</w:t>
      </w:r>
    </w:p>
    <w:p w:rsidR="00933E60" w:rsidRDefault="00933E60">
      <w:pPr>
        <w:pStyle w:val="ConsPlusNormal"/>
        <w:spacing w:before="220"/>
        <w:ind w:firstLine="540"/>
        <w:jc w:val="both"/>
      </w:pPr>
      <w:r>
        <w:t xml:space="preserve">8. Орган регулирования рассматривает уведомление, предусмотренное </w:t>
      </w:r>
      <w:hyperlink w:anchor="P1515" w:history="1">
        <w:r>
          <w:rPr>
            <w:color w:val="0000FF"/>
          </w:rPr>
          <w:t>пунктом 7</w:t>
        </w:r>
      </w:hyperlink>
      <w:r>
        <w:t xml:space="preserve"> настоящих Правил, и принимает решение о продолжительности переходного периода и значениях понижающих коэффициентов, установленных на переходный период, на основании тарифных последствий, указанных в этом уведомлении, в сроки, установленные для принятия решений об установлении цен (тарифов) </w:t>
      </w:r>
      <w:hyperlink w:anchor="P748"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jc w:val="right"/>
        <w:outlineLvl w:val="0"/>
      </w:pPr>
      <w:r>
        <w:t>Утвержден</w:t>
      </w:r>
    </w:p>
    <w:p w:rsidR="00933E60" w:rsidRDefault="00933E60">
      <w:pPr>
        <w:pStyle w:val="ConsPlusNormal"/>
        <w:jc w:val="right"/>
      </w:pPr>
      <w:r>
        <w:t>постановлением Правительства</w:t>
      </w:r>
    </w:p>
    <w:p w:rsidR="00933E60" w:rsidRDefault="00933E60">
      <w:pPr>
        <w:pStyle w:val="ConsPlusNormal"/>
        <w:jc w:val="right"/>
      </w:pPr>
      <w:r>
        <w:t>Российской Федерации</w:t>
      </w:r>
    </w:p>
    <w:p w:rsidR="00933E60" w:rsidRDefault="00933E60">
      <w:pPr>
        <w:pStyle w:val="ConsPlusNormal"/>
        <w:jc w:val="right"/>
      </w:pPr>
      <w:r>
        <w:t>от 22 октября 2012 г. N 1075</w:t>
      </w:r>
    </w:p>
    <w:p w:rsidR="00933E60" w:rsidRDefault="00933E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3E60">
        <w:trPr>
          <w:jc w:val="center"/>
        </w:trPr>
        <w:tc>
          <w:tcPr>
            <w:tcW w:w="9294" w:type="dxa"/>
            <w:tcBorders>
              <w:top w:val="nil"/>
              <w:left w:val="single" w:sz="24" w:space="0" w:color="CED3F1"/>
              <w:bottom w:val="nil"/>
              <w:right w:val="single" w:sz="24" w:space="0" w:color="F4F3F8"/>
            </w:tcBorders>
            <w:shd w:val="clear" w:color="auto" w:fill="F4F3F8"/>
          </w:tcPr>
          <w:p w:rsidR="00933E60" w:rsidRDefault="00933E60">
            <w:pPr>
              <w:pStyle w:val="ConsPlusNormal"/>
              <w:jc w:val="both"/>
            </w:pPr>
            <w:r>
              <w:rPr>
                <w:color w:val="392C69"/>
              </w:rPr>
              <w:t>КонсультантПлюс: примечание.</w:t>
            </w:r>
          </w:p>
          <w:p w:rsidR="00933E60" w:rsidRDefault="00933E60">
            <w:pPr>
              <w:pStyle w:val="ConsPlusNormal"/>
              <w:jc w:val="both"/>
            </w:pPr>
            <w:r>
              <w:rPr>
                <w:color w:val="392C69"/>
              </w:rPr>
              <w:t xml:space="preserve">Акты Правительства РФ по перечню согласно приложению </w:t>
            </w:r>
            <w:hyperlink w:anchor="P31" w:history="1">
              <w:r>
                <w:rPr>
                  <w:color w:val="0000FF"/>
                </w:rPr>
                <w:t>утратили</w:t>
              </w:r>
            </w:hyperlink>
            <w:r>
              <w:rPr>
                <w:color w:val="392C69"/>
              </w:rPr>
              <w:t xml:space="preserve"> силу с 1 января 2014 года.</w:t>
            </w:r>
          </w:p>
        </w:tc>
      </w:tr>
    </w:tbl>
    <w:p w:rsidR="00933E60" w:rsidRDefault="00933E60">
      <w:pPr>
        <w:pStyle w:val="ConsPlusTitle"/>
        <w:spacing w:before="280"/>
        <w:jc w:val="center"/>
      </w:pPr>
      <w:bookmarkStart w:id="182" w:name="P1537"/>
      <w:bookmarkEnd w:id="182"/>
      <w:r>
        <w:t>ПЕРЕЧЕНЬ</w:t>
      </w:r>
    </w:p>
    <w:p w:rsidR="00933E60" w:rsidRDefault="00933E60">
      <w:pPr>
        <w:pStyle w:val="ConsPlusTitle"/>
        <w:jc w:val="center"/>
      </w:pPr>
      <w:r>
        <w:t>УТРАТИВШИХ СИЛУ АКТОВ ПРАВИТЕЛЬСТВА РОССИЙСКОЙ ФЕДЕРАЦИИ</w:t>
      </w:r>
    </w:p>
    <w:p w:rsidR="00933E60" w:rsidRDefault="00933E60">
      <w:pPr>
        <w:pStyle w:val="ConsPlusNormal"/>
        <w:ind w:firstLine="540"/>
        <w:jc w:val="both"/>
      </w:pPr>
    </w:p>
    <w:p w:rsidR="00933E60" w:rsidRDefault="00933E60">
      <w:pPr>
        <w:pStyle w:val="ConsPlusNormal"/>
        <w:ind w:firstLine="540"/>
        <w:jc w:val="both"/>
      </w:pPr>
      <w:r>
        <w:t xml:space="preserve">1. </w:t>
      </w:r>
      <w:hyperlink r:id="rId450"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933E60" w:rsidRDefault="00933E60">
      <w:pPr>
        <w:pStyle w:val="ConsPlusNormal"/>
        <w:spacing w:before="220"/>
        <w:ind w:firstLine="540"/>
        <w:jc w:val="both"/>
      </w:pPr>
      <w:r>
        <w:t xml:space="preserve">2. </w:t>
      </w:r>
      <w:hyperlink r:id="rId451" w:history="1">
        <w:r>
          <w:rPr>
            <w:color w:val="0000FF"/>
          </w:rPr>
          <w:t>Постановление</w:t>
        </w:r>
      </w:hyperlink>
      <w:r>
        <w:t xml:space="preserve"> Правительства Российской Федерации от 31 декабря 2004 г. N 893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2005, N 1, ст. 130).</w:t>
      </w:r>
    </w:p>
    <w:p w:rsidR="00933E60" w:rsidRDefault="00933E60">
      <w:pPr>
        <w:pStyle w:val="ConsPlusNormal"/>
        <w:spacing w:before="220"/>
        <w:ind w:firstLine="540"/>
        <w:jc w:val="both"/>
      </w:pPr>
      <w:r>
        <w:t xml:space="preserve">3. </w:t>
      </w:r>
      <w:hyperlink r:id="rId452" w:history="1">
        <w:r>
          <w:rPr>
            <w:color w:val="0000FF"/>
          </w:rPr>
          <w:t>Постановление</w:t>
        </w:r>
      </w:hyperlink>
      <w:r>
        <w:t xml:space="preserve"> Правительства Российской Федерации от 17 октября 2005 г. N 620 "О внесении изменений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(Собрание законодательства Российской Федерации, 2005, N 43, ст. 4401).</w:t>
      </w:r>
    </w:p>
    <w:p w:rsidR="00933E60" w:rsidRDefault="00933E60">
      <w:pPr>
        <w:pStyle w:val="ConsPlusNormal"/>
        <w:spacing w:before="220"/>
        <w:ind w:firstLine="540"/>
        <w:jc w:val="both"/>
      </w:pPr>
      <w:r>
        <w:t xml:space="preserve">4. </w:t>
      </w:r>
      <w:hyperlink r:id="rId453" w:history="1">
        <w:r>
          <w:rPr>
            <w:color w:val="0000FF"/>
          </w:rPr>
          <w:t>Постановление</w:t>
        </w:r>
      </w:hyperlink>
      <w:r>
        <w:t xml:space="preserve"> Правительства Российской Федерации от 11 ноября 2005 г. N 676 "О </w:t>
      </w:r>
      <w:r>
        <w:lastRenderedPageBreak/>
        <w:t>внесении изменений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(Собрание законодательства Российской Федерации, 2005, N 47, ст. 4930).</w:t>
      </w:r>
    </w:p>
    <w:p w:rsidR="00933E60" w:rsidRDefault="00933E60">
      <w:pPr>
        <w:pStyle w:val="ConsPlusNormal"/>
        <w:spacing w:before="220"/>
        <w:ind w:firstLine="540"/>
        <w:jc w:val="both"/>
      </w:pPr>
      <w:r>
        <w:t xml:space="preserve">5. </w:t>
      </w:r>
      <w:hyperlink r:id="rId454"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2005 г. N 738 "О порядке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и финансирования объектов по производству электрической энергии в целях предотвращения возникновения дефицита электрической мощности" (Собрание законодательства Российской Федерации, 2005, N 51, ст. 5526).</w:t>
      </w:r>
    </w:p>
    <w:p w:rsidR="00933E60" w:rsidRDefault="00933E60">
      <w:pPr>
        <w:pStyle w:val="ConsPlusNormal"/>
        <w:spacing w:before="220"/>
        <w:ind w:firstLine="540"/>
        <w:jc w:val="both"/>
      </w:pPr>
      <w:r>
        <w:t xml:space="preserve">6. </w:t>
      </w:r>
      <w:hyperlink r:id="rId455" w:history="1">
        <w:r>
          <w:rPr>
            <w:color w:val="0000FF"/>
          </w:rPr>
          <w:t>Пункты 1</w:t>
        </w:r>
      </w:hyperlink>
      <w:r>
        <w:t xml:space="preserve"> и </w:t>
      </w:r>
      <w:hyperlink r:id="rId456" w:history="1">
        <w:r>
          <w:rPr>
            <w:color w:val="0000FF"/>
          </w:rPr>
          <w:t>2</w:t>
        </w:r>
      </w:hyperlink>
      <w:r>
        <w:t xml:space="preserve"> изменений, которые вносятся в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утвержденных постановлением Правительства Российской Федерации от 29 мая 2006 г. N 330 "О внесении изменений в некоторые акты Правительства Российской Федерации по вопросам полномочий федерального органа исполнительной власти в сфере государственного регулирования цен (тарифов)" (Собрание законодательства Российской Федерации, 2006, N 23, ст. 2522).</w:t>
      </w:r>
    </w:p>
    <w:p w:rsidR="00933E60" w:rsidRDefault="00933E60">
      <w:pPr>
        <w:pStyle w:val="ConsPlusNormal"/>
        <w:spacing w:before="220"/>
        <w:ind w:firstLine="540"/>
        <w:jc w:val="both"/>
      </w:pPr>
      <w:r>
        <w:t xml:space="preserve">7. </w:t>
      </w:r>
      <w:hyperlink r:id="rId457" w:history="1">
        <w:r>
          <w:rPr>
            <w:color w:val="0000FF"/>
          </w:rPr>
          <w:t>Пункт 2</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933E60" w:rsidRDefault="00933E60">
      <w:pPr>
        <w:pStyle w:val="ConsPlusNormal"/>
        <w:spacing w:before="220"/>
        <w:ind w:firstLine="540"/>
        <w:jc w:val="both"/>
      </w:pPr>
      <w:r>
        <w:t xml:space="preserve">8. </w:t>
      </w:r>
      <w:hyperlink r:id="rId458" w:history="1">
        <w:r>
          <w:rPr>
            <w:color w:val="0000FF"/>
          </w:rPr>
          <w:t>Постановление</w:t>
        </w:r>
      </w:hyperlink>
      <w:r>
        <w:t xml:space="preserve">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933E60" w:rsidRDefault="00933E60">
      <w:pPr>
        <w:pStyle w:val="ConsPlusNormal"/>
        <w:spacing w:before="220"/>
        <w:ind w:firstLine="540"/>
        <w:jc w:val="both"/>
      </w:pPr>
      <w:r>
        <w:t xml:space="preserve">9. </w:t>
      </w:r>
      <w:hyperlink r:id="rId459" w:history="1">
        <w:r>
          <w:rPr>
            <w:color w:val="0000FF"/>
          </w:rPr>
          <w:t>Пункт 1</w:t>
        </w:r>
      </w:hyperlink>
      <w:r>
        <w:t xml:space="preserve"> изменений, которые вносятся в постановления Правительства Российской Федерации по вопросам электроэнергетики, утвержденных постановлением Правительства Российской Федерации от 21 марта 2007 г. N 168 "О внесении изменений в некоторые постановления Правительства Российской Федерации по вопросам электроэнергетики" (Собрание законодательства Российской Федерации, 2007, N 14, ст. 1687).</w:t>
      </w:r>
    </w:p>
    <w:p w:rsidR="00933E60" w:rsidRDefault="00933E60">
      <w:pPr>
        <w:pStyle w:val="ConsPlusNormal"/>
        <w:spacing w:before="220"/>
        <w:ind w:firstLine="540"/>
        <w:jc w:val="both"/>
      </w:pPr>
      <w:r>
        <w:t xml:space="preserve">10. </w:t>
      </w:r>
      <w:hyperlink r:id="rId460" w:history="1">
        <w:r>
          <w:rPr>
            <w:color w:val="0000FF"/>
          </w:rPr>
          <w:t>Постановление</w:t>
        </w:r>
      </w:hyperlink>
      <w:r>
        <w:t xml:space="preserve"> Правительства Российской Федерации от 7 апреля 2007 г. N 205 "О внесении изменений в некоторые акты Правительства Российской Федерации по вопросу определения объемов продажи электрической энергии по свободным (нерегулируемым) ценам" (Собрание законодательства Российской Федерации, 2007, N 16, ст. 1909).</w:t>
      </w:r>
    </w:p>
    <w:p w:rsidR="00933E60" w:rsidRDefault="00933E60">
      <w:pPr>
        <w:pStyle w:val="ConsPlusNormal"/>
        <w:spacing w:before="220"/>
        <w:ind w:firstLine="540"/>
        <w:jc w:val="both"/>
      </w:pPr>
      <w:r>
        <w:t xml:space="preserve">11. </w:t>
      </w:r>
      <w:hyperlink r:id="rId461" w:history="1">
        <w:r>
          <w:rPr>
            <w:color w:val="0000FF"/>
          </w:rPr>
          <w:t>Пункт 2</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"О внесении изменений в отдельные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(Собрание законодательства Российской Федерации, 2008, N 2, ст. 84).</w:t>
      </w:r>
    </w:p>
    <w:p w:rsidR="00933E60" w:rsidRDefault="00933E60">
      <w:pPr>
        <w:pStyle w:val="ConsPlusNormal"/>
        <w:spacing w:before="220"/>
        <w:ind w:firstLine="540"/>
        <w:jc w:val="both"/>
      </w:pPr>
      <w:r>
        <w:t xml:space="preserve">12. </w:t>
      </w:r>
      <w:hyperlink r:id="rId462" w:history="1">
        <w:r>
          <w:rPr>
            <w:color w:val="0000FF"/>
          </w:rPr>
          <w:t>Пункт 1</w:t>
        </w:r>
      </w:hyperlink>
      <w:r>
        <w:t xml:space="preserve"> постановления Правительства Российской Федерации от 18 июня 2008 г. N 459 "О внесении изменений в постановление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2008, N 25, ст. 2989).</w:t>
      </w:r>
    </w:p>
    <w:p w:rsidR="00933E60" w:rsidRDefault="00933E60">
      <w:pPr>
        <w:pStyle w:val="ConsPlusNormal"/>
        <w:spacing w:before="220"/>
        <w:ind w:firstLine="540"/>
        <w:jc w:val="both"/>
      </w:pPr>
      <w:r>
        <w:lastRenderedPageBreak/>
        <w:t xml:space="preserve">13. </w:t>
      </w:r>
      <w:hyperlink r:id="rId463" w:history="1">
        <w:r>
          <w:rPr>
            <w:color w:val="0000FF"/>
          </w:rPr>
          <w:t>Пункт 2</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"О внесении изменений в некоторые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(Собрание законодательства Российской Федерации, 2008, N 27, ст. 3285).</w:t>
      </w:r>
    </w:p>
    <w:p w:rsidR="00933E60" w:rsidRDefault="00933E60">
      <w:pPr>
        <w:pStyle w:val="ConsPlusNormal"/>
        <w:spacing w:before="220"/>
        <w:ind w:firstLine="540"/>
        <w:jc w:val="both"/>
      </w:pPr>
      <w:r>
        <w:t xml:space="preserve">14. </w:t>
      </w:r>
      <w:hyperlink r:id="rId464" w:history="1">
        <w:r>
          <w:rPr>
            <w:color w:val="0000FF"/>
          </w:rPr>
          <w:t>Постановление</w:t>
        </w:r>
      </w:hyperlink>
      <w:r>
        <w:t xml:space="preserve"> Правительства Российской Федерации от 14 февраля 2009 г. N 119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980).</w:t>
      </w:r>
    </w:p>
    <w:p w:rsidR="00933E60" w:rsidRDefault="00933E60">
      <w:pPr>
        <w:pStyle w:val="ConsPlusNormal"/>
        <w:spacing w:before="220"/>
        <w:ind w:firstLine="540"/>
        <w:jc w:val="both"/>
      </w:pPr>
      <w:r>
        <w:t xml:space="preserve">15. </w:t>
      </w:r>
      <w:hyperlink r:id="rId465" w:history="1">
        <w:r>
          <w:rPr>
            <w:color w:val="0000FF"/>
          </w:rPr>
          <w:t>Пункт 1</w:t>
        </w:r>
      </w:hyperlink>
      <w:r>
        <w:t xml:space="preserve"> постановления Правительства Российской Федерации от 14 февраля 2009 г. N 120 "О внесении изменений в Основы ценообразования в отношении электрической и тепловой энергии в Российской Федерации" (Собрание законодательства Российской Федерации, 2009, N 8, ст. 981).</w:t>
      </w:r>
    </w:p>
    <w:p w:rsidR="00933E60" w:rsidRDefault="00933E60">
      <w:pPr>
        <w:pStyle w:val="ConsPlusNormal"/>
        <w:spacing w:before="220"/>
        <w:ind w:firstLine="540"/>
        <w:jc w:val="both"/>
      </w:pPr>
      <w:r>
        <w:t xml:space="preserve">16. </w:t>
      </w:r>
      <w:hyperlink r:id="rId466" w:history="1">
        <w:r>
          <w:rPr>
            <w:color w:val="0000FF"/>
          </w:rPr>
          <w:t>Пункт 1</w:t>
        </w:r>
      </w:hyperlink>
      <w:r>
        <w:t xml:space="preserve"> постановления Правительства Российской Федерации от 14 февраля 2009 г. N 121 "О внесении изменений в постановление Правительства Российской Федерации от 26 февраля 2004 г. N 109" (Собрание законодательства Российской Федерации, 2009, N 8, ст. 982).</w:t>
      </w:r>
    </w:p>
    <w:p w:rsidR="00933E60" w:rsidRDefault="00933E60">
      <w:pPr>
        <w:pStyle w:val="ConsPlusNormal"/>
        <w:spacing w:before="220"/>
        <w:ind w:firstLine="540"/>
        <w:jc w:val="both"/>
      </w:pPr>
      <w:r>
        <w:t xml:space="preserve">17. </w:t>
      </w:r>
      <w:hyperlink r:id="rId467" w:history="1">
        <w:r>
          <w:rPr>
            <w:color w:val="0000FF"/>
          </w:rPr>
          <w:t>Пункт 26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933E60" w:rsidRDefault="00933E60">
      <w:pPr>
        <w:pStyle w:val="ConsPlusNormal"/>
        <w:spacing w:before="220"/>
        <w:ind w:firstLine="540"/>
        <w:jc w:val="both"/>
      </w:pPr>
      <w:r>
        <w:t xml:space="preserve">18. </w:t>
      </w:r>
      <w:hyperlink r:id="rId468" w:history="1">
        <w:r>
          <w:rPr>
            <w:color w:val="0000FF"/>
          </w:rPr>
          <w:t>Пункт 1</w:t>
        </w:r>
      </w:hyperlink>
      <w:r>
        <w:t xml:space="preserve"> изменений, которые вносятся в акты Правительства Российской Федерации по вопросам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утвержденных постановлением Правительства Российской Федерации от 15 июня 2009 г. N 492 "О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2009, N 25, ст. 3073).</w:t>
      </w:r>
    </w:p>
    <w:p w:rsidR="00933E60" w:rsidRDefault="00933E60">
      <w:pPr>
        <w:pStyle w:val="ConsPlusNormal"/>
        <w:spacing w:before="220"/>
        <w:ind w:firstLine="540"/>
        <w:jc w:val="both"/>
      </w:pPr>
      <w:r>
        <w:t xml:space="preserve">19. </w:t>
      </w:r>
      <w:hyperlink r:id="rId469" w:history="1">
        <w:r>
          <w:rPr>
            <w:color w:val="0000FF"/>
          </w:rPr>
          <w:t>Пункт 2</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"О внесении изменений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(Собрание законодательства Российской Федерации, 2009, N 32, ст. 4040).</w:t>
      </w:r>
    </w:p>
    <w:p w:rsidR="00933E60" w:rsidRDefault="00933E60">
      <w:pPr>
        <w:pStyle w:val="ConsPlusNormal"/>
        <w:spacing w:before="220"/>
        <w:ind w:firstLine="540"/>
        <w:jc w:val="both"/>
      </w:pPr>
      <w:r>
        <w:t xml:space="preserve">20. </w:t>
      </w:r>
      <w:hyperlink r:id="rId470" w:history="1">
        <w:r>
          <w:rPr>
            <w:color w:val="0000FF"/>
          </w:rPr>
          <w:t>Постановление</w:t>
        </w:r>
      </w:hyperlink>
      <w:r>
        <w:t xml:space="preserve"> Правительства Российской Федерации от 14 сентября 2009 г. N 726 "О внесении изменений в некоторые акты Правительства Российской Федерации" (Собрание законодательства Российской Федерации, 2009, N 38, ст. 4479).</w:t>
      </w:r>
    </w:p>
    <w:p w:rsidR="00933E60" w:rsidRDefault="00933E60">
      <w:pPr>
        <w:pStyle w:val="ConsPlusNormal"/>
        <w:spacing w:before="220"/>
        <w:ind w:firstLine="540"/>
        <w:jc w:val="both"/>
      </w:pPr>
      <w:r>
        <w:t xml:space="preserve">21. </w:t>
      </w:r>
      <w:hyperlink r:id="rId471" w:history="1">
        <w:r>
          <w:rPr>
            <w:color w:val="0000FF"/>
          </w:rPr>
          <w:t>Постановление</w:t>
        </w:r>
      </w:hyperlink>
      <w:r>
        <w:t xml:space="preserve">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933E60" w:rsidRDefault="00933E60">
      <w:pPr>
        <w:pStyle w:val="ConsPlusNormal"/>
        <w:spacing w:before="220"/>
        <w:ind w:firstLine="540"/>
        <w:jc w:val="both"/>
      </w:pPr>
      <w:r>
        <w:t xml:space="preserve">22. </w:t>
      </w:r>
      <w:hyperlink r:id="rId472" w:history="1">
        <w:r>
          <w:rPr>
            <w:color w:val="0000FF"/>
          </w:rPr>
          <w:t>Постановление</w:t>
        </w:r>
      </w:hyperlink>
      <w:r>
        <w:t xml:space="preserve"> Правительства Российской Федерации от 21 декабря 2009 г. N 1045 "О внесении изменений в акты Правительства Российской Федерации в связи с установлением </w:t>
      </w:r>
      <w:r>
        <w:lastRenderedPageBreak/>
        <w:t>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2009, N 52, ст. 6575).</w:t>
      </w:r>
    </w:p>
    <w:p w:rsidR="00933E60" w:rsidRDefault="00933E60">
      <w:pPr>
        <w:pStyle w:val="ConsPlusNormal"/>
        <w:spacing w:before="220"/>
        <w:ind w:firstLine="540"/>
        <w:jc w:val="both"/>
      </w:pPr>
      <w:r>
        <w:t xml:space="preserve">23. </w:t>
      </w:r>
      <w:hyperlink r:id="rId473" w:history="1">
        <w:r>
          <w:rPr>
            <w:color w:val="0000FF"/>
          </w:rPr>
          <w:t>Пункт 2</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933E60" w:rsidRDefault="00933E60">
      <w:pPr>
        <w:pStyle w:val="ConsPlusNormal"/>
        <w:spacing w:before="220"/>
        <w:ind w:firstLine="540"/>
        <w:jc w:val="both"/>
      </w:pPr>
      <w:r>
        <w:t xml:space="preserve">24. </w:t>
      </w:r>
      <w:hyperlink r:id="rId474" w:history="1">
        <w:r>
          <w:rPr>
            <w:color w:val="0000FF"/>
          </w:rPr>
          <w:t>Пункт 2</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933E60" w:rsidRDefault="00933E60">
      <w:pPr>
        <w:pStyle w:val="ConsPlusNormal"/>
        <w:spacing w:before="220"/>
        <w:ind w:firstLine="540"/>
        <w:jc w:val="both"/>
      </w:pPr>
      <w:r>
        <w:t xml:space="preserve">25. </w:t>
      </w:r>
      <w:hyperlink r:id="rId475" w:history="1">
        <w:r>
          <w:rPr>
            <w:color w:val="0000FF"/>
          </w:rPr>
          <w:t>Постановление</w:t>
        </w:r>
      </w:hyperlink>
      <w:r>
        <w:t xml:space="preserve"> Правительства Российской Федерации от 31 мая 2010 г. N 376 "О внесении изменений в постановление Правительства Российской Федерации от 26 февраля 2004 г. N 109" (Собрание законодательства Российской Федерации, 2010, N 23, ст. 2837).</w:t>
      </w:r>
    </w:p>
    <w:p w:rsidR="00933E60" w:rsidRDefault="00933E60">
      <w:pPr>
        <w:pStyle w:val="ConsPlusNormal"/>
        <w:spacing w:before="220"/>
        <w:ind w:firstLine="540"/>
        <w:jc w:val="both"/>
      </w:pPr>
      <w:r>
        <w:t xml:space="preserve">26. </w:t>
      </w:r>
      <w:hyperlink r:id="rId476" w:history="1">
        <w:r>
          <w:rPr>
            <w:color w:val="0000FF"/>
          </w:rPr>
          <w:t>Постановление</w:t>
        </w:r>
      </w:hyperlink>
      <w:r>
        <w:t xml:space="preserve"> Правительства Российской Федерации от 8 сентября 2010 г. N 695 "О внесении изменений в некоторые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(Собрание законодательства Российской Федерации, 2010, N 37, ст. 4708).</w:t>
      </w:r>
    </w:p>
    <w:p w:rsidR="00933E60" w:rsidRDefault="00933E60">
      <w:pPr>
        <w:pStyle w:val="ConsPlusNormal"/>
        <w:spacing w:before="220"/>
        <w:ind w:firstLine="540"/>
        <w:jc w:val="both"/>
      </w:pPr>
      <w:r>
        <w:t xml:space="preserve">27. </w:t>
      </w:r>
      <w:hyperlink r:id="rId477" w:history="1">
        <w:r>
          <w:rPr>
            <w:color w:val="0000FF"/>
          </w:rPr>
          <w:t>Постановление</w:t>
        </w:r>
      </w:hyperlink>
      <w:r>
        <w:t xml:space="preserve"> Правительства Российской Федерации от 29 сентября 2010 г. N 779 "О внесении изменения в Основы ценообразования в отношении электрической и тепловой энергии в Российской Федерации" (Собрание законодательства Российской Федерации, 2010, N 40, ст. 5102).</w:t>
      </w:r>
    </w:p>
    <w:p w:rsidR="00933E60" w:rsidRDefault="00933E60">
      <w:pPr>
        <w:pStyle w:val="ConsPlusNormal"/>
        <w:spacing w:before="220"/>
        <w:ind w:firstLine="540"/>
        <w:jc w:val="both"/>
      </w:pPr>
      <w:r>
        <w:t xml:space="preserve">28. </w:t>
      </w:r>
      <w:hyperlink r:id="rId478" w:history="1">
        <w:r>
          <w:rPr>
            <w:color w:val="0000FF"/>
          </w:rPr>
          <w:t>Пункт 1</w:t>
        </w:r>
      </w:hyperlink>
      <w:r>
        <w:t xml:space="preserve"> изменений, которые вносятся в акты Правительства Российской Федерации по вопросам организации функционирования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w:t>
      </w:r>
    </w:p>
    <w:p w:rsidR="00933E60" w:rsidRDefault="00933E60">
      <w:pPr>
        <w:pStyle w:val="ConsPlusNormal"/>
        <w:spacing w:before="220"/>
        <w:ind w:firstLine="540"/>
        <w:jc w:val="both"/>
      </w:pPr>
      <w:r>
        <w:t xml:space="preserve">29. </w:t>
      </w:r>
      <w:hyperlink r:id="rId479" w:history="1">
        <w:r>
          <w:rPr>
            <w:color w:val="0000FF"/>
          </w:rPr>
          <w:t>Пункт 2</w:t>
        </w:r>
      </w:hyperlink>
      <w:r>
        <w:t xml:space="preserve"> постановления Правительства Российской Федерации от 27 декабря 2010 г. N 1173 "О порядке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(Собрание законодательства Российской Федерации, 2011, N 23, ст. 3316).</w:t>
      </w:r>
    </w:p>
    <w:p w:rsidR="00933E60" w:rsidRDefault="00933E60">
      <w:pPr>
        <w:pStyle w:val="ConsPlusNormal"/>
        <w:spacing w:before="220"/>
        <w:ind w:firstLine="540"/>
        <w:jc w:val="both"/>
      </w:pPr>
      <w:r>
        <w:t xml:space="preserve">30. </w:t>
      </w:r>
      <w:hyperlink r:id="rId480" w:history="1">
        <w:r>
          <w:rPr>
            <w:color w:val="0000FF"/>
          </w:rPr>
          <w:t>Пункт 1</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"О внесении изменений в некоторые акты Правительства Российской Федерации по вопросам </w:t>
      </w:r>
      <w:r>
        <w:lastRenderedPageBreak/>
        <w:t>функционирования розничных рынков электрической энергии" (Собрание законодательства Российской Федерации, 2011, N 11, ст. 1524).</w:t>
      </w:r>
    </w:p>
    <w:p w:rsidR="00933E60" w:rsidRDefault="00933E60">
      <w:pPr>
        <w:pStyle w:val="ConsPlusNormal"/>
        <w:spacing w:before="220"/>
        <w:ind w:firstLine="540"/>
        <w:jc w:val="both"/>
      </w:pPr>
      <w:r>
        <w:t xml:space="preserve">31. </w:t>
      </w:r>
      <w:hyperlink r:id="rId481"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2011 г. N 283 "О совершенствовании порядка установления тарифов (цен) на производство тепловой энергии и на услуги по передаче тепловой энергии" (Собрание законодательства Российской Федерации, 2011, N 17, ст. 2416).</w:t>
      </w:r>
    </w:p>
    <w:p w:rsidR="00933E60" w:rsidRDefault="00933E60">
      <w:pPr>
        <w:pStyle w:val="ConsPlusNormal"/>
        <w:spacing w:before="220"/>
        <w:ind w:firstLine="540"/>
        <w:jc w:val="both"/>
      </w:pPr>
      <w:r>
        <w:t xml:space="preserve">32. </w:t>
      </w:r>
      <w:hyperlink r:id="rId482" w:history="1">
        <w:r>
          <w:rPr>
            <w:color w:val="0000FF"/>
          </w:rPr>
          <w:t>Пункт 1</w:t>
        </w:r>
      </w:hyperlink>
      <w:r>
        <w:t xml:space="preserve"> изменений, которые вносятся в акты Правительства Российской Федерации по вопросам регулирования тарифов на тепловую энергию, горячую и холодную воду, водоотведение на 2011 - 2012 годы, утвержденных постановлением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933E60" w:rsidRDefault="00933E60">
      <w:pPr>
        <w:pStyle w:val="ConsPlusNormal"/>
        <w:spacing w:before="220"/>
        <w:ind w:firstLine="540"/>
        <w:jc w:val="both"/>
      </w:pPr>
      <w:r>
        <w:t xml:space="preserve">33. </w:t>
      </w:r>
      <w:hyperlink r:id="rId483" w:history="1">
        <w:r>
          <w:rPr>
            <w:color w:val="0000FF"/>
          </w:rPr>
          <w:t>Постановление</w:t>
        </w:r>
      </w:hyperlink>
      <w:r>
        <w:t xml:space="preserve"> Правительства Российской Федерации от 14 июля 2011 г. N 576 "О внесении изменения в пункт 7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2011, N 29, ст. 4497).</w:t>
      </w:r>
    </w:p>
    <w:p w:rsidR="00933E60" w:rsidRDefault="00933E60">
      <w:pPr>
        <w:pStyle w:val="ConsPlusNormal"/>
        <w:spacing w:before="220"/>
        <w:ind w:firstLine="540"/>
        <w:jc w:val="both"/>
      </w:pPr>
      <w:r>
        <w:t xml:space="preserve">34. </w:t>
      </w:r>
      <w:hyperlink r:id="rId484" w:history="1">
        <w:r>
          <w:rPr>
            <w:color w:val="0000FF"/>
          </w:rPr>
          <w:t>Пункт 2</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"О внесении изменений в некоторые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(Собрание законодательства Российской Федерации, 2011, N 45, ст. 6404).</w:t>
      </w:r>
    </w:p>
    <w:p w:rsidR="00933E60" w:rsidRDefault="00933E60">
      <w:pPr>
        <w:pStyle w:val="ConsPlusNormal"/>
        <w:spacing w:before="220"/>
        <w:ind w:firstLine="540"/>
        <w:jc w:val="both"/>
      </w:pPr>
      <w:r>
        <w:t xml:space="preserve">35. </w:t>
      </w:r>
      <w:hyperlink r:id="rId485" w:history="1">
        <w:r>
          <w:rPr>
            <w:color w:val="0000FF"/>
          </w:rPr>
          <w:t>Постановление</w:t>
        </w:r>
      </w:hyperlink>
      <w:r>
        <w:t xml:space="preserve"> Правительства Российской Федерации от 14 февраля 2012 г. N 122 "О внесении изменения в пункт 11 Правил государственного регулирования и применения тарифов на электрическую и тепловую энергию в Российской Федерации" (Собрание законодательства Российской Федерации, 2012, N 8, ст. 1038).</w:t>
      </w:r>
    </w:p>
    <w:p w:rsidR="00933E60" w:rsidRDefault="00933E60">
      <w:pPr>
        <w:pStyle w:val="ConsPlusNormal"/>
        <w:ind w:firstLine="540"/>
        <w:jc w:val="both"/>
      </w:pPr>
    </w:p>
    <w:p w:rsidR="00933E60" w:rsidRDefault="00933E60">
      <w:pPr>
        <w:pStyle w:val="ConsPlusNormal"/>
        <w:ind w:firstLine="540"/>
        <w:jc w:val="both"/>
      </w:pPr>
    </w:p>
    <w:p w:rsidR="00933E60" w:rsidRDefault="00933E60">
      <w:pPr>
        <w:pStyle w:val="ConsPlusNormal"/>
        <w:pBdr>
          <w:top w:val="single" w:sz="6" w:space="0" w:color="auto"/>
        </w:pBdr>
        <w:spacing w:before="100" w:after="100"/>
        <w:jc w:val="both"/>
        <w:rPr>
          <w:sz w:val="2"/>
          <w:szCs w:val="2"/>
        </w:rPr>
      </w:pPr>
    </w:p>
    <w:p w:rsidR="00AB674B" w:rsidRDefault="00AB674B"/>
    <w:sectPr w:rsidR="00AB674B" w:rsidSect="001E7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0"/>
    <w:rsid w:val="00933E60"/>
    <w:rsid w:val="00AB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E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3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3E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9D91058D291B3E4FA674930B711A90D980E6BEDF3C0193B16D4AA9584316CD99F6C9F6EAD95D321099168C3544B1FF52A2966E1C1FABD7z4K1J" TargetMode="External"/><Relationship Id="rId299" Type="http://schemas.openxmlformats.org/officeDocument/2006/relationships/hyperlink" Target="consultantplus://offline/ref=AD9D91058D291B3E4FA674930B711A90D880E0BFD6390193B16D4AA9584316CD99F6C9F6EAD95D371399168C3544B1FF52A2966E1C1FABD7z4K1J" TargetMode="External"/><Relationship Id="rId21" Type="http://schemas.openxmlformats.org/officeDocument/2006/relationships/hyperlink" Target="consultantplus://offline/ref=AD9D91058D291B3E4FA674930B711A90DB88E3B7DA3D0193B16D4AA9584316CD99F6C9F6EAD95D321099168C3544B1FF52A2966E1C1FABD7z4K1J" TargetMode="External"/><Relationship Id="rId63" Type="http://schemas.openxmlformats.org/officeDocument/2006/relationships/hyperlink" Target="consultantplus://offline/ref=AD9D91058D291B3E4FA674930B711A90DB89E6B0D8340193B16D4AA9584316CD99F6C9F6EAD95C301599168C3544B1FF52A2966E1C1FABD7z4K1J" TargetMode="External"/><Relationship Id="rId159" Type="http://schemas.openxmlformats.org/officeDocument/2006/relationships/hyperlink" Target="consultantplus://offline/ref=AD9D91058D291B3E4FA674930B711A90D880E4B2DE3D0193B16D4AA9584316CD99F6C9F6EAD95D321699168C3544B1FF52A2966E1C1FABD7z4K1J" TargetMode="External"/><Relationship Id="rId324" Type="http://schemas.openxmlformats.org/officeDocument/2006/relationships/hyperlink" Target="consultantplus://offline/ref=AD9D91058D291B3E4FA674930B711A90D888E1B4D6340193B16D4AA9584316CD99F6C9F6EAD95D321A99168C3544B1FF52A2966E1C1FABD7z4K1J" TargetMode="External"/><Relationship Id="rId366" Type="http://schemas.openxmlformats.org/officeDocument/2006/relationships/hyperlink" Target="consultantplus://offline/ref=4E969BC54E7DDA194B61777AC5332240F9F3A7289E4456C2EB9149E8B45360922BA3B115CBD65467D8783FBE6E29FFB7787D88D66B4B0B6406K5J" TargetMode="External"/><Relationship Id="rId170" Type="http://schemas.openxmlformats.org/officeDocument/2006/relationships/hyperlink" Target="consultantplus://offline/ref=AD9D91058D291B3E4FA674930B711A90D881E7B3D6390193B16D4AA9584316CD99F6C9F6EAD95D321199168C3544B1FF52A2966E1C1FABD7z4K1J" TargetMode="External"/><Relationship Id="rId226" Type="http://schemas.openxmlformats.org/officeDocument/2006/relationships/hyperlink" Target="consultantplus://offline/ref=AD9D91058D291B3E4FA674930B711A90DB87E5B6DD3E0193B16D4AA9584316CD99F6C9F6EAD95D3B1199168C3544B1FF52A2966E1C1FABD7z4K1J" TargetMode="External"/><Relationship Id="rId433" Type="http://schemas.openxmlformats.org/officeDocument/2006/relationships/hyperlink" Target="consultantplus://offline/ref=4E969BC54E7DDA194B61777AC5332240FBFFA52D9C4056C2EB9149E8B45360922BA3B115CBD65467D8783FBE6E29FFB7787D88D66B4B0B6406K5J" TargetMode="External"/><Relationship Id="rId268" Type="http://schemas.openxmlformats.org/officeDocument/2006/relationships/hyperlink" Target="consultantplus://offline/ref=AD9D91058D291B3E4FA674930B711A90DB84E1B0DC380193B16D4AA9584316CD99F6C9F6EAD95D321799168C3544B1FF52A2966E1C1FABD7z4K1J" TargetMode="External"/><Relationship Id="rId475" Type="http://schemas.openxmlformats.org/officeDocument/2006/relationships/hyperlink" Target="consultantplus://offline/ref=4E969BC54E7DDA194B61777AC5332240F9FBA0289D4056C2EB9149E8B453609239A3E919CBDE4A66D86D69EF2807KCJ" TargetMode="External"/><Relationship Id="rId32" Type="http://schemas.openxmlformats.org/officeDocument/2006/relationships/hyperlink" Target="consultantplus://offline/ref=AD9D91058D291B3E4FA674930B711A90D888E1B4D6340193B16D4AA9584316CD99F6C9F6EAD95D331699168C3544B1FF52A2966E1C1FABD7z4K1J" TargetMode="External"/><Relationship Id="rId74" Type="http://schemas.openxmlformats.org/officeDocument/2006/relationships/hyperlink" Target="consultantplus://offline/ref=AD9D91058D291B3E4FA674930B711A90D880E4BFDA340193B16D4AA9584316CD99F6C9F6EAD95D321399168C3544B1FF52A2966E1C1FABD7z4K1J" TargetMode="External"/><Relationship Id="rId128" Type="http://schemas.openxmlformats.org/officeDocument/2006/relationships/hyperlink" Target="consultantplus://offline/ref=AD9D91058D291B3E4FA674930B711A90D888E1B4D6340193B16D4AA9584316CD99F6C9F6EAD95D321099168C3544B1FF52A2966E1C1FABD7z4K1J" TargetMode="External"/><Relationship Id="rId335" Type="http://schemas.openxmlformats.org/officeDocument/2006/relationships/hyperlink" Target="consultantplus://offline/ref=AD9D91058D291B3E4FA674930B711A90D880E4BFDA340193B16D4AA9584316CD99F6C9F6EAD95D301499168C3544B1FF52A2966E1C1FABD7z4K1J" TargetMode="External"/><Relationship Id="rId377" Type="http://schemas.openxmlformats.org/officeDocument/2006/relationships/hyperlink" Target="consultantplus://offline/ref=4E969BC54E7DDA194B61777AC5332240FBFAA5219E4556C2EB9149E8B45360922BA3B117CCD45F328C373EE22A74ECB7757D8AD37704K9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D9D91058D291B3E4FA674930B711A90DB89E6B0D8340193B16D4AA9584316CD99F6C9F6EAD95C301599168C3544B1FF52A2966E1C1FABD7z4K1J" TargetMode="External"/><Relationship Id="rId237" Type="http://schemas.openxmlformats.org/officeDocument/2006/relationships/hyperlink" Target="consultantplus://offline/ref=AD9D91058D291B3E4FA674930B711A90D985E8B6DB3A0193B16D4AA9584316CD99F6C9F6EAD95E3B1299168C3544B1FF52A2966E1C1FABD7z4K1J" TargetMode="External"/><Relationship Id="rId402" Type="http://schemas.openxmlformats.org/officeDocument/2006/relationships/hyperlink" Target="consultantplus://offline/ref=4E969BC54E7DDA194B61777AC5332240FBFAA5219E4556C2EB9149E8B45360922BA3B116C9D65F328C373EE22A74ECB7757D8AD37704K9J" TargetMode="External"/><Relationship Id="rId279" Type="http://schemas.openxmlformats.org/officeDocument/2006/relationships/hyperlink" Target="consultantplus://offline/ref=AD9D91058D291B3E4FA674930B711A90D880E0BFD6390193B16D4AA9584316CD99F6C9F6EAD95D301599168C3544B1FF52A2966E1C1FABD7z4K1J" TargetMode="External"/><Relationship Id="rId444" Type="http://schemas.openxmlformats.org/officeDocument/2006/relationships/hyperlink" Target="consultantplus://offline/ref=4E969BC54E7DDA194B61777AC5332240FAFBA4209F4A56C2EB9149E8B45360922BA3B115CBD65466D4783FBE6E29FFB7787D88D66B4B0B6406K5J" TargetMode="External"/><Relationship Id="rId486" Type="http://schemas.openxmlformats.org/officeDocument/2006/relationships/fontTable" Target="fontTable.xml"/><Relationship Id="rId43" Type="http://schemas.openxmlformats.org/officeDocument/2006/relationships/hyperlink" Target="consultantplus://offline/ref=AD9D91058D291B3E4FA674930B711A90D985E5B2DC3E0193B16D4AA9584316CD99F6C9F6EAD95D321699168C3544B1FF52A2966E1C1FABD7z4K1J" TargetMode="External"/><Relationship Id="rId139" Type="http://schemas.openxmlformats.org/officeDocument/2006/relationships/hyperlink" Target="consultantplus://offline/ref=AD9D91058D291B3E4FA674930B711A90D880E4BFDA340193B16D4AA9584316CD99F6C9F6EAD95D321599168C3544B1FF52A2966E1C1FABD7z4K1J" TargetMode="External"/><Relationship Id="rId290" Type="http://schemas.openxmlformats.org/officeDocument/2006/relationships/hyperlink" Target="consultantplus://offline/ref=AD9D91058D291B3E4FA674930B711A90DB84E1B0DC380193B16D4AA9584316CD99F6C9F6EAD95D321799168C3544B1FF52A2966E1C1FABD7z4K1J" TargetMode="External"/><Relationship Id="rId304" Type="http://schemas.openxmlformats.org/officeDocument/2006/relationships/hyperlink" Target="consultantplus://offline/ref=AD9D91058D291B3E4FA674930B711A90DB86E0B4D93D0193B16D4AA9584316CD99F6C9F6EAD95D311199168C3544B1FF52A2966E1C1FABD7z4K1J" TargetMode="External"/><Relationship Id="rId346" Type="http://schemas.openxmlformats.org/officeDocument/2006/relationships/hyperlink" Target="consultantplus://offline/ref=4E969BC54E7DDA194B61777AC5332240F9F3A7289E4456C2EB9149E8B45360922BA3B115CBD65467DF783FBE6E29FFB7787D88D66B4B0B6406K5J" TargetMode="External"/><Relationship Id="rId388" Type="http://schemas.openxmlformats.org/officeDocument/2006/relationships/hyperlink" Target="consultantplus://offline/ref=4E969BC54E7DDA194B61777AC5332240FBFAA5219E4556C2EB9149E8B45360922BA3B117CCD45F328C373EE22A74ECB7757D8AD37704K9J" TargetMode="External"/><Relationship Id="rId85" Type="http://schemas.openxmlformats.org/officeDocument/2006/relationships/hyperlink" Target="consultantplus://offline/ref=AD9D91058D291B3E4FA674930B711A90D983E2B0D93E0193B16D4AA9584316CD99F6C9F6EAD95D331699168C3544B1FF52A2966E1C1FABD7z4K1J" TargetMode="External"/><Relationship Id="rId150" Type="http://schemas.openxmlformats.org/officeDocument/2006/relationships/hyperlink" Target="consultantplus://offline/ref=AD9D91058D291B3E4FA674930B711A90D980E5BEDE3B0193B16D4AA9584316CD99F6C9F3EEDC566742D617D07119A2FF5FA2946B00z1KDJ" TargetMode="External"/><Relationship Id="rId192" Type="http://schemas.openxmlformats.org/officeDocument/2006/relationships/hyperlink" Target="consultantplus://offline/ref=AD9D91058D291B3E4FA674930B711A90DB87E5B6DD3E0193B16D4AA9584316CD99F6C9F6EAD95D351B99168C3544B1FF52A2966E1C1FABD7z4K1J" TargetMode="External"/><Relationship Id="rId206" Type="http://schemas.openxmlformats.org/officeDocument/2006/relationships/hyperlink" Target="consultantplus://offline/ref=AD9D91058D291B3E4FA674930B711A90DB87E5B6DD3E0193B16D4AA9584316CD99F6C9F6EAD95D341099168C3544B1FF52A2966E1C1FABD7z4K1J" TargetMode="External"/><Relationship Id="rId413" Type="http://schemas.openxmlformats.org/officeDocument/2006/relationships/hyperlink" Target="consultantplus://offline/ref=4E969BC54E7DDA194B61777AC5332240FBFAA5219E4556C2EB9149E8B45360922BA3B117CCD55F328C373EE22A74ECB7757D8AD37704K9J" TargetMode="External"/><Relationship Id="rId248" Type="http://schemas.openxmlformats.org/officeDocument/2006/relationships/hyperlink" Target="consultantplus://offline/ref=AD9D91058D291B3E4FA674930B711A90D983E4B4DC340193B16D4AA9584316CD99F6C9F6EAD959331499168C3544B1FF52A2966E1C1FABD7z4K1J" TargetMode="External"/><Relationship Id="rId455" Type="http://schemas.openxmlformats.org/officeDocument/2006/relationships/hyperlink" Target="consultantplus://offline/ref=4E969BC54E7DDA194B61777AC5332240FEFBA42F96490BC8E3C845EAB35C3F852CEABD14CBD6546FD6273AAB7F71F2BF6E638DCD77490906K6J" TargetMode="External"/><Relationship Id="rId12" Type="http://schemas.openxmlformats.org/officeDocument/2006/relationships/hyperlink" Target="consultantplus://offline/ref=AD9D91058D291B3E4FA674930B711A90DB87E9B4DB3D0193B16D4AA9584316CD99F6C9F6EAD95D331699168C3544B1FF52A2966E1C1FABD7z4K1J" TargetMode="External"/><Relationship Id="rId108" Type="http://schemas.openxmlformats.org/officeDocument/2006/relationships/hyperlink" Target="consultantplus://offline/ref=AD9D91058D291B3E4FA674930B711A90DB86E4B4D6380193B16D4AA9584316CD99F6C9F6EAD95D311499168C3544B1FF52A2966E1C1FABD7z4K1J" TargetMode="External"/><Relationship Id="rId315" Type="http://schemas.openxmlformats.org/officeDocument/2006/relationships/hyperlink" Target="consultantplus://offline/ref=AD9D91058D291B3E4FA674930B711A90D980E8B3D73E0193B16D4AA9584316CD99F6C9F6EAD95D3B1199168C3544B1FF52A2966E1C1FABD7z4K1J" TargetMode="External"/><Relationship Id="rId357" Type="http://schemas.openxmlformats.org/officeDocument/2006/relationships/hyperlink" Target="consultantplus://offline/ref=4E969BC54E7DDA194B61777AC5332240FBFAA5219E4556C2EB9149E8B45360922BA3B116C9D75F328C373EE22A74ECB7757D8AD37704K9J" TargetMode="External"/><Relationship Id="rId54" Type="http://schemas.openxmlformats.org/officeDocument/2006/relationships/hyperlink" Target="consultantplus://offline/ref=AD9D91058D291B3E4FA674930B711A90DB87E8B3DD350193B16D4AA9584316CD99F6C9F6EAD95D321199168C3544B1FF52A2966E1C1FABD7z4K1J" TargetMode="External"/><Relationship Id="rId96" Type="http://schemas.openxmlformats.org/officeDocument/2006/relationships/hyperlink" Target="consultantplus://offline/ref=AD9D91058D291B3E4FA674930B711A90DB88E3B7DA3D0193B16D4AA9584316CD99F6C9F6EAD95D321699168C3544B1FF52A2966E1C1FABD7z4K1J" TargetMode="External"/><Relationship Id="rId161" Type="http://schemas.openxmlformats.org/officeDocument/2006/relationships/hyperlink" Target="consultantplus://offline/ref=AD9D91058D291B3E4FA674930B711A90DB86E0B4D93D0193B16D4AA9584316CD99F6C9F6EAD95D321799168C3544B1FF52A2966E1C1FABD7z4K1J" TargetMode="External"/><Relationship Id="rId217" Type="http://schemas.openxmlformats.org/officeDocument/2006/relationships/hyperlink" Target="consultantplus://offline/ref=AD9D91058D291B3E4FA674930B711A90D880E7B3DD3A0193B16D4AA9584316CD99F6C9F6EAD95D321699168C3544B1FF52A2966E1C1FABD7z4K1J" TargetMode="External"/><Relationship Id="rId399" Type="http://schemas.openxmlformats.org/officeDocument/2006/relationships/hyperlink" Target="consultantplus://offline/ref=4E969BC54E7DDA194B61777AC5332240FBFAA5219E4556C2EB9149E8B45360922BA3B110CCDF5F328C373EE22A74ECB7757D8AD37704K9J" TargetMode="External"/><Relationship Id="rId259" Type="http://schemas.openxmlformats.org/officeDocument/2006/relationships/image" Target="media/image6.wmf"/><Relationship Id="rId424" Type="http://schemas.openxmlformats.org/officeDocument/2006/relationships/hyperlink" Target="consultantplus://offline/ref=4E969BC54E7DDA194B61777AC5332240FBFFA8299B4456C2EB9149E8B453609239A3E919CBDE4A66D86D69EF2807KCJ" TargetMode="External"/><Relationship Id="rId466" Type="http://schemas.openxmlformats.org/officeDocument/2006/relationships/hyperlink" Target="consultantplus://offline/ref=4E969BC54E7DDA194B61777AC5332240F0FEA1209D490BC8E3C845EAB35C3F852CEABD14CBD65463D6273AAB7F71F2BF6E638DCD77490906K6J" TargetMode="External"/><Relationship Id="rId23" Type="http://schemas.openxmlformats.org/officeDocument/2006/relationships/hyperlink" Target="consultantplus://offline/ref=AD9D91058D291B3E4FA674930B711A90D881E7B3D6390193B16D4AA9584316CD99F6C9F6EAD95D321299168C3544B1FF52A2966E1C1FABD7z4K1J" TargetMode="External"/><Relationship Id="rId119" Type="http://schemas.openxmlformats.org/officeDocument/2006/relationships/hyperlink" Target="consultantplus://offline/ref=AD9D91058D291B3E4FA674930B711A90D980E6BEDF3C0193B16D4AA9584316CD99F6C9F6EAD95D351499168C3544B1FF52A2966E1C1FABD7z4K1J" TargetMode="External"/><Relationship Id="rId270" Type="http://schemas.openxmlformats.org/officeDocument/2006/relationships/hyperlink" Target="consultantplus://offline/ref=AD9D91058D291B3E4FA674930B711A90DB87E9B4DB3D0193B16D4AA9584316CD99F6C9F6EAD95D331699168C3544B1FF52A2966E1C1FABD7z4K1J" TargetMode="External"/><Relationship Id="rId326" Type="http://schemas.openxmlformats.org/officeDocument/2006/relationships/hyperlink" Target="consultantplus://offline/ref=AD9D91058D291B3E4FA674930B711A90D888E6B5DC3F0193B16D4AA9584316CD99F6C9F6EAD95D321199168C3544B1FF52A2966E1C1FABD7z4K1J" TargetMode="External"/><Relationship Id="rId65" Type="http://schemas.openxmlformats.org/officeDocument/2006/relationships/hyperlink" Target="consultantplus://offline/ref=AD9D91058D291B3E4FA674930B711A90DB86E3B7DC3D0193B16D4AA9584316CD99F6C9F6EAD95D321599168C3544B1FF52A2966E1C1FABD7z4K1J" TargetMode="External"/><Relationship Id="rId130" Type="http://schemas.openxmlformats.org/officeDocument/2006/relationships/hyperlink" Target="consultantplus://offline/ref=AD9D91058D291B3E4FA674930B711A90D880E4BFDA340193B16D4AA9584316CD99F6C9F6EAD95D321099168C3544B1FF52A2966E1C1FABD7z4K1J" TargetMode="External"/><Relationship Id="rId368" Type="http://schemas.openxmlformats.org/officeDocument/2006/relationships/hyperlink" Target="consultantplus://offline/ref=4E969BC54E7DDA194B61777AC5332240F9F3A7289E4456C2EB9149E8B45360922BA3B115CBD65464DF783FBE6E29FFB7787D88D66B4B0B6406K5J" TargetMode="External"/><Relationship Id="rId172" Type="http://schemas.openxmlformats.org/officeDocument/2006/relationships/hyperlink" Target="consultantplus://offline/ref=AD9D91058D291B3E4FA674930B711A90D980E5BEDE3B0193B16D4AA9584316CD99F6C9F3E9DD566742D617D07119A2FF5FA2946B00z1KDJ" TargetMode="External"/><Relationship Id="rId228" Type="http://schemas.openxmlformats.org/officeDocument/2006/relationships/hyperlink" Target="consultantplus://offline/ref=AD9D91058D291B3E4FA674930B711A90DB87E5B6DD3E0193B16D4AA9584316CD99F6C9F6EAD95D3B1699168C3544B1FF52A2966E1C1FABD7z4K1J" TargetMode="External"/><Relationship Id="rId435" Type="http://schemas.openxmlformats.org/officeDocument/2006/relationships/hyperlink" Target="consultantplus://offline/ref=4E969BC54E7DDA194B61777AC5332240FBFFA52D9C4056C2EB9149E8B45360922BA3B115CBD65467D8783FBE6E29FFB7787D88D66B4B0B6406K5J" TargetMode="External"/><Relationship Id="rId477" Type="http://schemas.openxmlformats.org/officeDocument/2006/relationships/hyperlink" Target="consultantplus://offline/ref=4E969BC54E7DDA194B61777AC5332240F9FBA42B994256C2EB9149E8B453609239A3E919CBDE4A66D86D69EF2807KCJ" TargetMode="External"/><Relationship Id="rId281" Type="http://schemas.openxmlformats.org/officeDocument/2006/relationships/hyperlink" Target="consultantplus://offline/ref=AD9D91058D291B3E4FA674930B711A90D889E6BED93E0193B16D4AA9584316CD99F6C9F6EAD95D311799168C3544B1FF52A2966E1C1FABD7z4K1J" TargetMode="External"/><Relationship Id="rId337" Type="http://schemas.openxmlformats.org/officeDocument/2006/relationships/hyperlink" Target="consultantplus://offline/ref=4E969BC54E7DDA194B61777AC5332240FBFFA52D9C4056C2EB9149E8B45360922BA3B115CBD65467D8783FBE6E29FFB7787D88D66B4B0B6406K5J" TargetMode="External"/><Relationship Id="rId34" Type="http://schemas.openxmlformats.org/officeDocument/2006/relationships/hyperlink" Target="consultantplus://offline/ref=AD9D91058D291B3E4FA674930B711A90D981E9B0DD340193B16D4AA9584316CD99F6C9F6EAD95D331A99168C3544B1FF52A2966E1C1FABD7z4K1J" TargetMode="External"/><Relationship Id="rId76" Type="http://schemas.openxmlformats.org/officeDocument/2006/relationships/hyperlink" Target="consultantplus://offline/ref=AD9D91058D291B3E4FA674930B711A90D980E6BEDF3C0193B16D4AA9584316CD99F6C9F6EAD95D351599168C3544B1FF52A2966E1C1FABD7z4K1J" TargetMode="External"/><Relationship Id="rId141" Type="http://schemas.openxmlformats.org/officeDocument/2006/relationships/hyperlink" Target="consultantplus://offline/ref=AD9D91058D291B3E4FA674930B711A90D985E8B6DB3A0193B16D4AA9584316CD8BF691FAEAD14333168C40DD73z1K1J" TargetMode="External"/><Relationship Id="rId379" Type="http://schemas.openxmlformats.org/officeDocument/2006/relationships/hyperlink" Target="consultantplus://offline/ref=4E969BC54E7DDA194B61777AC5332240FBFAA5219E4556C2EB9149E8B45360922BA3B117CCD35F328C373EE22A74ECB7757D8AD37704K9J" TargetMode="External"/><Relationship Id="rId7" Type="http://schemas.openxmlformats.org/officeDocument/2006/relationships/hyperlink" Target="consultantplus://offline/ref=AD9D91058D291B3E4FA674930B711A90DB84E3BED8340193B16D4AA9584316CD99F6C9F6EAD95D331699168C3544B1FF52A2966E1C1FABD7z4K1J" TargetMode="External"/><Relationship Id="rId183" Type="http://schemas.openxmlformats.org/officeDocument/2006/relationships/hyperlink" Target="consultantplus://offline/ref=AD9D91058D291B3E4FA674930B711A90D980E5BEDE3B0193B16D4AA9584316CD99F6C9F1E18D0C77469F42D56F11B9E158BC94z6KBJ" TargetMode="External"/><Relationship Id="rId239" Type="http://schemas.openxmlformats.org/officeDocument/2006/relationships/hyperlink" Target="consultantplus://offline/ref=AD9D91058D291B3E4FA674930B711A90D980E8B3D73E0193B16D4AA9584316CD99F6C9F6EAD95D321499168C3544B1FF52A2966E1C1FABD7z4K1J" TargetMode="External"/><Relationship Id="rId390" Type="http://schemas.openxmlformats.org/officeDocument/2006/relationships/hyperlink" Target="consultantplus://offline/ref=4E969BC54E7DDA194B61777AC5332240FBFAA5219E4556C2EB9149E8B45360922BA3B117CCD35F328C373EE22A74ECB7757D8AD37704K9J" TargetMode="External"/><Relationship Id="rId404" Type="http://schemas.openxmlformats.org/officeDocument/2006/relationships/hyperlink" Target="consultantplus://offline/ref=4E969BC54E7DDA194B61777AC5332240FBFAA72E994A56C2EB9149E8B45360922BA3B115CBD65467D4783FBE6E29FFB7787D88D66B4B0B6406K5J" TargetMode="External"/><Relationship Id="rId446" Type="http://schemas.openxmlformats.org/officeDocument/2006/relationships/hyperlink" Target="consultantplus://offline/ref=4E969BC54E7DDA194B61777AC5332240F9FCA02B994356C2EB9149E8B45360922BA3B115CBD65464D8783FBE6E29FFB7787D88D66B4B0B6406K5J" TargetMode="External"/><Relationship Id="rId250" Type="http://schemas.openxmlformats.org/officeDocument/2006/relationships/hyperlink" Target="consultantplus://offline/ref=AD9D91058D291B3E4FA674930B711A90D985E5B2DC3E0193B16D4AA9584316CD99F6C9F6EAD95D321699168C3544B1FF52A2966E1C1FABD7z4K1J" TargetMode="External"/><Relationship Id="rId292" Type="http://schemas.openxmlformats.org/officeDocument/2006/relationships/hyperlink" Target="consultantplus://offline/ref=AD9D91058D291B3E4FA674930B711A90DB86E0B4D93D0193B16D4AA9584316CD99F6C9F6EAD95D311399168C3544B1FF52A2966E1C1FABD7z4K1J" TargetMode="External"/><Relationship Id="rId306" Type="http://schemas.openxmlformats.org/officeDocument/2006/relationships/hyperlink" Target="consultantplus://offline/ref=AD9D91058D291B3E4FA674930B711A90DB87E5B6DD3E0193B16D4AA9584316CD99F6C9F6EAD95D3A1399168C3544B1FF52A2966E1C1FABD7z4K1J" TargetMode="External"/><Relationship Id="rId45" Type="http://schemas.openxmlformats.org/officeDocument/2006/relationships/hyperlink" Target="consultantplus://offline/ref=AD9D91058D291B3E4FA674930B711A90D982E6B3D6380193B16D4AA9584316CD99F6C9F6EAD95D321499168C3544B1FF52A2966E1C1FABD7z4K1J" TargetMode="External"/><Relationship Id="rId87" Type="http://schemas.openxmlformats.org/officeDocument/2006/relationships/hyperlink" Target="consultantplus://offline/ref=AD9D91058D291B3E4FA674930B711A90D985E8B6DB3A0193B16D4AA9584316CD99F6C9F6EAD95D351499168C3544B1FF52A2966E1C1FABD7z4K1J" TargetMode="External"/><Relationship Id="rId110" Type="http://schemas.openxmlformats.org/officeDocument/2006/relationships/hyperlink" Target="consultantplus://offline/ref=AD9D91058D291B3E4FA674930B711A90D985E8B6DB3A0193B16D4AA9584316CD8BF691FAEAD14333168C40DD73z1K1J" TargetMode="External"/><Relationship Id="rId348" Type="http://schemas.openxmlformats.org/officeDocument/2006/relationships/hyperlink" Target="consultantplus://offline/ref=4E969BC54E7DDA194B61777AC5332240FBFFA8299B4456C2EB9149E8B45360922BA3B115CBD6506FDD783FBE6E29FFB7787D88D66B4B0B6406K5J" TargetMode="External"/><Relationship Id="rId152" Type="http://schemas.openxmlformats.org/officeDocument/2006/relationships/hyperlink" Target="consultantplus://offline/ref=AD9D91058D291B3E4FA674930B711A90D985E5B2DC3E0193B16D4AA9584316CD99F6C9F6EAD95D321699168C3544B1FF52A2966E1C1FABD7z4K1J" TargetMode="External"/><Relationship Id="rId194" Type="http://schemas.openxmlformats.org/officeDocument/2006/relationships/hyperlink" Target="consultantplus://offline/ref=AD9D91058D291B3E4FA674930B711A90DB89E7BEDD350193B16D4AA9584316CD99F6C9F6EAD95D321B99168C3544B1FF52A2966E1C1FABD7z4K1J" TargetMode="External"/><Relationship Id="rId208" Type="http://schemas.openxmlformats.org/officeDocument/2006/relationships/hyperlink" Target="consultantplus://offline/ref=AD9D91058D291B3E4FA674930B711A90DB89E7BEDD350193B16D4AA9584316CD99F6C9F6EAD95D321A99168C3544B1FF52A2966E1C1FABD7z4K1J" TargetMode="External"/><Relationship Id="rId415" Type="http://schemas.openxmlformats.org/officeDocument/2006/relationships/hyperlink" Target="consultantplus://offline/ref=4E969BC54E7DDA194B61777AC5332240FBFAA5219E4556C2EB9149E8B45360922BA3B117CCDF5F328C373EE22A74ECB7757D8AD37704K9J" TargetMode="External"/><Relationship Id="rId457" Type="http://schemas.openxmlformats.org/officeDocument/2006/relationships/hyperlink" Target="consultantplus://offline/ref=4E969BC54E7DDA194B61777AC5332240F9FFA8289E4756C2EB9149E8B45360922BA3B115CBD65167DA783FBE6E29FFB7787D88D66B4B0B6406K5J" TargetMode="External"/><Relationship Id="rId261" Type="http://schemas.openxmlformats.org/officeDocument/2006/relationships/image" Target="media/image7.wmf"/><Relationship Id="rId14" Type="http://schemas.openxmlformats.org/officeDocument/2006/relationships/hyperlink" Target="consultantplus://offline/ref=AD9D91058D291B3E4FA674930B711A90DB86E0B4D93D0193B16D4AA9584316CD99F6C9F6EAD95D331699168C3544B1FF52A2966E1C1FABD7z4K1J" TargetMode="External"/><Relationship Id="rId56" Type="http://schemas.openxmlformats.org/officeDocument/2006/relationships/hyperlink" Target="consultantplus://offline/ref=AD9D91058D291B3E4FA674930B711A90DB87E8B3DD350193B16D4AA9584316CD99F6C9F6EAD95D321099168C3544B1FF52A2966E1C1FABD7z4K1J" TargetMode="External"/><Relationship Id="rId317" Type="http://schemas.openxmlformats.org/officeDocument/2006/relationships/hyperlink" Target="consultantplus://offline/ref=AD9D91058D291B3E4FA674930B711A90D981E9B0DD340193B16D4AA9584316CD99F6C9F6EAD95D311099168C3544B1FF52A2966E1C1FABD7z4K1J" TargetMode="External"/><Relationship Id="rId359" Type="http://schemas.openxmlformats.org/officeDocument/2006/relationships/hyperlink" Target="consultantplus://offline/ref=4E969BC54E7DDA194B61777AC5332240FBFAA5219E4556C2EB9149E8B45360922BA3B110CCDF5F328C373EE22A74ECB7757D8AD37704K9J" TargetMode="External"/><Relationship Id="rId98" Type="http://schemas.openxmlformats.org/officeDocument/2006/relationships/hyperlink" Target="consultantplus://offline/ref=AD9D91058D291B3E4FA674930B711A90D984E0B5D8340193B16D4AA9584316CD8BF691FAEAD14333168C40DD73z1K1J" TargetMode="External"/><Relationship Id="rId121" Type="http://schemas.openxmlformats.org/officeDocument/2006/relationships/hyperlink" Target="consultantplus://offline/ref=AD9D91058D291B3E4FA674930B711A90D980E6BEDF3C0193B16D4AA9584316CD99F6C9F6EAD95D351B99168C3544B1FF52A2966E1C1FABD7z4K1J" TargetMode="External"/><Relationship Id="rId163" Type="http://schemas.openxmlformats.org/officeDocument/2006/relationships/hyperlink" Target="consultantplus://offline/ref=AD9D91058D291B3E4FA674930B711A90D984E0B5DC3D0193B16D4AA9584316CD99F6C9F6EAD855301799168C3544B1FF52A2966E1C1FABD7z4K1J" TargetMode="External"/><Relationship Id="rId219" Type="http://schemas.openxmlformats.org/officeDocument/2006/relationships/hyperlink" Target="consultantplus://offline/ref=AD9D91058D291B3E4FA674930B711A90DB87E5B6DD3E0193B16D4AA9584316CD99F6C9F6EAD95D341599168C3544B1FF52A2966E1C1FABD7z4K1J" TargetMode="External"/><Relationship Id="rId370" Type="http://schemas.openxmlformats.org/officeDocument/2006/relationships/hyperlink" Target="consultantplus://offline/ref=4E969BC54E7DDA194B61777AC5332240F9F3A7289E4456C2EB9149E8B45360922BA3B115CBD65464D9783FBE6E29FFB7787D88D66B4B0B6406K5J" TargetMode="External"/><Relationship Id="rId426" Type="http://schemas.openxmlformats.org/officeDocument/2006/relationships/hyperlink" Target="consultantplus://offline/ref=4E969BC54E7DDA194B61777AC5332240FAFAA4209A4A56C2EB9149E8B45360922BA3B115CBD65462DD783FBE6E29FFB7787D88D66B4B0B6406K5J" TargetMode="External"/><Relationship Id="rId230" Type="http://schemas.openxmlformats.org/officeDocument/2006/relationships/hyperlink" Target="consultantplus://offline/ref=AD9D91058D291B3E4FA674930B711A90DB87E5B6DD3E0193B16D4AA9584316CD99F6C9F6EAD95D3B1B99168C3544B1FF52A2966E1C1FABD7z4K1J" TargetMode="External"/><Relationship Id="rId468" Type="http://schemas.openxmlformats.org/officeDocument/2006/relationships/hyperlink" Target="consultantplus://offline/ref=4E969BC54E7DDA194B61777AC5332240F0F3A72198490BC8E3C845EAB35C3F852CEABD14CBD75663D6273AAB7F71F2BF6E638DCD77490906K6J" TargetMode="External"/><Relationship Id="rId25" Type="http://schemas.openxmlformats.org/officeDocument/2006/relationships/hyperlink" Target="consultantplus://offline/ref=AD9D91058D291B3E4FA674930B711A90D880E0BFD6390193B16D4AA9584316CD99F6C9F6EAD95D321399168C3544B1FF52A2966E1C1FABD7z4K1J" TargetMode="External"/><Relationship Id="rId67" Type="http://schemas.openxmlformats.org/officeDocument/2006/relationships/hyperlink" Target="consultantplus://offline/ref=AD9D91058D291B3E4FA674930B711A90DB86E9B2DE340193B16D4AA9584316CD99F6C9F6EAD95D331A99168C3544B1FF52A2966E1C1FABD7z4K1J" TargetMode="External"/><Relationship Id="rId272" Type="http://schemas.openxmlformats.org/officeDocument/2006/relationships/hyperlink" Target="consultantplus://offline/ref=AD9D91058D291B3E4FA674930B711A90DB86E4B4D6380193B16D4AA9584316CD99F6C9F6EAD95D301799168C3544B1FF52A2966E1C1FABD7z4K1J" TargetMode="External"/><Relationship Id="rId328" Type="http://schemas.openxmlformats.org/officeDocument/2006/relationships/hyperlink" Target="consultantplus://offline/ref=AD9D91058D291B3E4FA674930B711A90D880E2B7DA3C0193B16D4AA9584316CD99F6C9F6EAD95D321799168C3544B1FF52A2966E1C1FABD7z4K1J" TargetMode="External"/><Relationship Id="rId132" Type="http://schemas.openxmlformats.org/officeDocument/2006/relationships/hyperlink" Target="consultantplus://offline/ref=AD9D91058D291B3E4FA674930B711A90D889E2B7DE3D0193B16D4AA9584316CD99F6C9F6EAD95D321299168C3544B1FF52A2966E1C1FABD7z4K1J" TargetMode="External"/><Relationship Id="rId174" Type="http://schemas.openxmlformats.org/officeDocument/2006/relationships/hyperlink" Target="consultantplus://offline/ref=AD9D91058D291B3E4FA674930B711A90D981E9B0DD340193B16D4AA9584316CD99F6C9F6EAD95D321799168C3544B1FF52A2966E1C1FABD7z4K1J" TargetMode="External"/><Relationship Id="rId381" Type="http://schemas.openxmlformats.org/officeDocument/2006/relationships/hyperlink" Target="consultantplus://offline/ref=4E969BC54E7DDA194B61777AC5332240FBFAA5219E4556C2EB9149E8B45360922BA3B117CCDF5F328C373EE22A74ECB7757D8AD37704K9J" TargetMode="External"/><Relationship Id="rId241" Type="http://schemas.openxmlformats.org/officeDocument/2006/relationships/hyperlink" Target="consultantplus://offline/ref=AD9D91058D291B3E4FA674930B711A90D983E6B3D7340193B16D4AA9584316CD99F6C9F6EAD95D311099168C3544B1FF52A2966E1C1FABD7z4K1J" TargetMode="External"/><Relationship Id="rId437" Type="http://schemas.openxmlformats.org/officeDocument/2006/relationships/hyperlink" Target="consultantplus://offline/ref=4E969BC54E7DDA194B61777AC5332240FBFFA8299B4456C2EB9149E8B45360922BA3B115CBD6556EDF783FBE6E29FFB7787D88D66B4B0B6406K5J" TargetMode="External"/><Relationship Id="rId479" Type="http://schemas.openxmlformats.org/officeDocument/2006/relationships/hyperlink" Target="consultantplus://offline/ref=4E969BC54E7DDA194B61777AC5332240F9FAA52D9C4456C2EB9149E8B45360922BA3B115CBD65466DB783FBE6E29FFB7787D88D66B4B0B6406K5J" TargetMode="External"/><Relationship Id="rId36" Type="http://schemas.openxmlformats.org/officeDocument/2006/relationships/hyperlink" Target="consultantplus://offline/ref=AD9D91058D291B3E4FA674930B711A90D980E7B1D9340193B16D4AA9584316CD99F6C9F6EAD95D331A99168C3544B1FF52A2966E1C1FABD7z4K1J" TargetMode="External"/><Relationship Id="rId283" Type="http://schemas.openxmlformats.org/officeDocument/2006/relationships/hyperlink" Target="consultantplus://offline/ref=AD9D91058D291B3E4FA674930B711A90D983E4B4DC340193B16D4AA9584316CD99F6C9F6EAD959331A99168C3544B1FF52A2966E1C1FABD7z4K1J" TargetMode="External"/><Relationship Id="rId339" Type="http://schemas.openxmlformats.org/officeDocument/2006/relationships/hyperlink" Target="consultantplus://offline/ref=4E969BC54E7DDA194B61777AC5332240FBF9A42B9C4A56C2EB9149E8B45360922BA3B115CBD65067DF783FBE6E29FFB7787D88D66B4B0B6406K5J" TargetMode="External"/><Relationship Id="rId78" Type="http://schemas.openxmlformats.org/officeDocument/2006/relationships/hyperlink" Target="consultantplus://offline/ref=AD9D91058D291B3E4FA674930B711A90D889E6BED93E0193B16D4AA9584316CD99F6C9F6EAD95D321399168C3544B1FF52A2966E1C1FABD7z4K1J" TargetMode="External"/><Relationship Id="rId101" Type="http://schemas.openxmlformats.org/officeDocument/2006/relationships/hyperlink" Target="consultantplus://offline/ref=AD9D91058D291B3E4FA674930B711A90D889E6BED93E0193B16D4AA9584316CD99F6C9F6EAD95D321199168C3544B1FF52A2966E1C1FABD7z4K1J" TargetMode="External"/><Relationship Id="rId143" Type="http://schemas.openxmlformats.org/officeDocument/2006/relationships/hyperlink" Target="consultantplus://offline/ref=AD9D91058D291B3E4FA674930B711A90D985E5B2DC3E0193B16D4AA9584316CD99F6C9F6EAD95D321699168C3544B1FF52A2966E1C1FABD7z4K1J" TargetMode="External"/><Relationship Id="rId185" Type="http://schemas.openxmlformats.org/officeDocument/2006/relationships/hyperlink" Target="consultantplus://offline/ref=AD9D91058D291B3E4FA674930B711A90D985E8B6DB3A0193B16D4AA9584316CD99F6C9F6EAD95C361299168C3544B1FF52A2966E1C1FABD7z4K1J" TargetMode="External"/><Relationship Id="rId350" Type="http://schemas.openxmlformats.org/officeDocument/2006/relationships/hyperlink" Target="consultantplus://offline/ref=4E969BC54E7DDA194B61777AC5332240FBFAA5219E4556C2EB9149E8B45360922BA3B117CDDF5F328C373EE22A74ECB7757D8AD37704K9J" TargetMode="External"/><Relationship Id="rId406" Type="http://schemas.openxmlformats.org/officeDocument/2006/relationships/hyperlink" Target="consultantplus://offline/ref=4E969BC54E7DDA194B61777AC5332240FBFAA5219E4556C2EB9149E8B45360922BA3B110C8D35F328C373EE22A74ECB7757D8AD37704K9J" TargetMode="External"/><Relationship Id="rId9" Type="http://schemas.openxmlformats.org/officeDocument/2006/relationships/hyperlink" Target="consultantplus://offline/ref=AD9D91058D291B3E4FA674930B711A90D985E3B1D63B0193B16D4AA9584316CD99F6C9F6EAD95D3A1099168C3544B1FF52A2966E1C1FABD7z4K1J" TargetMode="External"/><Relationship Id="rId210" Type="http://schemas.openxmlformats.org/officeDocument/2006/relationships/hyperlink" Target="consultantplus://offline/ref=AD9D91058D291B3E4FA674930B711A90DB83E5B2DC375C99B93446AB5F4C49DA9EBFC5F7EAD85B3018C61399241CBCF744BC9375001DA9zDK5J" TargetMode="External"/><Relationship Id="rId392" Type="http://schemas.openxmlformats.org/officeDocument/2006/relationships/hyperlink" Target="consultantplus://offline/ref=4E969BC54E7DDA194B61777AC5332240FBFAA5219E4556C2EB9149E8B45360922BA3B110CCDF5F328C373EE22A74ECB7757D8AD37704K9J" TargetMode="External"/><Relationship Id="rId448" Type="http://schemas.openxmlformats.org/officeDocument/2006/relationships/hyperlink" Target="consultantplus://offline/ref=4E969BC54E7DDA194B61777AC5332240FAFAA4209A4A56C2EB9149E8B45360922BA3B115CBD65462D4783FBE6E29FFB7787D88D66B4B0B6406K5J" TargetMode="External"/><Relationship Id="rId252" Type="http://schemas.openxmlformats.org/officeDocument/2006/relationships/hyperlink" Target="consultantplus://offline/ref=AD9D91058D291B3E4FA674930B711A90D980E8B3D73E0193B16D4AA9584316CD99F6C9F6EAD95D311399168C3544B1FF52A2966E1C1FABD7z4K1J" TargetMode="External"/><Relationship Id="rId294" Type="http://schemas.openxmlformats.org/officeDocument/2006/relationships/hyperlink" Target="consultantplus://offline/ref=AD9D91058D291B3E4FA674930B711A90DB88E0B6D83D0193B16D4AA9584316CD99F6C9F6EAD95D331A99168C3544B1FF52A2966E1C1FABD7z4K1J" TargetMode="External"/><Relationship Id="rId308" Type="http://schemas.openxmlformats.org/officeDocument/2006/relationships/hyperlink" Target="consultantplus://offline/ref=AD9D91058D291B3E4FA674930B711A90DB86E4B4D6380193B16D4AA9584316CD99F6C9F6EAD95D301699168C3544B1FF52A2966E1C1FABD7z4K1J" TargetMode="External"/><Relationship Id="rId47" Type="http://schemas.openxmlformats.org/officeDocument/2006/relationships/hyperlink" Target="consultantplus://offline/ref=AD9D91058D291B3E4FA674930B711A90DB89E0B2DB350193B16D4AA9584316CD99F6C9F6EAD95D321299168C3544B1FF52A2966E1C1FABD7z4K1J" TargetMode="External"/><Relationship Id="rId89" Type="http://schemas.openxmlformats.org/officeDocument/2006/relationships/hyperlink" Target="consultantplus://offline/ref=AD9D91058D291B3E4FA674930B711A90D980E8B3D73E0193B16D4AA9584316CD99F6C9F6EAD95D321199168C3544B1FF52A2966E1C1FABD7z4K1J" TargetMode="External"/><Relationship Id="rId112" Type="http://schemas.openxmlformats.org/officeDocument/2006/relationships/hyperlink" Target="consultantplus://offline/ref=AD9D91058D291B3E4FA674930B711A90D980E7B1DB350193B16D4AA9584316CD99F6C9F6EAD95D321399168C3544B1FF52A2966E1C1FABD7z4K1J" TargetMode="External"/><Relationship Id="rId154" Type="http://schemas.openxmlformats.org/officeDocument/2006/relationships/hyperlink" Target="consultantplus://offline/ref=AD9D91058D291B3E4FA674930B711A90D985E5B2DC3E0193B16D4AA9584316CD99F6C9F6EAD95D321699168C3544B1FF52A2966E1C1FABD7z4K1J" TargetMode="External"/><Relationship Id="rId361" Type="http://schemas.openxmlformats.org/officeDocument/2006/relationships/hyperlink" Target="consultantplus://offline/ref=4E969BC54E7DDA194B61777AC5332240FBFAA5219E4556C2EB9149E8B45360922BA3B117CCD55F328C373EE22A74ECB7757D8AD37704K9J" TargetMode="External"/><Relationship Id="rId196" Type="http://schemas.openxmlformats.org/officeDocument/2006/relationships/hyperlink" Target="consultantplus://offline/ref=AD9D91058D291B3E4FA674930B711A90D880E4B2DE3D0193B16D4AA9584316CD99F6C9F6EAD95D321B99168C3544B1FF52A2966E1C1FABD7z4K1J" TargetMode="External"/><Relationship Id="rId417" Type="http://schemas.openxmlformats.org/officeDocument/2006/relationships/hyperlink" Target="consultantplus://offline/ref=4E969BC54E7DDA194B61777AC5332240FBFAA82C974056C2EB9149E8B45360922BA3B115CBD6546EDA783FBE6E29FFB7787D88D66B4B0B6406K5J" TargetMode="External"/><Relationship Id="rId459" Type="http://schemas.openxmlformats.org/officeDocument/2006/relationships/hyperlink" Target="consultantplus://offline/ref=4E969BC54E7DDA194B61777AC5332240FEFCA0209E490BC8E3C845EAB35C3F852CEABD14CBD65567D6273AAB7F71F2BF6E638DCD77490906K6J" TargetMode="External"/><Relationship Id="rId16" Type="http://schemas.openxmlformats.org/officeDocument/2006/relationships/hyperlink" Target="consultantplus://offline/ref=AD9D91058D291B3E4FA674930B711A90DB86E4B4D6380193B16D4AA9584316CD99F6C9F6EAD95D311699168C3544B1FF52A2966E1C1FABD7z4K1J" TargetMode="External"/><Relationship Id="rId221" Type="http://schemas.openxmlformats.org/officeDocument/2006/relationships/hyperlink" Target="consultantplus://offline/ref=AD9D91058D291B3E4FA674930B711A90DB87E5B6DD3E0193B16D4AA9584316CD99F6C9F6EAD95D341A99168C3544B1FF52A2966E1C1FABD7z4K1J" TargetMode="External"/><Relationship Id="rId263" Type="http://schemas.openxmlformats.org/officeDocument/2006/relationships/image" Target="media/image9.wmf"/><Relationship Id="rId319" Type="http://schemas.openxmlformats.org/officeDocument/2006/relationships/hyperlink" Target="consultantplus://offline/ref=AD9D91058D291B3E4FA674930B711A90D881E6B1D63B0193B16D4AA9584316CD99F6C9F6EAD95D331599168C3544B1FF52A2966E1C1FABD7z4K1J" TargetMode="External"/><Relationship Id="rId470" Type="http://schemas.openxmlformats.org/officeDocument/2006/relationships/hyperlink" Target="consultantplus://offline/ref=4E969BC54E7DDA194B61777AC5332240F9FAA32D9A4156C2EB9149E8B453609239A3E919CBDE4A66D86D69EF2807KCJ" TargetMode="External"/><Relationship Id="rId58" Type="http://schemas.openxmlformats.org/officeDocument/2006/relationships/hyperlink" Target="consultantplus://offline/ref=AD9D91058D291B3E4FA674930B711A90D983E6B6D8380193B16D4AA9584316CD99F6C9F6EAD95D321299168C3544B1FF52A2966E1C1FABD7z4K1J" TargetMode="External"/><Relationship Id="rId123" Type="http://schemas.openxmlformats.org/officeDocument/2006/relationships/hyperlink" Target="consultantplus://offline/ref=AD9D91058D291B3E4FA674930B711A90D981E8B3DF3C0193B16D4AA9584316CD99F6C9F6EAD95D321199168C3544B1FF52A2966E1C1FABD7z4K1J" TargetMode="External"/><Relationship Id="rId330" Type="http://schemas.openxmlformats.org/officeDocument/2006/relationships/hyperlink" Target="consultantplus://offline/ref=AD9D91058D291B3E4FA674930B711A90DB87E5B6DD3E0193B16D4AA9584316CD99F6C9F6EAD95D3A1199168C3544B1FF52A2966E1C1FABD7z4K1J" TargetMode="External"/><Relationship Id="rId165" Type="http://schemas.openxmlformats.org/officeDocument/2006/relationships/hyperlink" Target="consultantplus://offline/ref=AD9D91058D291B3E4FA674930B711A90D880E7B3DD3A0193B16D4AA9584316CD99F6C9F6EAD95D321399168C3544B1FF52A2966E1C1FABD7z4K1J" TargetMode="External"/><Relationship Id="rId372" Type="http://schemas.openxmlformats.org/officeDocument/2006/relationships/hyperlink" Target="consultantplus://offline/ref=4E969BC54E7DDA194B61777AC5332240FBFAA72E994A56C2EB9149E8B45360922BA3B115CBD65467DF783FBE6E29FFB7787D88D66B4B0B6406K5J" TargetMode="External"/><Relationship Id="rId428" Type="http://schemas.openxmlformats.org/officeDocument/2006/relationships/hyperlink" Target="consultantplus://offline/ref=4E969BC54E7DDA194B61777AC5332240F9FDA5299D4056C2EB9149E8B45360922BA3B115CBD65563DF783FBE6E29FFB7787D88D66B4B0B6406K5J" TargetMode="External"/><Relationship Id="rId232" Type="http://schemas.openxmlformats.org/officeDocument/2006/relationships/hyperlink" Target="consultantplus://offline/ref=AD9D91058D291B3E4FA674930B711A90D880E4BFDA340193B16D4AA9584316CD99F6C9F6EAD95D311699168C3544B1FF52A2966E1C1FABD7z4K1J" TargetMode="External"/><Relationship Id="rId274" Type="http://schemas.openxmlformats.org/officeDocument/2006/relationships/hyperlink" Target="consultantplus://offline/ref=AD9D91058D291B3E4FA674930B711A90DB89E7B7DE3A0193B16D4AA9584316CD99F6C9F6EAD95D331A99168C3544B1FF52A2966E1C1FABD7z4K1J" TargetMode="External"/><Relationship Id="rId481" Type="http://schemas.openxmlformats.org/officeDocument/2006/relationships/hyperlink" Target="consultantplus://offline/ref=4E969BC54E7DDA194B61777AC5332240F9FAA22A9A4356C2EB9149E8B45360922BA3B115CBD65467DF783FBE6E29FFB7787D88D66B4B0B6406K5J" TargetMode="External"/><Relationship Id="rId27" Type="http://schemas.openxmlformats.org/officeDocument/2006/relationships/hyperlink" Target="consultantplus://offline/ref=AD9D91058D291B3E4FA674930B711A90D880E4BFDA340193B16D4AA9584316CD99F6C9F6EAD95D331699168C3544B1FF52A2966E1C1FABD7z4K1J" TargetMode="External"/><Relationship Id="rId69" Type="http://schemas.openxmlformats.org/officeDocument/2006/relationships/hyperlink" Target="consultantplus://offline/ref=AD9D91058D291B3E4FA674930B711A90DB88E3B7DA3D0193B16D4AA9584316CD99F6C9F6EAD95D321799168C3544B1FF52A2966E1C1FABD7z4K1J" TargetMode="External"/><Relationship Id="rId134" Type="http://schemas.openxmlformats.org/officeDocument/2006/relationships/hyperlink" Target="consultantplus://offline/ref=AD9D91058D291B3E4FA674930B711A90D985E5B2DC3E0193B16D4AA9584316CD99F6C9F6EAD95D321699168C3544B1FF52A2966E1C1FABD7z4K1J" TargetMode="External"/><Relationship Id="rId80" Type="http://schemas.openxmlformats.org/officeDocument/2006/relationships/hyperlink" Target="consultantplus://offline/ref=AD9D91058D291B3E4FA674930B711A90D983E4B4DC340193B16D4AA9584316CD99F6C9F6EAD959331499168C3544B1FF52A2966E1C1FABD7z4K1J" TargetMode="External"/><Relationship Id="rId176" Type="http://schemas.openxmlformats.org/officeDocument/2006/relationships/hyperlink" Target="consultantplus://offline/ref=AD9D91058D291B3E4FA674930B711A90D985E5B2DC3E0193B16D4AA9584316CD99F6C9F6EAD95D321699168C3544B1FF52A2966E1C1FABD7z4K1J" TargetMode="External"/><Relationship Id="rId341" Type="http://schemas.openxmlformats.org/officeDocument/2006/relationships/hyperlink" Target="consultantplus://offline/ref=4E969BC54E7DDA194B61777AC5332240FAFBA62E964556C2EB9149E8B45360922BA3B115CBD65466DA783FBE6E29FFB7787D88D66B4B0B6406K5J" TargetMode="External"/><Relationship Id="rId383" Type="http://schemas.openxmlformats.org/officeDocument/2006/relationships/hyperlink" Target="consultantplus://offline/ref=4E969BC54E7DDA194B61777AC5332240FBFAA5219E4556C2EB9149E8B45360922BA3B110CCDF5F328C373EE22A74ECB7757D8AD37704K9J" TargetMode="External"/><Relationship Id="rId439" Type="http://schemas.openxmlformats.org/officeDocument/2006/relationships/hyperlink" Target="consultantplus://offline/ref=4E969BC54E7DDA194B61777AC5332240F9FCA02B994356C2EB9149E8B45360922BA3B115CBD65464D8783FBE6E29FFB7787D88D66B4B0B6406K5J" TargetMode="External"/><Relationship Id="rId201" Type="http://schemas.openxmlformats.org/officeDocument/2006/relationships/hyperlink" Target="consultantplus://offline/ref=AD9D91058D291B3E4FA674930B711A90D883E2B7D93E0193B16D4AA9584316CD99F6C9F6EAD95D321099168C3544B1FF52A2966E1C1FABD7z4K1J" TargetMode="External"/><Relationship Id="rId243" Type="http://schemas.openxmlformats.org/officeDocument/2006/relationships/hyperlink" Target="consultantplus://offline/ref=AD9D91058D291B3E4FA674930B711A90D888E4BFD7380193B16D4AA9584316CD99F6C9F6EAD95D321399168C3544B1FF52A2966E1C1FABD7z4K1J" TargetMode="External"/><Relationship Id="rId285" Type="http://schemas.openxmlformats.org/officeDocument/2006/relationships/hyperlink" Target="consultantplus://offline/ref=AD9D91058D291B3E4FA674930B711A90D980E7B1D9340193B16D4AA9584316CD99F6C9F6EAD95D331A99168C3544B1FF52A2966E1C1FABD7z4K1J" TargetMode="External"/><Relationship Id="rId450" Type="http://schemas.openxmlformats.org/officeDocument/2006/relationships/hyperlink" Target="consultantplus://offline/ref=4E969BC54E7DDA194B61777AC5332240F9FFA8299E4A56C2EB9149E8B453609239A3E919CBDE4A66D86D69EF2807KCJ" TargetMode="External"/><Relationship Id="rId38" Type="http://schemas.openxmlformats.org/officeDocument/2006/relationships/hyperlink" Target="consultantplus://offline/ref=AD9D91058D291B3E4FA674930B711A90D980E8B3D73E0193B16D4AA9584316CD99F6C9F6EAD95D331699168C3544B1FF52A2966E1C1FABD7z4K1J" TargetMode="External"/><Relationship Id="rId103" Type="http://schemas.openxmlformats.org/officeDocument/2006/relationships/hyperlink" Target="consultantplus://offline/ref=AD9D91058D291B3E4FA674930B711A90D888E1B4D6340193B16D4AA9584316CD99F6C9F6EAD95D321299168C3544B1FF52A2966E1C1FABD7z4K1J" TargetMode="External"/><Relationship Id="rId310" Type="http://schemas.openxmlformats.org/officeDocument/2006/relationships/hyperlink" Target="consultantplus://offline/ref=AD9D91058D291B3E4FA674930B711A90D889E6BED93E0193B16D4AA9584316CD99F6C9F6EAD95D311799168C3544B1FF52A2966E1C1FABD7z4K1J" TargetMode="External"/><Relationship Id="rId91" Type="http://schemas.openxmlformats.org/officeDocument/2006/relationships/hyperlink" Target="consultantplus://offline/ref=AD9D91058D291B3E4FA674930B711A90DB87E5B6DD3E0193B16D4AA9584316CD99F6C9F6EAD95D371699168C3544B1FF52A2966E1C1FABD7z4K1J" TargetMode="External"/><Relationship Id="rId145" Type="http://schemas.openxmlformats.org/officeDocument/2006/relationships/hyperlink" Target="consultantplus://offline/ref=AD9D91058D291B3E4FA674930B711A90D982E6B3D6380193B16D4AA9584316CD99F6C9F6EAD95D321499168C3544B1FF52A2966E1C1FABD7z4K1J" TargetMode="External"/><Relationship Id="rId187" Type="http://schemas.openxmlformats.org/officeDocument/2006/relationships/hyperlink" Target="consultantplus://offline/ref=AD9D91058D291B3E4FA674930B711A90D880E2B7DA3C0193B16D4AA9584316CD99F6C9F6EAD95D321799168C3544B1FF52A2966E1C1FABD7z4K1J" TargetMode="External"/><Relationship Id="rId352" Type="http://schemas.openxmlformats.org/officeDocument/2006/relationships/hyperlink" Target="consultantplus://offline/ref=4E969BC54E7DDA194B61777AC5332240FBFAA5219E4556C2EB9149E8B45360922BA3B117CCD35F328C373EE22A74ECB7757D8AD37704K9J" TargetMode="External"/><Relationship Id="rId394" Type="http://schemas.openxmlformats.org/officeDocument/2006/relationships/hyperlink" Target="consultantplus://offline/ref=4E969BC54E7DDA194B61777AC5332240FBFAA5219E4556C2EB9149E8B45360922BA3B117CCD45F328C373EE22A74ECB7757D8AD37704K9J" TargetMode="External"/><Relationship Id="rId408" Type="http://schemas.openxmlformats.org/officeDocument/2006/relationships/hyperlink" Target="consultantplus://offline/ref=4E969BC54E7DDA194B61777AC5332240FBFAA5219E4556C2EB9149E8B45360922BA3B117CCD55F328C373EE22A74ECB7757D8AD37704K9J" TargetMode="External"/><Relationship Id="rId212" Type="http://schemas.openxmlformats.org/officeDocument/2006/relationships/hyperlink" Target="consultantplus://offline/ref=AD9D91058D291B3E4FA674930B711A90D880E0BFD6390193B16D4AA9584316CD99F6C9F6EAD95D311799168C3544B1FF52A2966E1C1FABD7z4K1J" TargetMode="External"/><Relationship Id="rId254" Type="http://schemas.openxmlformats.org/officeDocument/2006/relationships/image" Target="media/image1.wmf"/><Relationship Id="rId49" Type="http://schemas.openxmlformats.org/officeDocument/2006/relationships/hyperlink" Target="consultantplus://offline/ref=AD9D91058D291B3E4FA674930B711A90D881E4BFDF340193B16D4AA9584316CD99F6C9F6EAD95D331A99168C3544B1FF52A2966E1C1FABD7z4K1J" TargetMode="External"/><Relationship Id="rId114" Type="http://schemas.openxmlformats.org/officeDocument/2006/relationships/hyperlink" Target="consultantplus://offline/ref=AD9D91058D291B3E4FA674930B711A90D889E6BED93E0193B16D4AA9584316CD99F6C9F6EAD95D321B99168C3544B1FF52A2966E1C1FABD7z4K1J" TargetMode="External"/><Relationship Id="rId296" Type="http://schemas.openxmlformats.org/officeDocument/2006/relationships/hyperlink" Target="consultantplus://offline/ref=AD9D91058D291B3E4FA674930B711A90D881E7B3D6390193B16D4AA9584316CD99F6C9F6EAD95D321099168C3544B1FF52A2966E1C1FABD7z4K1J" TargetMode="External"/><Relationship Id="rId461" Type="http://schemas.openxmlformats.org/officeDocument/2006/relationships/hyperlink" Target="consultantplus://offline/ref=4E969BC54E7DDA194B61777AC5332240F9F8A12D9D4556C2EB9149E8B45360922BA3B115CBD65566DC783FBE6E29FFB7787D88D66B4B0B6406K5J" TargetMode="External"/><Relationship Id="rId60" Type="http://schemas.openxmlformats.org/officeDocument/2006/relationships/hyperlink" Target="consultantplus://offline/ref=AD9D91058D291B3E4FA674930B711A90DB84E1B0DC380193B16D4AA9584316CD99F6C9F6EAD95D331A99168C3544B1FF52A2966E1C1FABD7z4K1J" TargetMode="External"/><Relationship Id="rId156" Type="http://schemas.openxmlformats.org/officeDocument/2006/relationships/hyperlink" Target="consultantplus://offline/ref=AD9D91058D291B3E4FA674930B711A90D880E3BFDC3F0193B16D4AA9584316CD99F6C9F6EAD95D301199168C3544B1FF52A2966E1C1FABD7z4K1J" TargetMode="External"/><Relationship Id="rId198" Type="http://schemas.openxmlformats.org/officeDocument/2006/relationships/hyperlink" Target="consultantplus://offline/ref=AD9D91058D291B3E4FA674930B711A90DB83E5B2DC375C99B93446AB5F4C49DA9EBFC5F7EAD85B3018C61399241CBCF744BC9375001DA9zDK5J" TargetMode="External"/><Relationship Id="rId321" Type="http://schemas.openxmlformats.org/officeDocument/2006/relationships/hyperlink" Target="consultantplus://offline/ref=AD9D91058D291B3E4FA674930B711A90D984E0BFDF340193B16D4AA9584316CD99F6C9F6EAD95D331B99168C3544B1FF52A2966E1C1FABD7z4K1J" TargetMode="External"/><Relationship Id="rId363" Type="http://schemas.openxmlformats.org/officeDocument/2006/relationships/hyperlink" Target="consultantplus://offline/ref=4E969BC54E7DDA194B61777AC5332240FBFAA5219E4556C2EB9149E8B45360922BA3B117CCDE5F328C373EE22A74ECB7757D8AD37704K9J" TargetMode="External"/><Relationship Id="rId419" Type="http://schemas.openxmlformats.org/officeDocument/2006/relationships/hyperlink" Target="consultantplus://offline/ref=4E969BC54E7DDA194B61777AC5332240FBFAA82C974056C2EB9149E8B45360922BA3B115CBD6546FDC783FBE6E29FFB7787D88D66B4B0B6406K5J" TargetMode="External"/><Relationship Id="rId223" Type="http://schemas.openxmlformats.org/officeDocument/2006/relationships/hyperlink" Target="consultantplus://offline/ref=AD9D91058D291B3E4FA674930B711A90D985E5B2DC3E0193B16D4AA9584316CD99F6C9F6EAD95D321699168C3544B1FF52A2966E1C1FABD7z4K1J" TargetMode="External"/><Relationship Id="rId430" Type="http://schemas.openxmlformats.org/officeDocument/2006/relationships/hyperlink" Target="consultantplus://offline/ref=4E969BC54E7DDA194B61777AC5332240F9FDA5299D4056C2EB9149E8B45360922BA3B115CBD65563DE783FBE6E29FFB7787D88D66B4B0B6406K5J" TargetMode="External"/><Relationship Id="rId18" Type="http://schemas.openxmlformats.org/officeDocument/2006/relationships/hyperlink" Target="consultantplus://offline/ref=AD9D91058D291B3E4FA674930B711A90DB89E7B7DE3A0193B16D4AA9584316CD99F6C9F6EAD95D331A99168C3544B1FF52A2966E1C1FABD7z4K1J" TargetMode="External"/><Relationship Id="rId265" Type="http://schemas.openxmlformats.org/officeDocument/2006/relationships/image" Target="media/image11.wmf"/><Relationship Id="rId472" Type="http://schemas.openxmlformats.org/officeDocument/2006/relationships/hyperlink" Target="consultantplus://offline/ref=4E969BC54E7DDA194B61777AC5332240F9FAA32D9A4A56C2EB9149E8B453609239A3E919CBDE4A66D86D69EF2807KCJ" TargetMode="External"/><Relationship Id="rId125" Type="http://schemas.openxmlformats.org/officeDocument/2006/relationships/hyperlink" Target="consultantplus://offline/ref=AD9D91058D291B3E4FA674930B711A90DB84E1B0DC380193B16D4AA9584316CD99F6C9F6EAD95D321199168C3544B1FF52A2966E1C1FABD7z4K1J" TargetMode="External"/><Relationship Id="rId167" Type="http://schemas.openxmlformats.org/officeDocument/2006/relationships/hyperlink" Target="consultantplus://offline/ref=AD9D91058D291B3E4FA674930B711A90D880E7B3DD3A0193B16D4AA9584316CD99F6C9F6EAD95D321299168C3544B1FF52A2966E1C1FABD7z4K1J" TargetMode="External"/><Relationship Id="rId332" Type="http://schemas.openxmlformats.org/officeDocument/2006/relationships/hyperlink" Target="consultantplus://offline/ref=AD9D91058D291B3E4FA674930B711A90DB86E0B4D93D0193B16D4AA9584316CD99F6C9F6EAD95D311799168C3544B1FF52A2966E1C1FABD7z4K1J" TargetMode="External"/><Relationship Id="rId374" Type="http://schemas.openxmlformats.org/officeDocument/2006/relationships/hyperlink" Target="consultantplus://offline/ref=4E969BC54E7DDA194B61777AC5332240FAFBA4299A4656C2EB9149E8B453609239A3E919CBDE4A66D86D69EF2807KCJ" TargetMode="External"/><Relationship Id="rId71" Type="http://schemas.openxmlformats.org/officeDocument/2006/relationships/hyperlink" Target="consultantplus://offline/ref=AD9D91058D291B3E4FA674930B711A90D881E7B3D6390193B16D4AA9584316CD99F6C9F6EAD95D321199168C3544B1FF52A2966E1C1FABD7z4K1J" TargetMode="External"/><Relationship Id="rId234" Type="http://schemas.openxmlformats.org/officeDocument/2006/relationships/hyperlink" Target="consultantplus://offline/ref=AD9D91058D291B3E4FA674930B711A90D880E4BFDA340193B16D4AA9584316CD99F6C9F6EAD95D311A99168C3544B1FF52A2966E1C1FABD7z4K1J" TargetMode="External"/><Relationship Id="rId2" Type="http://schemas.microsoft.com/office/2007/relationships/stylesWithEffects" Target="stylesWithEffects.xml"/><Relationship Id="rId29" Type="http://schemas.openxmlformats.org/officeDocument/2006/relationships/hyperlink" Target="consultantplus://offline/ref=AD9D91058D291B3E4FA674930B711A90D980E6BEDF3C0193B16D4AA9584316CD99F6C9F6EAD95D351599168C3544B1FF52A2966E1C1FABD7z4K1J" TargetMode="External"/><Relationship Id="rId276" Type="http://schemas.openxmlformats.org/officeDocument/2006/relationships/hyperlink" Target="consultantplus://offline/ref=AD9D91058D291B3E4FA674930B711A90DB88E3B7DA3D0193B16D4AA9584316CD99F6C9F6EAD95D311A99168C3544B1FF52A2966E1C1FABD7z4K1J" TargetMode="External"/><Relationship Id="rId441" Type="http://schemas.openxmlformats.org/officeDocument/2006/relationships/hyperlink" Target="consultantplus://offline/ref=4E969BC54E7DDA194B61777AC5332240FAFAA4209A4A56C2EB9149E8B45360922BA3B115CBD65462D9783FBE6E29FFB7787D88D66B4B0B6406K5J" TargetMode="External"/><Relationship Id="rId483" Type="http://schemas.openxmlformats.org/officeDocument/2006/relationships/hyperlink" Target="consultantplus://offline/ref=4E969BC54E7DDA194B61777AC5332240F9FAA720974556C2EB9149E8B453609239A3E919CBDE4A66D86D69EF2807KCJ" TargetMode="External"/><Relationship Id="rId40" Type="http://schemas.openxmlformats.org/officeDocument/2006/relationships/hyperlink" Target="consultantplus://offline/ref=AD9D91058D291B3E4FA674930B711A90D984E0BFDF340193B16D4AA9584316CD99F6C9F6EAD95D331B99168C3544B1FF52A2966E1C1FABD7z4K1J" TargetMode="External"/><Relationship Id="rId136" Type="http://schemas.openxmlformats.org/officeDocument/2006/relationships/hyperlink" Target="consultantplus://offline/ref=AD9D91058D291B3E4FA674930B711A90D889E6BED93E0193B16D4AA9584316CD99F6C9F6EAD95D311399168C3544B1FF52A2966E1C1FABD7z4K1J" TargetMode="External"/><Relationship Id="rId178" Type="http://schemas.openxmlformats.org/officeDocument/2006/relationships/hyperlink" Target="consultantplus://offline/ref=AD9D91058D291B3E4FA674930B711A90DB87E5B6DD3E0193B16D4AA9584316CD99F6C9F6EAD95D351099168C3544B1FF52A2966E1C1FABD7z4K1J" TargetMode="External"/><Relationship Id="rId301" Type="http://schemas.openxmlformats.org/officeDocument/2006/relationships/hyperlink" Target="consultantplus://offline/ref=AD9D91058D291B3E4FA674930B711A90D880E0BFD6390193B16D4AA9584316CD99F6C9F6EAD95D371299168C3544B1FF52A2966E1C1FABD7z4K1J" TargetMode="External"/><Relationship Id="rId343" Type="http://schemas.openxmlformats.org/officeDocument/2006/relationships/hyperlink" Target="consultantplus://offline/ref=4E969BC54E7DDA194B61777AC5332240F9FDA5299D4056C2EB9149E8B45360922BA3B115CBD6546FDE783FBE6E29FFB7787D88D66B4B0B6406K5J" TargetMode="External"/><Relationship Id="rId82" Type="http://schemas.openxmlformats.org/officeDocument/2006/relationships/hyperlink" Target="consultantplus://offline/ref=AD9D91058D291B3E4FA674930B711A90D981E8B3DF3C0193B16D4AA9584316CD99F6C9F6EAD95D321199168C3544B1FF52A2966E1C1FABD7z4K1J" TargetMode="External"/><Relationship Id="rId203" Type="http://schemas.openxmlformats.org/officeDocument/2006/relationships/hyperlink" Target="consultantplus://offline/ref=AD9D91058D291B3E4FA674930B711A90D985E5B2DC3E0193B16D4AA9584316CD99F6C9F6EAD95D321699168C3544B1FF52A2966E1C1FABD7z4K1J" TargetMode="External"/><Relationship Id="rId385" Type="http://schemas.openxmlformats.org/officeDocument/2006/relationships/hyperlink" Target="consultantplus://offline/ref=4E969BC54E7DDA194B61777AC5332240FBFAA5219E4556C2EB9149E8B45360922BA3B110CCDF5F328C373EE22A74ECB7757D8AD37704K9J" TargetMode="External"/><Relationship Id="rId245" Type="http://schemas.openxmlformats.org/officeDocument/2006/relationships/hyperlink" Target="consultantplus://offline/ref=AD9D91058D291B3E4FA674930B711A90D983E2B0D93E0193B16D4AA9584316CD99F6C9F6EAD95D321099168C3544B1FF52A2966E1C1FABD7z4K1J" TargetMode="External"/><Relationship Id="rId287" Type="http://schemas.openxmlformats.org/officeDocument/2006/relationships/hyperlink" Target="consultantplus://offline/ref=AD9D91058D291B3E4FA674930B711A90D985E8B6DB3A0193B16D4AA9584316CD8BF691FAEAD14333168C40DD73z1K1J" TargetMode="External"/><Relationship Id="rId410" Type="http://schemas.openxmlformats.org/officeDocument/2006/relationships/hyperlink" Target="consultantplus://offline/ref=4E969BC54E7DDA194B61777AC5332240FBFAA5219E4556C2EB9149E8B45360922BA3B117CCDE5F328C373EE22A74ECB7757D8AD37704K9J" TargetMode="External"/><Relationship Id="rId452" Type="http://schemas.openxmlformats.org/officeDocument/2006/relationships/hyperlink" Target="consultantplus://offline/ref=4E969BC54E7DDA194B61777AC5332240F9FAA32D9B4756C2EB9149E8B453609239A3E919CBDE4A66D86D69EF2807KCJ" TargetMode="External"/><Relationship Id="rId105" Type="http://schemas.openxmlformats.org/officeDocument/2006/relationships/hyperlink" Target="consultantplus://offline/ref=AD9D91058D291B3E4FA674930B711A90D985E8B6DB3A0193B16D4AA9584316CD8BF691FAEAD14333168C40DD73z1K1J" TargetMode="External"/><Relationship Id="rId147" Type="http://schemas.openxmlformats.org/officeDocument/2006/relationships/hyperlink" Target="consultantplus://offline/ref=AD9D91058D291B3E4FA674930B711A90DB87E5B6DD3E0193B16D4AA9584316CD99F6C9F6EAD95D361599168C3544B1FF52A2966E1C1FABD7z4K1J" TargetMode="External"/><Relationship Id="rId312" Type="http://schemas.openxmlformats.org/officeDocument/2006/relationships/hyperlink" Target="consultantplus://offline/ref=AD9D91058D291B3E4FA674930B711A90D985E8B6DB3A0193B16D4AA9584316CD8BF691FAEAD14333168C40DD73z1K1J" TargetMode="External"/><Relationship Id="rId354" Type="http://schemas.openxmlformats.org/officeDocument/2006/relationships/hyperlink" Target="consultantplus://offline/ref=4E969BC54E7DDA194B61777AC5332240FBFAA5219E4556C2EB9149E8B45360922BA3B117CCDF5F328C373EE22A74ECB7757D8AD37704K9J" TargetMode="External"/><Relationship Id="rId51" Type="http://schemas.openxmlformats.org/officeDocument/2006/relationships/hyperlink" Target="consultantplus://offline/ref=AD9D91058D291B3E4FA674930B711A90DB84E3BED8340193B16D4AA9584316CD99F6C9F6EAD95D331A99168C3544B1FF52A2966E1C1FABD7z4K1J" TargetMode="External"/><Relationship Id="rId93" Type="http://schemas.openxmlformats.org/officeDocument/2006/relationships/hyperlink" Target="consultantplus://offline/ref=AD9D91058D291B3E4FA674930B711A90D985E8B6DB3A0193B16D4AA9584316CD8BF691FAEAD14333168C40DD73z1K1J" TargetMode="External"/><Relationship Id="rId189" Type="http://schemas.openxmlformats.org/officeDocument/2006/relationships/hyperlink" Target="consultantplus://offline/ref=AD9D91058D291B3E4FA674930B711A90DB86E9B2DE340193B16D4AA9584316CD99F6C9F6EAD95D321399168C3544B1FF52A2966E1C1FABD7z4K1J" TargetMode="External"/><Relationship Id="rId396" Type="http://schemas.openxmlformats.org/officeDocument/2006/relationships/hyperlink" Target="consultantplus://offline/ref=4E969BC54E7DDA194B61777AC5332240FBFAA5219E4556C2EB9149E8B45360922BA3B117CCD35F328C373EE22A74ECB7757D8AD37704K9J" TargetMode="External"/><Relationship Id="rId214" Type="http://schemas.openxmlformats.org/officeDocument/2006/relationships/hyperlink" Target="consultantplus://offline/ref=AD9D91058D291B3E4FA674930B711A90D984E0B5DC3D0193B16D4AA9584316CD99F6C9F6EAD855301799168C3544B1FF52A2966E1C1FABD7z4K1J" TargetMode="External"/><Relationship Id="rId256" Type="http://schemas.openxmlformats.org/officeDocument/2006/relationships/image" Target="media/image3.wmf"/><Relationship Id="rId298" Type="http://schemas.openxmlformats.org/officeDocument/2006/relationships/hyperlink" Target="consultantplus://offline/ref=AD9D91058D291B3E4FA674930B711A90D880E0BFD6390193B16D4AA9584316CD99F6C9F6EAD95D301A99168C3544B1FF52A2966E1C1FABD7z4K1J" TargetMode="External"/><Relationship Id="rId421" Type="http://schemas.openxmlformats.org/officeDocument/2006/relationships/hyperlink" Target="consultantplus://offline/ref=4E969BC54E7DDA194B61777AC5332240FBFFA32E964556C2EB9149E8B45360922BA3B115CBD6546FD8783FBE6E29FFB7787D88D66B4B0B6406K5J" TargetMode="External"/><Relationship Id="rId463" Type="http://schemas.openxmlformats.org/officeDocument/2006/relationships/hyperlink" Target="consultantplus://offline/ref=4E969BC54E7DDA194B61777AC5332240F9F8A12D9D4B56C2EB9149E8B45360922BA3B115CBD65064DB783FBE6E29FFB7787D88D66B4B0B6406K5J" TargetMode="External"/><Relationship Id="rId116" Type="http://schemas.openxmlformats.org/officeDocument/2006/relationships/hyperlink" Target="consultantplus://offline/ref=AD9D91058D291B3E4FA674930B711A90DB88E1B4DF3D0193B16D4AA9584316CD99F6C9F6EAD95D331699168C3544B1FF52A2966E1C1FABD7z4K1J" TargetMode="External"/><Relationship Id="rId137" Type="http://schemas.openxmlformats.org/officeDocument/2006/relationships/hyperlink" Target="consultantplus://offline/ref=AD9D91058D291B3E4FA674930B711A90DB86E0B4D93D0193B16D4AA9584316CD99F6C9F6EAD95D321199168C3544B1FF52A2966E1C1FABD7z4K1J" TargetMode="External"/><Relationship Id="rId158" Type="http://schemas.openxmlformats.org/officeDocument/2006/relationships/hyperlink" Target="consultantplus://offline/ref=AD9D91058D291B3E4FA674930B711A90DB86E3B7DC3D0193B16D4AA9584316CD99F6C9F6EAD95D321499168C3544B1FF52A2966E1C1FABD7z4K1J" TargetMode="External"/><Relationship Id="rId302" Type="http://schemas.openxmlformats.org/officeDocument/2006/relationships/hyperlink" Target="consultantplus://offline/ref=AD9D91058D291B3E4FA674930B711A90D983E4B4DC340193B16D4AA9584316CD99F6C9F6EAD959321399168C3544B1FF52A2966E1C1FABD7z4K1J" TargetMode="External"/><Relationship Id="rId323" Type="http://schemas.openxmlformats.org/officeDocument/2006/relationships/hyperlink" Target="consultantplus://offline/ref=AD9D91058D291B3E4FA674930B711A90D985E5B2DC3E0193B16D4AA9584316CD99F6C9F6EAD95D321699168C3544B1FF52A2966E1C1FABD7z4K1J" TargetMode="External"/><Relationship Id="rId344" Type="http://schemas.openxmlformats.org/officeDocument/2006/relationships/hyperlink" Target="consultantplus://offline/ref=4E969BC54E7DDA194B61777AC5332240F9FDA5299D4056C2EB9149E8B45360922BA3B115CBD65567D9783FBE6E29FFB7787D88D66B4B0B6406K5J" TargetMode="External"/><Relationship Id="rId20" Type="http://schemas.openxmlformats.org/officeDocument/2006/relationships/hyperlink" Target="consultantplus://offline/ref=AD9D91058D291B3E4FA674930B711A90DB88E0B6D83D0193B16D4AA9584316CD99F6C9F6EAD95D331A99168C3544B1FF52A2966E1C1FABD7z4K1J" TargetMode="External"/><Relationship Id="rId41" Type="http://schemas.openxmlformats.org/officeDocument/2006/relationships/hyperlink" Target="consultantplus://offline/ref=AD9D91058D291B3E4FA674930B711A90D985E8B6DB3A0193B16D4AA9584316CD99F6C9F6EAD95D351499168C3544B1FF52A2966E1C1FABD7z4K1J" TargetMode="External"/><Relationship Id="rId62" Type="http://schemas.openxmlformats.org/officeDocument/2006/relationships/hyperlink" Target="consultantplus://offline/ref=AD9D91058D291B3E4FA674930B711A90DB87E5B6DD3E0193B16D4AA9584316CD99F6C9F6EAD95D371799168C3544B1FF52A2966E1C1FABD7z4K1J" TargetMode="External"/><Relationship Id="rId83" Type="http://schemas.openxmlformats.org/officeDocument/2006/relationships/hyperlink" Target="consultantplus://offline/ref=AD9D91058D291B3E4FA674930B711A90D980E7BFDC3E0193B16D4AA9584316CD99F6C9F6EAD95E321B99168C3544B1FF52A2966E1C1FABD7z4K1J" TargetMode="External"/><Relationship Id="rId179" Type="http://schemas.openxmlformats.org/officeDocument/2006/relationships/hyperlink" Target="consultantplus://offline/ref=AD9D91058D291B3E4FA674930B711A90D880E4BFDA340193B16D4AA9584316CD99F6C9F6EAD95D311199168C3544B1FF52A2966E1C1FABD7z4K1J" TargetMode="External"/><Relationship Id="rId365" Type="http://schemas.openxmlformats.org/officeDocument/2006/relationships/hyperlink" Target="consultantplus://offline/ref=4E969BC54E7DDA194B61777AC5332240FBFAA72E994A56C2EB9149E8B45360922BA3B115CBD65467DC783FBE6E29FFB7787D88D66B4B0B6406K5J" TargetMode="External"/><Relationship Id="rId386" Type="http://schemas.openxmlformats.org/officeDocument/2006/relationships/hyperlink" Target="consultantplus://offline/ref=4E969BC54E7DDA194B61777AC5332240FBFAA72E994A56C2EB9149E8B45360922BA3B115CBD65467D8783FBE6E29FFB7787D88D66B4B0B6406K5J" TargetMode="External"/><Relationship Id="rId190" Type="http://schemas.openxmlformats.org/officeDocument/2006/relationships/hyperlink" Target="consultantplus://offline/ref=AD9D91058D291B3E4FA674930B711A90DB86E9B2DE340193B16D4AA9584316CD99F6C9F6EAD95D321199168C3544B1FF52A2966E1C1FABD7z4K1J" TargetMode="External"/><Relationship Id="rId204" Type="http://schemas.openxmlformats.org/officeDocument/2006/relationships/hyperlink" Target="consultantplus://offline/ref=AD9D91058D291B3E4FA674930B711A90D880E0BFD6390193B16D4AA9584316CD99F6C9F6EAD95D321B99168C3544B1FF52A2966E1C1FABD7z4K1J" TargetMode="External"/><Relationship Id="rId225" Type="http://schemas.openxmlformats.org/officeDocument/2006/relationships/hyperlink" Target="consultantplus://offline/ref=AD9D91058D291B3E4FA674930B711A90DB87E5B6DD3E0193B16D4AA9584316CD99F6C9F6EAD95D3B1299168C3544B1FF52A2966E1C1FABD7z4K1J" TargetMode="External"/><Relationship Id="rId246" Type="http://schemas.openxmlformats.org/officeDocument/2006/relationships/hyperlink" Target="consultantplus://offline/ref=AD9D91058D291B3E4FA674930B711A90D983E2B0D93E0193B16D4AA9584316CD99F6C9F6EAD95D331699168C3544B1FF52A2966E1C1FABD7z4K1J" TargetMode="External"/><Relationship Id="rId267" Type="http://schemas.openxmlformats.org/officeDocument/2006/relationships/image" Target="media/image13.wmf"/><Relationship Id="rId288" Type="http://schemas.openxmlformats.org/officeDocument/2006/relationships/hyperlink" Target="consultantplus://offline/ref=AD9D91058D291B3E4FA674930B711A90D980E8B3D73E0193B16D4AA9584316CD99F6C9F6EAD95D341199168C3544B1FF52A2966E1C1FABD7z4K1J" TargetMode="External"/><Relationship Id="rId411" Type="http://schemas.openxmlformats.org/officeDocument/2006/relationships/hyperlink" Target="consultantplus://offline/ref=4E969BC54E7DDA194B61777AC5332240FBFAA5219E4556C2EB9149E8B45360922BA3B117CCDF5F328C373EE22A74ECB7757D8AD37704K9J" TargetMode="External"/><Relationship Id="rId432" Type="http://schemas.openxmlformats.org/officeDocument/2006/relationships/hyperlink" Target="consultantplus://offline/ref=4E969BC54E7DDA194B61777AC5332240FBFFA8299B4456C2EB9149E8B453609239A3E919CBDE4A66D86D69EF2807KCJ" TargetMode="External"/><Relationship Id="rId453" Type="http://schemas.openxmlformats.org/officeDocument/2006/relationships/hyperlink" Target="consultantplus://offline/ref=4E969BC54E7DDA194B61777AC5332240F9FAA32D9B4456C2EB9149E8B453609239A3E919CBDE4A66D86D69EF2807KCJ" TargetMode="External"/><Relationship Id="rId474" Type="http://schemas.openxmlformats.org/officeDocument/2006/relationships/hyperlink" Target="consultantplus://offline/ref=4E969BC54E7DDA194B61777AC5332240F9F8A12D9C4256C2EB9149E8B45360922BA3B115CBD65460D8783FBE6E29FFB7787D88D66B4B0B6406K5J" TargetMode="External"/><Relationship Id="rId106" Type="http://schemas.openxmlformats.org/officeDocument/2006/relationships/hyperlink" Target="consultantplus://offline/ref=AD9D91058D291B3E4FA674930B711A90DB84E1B0DC380193B16D4AA9584316CD99F6C9F6EAD95D321399168C3544B1FF52A2966E1C1FABD7z4K1J" TargetMode="External"/><Relationship Id="rId127" Type="http://schemas.openxmlformats.org/officeDocument/2006/relationships/hyperlink" Target="consultantplus://offline/ref=AD9D91058D291B3E4FA674930B711A90DB86E0B4D93D0193B16D4AA9584316CD99F6C9F6EAD95D321399168C3544B1FF52A2966E1C1FABD7z4K1J" TargetMode="External"/><Relationship Id="rId313" Type="http://schemas.openxmlformats.org/officeDocument/2006/relationships/hyperlink" Target="consultantplus://offline/ref=AD9D91058D291B3E4FA674930B711A90D980E8B3D73E0193B16D4AA9584316CD99F6C9F6EAD95D3B1299168C3544B1FF52A2966E1C1FABD7z4K1J" TargetMode="External"/><Relationship Id="rId10" Type="http://schemas.openxmlformats.org/officeDocument/2006/relationships/hyperlink" Target="consultantplus://offline/ref=AD9D91058D291B3E4FA674930B711A90DB87E5B6DD3E0193B16D4AA9584316CD99F6C9F6EAD95D371099168C3544B1FF52A2966E1C1FABD7z4K1J" TargetMode="External"/><Relationship Id="rId31" Type="http://schemas.openxmlformats.org/officeDocument/2006/relationships/hyperlink" Target="consultantplus://offline/ref=AD9D91058D291B3E4FA674930B711A90D889E6BED93E0193B16D4AA9584316CD99F6C9F6EAD95D331699168C3544B1FF52A2966E1C1FABD7z4K1J" TargetMode="External"/><Relationship Id="rId52" Type="http://schemas.openxmlformats.org/officeDocument/2006/relationships/hyperlink" Target="consultantplus://offline/ref=AD9D91058D291B3E4FA674930B711A90DB87E8B3DD350193B16D4AA9584316CD99F6C9F6EAD95D321299168C3544B1FF52A2966E1C1FABD7z4K1J" TargetMode="External"/><Relationship Id="rId73" Type="http://schemas.openxmlformats.org/officeDocument/2006/relationships/hyperlink" Target="consultantplus://offline/ref=AD9D91058D291B3E4FA674930B711A90D880E4B2DE3D0193B16D4AA9584316CD99F6C9F6EAD95D321299168C3544B1FF52A2966E1C1FABD7z4K1J" TargetMode="External"/><Relationship Id="rId94" Type="http://schemas.openxmlformats.org/officeDocument/2006/relationships/hyperlink" Target="consultantplus://offline/ref=AD9D91058D291B3E4FA674930B711A90D985E8B6DB3A0193B16D4AA9584316CD99F6C9F6EAD95F351B99168C3544B1FF52A2966E1C1FABD7z4K1J" TargetMode="External"/><Relationship Id="rId148" Type="http://schemas.openxmlformats.org/officeDocument/2006/relationships/hyperlink" Target="consultantplus://offline/ref=AD9D91058D291B3E4FA674930B711A90DB87E5B6DD3E0193B16D4AA9584316CD99F6C9F6EAD95D361B99168C3544B1FF52A2966E1C1FABD7z4K1J" TargetMode="External"/><Relationship Id="rId169" Type="http://schemas.openxmlformats.org/officeDocument/2006/relationships/hyperlink" Target="consultantplus://offline/ref=AD9D91058D291B3E4FA674930B711A90D983E6B6D8380193B16D4AA9584316CD99F6C9F6EAD95F311099168C3544B1FF52A2966E1C1FABD7z4K1J" TargetMode="External"/><Relationship Id="rId334" Type="http://schemas.openxmlformats.org/officeDocument/2006/relationships/hyperlink" Target="consultantplus://offline/ref=AD9D91058D291B3E4FA674930B711A90D888E1B4D6340193B16D4AA9584316CD99F6C9F6EAD95D311799168C3544B1FF52A2966E1C1FABD7z4K1J" TargetMode="External"/><Relationship Id="rId355" Type="http://schemas.openxmlformats.org/officeDocument/2006/relationships/hyperlink" Target="consultantplus://offline/ref=4E969BC54E7DDA194B61777AC5332240FBFAA72E994A56C2EB9149E8B45360922BA3B115CBD65467DD783FBE6E29FFB7787D88D66B4B0B6406K5J" TargetMode="External"/><Relationship Id="rId376" Type="http://schemas.openxmlformats.org/officeDocument/2006/relationships/hyperlink" Target="consultantplus://offline/ref=4E969BC54E7DDA194B61777AC5332240FBFAA72E994A56C2EB9149E8B45360922BA3B115CBD65467DF783FBE6E29FFB7787D88D66B4B0B6406K5J" TargetMode="External"/><Relationship Id="rId397" Type="http://schemas.openxmlformats.org/officeDocument/2006/relationships/hyperlink" Target="consultantplus://offline/ref=4E969BC54E7DDA194B61777AC5332240FBFAA5219E4556C2EB9149E8B45360922BA3B117CCDF5F328C373EE22A74ECB7757D8AD37704K9J" TargetMode="External"/><Relationship Id="rId4" Type="http://schemas.openxmlformats.org/officeDocument/2006/relationships/webSettings" Target="webSettings.xml"/><Relationship Id="rId180" Type="http://schemas.openxmlformats.org/officeDocument/2006/relationships/hyperlink" Target="consultantplus://offline/ref=AD9D91058D291B3E4FA674930B711A90D985E8B6DB3A0193B16D4AA9584316CD99F6C9F6EAD95C341099168C3544B1FF52A2966E1C1FABD7z4K1J" TargetMode="External"/><Relationship Id="rId215" Type="http://schemas.openxmlformats.org/officeDocument/2006/relationships/hyperlink" Target="consultantplus://offline/ref=AD9D91058D291B3E4FA674930B711A90D980E7BFDC3E0193B16D4AA9584316CD99F6C9F6EAD95E311299168C3544B1FF52A2966E1C1FABD7z4K1J" TargetMode="External"/><Relationship Id="rId236" Type="http://schemas.openxmlformats.org/officeDocument/2006/relationships/hyperlink" Target="consultantplus://offline/ref=AD9D91058D291B3E4FA674930B711A90D985E8B6DB3A0193B16D4AA9584316CD8BF691FAEAD14333168C40DD73z1K1J" TargetMode="External"/><Relationship Id="rId257" Type="http://schemas.openxmlformats.org/officeDocument/2006/relationships/image" Target="media/image4.wmf"/><Relationship Id="rId278" Type="http://schemas.openxmlformats.org/officeDocument/2006/relationships/hyperlink" Target="consultantplus://offline/ref=AD9D91058D291B3E4FA674930B711A90D881E6B1D63B0193B16D4AA9584316CD99F6C9F6EAD95D331699168C3544B1FF52A2966E1C1FABD7z4K1J" TargetMode="External"/><Relationship Id="rId401" Type="http://schemas.openxmlformats.org/officeDocument/2006/relationships/hyperlink" Target="consultantplus://offline/ref=4E969BC54E7DDA194B61777AC5332240FBFAA5219E4556C2EB9149E8B45360922BA3B116C9D65F328C373EE22A74ECB7757D8AD37704K9J" TargetMode="External"/><Relationship Id="rId422" Type="http://schemas.openxmlformats.org/officeDocument/2006/relationships/hyperlink" Target="consultantplus://offline/ref=4E969BC54E7DDA194B61777AC5332240F9FDA5299D4056C2EB9149E8B45360922BA3B115CBD65562D4783FBE6E29FFB7787D88D66B4B0B6406K5J" TargetMode="External"/><Relationship Id="rId443" Type="http://schemas.openxmlformats.org/officeDocument/2006/relationships/hyperlink" Target="consultantplus://offline/ref=4E969BC54E7DDA194B61777AC5332240FBFFA8299B4456C2EB9149E8B453609239A3E919CBDE4A66D86D69EF2807KCJ" TargetMode="External"/><Relationship Id="rId464" Type="http://schemas.openxmlformats.org/officeDocument/2006/relationships/hyperlink" Target="consultantplus://offline/ref=4E969BC54E7DDA194B61777AC5332240F0FEA1209F490BC8E3C845EAB35C3F972CB2B114C3C85463C3716BED02KAJ" TargetMode="External"/><Relationship Id="rId303" Type="http://schemas.openxmlformats.org/officeDocument/2006/relationships/hyperlink" Target="consultantplus://offline/ref=AD9D91058D291B3E4FA674930B711A90DB86E0B4D93D0193B16D4AA9584316CD99F6C9F6EAD95D311299168C3544B1FF52A2966E1C1FABD7z4K1J" TargetMode="External"/><Relationship Id="rId485" Type="http://schemas.openxmlformats.org/officeDocument/2006/relationships/hyperlink" Target="consultantplus://offline/ref=4E969BC54E7DDA194B61777AC5332240F9F9A72A9D4A56C2EB9149E8B453609239A3E919CBDE4A66D86D69EF2807KCJ" TargetMode="External"/><Relationship Id="rId42" Type="http://schemas.openxmlformats.org/officeDocument/2006/relationships/hyperlink" Target="consultantplus://offline/ref=AD9D91058D291B3E4FA674930B711A90D985E8B6DB3A0193B16D4AA9584316CD99F6C9F6EAD95C361299168C3544B1FF52A2966E1C1FABD7z4K1J" TargetMode="External"/><Relationship Id="rId84" Type="http://schemas.openxmlformats.org/officeDocument/2006/relationships/hyperlink" Target="consultantplus://offline/ref=AD9D91058D291B3E4FA674930B711A90D980E8B3D73E0193B16D4AA9584316CD99F6C9F6EAD95D321399168C3544B1FF52A2966E1C1FABD7z4K1J" TargetMode="External"/><Relationship Id="rId138" Type="http://schemas.openxmlformats.org/officeDocument/2006/relationships/hyperlink" Target="consultantplus://offline/ref=AD9D91058D291B3E4FA674930B711A90D981E9B0DD340193B16D4AA9584316CD99F6C9F6EAD95D321299168C3544B1FF52A2966E1C1FABD7z4K1J" TargetMode="External"/><Relationship Id="rId345" Type="http://schemas.openxmlformats.org/officeDocument/2006/relationships/hyperlink" Target="consultantplus://offline/ref=4E969BC54E7DDA194B61777AC5332240F9F3A7289E4456C2EB9149E8B45360922BA3B115CBD65467DC783FBE6E29FFB7787D88D66B4B0B6406K5J" TargetMode="External"/><Relationship Id="rId387" Type="http://schemas.openxmlformats.org/officeDocument/2006/relationships/hyperlink" Target="consultantplus://offline/ref=4E969BC54E7DDA194B61777AC5332240FBFFA52D9C4056C2EB9149E8B45360922BA3B115CBD65467D8783FBE6E29FFB7787D88D66B4B0B6406K5J" TargetMode="External"/><Relationship Id="rId191" Type="http://schemas.openxmlformats.org/officeDocument/2006/relationships/hyperlink" Target="consultantplus://offline/ref=AD9D91058D291B3E4FA674930B711A90DB86E0B4D93D0193B16D4AA9584316CD99F6C9F6EAD95D321699168C3544B1FF52A2966E1C1FABD7z4K1J" TargetMode="External"/><Relationship Id="rId205" Type="http://schemas.openxmlformats.org/officeDocument/2006/relationships/hyperlink" Target="consultantplus://offline/ref=AD9D91058D291B3E4FA674930B711A90DB87E5B6DD3E0193B16D4AA9584316CD99F6C9F6EAD95D341299168C3544B1FF52A2966E1C1FABD7z4K1J" TargetMode="External"/><Relationship Id="rId247" Type="http://schemas.openxmlformats.org/officeDocument/2006/relationships/hyperlink" Target="consultantplus://offline/ref=AD9D91058D291B3E4FA674930B711A90D983E2B0D93E0193B16D4AA9584316CD99F6C9F6EAD95D321399168C3544B1FF52A2966E1C1FABD7z4K1J" TargetMode="External"/><Relationship Id="rId412" Type="http://schemas.openxmlformats.org/officeDocument/2006/relationships/hyperlink" Target="consultantplus://offline/ref=4E969BC54E7DDA194B61777AC5332240FBFAA5219E4556C2EB9149E8B45360922BA3B117CCD45F328C373EE22A74ECB7757D8AD37704K9J" TargetMode="External"/><Relationship Id="rId107" Type="http://schemas.openxmlformats.org/officeDocument/2006/relationships/hyperlink" Target="consultantplus://offline/ref=AD9D91058D291B3E4FA674930B711A90D985E5B2DC3E0193B16D4AA9584316CD99F6C9F6EAD95D321699168C3544B1FF52A2966E1C1FABD7z4K1J" TargetMode="External"/><Relationship Id="rId289" Type="http://schemas.openxmlformats.org/officeDocument/2006/relationships/hyperlink" Target="consultantplus://offline/ref=AD9D91058D291B3E4FA674930B711A90D983E6B3D7340193B16D4AA9584316CD99F6C9F6EAD95D311099168C3544B1FF52A2966E1C1FABD7z4K1J" TargetMode="External"/><Relationship Id="rId454" Type="http://schemas.openxmlformats.org/officeDocument/2006/relationships/hyperlink" Target="consultantplus://offline/ref=4E969BC54E7DDA194B61777AC5332240F1F2A92C97490BC8E3C845EAB35C3F852CEABD14CBD65160D6273AAB7F71F2BF6E638DCD77490906K6J" TargetMode="External"/><Relationship Id="rId11" Type="http://schemas.openxmlformats.org/officeDocument/2006/relationships/hyperlink" Target="consultantplus://offline/ref=AD9D91058D291B3E4FA674930B711A90DB89E6B0D8340193B16D4AA9584316CD99F6C9F6EAD95C301599168C3544B1FF52A2966E1C1FABD7z4K1J" TargetMode="External"/><Relationship Id="rId53" Type="http://schemas.openxmlformats.org/officeDocument/2006/relationships/hyperlink" Target="consultantplus://offline/ref=AD9D91058D291B3E4FA674930B711A90DB84E3BED8340193B16D4AA9584316CD99F6C9F6EAD95D321299168C3544B1FF52A2966E1C1FABD7z4K1J" TargetMode="External"/><Relationship Id="rId149" Type="http://schemas.openxmlformats.org/officeDocument/2006/relationships/hyperlink" Target="consultantplus://offline/ref=AD9D91058D291B3E4FA674930B711A90D980E5BEDE3B0193B16D4AA9584316CD99F6C9F3E9DD566742D617D07119A2FF5FA2946B00z1KDJ" TargetMode="External"/><Relationship Id="rId314" Type="http://schemas.openxmlformats.org/officeDocument/2006/relationships/hyperlink" Target="consultantplus://offline/ref=AD9D91058D291B3E4FA674930B711A90D981E9B0DD340193B16D4AA9584316CD99F6C9F6EAD95D321B99168C3544B1FF52A2966E1C1FABD7z4K1J" TargetMode="External"/><Relationship Id="rId356" Type="http://schemas.openxmlformats.org/officeDocument/2006/relationships/hyperlink" Target="consultantplus://offline/ref=4E969BC54E7DDA194B61777AC5332240F9F3A7289E4456C2EB9149E8B45360922BA3B115CBD65467DE783FBE6E29FFB7787D88D66B4B0B6406K5J" TargetMode="External"/><Relationship Id="rId398" Type="http://schemas.openxmlformats.org/officeDocument/2006/relationships/hyperlink" Target="consultantplus://offline/ref=4E969BC54E7DDA194B61777AC5332240FBFAA72E994A56C2EB9149E8B45360922BA3B115CBD65467DA783FBE6E29FFB7787D88D66B4B0B6406K5J" TargetMode="External"/><Relationship Id="rId95" Type="http://schemas.openxmlformats.org/officeDocument/2006/relationships/hyperlink" Target="consultantplus://offline/ref=AD9D91058D291B3E4FA674930B711A90D985E8B6DB3A0193B16D4AA9584316CD8BF691FAEAD14333168C40DD73z1K1J" TargetMode="External"/><Relationship Id="rId160" Type="http://schemas.openxmlformats.org/officeDocument/2006/relationships/hyperlink" Target="consultantplus://offline/ref=AD9D91058D291B3E4FA674930B711A90D982E5B1D93C0193B16D4AA9584316CD8BF691FAEAD14333168C40DD73z1K1J" TargetMode="External"/><Relationship Id="rId216" Type="http://schemas.openxmlformats.org/officeDocument/2006/relationships/hyperlink" Target="consultantplus://offline/ref=AD9D91058D291B3E4FA674930B711A90D880E0BFD6390193B16D4AA9584316CD99F6C9F6EAD95D311699168C3544B1FF52A2966E1C1FABD7z4K1J" TargetMode="External"/><Relationship Id="rId423" Type="http://schemas.openxmlformats.org/officeDocument/2006/relationships/hyperlink" Target="consultantplus://offline/ref=4E969BC54E7DDA194B61777AC5332240FAFAA4209A4A56C2EB9149E8B45360922BA3B115CBD65465D4783FBE6E29FFB7787D88D66B4B0B6406K5J" TargetMode="External"/><Relationship Id="rId258" Type="http://schemas.openxmlformats.org/officeDocument/2006/relationships/image" Target="media/image5.wmf"/><Relationship Id="rId465" Type="http://schemas.openxmlformats.org/officeDocument/2006/relationships/hyperlink" Target="consultantplus://offline/ref=4E969BC54E7DDA194B61777AC5332240F0FEA1209E490BC8E3C845EAB35C3F852CEABD14CBD65463D6273AAB7F71F2BF6E638DCD77490906K6J" TargetMode="External"/><Relationship Id="rId22" Type="http://schemas.openxmlformats.org/officeDocument/2006/relationships/hyperlink" Target="consultantplus://offline/ref=AD9D91058D291B3E4FA674930B711A90D985E0B1DD380193B16D4AA9584316CD99F6C9F6EAD95F331499168C3544B1FF52A2966E1C1FABD7z4K1J" TargetMode="External"/><Relationship Id="rId64" Type="http://schemas.openxmlformats.org/officeDocument/2006/relationships/hyperlink" Target="consultantplus://offline/ref=AD9D91058D291B3E4FA674930B711A90DB86E0B4D93D0193B16D4AA9584316CD99F6C9F6EAD95D331A99168C3544B1FF52A2966E1C1FABD7z4K1J" TargetMode="External"/><Relationship Id="rId118" Type="http://schemas.openxmlformats.org/officeDocument/2006/relationships/hyperlink" Target="consultantplus://offline/ref=AD9D91058D291B3E4FA674930B711A90D985E0B1DD380193B16D4AA9584316CD99F6C9F6EAD95F331499168C3544B1FF52A2966E1C1FABD7z4K1J" TargetMode="External"/><Relationship Id="rId325" Type="http://schemas.openxmlformats.org/officeDocument/2006/relationships/hyperlink" Target="consultantplus://offline/ref=AD9D91058D291B3E4FA674930B711A90D880E4BFDA340193B16D4AA9584316CD99F6C9F6EAD95D301699168C3544B1FF52A2966E1C1FABD7z4K1J" TargetMode="External"/><Relationship Id="rId367" Type="http://schemas.openxmlformats.org/officeDocument/2006/relationships/hyperlink" Target="consultantplus://offline/ref=4E969BC54E7DDA194B61777AC5332240F9F3A7289E4456C2EB9149E8B45360922BA3B115CBD65467D5783FBE6E29FFB7787D88D66B4B0B6406K5J" TargetMode="External"/><Relationship Id="rId171" Type="http://schemas.openxmlformats.org/officeDocument/2006/relationships/hyperlink" Target="consultantplus://offline/ref=AD9D91058D291B3E4FA674930B711A90D880E0BFD6390193B16D4AA9584316CD99F6C9F6EAD95D321499168C3544B1FF52A2966E1C1FABD7z4K1J" TargetMode="External"/><Relationship Id="rId227" Type="http://schemas.openxmlformats.org/officeDocument/2006/relationships/hyperlink" Target="consultantplus://offline/ref=AD9D91058D291B3E4FA674930B711A90DB87E5B6DD3E0193B16D4AA9584316CD99F6C9F6EAD95D3B1799168C3544B1FF52A2966E1C1FABD7z4K1J" TargetMode="External"/><Relationship Id="rId269" Type="http://schemas.openxmlformats.org/officeDocument/2006/relationships/hyperlink" Target="consultantplus://offline/ref=AD9D91058D291B3E4FA674930B711A90DB87E5B6DD3E0193B16D4AA9584316CD99F6C9F6EAD95D3B1A99168C3544B1FF52A2966E1C1FABD7z4K1J" TargetMode="External"/><Relationship Id="rId434" Type="http://schemas.openxmlformats.org/officeDocument/2006/relationships/hyperlink" Target="consultantplus://offline/ref=4E969BC54E7DDA194B61777AC5332240FBFFA52D9C4056C2EB9149E8B45360922BA3B115CBD65467D8783FBE6E29FFB7787D88D66B4B0B6406K5J" TargetMode="External"/><Relationship Id="rId476" Type="http://schemas.openxmlformats.org/officeDocument/2006/relationships/hyperlink" Target="consultantplus://offline/ref=4E969BC54E7DDA194B61777AC5332240F9FAA32D994556C2EB9149E8B453609239A3E919CBDE4A66D86D69EF2807KCJ" TargetMode="External"/><Relationship Id="rId33" Type="http://schemas.openxmlformats.org/officeDocument/2006/relationships/hyperlink" Target="consultantplus://offline/ref=AD9D91058D291B3E4FA674930B711A90D983E4B4DC340193B16D4AA9584316CD99F6C9F6EAD959331599168C3544B1FF52A2966E1C1FABD7z4K1J" TargetMode="External"/><Relationship Id="rId129" Type="http://schemas.openxmlformats.org/officeDocument/2006/relationships/hyperlink" Target="consultantplus://offline/ref=AD9D91058D291B3E4FA674930B711A90DB87E5B6DD3E0193B16D4AA9584316CD99F6C9F6EAD95D361399168C3544B1FF52A2966E1C1FABD7z4K1J" TargetMode="External"/><Relationship Id="rId280" Type="http://schemas.openxmlformats.org/officeDocument/2006/relationships/hyperlink" Target="consultantplus://offline/ref=AD9D91058D291B3E4FA674930B711A90D880E4BFDA340193B16D4AA9584316CD99F6C9F6EAD95D301199168C3544B1FF52A2966E1C1FABD7z4K1J" TargetMode="External"/><Relationship Id="rId336" Type="http://schemas.openxmlformats.org/officeDocument/2006/relationships/hyperlink" Target="consultantplus://offline/ref=AD9D91058D291B3E4FA674930B711A90D980E8B3D73E0193B16D4AA9584316CD99F6C9F6EAD95D3B1599168C3544B1FF52A2966E1C1FABD7z4K1J" TargetMode="External"/><Relationship Id="rId75" Type="http://schemas.openxmlformats.org/officeDocument/2006/relationships/hyperlink" Target="consultantplus://offline/ref=AD9D91058D291B3E4FA674930B711A90D880E7B3DD3A0193B16D4AA9584316CD99F6C9F6EAD95D331A99168C3544B1FF52A2966E1C1FABD7z4K1J" TargetMode="External"/><Relationship Id="rId140" Type="http://schemas.openxmlformats.org/officeDocument/2006/relationships/hyperlink" Target="consultantplus://offline/ref=AD9D91058D291B3E4FA674930B711A90D880E4BFDA340193B16D4AA9584316CD99F6C9F6EAD95D321499168C3544B1FF52A2966E1C1FABD7z4K1J" TargetMode="External"/><Relationship Id="rId182" Type="http://schemas.openxmlformats.org/officeDocument/2006/relationships/hyperlink" Target="consultantplus://offline/ref=AD9D91058D291B3E4FA674930B711A90D980E5BEDE3B0193B16D4AA9584316CD99F6C9F5E3DC566742D617D07119A2FF5FA2946B00z1KDJ" TargetMode="External"/><Relationship Id="rId378" Type="http://schemas.openxmlformats.org/officeDocument/2006/relationships/hyperlink" Target="consultantplus://offline/ref=4E969BC54E7DDA194B61777AC5332240FBFAA5219E4556C2EB9149E8B45360922BA3B117CCD55F328C373EE22A74ECB7757D8AD37704K9J" TargetMode="External"/><Relationship Id="rId403" Type="http://schemas.openxmlformats.org/officeDocument/2006/relationships/hyperlink" Target="consultantplus://offline/ref=4E969BC54E7DDA194B61777AC5332240FBFAA5219E4556C2EB9149E8B45360922BA3B110CCDF5F328C373EE22A74ECB7757D8AD37704K9J" TargetMode="External"/><Relationship Id="rId6" Type="http://schemas.openxmlformats.org/officeDocument/2006/relationships/hyperlink" Target="consultantplus://offline/ref=AD9D91058D291B3E4FA674930B711A90DB84E1B0DC380193B16D4AA9584316CD99F6C9F6EAD95D331699168C3544B1FF52A2966E1C1FABD7z4K1J" TargetMode="External"/><Relationship Id="rId238" Type="http://schemas.openxmlformats.org/officeDocument/2006/relationships/hyperlink" Target="consultantplus://offline/ref=AD9D91058D291B3E4FA674930B711A90D985E8B6DB3A0193B16D4AA9584316CD99F6C9F6EAD95C3B1199168C3544B1FF52A2966E1C1FABD7z4K1J" TargetMode="External"/><Relationship Id="rId445" Type="http://schemas.openxmlformats.org/officeDocument/2006/relationships/hyperlink" Target="consultantplus://offline/ref=4E969BC54E7DDA194B61777AC5332240FAFAA4209A4A56C2EB9149E8B45360922BA3B115CBD65462DB783FBE6E29FFB7787D88D66B4B0B6406K5J" TargetMode="External"/><Relationship Id="rId487" Type="http://schemas.openxmlformats.org/officeDocument/2006/relationships/theme" Target="theme/theme1.xml"/><Relationship Id="rId291" Type="http://schemas.openxmlformats.org/officeDocument/2006/relationships/hyperlink" Target="consultantplus://offline/ref=AD9D91058D291B3E4FA674930B711A90DB86E0B4D93D0193B16D4AA9584316CD99F6C9F6EAD95D321B99168C3544B1FF52A2966E1C1FABD7z4K1J" TargetMode="External"/><Relationship Id="rId305" Type="http://schemas.openxmlformats.org/officeDocument/2006/relationships/hyperlink" Target="consultantplus://offline/ref=AD9D91058D291B3E4FA674930B711A90D984E0BFDF340193B16D4AA9584316CD99F6C9F6EAD95D331B99168C3544B1FF52A2966E1C1FABD7z4K1J" TargetMode="External"/><Relationship Id="rId347" Type="http://schemas.openxmlformats.org/officeDocument/2006/relationships/hyperlink" Target="consultantplus://offline/ref=4E969BC54E7DDA194B61777AC5332240FBFFA8299B4456C2EB9149E8B45360922BA3B115CBD6506ED9783FBE6E29FFB7787D88D66B4B0B6406K5J" TargetMode="External"/><Relationship Id="rId44" Type="http://schemas.openxmlformats.org/officeDocument/2006/relationships/hyperlink" Target="consultantplus://offline/ref=AD9D91058D291B3E4FA674930B711A90D980E7B1DB340193B16D4AA9584316CD99F6C9F6EAD95D321399168C3544B1FF52A2966E1C1FABD7z4K1J" TargetMode="External"/><Relationship Id="rId86" Type="http://schemas.openxmlformats.org/officeDocument/2006/relationships/hyperlink" Target="consultantplus://offline/ref=AD9D91058D291B3E4FA674930B711A90D984E0BFDF340193B16D4AA9584316CD99F6C9F6EAD95D331B99168C3544B1FF52A2966E1C1FABD7z4K1J" TargetMode="External"/><Relationship Id="rId151" Type="http://schemas.openxmlformats.org/officeDocument/2006/relationships/hyperlink" Target="consultantplus://offline/ref=AD9D91058D291B3E4FA674930B711A90D981E9B0DD340193B16D4AA9584316CD99F6C9F6EAD95D321199168C3544B1FF52A2966E1C1FABD7z4K1J" TargetMode="External"/><Relationship Id="rId389" Type="http://schemas.openxmlformats.org/officeDocument/2006/relationships/hyperlink" Target="consultantplus://offline/ref=4E969BC54E7DDA194B61777AC5332240FBFAA5219E4556C2EB9149E8B45360922BA3B117CCD55F328C373EE22A74ECB7757D8AD37704K9J" TargetMode="External"/><Relationship Id="rId193" Type="http://schemas.openxmlformats.org/officeDocument/2006/relationships/hyperlink" Target="consultantplus://offline/ref=AD9D91058D291B3E4FA674930B711A90DB86E9B2DE340193B16D4AA9584316CD99F6C9F6EAD95D321799168C3544B1FF52A2966E1C1FABD7z4K1J" TargetMode="External"/><Relationship Id="rId207" Type="http://schemas.openxmlformats.org/officeDocument/2006/relationships/hyperlink" Target="consultantplus://offline/ref=AD9D91058D291B3E4FA674930B711A90DB87E5B6DD3E0193B16D4AA9584316CD99F6C9F6EAD95D341799168C3544B1FF52A2966E1C1FABD7z4K1J" TargetMode="External"/><Relationship Id="rId249" Type="http://schemas.openxmlformats.org/officeDocument/2006/relationships/hyperlink" Target="consultantplus://offline/ref=AD9D91058D291B3E4FA674930B711A90D985E5B2DC3E0193B16D4AA9584316CD99F6C9F6EAD95D321699168C3544B1FF52A2966E1C1FABD7z4K1J" TargetMode="External"/><Relationship Id="rId414" Type="http://schemas.openxmlformats.org/officeDocument/2006/relationships/hyperlink" Target="consultantplus://offline/ref=4E969BC54E7DDA194B61777AC5332240FBFAA5219E4556C2EB9149E8B45360922BA3B117CCD35F328C373EE22A74ECB7757D8AD37704K9J" TargetMode="External"/><Relationship Id="rId456" Type="http://schemas.openxmlformats.org/officeDocument/2006/relationships/hyperlink" Target="consultantplus://offline/ref=4E969BC54E7DDA194B61777AC5332240FEFBA42F96490BC8E3C845EAB35C3F852CEABD14CBD65664D6273AAB7F71F2BF6E638DCD77490906K6J" TargetMode="External"/><Relationship Id="rId13" Type="http://schemas.openxmlformats.org/officeDocument/2006/relationships/hyperlink" Target="consultantplus://offline/ref=AD9D91058D291B3E4FA674930B711A90DB87E8B3DD350193B16D4AA9584316CD99F6C9F6EAD95D331A99168C3544B1FF52A2966E1C1FABD7z4K1J" TargetMode="External"/><Relationship Id="rId109" Type="http://schemas.openxmlformats.org/officeDocument/2006/relationships/hyperlink" Target="consultantplus://offline/ref=AD9D91058D291B3E4FA674930B711A90DB88E3B7DA3D0193B16D4AA9584316CD99F6C9F6EAD95D311099168C3544B1FF52A2966E1C1FABD7z4K1J" TargetMode="External"/><Relationship Id="rId260" Type="http://schemas.openxmlformats.org/officeDocument/2006/relationships/hyperlink" Target="consultantplus://offline/ref=AD9D91058D291B3E4FA674930B711A90D985E8B6DB3A0193B16D4AA9584316CD8BF691FAEAD14333168C40DD73z1K1J" TargetMode="External"/><Relationship Id="rId316" Type="http://schemas.openxmlformats.org/officeDocument/2006/relationships/hyperlink" Target="consultantplus://offline/ref=AD9D91058D291B3E4FA674930B711A90D981E9B0DD340193B16D4AA9584316CD99F6C9F6EAD95D311299168C3544B1FF52A2966E1C1FABD7z4K1J" TargetMode="External"/><Relationship Id="rId55" Type="http://schemas.openxmlformats.org/officeDocument/2006/relationships/hyperlink" Target="consultantplus://offline/ref=AD9D91058D291B3E4FA674930B711A90DB84E3BED8340193B16D4AA9584316CD99F6C9F6EAD95D321199168C3544B1FF52A2966E1C1FABD7z4K1J" TargetMode="External"/><Relationship Id="rId97" Type="http://schemas.openxmlformats.org/officeDocument/2006/relationships/hyperlink" Target="consultantplus://offline/ref=AD9D91058D291B3E4FA674930B711A90DB88E3B7DA3D0193B16D4AA9584316CD99F6C9F6EAD95D311399168C3544B1FF52A2966E1C1FABD7z4K1J" TargetMode="External"/><Relationship Id="rId120" Type="http://schemas.openxmlformats.org/officeDocument/2006/relationships/hyperlink" Target="consultantplus://offline/ref=AD9D91058D291B3E4FA674930B711A90DB86E4B4D6380193B16D4AA9584316CD99F6C9F6EAD95D311A99168C3544B1FF52A2966E1C1FABD7z4K1J" TargetMode="External"/><Relationship Id="rId358" Type="http://schemas.openxmlformats.org/officeDocument/2006/relationships/hyperlink" Target="consultantplus://offline/ref=4E969BC54E7DDA194B61777AC5332240FBFAA5219E4556C2EB9149E8B45360922BA3B116C9D75F328C373EE22A74ECB7757D8AD37704K9J" TargetMode="External"/><Relationship Id="rId162" Type="http://schemas.openxmlformats.org/officeDocument/2006/relationships/hyperlink" Target="consultantplus://offline/ref=AD9D91058D291B3E4FA674930B711A90D984E0B5DC3D0193B16D4AA9584316CD99F6C9F6EAD855301799168C3544B1FF52A2966E1C1FABD7z4K1J" TargetMode="External"/><Relationship Id="rId218" Type="http://schemas.openxmlformats.org/officeDocument/2006/relationships/hyperlink" Target="consultantplus://offline/ref=AD9D91058D291B3E4FA674930B711A90D880E0BFD6390193B16D4AA9584316CD99F6C9F6EAD95D301699168C3544B1FF52A2966E1C1FABD7z4K1J" TargetMode="External"/><Relationship Id="rId425" Type="http://schemas.openxmlformats.org/officeDocument/2006/relationships/hyperlink" Target="consultantplus://offline/ref=4E969BC54E7DDA194B61777AC5332240F9FDA5299D4056C2EB9149E8B45360922BA3B115CBD65563DD783FBE6E29FFB7787D88D66B4B0B6406K5J" TargetMode="External"/><Relationship Id="rId467" Type="http://schemas.openxmlformats.org/officeDocument/2006/relationships/hyperlink" Target="consultantplus://offline/ref=4E969BC54E7DDA194B61777AC5332240F9FEA52C964556C2EB9149E8B45360922BA3B115CBD65560DE783FBE6E29FFB7787D88D66B4B0B6406K5J" TargetMode="External"/><Relationship Id="rId271" Type="http://schemas.openxmlformats.org/officeDocument/2006/relationships/hyperlink" Target="consultantplus://offline/ref=AD9D91058D291B3E4FA674930B711A90DB86E0B4D93D0193B16D4AA9584316CD99F6C9F6EAD95D321499168C3544B1FF52A2966E1C1FABD7z4K1J" TargetMode="External"/><Relationship Id="rId24" Type="http://schemas.openxmlformats.org/officeDocument/2006/relationships/hyperlink" Target="consultantplus://offline/ref=AD9D91058D291B3E4FA674930B711A90D881E6B1D63B0193B16D4AA9584316CD99F6C9F6EAD95D331699168C3544B1FF52A2966E1C1FABD7z4K1J" TargetMode="External"/><Relationship Id="rId66" Type="http://schemas.openxmlformats.org/officeDocument/2006/relationships/hyperlink" Target="consultantplus://offline/ref=AD9D91058D291B3E4FA674930B711A90DB86E4B4D6380193B16D4AA9584316CD99F6C9F6EAD95D311599168C3544B1FF52A2966E1C1FABD7z4K1J" TargetMode="External"/><Relationship Id="rId131" Type="http://schemas.openxmlformats.org/officeDocument/2006/relationships/hyperlink" Target="consultantplus://offline/ref=AD9D91058D291B3E4FA674930B711A90DB87E5B6DD3E0193B16D4AA9584316CD99F6C9F6EAD95D361699168C3544B1FF52A2966E1C1FABD7z4K1J" TargetMode="External"/><Relationship Id="rId327" Type="http://schemas.openxmlformats.org/officeDocument/2006/relationships/hyperlink" Target="consultantplus://offline/ref=AD9D91058D291B3E4FA674930B711A90D980E8B3D73E0193B16D4AA9584316CD99F6C9F6EAD95D3B1799168C3544B1FF52A2966E1C1FABD7z4K1J" TargetMode="External"/><Relationship Id="rId369" Type="http://schemas.openxmlformats.org/officeDocument/2006/relationships/hyperlink" Target="consultantplus://offline/ref=4E969BC54E7DDA194B61777AC5332240F9F3A7289E4456C2EB9149E8B45360922BA3B115CBD65464DE783FBE6E29FFB7787D88D66B4B0B6406K5J" TargetMode="External"/><Relationship Id="rId173" Type="http://schemas.openxmlformats.org/officeDocument/2006/relationships/hyperlink" Target="consultantplus://offline/ref=AD9D91058D291B3E4FA674930B711A90DB87E5B6DD3E0193B16D4AA9584316CD99F6C9F6EAD95D351399168C3544B1FF52A2966E1C1FABD7z4K1J" TargetMode="External"/><Relationship Id="rId229" Type="http://schemas.openxmlformats.org/officeDocument/2006/relationships/hyperlink" Target="consultantplus://offline/ref=AD9D91058D291B3E4FA674930B711A90D980E9B4DE3F0193B16D4AA9584316CD99F6C9F6EAD95D321399168C3544B1FF52A2966E1C1FABD7z4K1J" TargetMode="External"/><Relationship Id="rId380" Type="http://schemas.openxmlformats.org/officeDocument/2006/relationships/hyperlink" Target="consultantplus://offline/ref=4E969BC54E7DDA194B61777AC5332240FBFAA5219E4556C2EB9149E8B45360922BA3B117CCDE5F328C373EE22A74ECB7757D8AD37704K9J" TargetMode="External"/><Relationship Id="rId436" Type="http://schemas.openxmlformats.org/officeDocument/2006/relationships/hyperlink" Target="consultantplus://offline/ref=4E969BC54E7DDA194B61777AC5332240F9F2A3289A4356C2EB9149E8B45360922BA3B115CBD65465D5783FBE6E29FFB7787D88D66B4B0B6406K5J" TargetMode="External"/><Relationship Id="rId240" Type="http://schemas.openxmlformats.org/officeDocument/2006/relationships/hyperlink" Target="consultantplus://offline/ref=AD9D91058D291B3E4FA674930B711A90D985E8B6DB3A0193B16D4AA9584316CD8BF691FAEAD14333168C40DD73z1K1J" TargetMode="External"/><Relationship Id="rId478" Type="http://schemas.openxmlformats.org/officeDocument/2006/relationships/hyperlink" Target="consultantplus://offline/ref=4E969BC54E7DDA194B61777AC5332240F9FEA02B9D4056C2EB9149E8B45360922BA3B115CBD65D6FDE783FBE6E29FFB7787D88D66B4B0B6406K5J" TargetMode="External"/><Relationship Id="rId35" Type="http://schemas.openxmlformats.org/officeDocument/2006/relationships/hyperlink" Target="consultantplus://offline/ref=AD9D91058D291B3E4FA674930B711A90D981E8B3DF3C0193B16D4AA9584316CD99F6C9F6EAD95D321199168C3544B1FF52A2966E1C1FABD7z4K1J" TargetMode="External"/><Relationship Id="rId77" Type="http://schemas.openxmlformats.org/officeDocument/2006/relationships/hyperlink" Target="consultantplus://offline/ref=AD9D91058D291B3E4FA674930B711A90D889E2B7DE3D0193B16D4AA9584316CD99F6C9F6EAD95D321299168C3544B1FF52A2966E1C1FABD7z4K1J" TargetMode="External"/><Relationship Id="rId100" Type="http://schemas.openxmlformats.org/officeDocument/2006/relationships/hyperlink" Target="consultantplus://offline/ref=AD9D91058D291B3E4FA674930B711A90D984E0B5D8340193B16D4AA9584316CD8BF691FAEAD14333168C40DD73z1K1J" TargetMode="External"/><Relationship Id="rId282" Type="http://schemas.openxmlformats.org/officeDocument/2006/relationships/hyperlink" Target="consultantplus://offline/ref=AD9D91058D291B3E4FA674930B711A90D888E1B4D6340193B16D4AA9584316CD99F6C9F6EAD95D321699168C3544B1FF52A2966E1C1FABD7z4K1J" TargetMode="External"/><Relationship Id="rId338" Type="http://schemas.openxmlformats.org/officeDocument/2006/relationships/hyperlink" Target="consultantplus://offline/ref=4E969BC54E7DDA194B61777AC5332240FBF8A62C964656C2EB9149E8B45360922BA3B115CBD65467DA783FBE6E29FFB7787D88D66B4B0B6406K5J" TargetMode="External"/><Relationship Id="rId8" Type="http://schemas.openxmlformats.org/officeDocument/2006/relationships/hyperlink" Target="consultantplus://offline/ref=AD9D91058D291B3E4FA674930B711A90DB84E8B3DE3E0193B16D4AA9584316CD99F6C9F6EAD95D331A99168C3544B1FF52A2966E1C1FABD7z4K1J" TargetMode="External"/><Relationship Id="rId142" Type="http://schemas.openxmlformats.org/officeDocument/2006/relationships/hyperlink" Target="consultantplus://offline/ref=AD9D91058D291B3E4FA674930B711A90D980E8B3D73E0193B16D4AA9584316CD99F6C9F6EAD95D321699168C3544B1FF52A2966E1C1FABD7z4K1J" TargetMode="External"/><Relationship Id="rId184" Type="http://schemas.openxmlformats.org/officeDocument/2006/relationships/hyperlink" Target="consultantplus://offline/ref=AD9D91058D291B3E4FA674930B711A90D981E9B0DD340193B16D4AA9584316CD99F6C9F6EAD95D321699168C3544B1FF52A2966E1C1FABD7z4K1J" TargetMode="External"/><Relationship Id="rId391" Type="http://schemas.openxmlformats.org/officeDocument/2006/relationships/hyperlink" Target="consultantplus://offline/ref=4E969BC54E7DDA194B61777AC5332240FBFAA5219E4556C2EB9149E8B45360922BA3B117CCDF5F328C373EE22A74ECB7757D8AD37704K9J" TargetMode="External"/><Relationship Id="rId405" Type="http://schemas.openxmlformats.org/officeDocument/2006/relationships/hyperlink" Target="consultantplus://offline/ref=4E969BC54E7DDA194B61777AC5332240FBFBA92F9D4A56C2EB9149E8B45360922BA3B115CBD65464DA783FBE6E29FFB7787D88D66B4B0B6406K5J" TargetMode="External"/><Relationship Id="rId447" Type="http://schemas.openxmlformats.org/officeDocument/2006/relationships/hyperlink" Target="consultantplus://offline/ref=4E969BC54E7DDA194B61777AC5332240FAFAA4209A4A56C2EB9149E8B45360922BA3B115CBD65462DA783FBE6E29FFB7787D88D66B4B0B6406K5J" TargetMode="External"/><Relationship Id="rId251" Type="http://schemas.openxmlformats.org/officeDocument/2006/relationships/hyperlink" Target="consultantplus://offline/ref=AD9D91058D291B3E4FA674930B711A90D985E8B6DB3A0193B16D4AA9584316CD8BF691FAEAD14333168C40DD73z1K1J" TargetMode="External"/><Relationship Id="rId46" Type="http://schemas.openxmlformats.org/officeDocument/2006/relationships/hyperlink" Target="consultantplus://offline/ref=AD9D91058D291B3E4FA674930B711A90D980E7B1DB350193B16D4AA9584316CD99F6C9F6EAD95D321399168C3544B1FF52A2966E1C1FABD7z4K1J" TargetMode="External"/><Relationship Id="rId293" Type="http://schemas.openxmlformats.org/officeDocument/2006/relationships/hyperlink" Target="consultantplus://offline/ref=AD9D91058D291B3E4FA674930B711A90D983E6B6D8380193B16D4AA9584316CD99F6C9F6EAD95C3A1A99168C3544B1FF52A2966E1C1FABD7z4K1J" TargetMode="External"/><Relationship Id="rId307" Type="http://schemas.openxmlformats.org/officeDocument/2006/relationships/hyperlink" Target="consultantplus://offline/ref=AD9D91058D291B3E4FA674930B711A90DB88E3B7DA3D0193B16D4AA9584316CD99F6C9F6EAD95D301399168C3544B1FF52A2966E1C1FABD7z4K1J" TargetMode="External"/><Relationship Id="rId349" Type="http://schemas.openxmlformats.org/officeDocument/2006/relationships/hyperlink" Target="consultantplus://offline/ref=4E969BC54E7DDA194B61777AC5332240FBFFA8299B4456C2EB9149E8B45360922BA3B115CBD6506FD9783FBE6E29FFB7787D88D66B4B0B6406K5J" TargetMode="External"/><Relationship Id="rId88" Type="http://schemas.openxmlformats.org/officeDocument/2006/relationships/hyperlink" Target="consultantplus://offline/ref=AD9D91058D291B3E4FA674930B711A90D980E8B3D73E0193B16D4AA9584316CD99F6C9F6EAD95D321299168C3544B1FF52A2966E1C1FABD7z4K1J" TargetMode="External"/><Relationship Id="rId111" Type="http://schemas.openxmlformats.org/officeDocument/2006/relationships/hyperlink" Target="consultantplus://offline/ref=AD9D91058D291B3E4FA674930B711A90D980E8B3D73E0193B16D4AA9584316CD99F6C9F6EAD95D321799168C3544B1FF52A2966E1C1FABD7z4K1J" TargetMode="External"/><Relationship Id="rId153" Type="http://schemas.openxmlformats.org/officeDocument/2006/relationships/hyperlink" Target="consultantplus://offline/ref=AD9D91058D291B3E4FA674930B711A90D980E7BFDC3E0193B16D4AA9584316CD99F6C9F6EAD95E321A99168C3544B1FF52A2966E1C1FABD7z4K1J" TargetMode="External"/><Relationship Id="rId195" Type="http://schemas.openxmlformats.org/officeDocument/2006/relationships/hyperlink" Target="consultantplus://offline/ref=AD9D91058D291B3E4FA674930B711A90D985E5B2DC3E0193B16D4AA9584316CD99F6C9F6EAD95D321699168C3544B1FF52A2966E1C1FABD7z4K1J" TargetMode="External"/><Relationship Id="rId209" Type="http://schemas.openxmlformats.org/officeDocument/2006/relationships/hyperlink" Target="consultantplus://offline/ref=AD9D91058D291B3E4FA674930B711A90D880E0BFD6390193B16D4AA9584316CD99F6C9F6EAD95D311099168C3544B1FF52A2966E1C1FABD7z4K1J" TargetMode="External"/><Relationship Id="rId360" Type="http://schemas.openxmlformats.org/officeDocument/2006/relationships/hyperlink" Target="consultantplus://offline/ref=4E969BC54E7DDA194B61777AC5332240FBFAA5219E4556C2EB9149E8B45360922BA3B117CCD45F328C373EE22A74ECB7757D8AD37704K9J" TargetMode="External"/><Relationship Id="rId416" Type="http://schemas.openxmlformats.org/officeDocument/2006/relationships/hyperlink" Target="consultantplus://offline/ref=4E969BC54E7DDA194B61777AC5332240F9FDA5299D4056C2EB9149E8B45360922BA3B115CBD65565DC783FBE6E29FFB7787D88D66B4B0B6406K5J" TargetMode="External"/><Relationship Id="rId220" Type="http://schemas.openxmlformats.org/officeDocument/2006/relationships/hyperlink" Target="consultantplus://offline/ref=AD9D91058D291B3E4FA674930B711A90DB87E5B6DD3E0193B16D4AA9584316CD99F6C9F6EAD95D341B99168C3544B1FF52A2966E1C1FABD7z4K1J" TargetMode="External"/><Relationship Id="rId458" Type="http://schemas.openxmlformats.org/officeDocument/2006/relationships/hyperlink" Target="consultantplus://offline/ref=4E969BC54E7DDA194B61777AC5332240F9FAA32D9B4A56C2EB9149E8B453609239A3E919CBDE4A66D86D69EF2807KCJ" TargetMode="External"/><Relationship Id="rId15" Type="http://schemas.openxmlformats.org/officeDocument/2006/relationships/hyperlink" Target="consultantplus://offline/ref=AD9D91058D291B3E4FA674930B711A90DB86E3B7DC3D0193B16D4AA9584316CD99F6C9F6EAD95D321599168C3544B1FF52A2966E1C1FABD7z4K1J" TargetMode="External"/><Relationship Id="rId57" Type="http://schemas.openxmlformats.org/officeDocument/2006/relationships/hyperlink" Target="consultantplus://offline/ref=AD9D91058D291B3E4FA674930B711A90DB84E8B3DE3E0193B16D4AA9584316CD99F6C9F6EAD95D331A99168C3544B1FF52A2966E1C1FABD7z4K1J" TargetMode="External"/><Relationship Id="rId262" Type="http://schemas.openxmlformats.org/officeDocument/2006/relationships/image" Target="media/image8.wmf"/><Relationship Id="rId318" Type="http://schemas.openxmlformats.org/officeDocument/2006/relationships/hyperlink" Target="consultantplus://offline/ref=AD9D91058D291B3E4FA674930B711A90D981E9B0DD340193B16D4AA9584316CD99F6C9F6EAD95D311699168C3544B1FF52A2966E1C1FABD7z4K1J" TargetMode="External"/><Relationship Id="rId99" Type="http://schemas.openxmlformats.org/officeDocument/2006/relationships/hyperlink" Target="consultantplus://offline/ref=AD9D91058D291B3E4FA674930B711A90D984E0B5D8340193B16D4AA9584316CD8BF691FAEAD14333168C40DD73z1K1J" TargetMode="External"/><Relationship Id="rId122" Type="http://schemas.openxmlformats.org/officeDocument/2006/relationships/hyperlink" Target="consultantplus://offline/ref=AD9D91058D291B3E4FA674930B711A90DB88E3B7DA3D0193B16D4AA9584316CD99F6C9F6EAD95D311B99168C3544B1FF52A2966E1C1FABD7z4K1J" TargetMode="External"/><Relationship Id="rId164" Type="http://schemas.openxmlformats.org/officeDocument/2006/relationships/hyperlink" Target="consultantplus://offline/ref=AD9D91058D291B3E4FA674930B711A90D880E0BFD6390193B16D4AA9584316CD99F6C9F6EAD95D321199168C3544B1FF52A2966E1C1FABD7z4K1J" TargetMode="External"/><Relationship Id="rId371" Type="http://schemas.openxmlformats.org/officeDocument/2006/relationships/hyperlink" Target="consultantplus://offline/ref=4E969BC54E7DDA194B61777AC5332240FBFAA5219E4556C2EB9149E8B45360922BA3B110CCDF5F328C373EE22A74ECB7757D8AD37704K9J" TargetMode="External"/><Relationship Id="rId427" Type="http://schemas.openxmlformats.org/officeDocument/2006/relationships/hyperlink" Target="consultantplus://offline/ref=4E969BC54E7DDA194B61777AC5332240F9FDA5299D4056C2EB9149E8B45360922BA3B115CBD65563DF783FBE6E29FFB7787D88D66B4B0B6406K5J" TargetMode="External"/><Relationship Id="rId469" Type="http://schemas.openxmlformats.org/officeDocument/2006/relationships/hyperlink" Target="consultantplus://offline/ref=4E969BC54E7DDA194B61777AC5332240F9FAA32D9A4056C2EB9149E8B45360922BA3B115CBD65464DC783FBE6E29FFB7787D88D66B4B0B6406K5J" TargetMode="External"/><Relationship Id="rId26" Type="http://schemas.openxmlformats.org/officeDocument/2006/relationships/hyperlink" Target="consultantplus://offline/ref=AD9D91058D291B3E4FA674930B711A90D880E4B2DE3D0193B16D4AA9584316CD99F6C9F6EAD95D321299168C3544B1FF52A2966E1C1FABD7z4K1J" TargetMode="External"/><Relationship Id="rId231" Type="http://schemas.openxmlformats.org/officeDocument/2006/relationships/hyperlink" Target="consultantplus://offline/ref=AD9D91058D291B3E4FA674930B711A90D985E5B2DC3E0193B16D4AA9584316CD99F6C9F6EAD95D321699168C3544B1FF52A2966E1C1FABD7z4K1J" TargetMode="External"/><Relationship Id="rId273" Type="http://schemas.openxmlformats.org/officeDocument/2006/relationships/hyperlink" Target="consultantplus://offline/ref=AD9D91058D291B3E4FA674930B711A90DB86E9B2DE340193B16D4AA9584316CD99F6C9F6EAD95D321699168C3544B1FF52A2966E1C1FABD7z4K1J" TargetMode="External"/><Relationship Id="rId329" Type="http://schemas.openxmlformats.org/officeDocument/2006/relationships/hyperlink" Target="consultantplus://offline/ref=AD9D91058D291B3E4FA674930B711A90D880E2B7DA3C0193B16D4AA9584316CD99F6C9F6EAD95D361499168C3544B1FF52A2966E1C1FABD7z4K1J" TargetMode="External"/><Relationship Id="rId480" Type="http://schemas.openxmlformats.org/officeDocument/2006/relationships/hyperlink" Target="consultantplus://offline/ref=4E969BC54E7DDA194B61777AC5332240F9F8A12D9D4456C2EB9149E8B45360922BA3B115CBD65464DC783FBE6E29FFB7787D88D66B4B0B6406K5J" TargetMode="External"/><Relationship Id="rId68" Type="http://schemas.openxmlformats.org/officeDocument/2006/relationships/hyperlink" Target="consultantplus://offline/ref=AD9D91058D291B3E4FA674930B711A90DB89E7BEDD350193B16D4AA9584316CD99F6C9F6EAD95D321299168C3544B1FF52A2966E1C1FABD7z4K1J" TargetMode="External"/><Relationship Id="rId133" Type="http://schemas.openxmlformats.org/officeDocument/2006/relationships/hyperlink" Target="consultantplus://offline/ref=AD9D91058D291B3E4FA674930B711A90DB86E4B4D6380193B16D4AA9584316CD99F6C9F6EAD95D301299168C3544B1FF52A2966E1C1FABD7z4K1J" TargetMode="External"/><Relationship Id="rId175" Type="http://schemas.openxmlformats.org/officeDocument/2006/relationships/hyperlink" Target="consultantplus://offline/ref=AD9D91058D291B3E4FA674930B711A90DB87E5B6DD3E0193B16D4AA9584316CD99F6C9F6EAD95D351199168C3544B1FF52A2966E1C1FABD7z4K1J" TargetMode="External"/><Relationship Id="rId340" Type="http://schemas.openxmlformats.org/officeDocument/2006/relationships/hyperlink" Target="consultantplus://offline/ref=4E969BC54E7DDA194B61777AC5332240F9FDA92B9B4356C2EB9149E8B45360922BA3B115CBD65466D8783FBE6E29FFB7787D88D66B4B0B6406K5J" TargetMode="External"/><Relationship Id="rId200" Type="http://schemas.openxmlformats.org/officeDocument/2006/relationships/hyperlink" Target="consultantplus://offline/ref=AD9D91058D291B3E4FA674930B711A90D880E3BFDC3F0193B16D4AA9584316CD99F6C9F6EAD95D301199168C3544B1FF52A2966E1C1FABD7z4K1J" TargetMode="External"/><Relationship Id="rId382" Type="http://schemas.openxmlformats.org/officeDocument/2006/relationships/hyperlink" Target="consultantplus://offline/ref=4E969BC54E7DDA194B61777AC5332240FBFAA72E994A56C2EB9149E8B45360922BA3B115CBD65467DE783FBE6E29FFB7787D88D66B4B0B6406K5J" TargetMode="External"/><Relationship Id="rId438" Type="http://schemas.openxmlformats.org/officeDocument/2006/relationships/hyperlink" Target="consultantplus://offline/ref=4E969BC54E7DDA194B61777AC5332240F9F2A3289A4356C2EB9149E8B45360922BA3B115CBD65465D5783FBE6E29FFB7787D88D66B4B0B6406K5J" TargetMode="External"/><Relationship Id="rId242" Type="http://schemas.openxmlformats.org/officeDocument/2006/relationships/hyperlink" Target="consultantplus://offline/ref=AD9D91058D291B3E4FA674930B711A90D985E8B6DB3A0193B16D4AA9584316CD8BF691FAEAD14333168C40DD73z1K1J" TargetMode="External"/><Relationship Id="rId284" Type="http://schemas.openxmlformats.org/officeDocument/2006/relationships/hyperlink" Target="consultantplus://offline/ref=AD9D91058D291B3E4FA674930B711A90D981E9B0DD340193B16D4AA9584316CD99F6C9F6EAD95D321499168C3544B1FF52A2966E1C1FABD7z4K1J" TargetMode="External"/><Relationship Id="rId37" Type="http://schemas.openxmlformats.org/officeDocument/2006/relationships/hyperlink" Target="consultantplus://offline/ref=AD9D91058D291B3E4FA674930B711A90D980E7BFDC3E0193B16D4AA9584316CD99F6C9F6EAD95E321B99168C3544B1FF52A2966E1C1FABD7z4K1J" TargetMode="External"/><Relationship Id="rId79" Type="http://schemas.openxmlformats.org/officeDocument/2006/relationships/hyperlink" Target="consultantplus://offline/ref=AD9D91058D291B3E4FA674930B711A90D888E1B4D6340193B16D4AA9584316CD99F6C9F6EAD95D321399168C3544B1FF52A2966E1C1FABD7z4K1J" TargetMode="External"/><Relationship Id="rId102" Type="http://schemas.openxmlformats.org/officeDocument/2006/relationships/hyperlink" Target="consultantplus://offline/ref=AD9D91058D291B3E4FA674930B711A90D889E6BED93E0193B16D4AA9584316CD99F6C9F6EAD95D321499168C3544B1FF52A2966E1C1FABD7z4K1J" TargetMode="External"/><Relationship Id="rId144" Type="http://schemas.openxmlformats.org/officeDocument/2006/relationships/hyperlink" Target="consultantplus://offline/ref=AD9D91058D291B3E4FA674930B711A90D985E5B2DC3E0193B16D4AA9584316CD99F6C9F6EAD95D321699168C3544B1FF52A2966E1C1FABD7z4K1J" TargetMode="External"/><Relationship Id="rId90" Type="http://schemas.openxmlformats.org/officeDocument/2006/relationships/hyperlink" Target="consultantplus://offline/ref=AD9D91058D291B3E4FA674930B711A90DB87E5B6DD3E0193B16D4AA9584316CD99F6C9F6EAD95D371699168C3544B1FF52A2966E1C1FABD7z4K1J" TargetMode="External"/><Relationship Id="rId186" Type="http://schemas.openxmlformats.org/officeDocument/2006/relationships/hyperlink" Target="consultantplus://offline/ref=AD9D91058D291B3E4FA674930B711A90DB87E5B6DD3E0193B16D4AA9584316CD99F6C9F6EAD95D351699168C3544B1FF52A2966E1C1FABD7z4K1J" TargetMode="External"/><Relationship Id="rId351" Type="http://schemas.openxmlformats.org/officeDocument/2006/relationships/hyperlink" Target="consultantplus://offline/ref=4E969BC54E7DDA194B61777AC5332240FBFAA5219E4556C2EB9149E8B45360922BA3B117CCD45F328C373EE22A74ECB7757D8AD37704K9J" TargetMode="External"/><Relationship Id="rId393" Type="http://schemas.openxmlformats.org/officeDocument/2006/relationships/hyperlink" Target="consultantplus://offline/ref=4E969BC54E7DDA194B61777AC5332240FBFAA72E994A56C2EB9149E8B45360922BA3B115CBD65467DB783FBE6E29FFB7787D88D66B4B0B6406K5J" TargetMode="External"/><Relationship Id="rId407" Type="http://schemas.openxmlformats.org/officeDocument/2006/relationships/hyperlink" Target="consultantplus://offline/ref=4E969BC54E7DDA194B61777AC5332240FBFAA5219E4556C2EB9149E8B45360922BA3B117CCD45F328C373EE22A74ECB7757D8AD37704K9J" TargetMode="External"/><Relationship Id="rId449" Type="http://schemas.openxmlformats.org/officeDocument/2006/relationships/hyperlink" Target="consultantplus://offline/ref=4E969BC54E7DDA194B61777AC5332240FAFAA4209A4A56C2EB9149E8B45360922BA3B115CBD65463DD783FBE6E29FFB7787D88D66B4B0B6406K5J" TargetMode="External"/><Relationship Id="rId211" Type="http://schemas.openxmlformats.org/officeDocument/2006/relationships/hyperlink" Target="consultantplus://offline/ref=AD9D91058D291B3E4FA674930B711A90DB88E1B4DF3D0193B16D4AA9584316CD99F6C9F6EAD95D331699168C3544B1FF52A2966E1C1FABD7z4K1J" TargetMode="External"/><Relationship Id="rId253" Type="http://schemas.openxmlformats.org/officeDocument/2006/relationships/hyperlink" Target="consultantplus://offline/ref=AD9D91058D291B3E4FA674930B711A90D983E6B3D7340193B16D4AA9584316CD99F6C9F6EAD95D311099168C3544B1FF52A2966E1C1FABD7z4K1J" TargetMode="External"/><Relationship Id="rId295" Type="http://schemas.openxmlformats.org/officeDocument/2006/relationships/hyperlink" Target="consultantplus://offline/ref=AD9D91058D291B3E4FA674930B711A90D983E6B6D8380193B16D4AA9584316CD99F6C9F6EAD95F311099168C3544B1FF52A2966E1C1FABD7z4K1J" TargetMode="External"/><Relationship Id="rId309" Type="http://schemas.openxmlformats.org/officeDocument/2006/relationships/hyperlink" Target="consultantplus://offline/ref=AD9D91058D291B3E4FA674930B711A90D985E8B6DB3A0193B16D4AA9584316CD8BF691FAEAD14333168C40DD73z1K1J" TargetMode="External"/><Relationship Id="rId460" Type="http://schemas.openxmlformats.org/officeDocument/2006/relationships/hyperlink" Target="consultantplus://offline/ref=4E969BC54E7DDA194B61777AC5332240F9FAA32D9A4256C2EB9149E8B453609239A3E919CBDE4A66D86D69EF2807KCJ" TargetMode="External"/><Relationship Id="rId48" Type="http://schemas.openxmlformats.org/officeDocument/2006/relationships/hyperlink" Target="consultantplus://offline/ref=AD9D91058D291B3E4FA674930B711A90DB89E0B2DB350193B16D4AA9584316CD99F6C9F6EAD95D311099168C3544B1FF52A2966E1C1FABD7z4K1J" TargetMode="External"/><Relationship Id="rId113" Type="http://schemas.openxmlformats.org/officeDocument/2006/relationships/hyperlink" Target="consultantplus://offline/ref=AD9D91058D291B3E4FA674930B711A90DB88E3B7DA3D0193B16D4AA9584316CD99F6C9F6EAD95D311699168C3544B1FF52A2966E1C1FABD7z4K1J" TargetMode="External"/><Relationship Id="rId320" Type="http://schemas.openxmlformats.org/officeDocument/2006/relationships/hyperlink" Target="consultantplus://offline/ref=AD9D91058D291B3E4FA674930B711A90DB88E3B7DA3D0193B16D4AA9584316CD99F6C9F6EAD95D301499168C3544B1FF52A2966E1C1FABD7z4K1J" TargetMode="External"/><Relationship Id="rId155" Type="http://schemas.openxmlformats.org/officeDocument/2006/relationships/hyperlink" Target="consultantplus://offline/ref=AD9D91058D291B3E4FA674930B711A90D880E4B2DE3D0193B16D4AA9584316CD99F6C9F6EAD95D321099168C3544B1FF52A2966E1C1FABD7z4K1J" TargetMode="External"/><Relationship Id="rId197" Type="http://schemas.openxmlformats.org/officeDocument/2006/relationships/hyperlink" Target="consultantplus://offline/ref=AD9D91058D291B3E4FA674930B711A90D880E4B2DE3D0193B16D4AA9584316CD99F6C9F6EAD95D321A99168C3544B1FF52A2966E1C1FABD7z4K1J" TargetMode="External"/><Relationship Id="rId362" Type="http://schemas.openxmlformats.org/officeDocument/2006/relationships/hyperlink" Target="consultantplus://offline/ref=4E969BC54E7DDA194B61777AC5332240FBFAA5219E4556C2EB9149E8B45360922BA3B117CCD35F328C373EE22A74ECB7757D8AD37704K9J" TargetMode="External"/><Relationship Id="rId418" Type="http://schemas.openxmlformats.org/officeDocument/2006/relationships/hyperlink" Target="consultantplus://offline/ref=4E969BC54E7DDA194B61777AC5332240FBF9A62C974A56C2EB9149E8B45360922BA3B115CBD65661DE783FBE6E29FFB7787D88D66B4B0B6406K5J" TargetMode="External"/><Relationship Id="rId222" Type="http://schemas.openxmlformats.org/officeDocument/2006/relationships/hyperlink" Target="consultantplus://offline/ref=AD9D91058D291B3E4FA674930B711A90D985E5B2DC3E0193B16D4AA9584316CD99F6C9F6EAD95D321699168C3544B1FF52A2966E1C1FABD7z4K1J" TargetMode="External"/><Relationship Id="rId264" Type="http://schemas.openxmlformats.org/officeDocument/2006/relationships/image" Target="media/image10.wmf"/><Relationship Id="rId471" Type="http://schemas.openxmlformats.org/officeDocument/2006/relationships/hyperlink" Target="consultantplus://offline/ref=4E969BC54E7DDA194B61777AC5332240F1FFA42D9E490BC8E3C845EAB35C3F972CB2B114C3C85463C3716BED02KAJ" TargetMode="External"/><Relationship Id="rId17" Type="http://schemas.openxmlformats.org/officeDocument/2006/relationships/hyperlink" Target="consultantplus://offline/ref=AD9D91058D291B3E4FA674930B711A90DB86E9B2DE340193B16D4AA9584316CD99F6C9F6EAD95D331699168C3544B1FF52A2966E1C1FABD7z4K1J" TargetMode="External"/><Relationship Id="rId59" Type="http://schemas.openxmlformats.org/officeDocument/2006/relationships/hyperlink" Target="consultantplus://offline/ref=AD9D91058D291B3E4FA674930B711A90DB89E7BEDD350193B16D4AA9584316CD99F6C9F6EAD95D331A99168C3544B1FF52A2966E1C1FABD7z4K1J" TargetMode="External"/><Relationship Id="rId124" Type="http://schemas.openxmlformats.org/officeDocument/2006/relationships/hyperlink" Target="consultantplus://offline/ref=AD9D91058D291B3E4FA674930B711A90D880E4BFDA340193B16D4AA9584316CD99F6C9F6EAD95D321299168C3544B1FF52A2966E1C1FABD7z4K1J" TargetMode="External"/><Relationship Id="rId70" Type="http://schemas.openxmlformats.org/officeDocument/2006/relationships/hyperlink" Target="consultantplus://offline/ref=AD9D91058D291B3E4FA674930B711A90D985E0B1DD380193B16D4AA9584316CD99F6C9F6EAD95F331499168C3544B1FF52A2966E1C1FABD7z4K1J" TargetMode="External"/><Relationship Id="rId166" Type="http://schemas.openxmlformats.org/officeDocument/2006/relationships/hyperlink" Target="consultantplus://offline/ref=AD9D91058D291B3E4FA674930B711A90DB89E7BEDD350193B16D4AA9584316CD99F6C9F6EAD95D321699168C3544B1FF52A2966E1C1FABD7z4K1J" TargetMode="External"/><Relationship Id="rId331" Type="http://schemas.openxmlformats.org/officeDocument/2006/relationships/hyperlink" Target="consultantplus://offline/ref=AD9D91058D291B3E4FA674930B711A90DB86E9B2DE340193B16D4AA9584316CD99F6C9F6EAD95D321699168C3544B1FF52A2966E1C1FABD7z4K1J" TargetMode="External"/><Relationship Id="rId373" Type="http://schemas.openxmlformats.org/officeDocument/2006/relationships/hyperlink" Target="consultantplus://offline/ref=4E969BC54E7DDA194B61777AC5332240FBFAA5219E4556C2EB9149E8B453609239A3E919CBDE4A66D86D69EF2807KCJ" TargetMode="External"/><Relationship Id="rId429" Type="http://schemas.openxmlformats.org/officeDocument/2006/relationships/hyperlink" Target="consultantplus://offline/ref=4E969BC54E7DDA194B61777AC5332240FBFFA8299B4456C2EB9149E8B453609239A3E919CBDE4A66D86D69EF2807KCJ" TargetMode="External"/><Relationship Id="rId1" Type="http://schemas.openxmlformats.org/officeDocument/2006/relationships/styles" Target="styles.xml"/><Relationship Id="rId233" Type="http://schemas.openxmlformats.org/officeDocument/2006/relationships/hyperlink" Target="consultantplus://offline/ref=AD9D91058D291B3E4FA674930B711A90D880E4BFDA340193B16D4AA9584316CD99F6C9F6EAD95D311499168C3544B1FF52A2966E1C1FABD7z4K1J" TargetMode="External"/><Relationship Id="rId440" Type="http://schemas.openxmlformats.org/officeDocument/2006/relationships/hyperlink" Target="consultantplus://offline/ref=4E969BC54E7DDA194B61777AC5332240FAFAA4209A4A56C2EB9149E8B45360922BA3B115CBD65462DF783FBE6E29FFB7787D88D66B4B0B6406K5J" TargetMode="External"/><Relationship Id="rId28" Type="http://schemas.openxmlformats.org/officeDocument/2006/relationships/hyperlink" Target="consultantplus://offline/ref=AD9D91058D291B3E4FA674930B711A90D880E7B3DD3A0193B16D4AA9584316CD99F6C9F6EAD95D331A99168C3544B1FF52A2966E1C1FABD7z4K1J" TargetMode="External"/><Relationship Id="rId275" Type="http://schemas.openxmlformats.org/officeDocument/2006/relationships/hyperlink" Target="consultantplus://offline/ref=AD9D91058D291B3E4FA674930B711A90DB88E0B6D83D0193B16D4AA9584316CD99F6C9F6EAD95D331A99168C3544B1FF52A2966E1C1FABD7z4K1J" TargetMode="External"/><Relationship Id="rId300" Type="http://schemas.openxmlformats.org/officeDocument/2006/relationships/hyperlink" Target="consultantplus://offline/ref=AD9D91058D291B3E4FA674930B711A90D888E1B4D6340193B16D4AA9584316CD99F6C9F6EAD95D321599168C3544B1FF52A2966E1C1FABD7z4K1J" TargetMode="External"/><Relationship Id="rId482" Type="http://schemas.openxmlformats.org/officeDocument/2006/relationships/hyperlink" Target="consultantplus://offline/ref=4E969BC54E7DDA194B61777AC5332240F9FAA4289B4556C2EB9149E8B45360922BA3B115CBD65467DD783FBE6E29FFB7787D88D66B4B0B6406K5J" TargetMode="External"/><Relationship Id="rId81" Type="http://schemas.openxmlformats.org/officeDocument/2006/relationships/hyperlink" Target="consultantplus://offline/ref=AD9D91058D291B3E4FA674930B711A90D981E9B0DD340193B16D4AA9584316CD99F6C9F6EAD95D321399168C3544B1FF52A2966E1C1FABD7z4K1J" TargetMode="External"/><Relationship Id="rId135" Type="http://schemas.openxmlformats.org/officeDocument/2006/relationships/hyperlink" Target="consultantplus://offline/ref=AD9D91058D291B3E4FA674930B711A90DB86E0B4D93D0193B16D4AA9584316CD99F6C9F6EAD95D321299168C3544B1FF52A2966E1C1FABD7z4K1J" TargetMode="External"/><Relationship Id="rId177" Type="http://schemas.openxmlformats.org/officeDocument/2006/relationships/hyperlink" Target="consultantplus://offline/ref=AD9D91058D291B3E4FA674930B711A90D880E4BFDA340193B16D4AA9584316CD99F6C9F6EAD95D311399168C3544B1FF52A2966E1C1FABD7z4K1J" TargetMode="External"/><Relationship Id="rId342" Type="http://schemas.openxmlformats.org/officeDocument/2006/relationships/hyperlink" Target="consultantplus://offline/ref=4E969BC54E7DDA194B61777AC5332240FBFFA8299B4456C2EB9149E8B45360922BA3B115CBD65666DC783FBE6E29FFB7787D88D66B4B0B6406K5J" TargetMode="External"/><Relationship Id="rId384" Type="http://schemas.openxmlformats.org/officeDocument/2006/relationships/hyperlink" Target="consultantplus://offline/ref=4E969BC54E7DDA194B61777AC5332240FBFAA72E994A56C2EB9149E8B45360922BA3B115CBD65467D8783FBE6E29FFB7787D88D66B4B0B6406K5J" TargetMode="External"/><Relationship Id="rId202" Type="http://schemas.openxmlformats.org/officeDocument/2006/relationships/hyperlink" Target="consultantplus://offline/ref=AD9D91058D291B3E4FA674930B711A90DB86E3B7DC3D0193B16D4AA9584316CD99F6C9F6EAD95D321A99168C3544B1FF52A2966E1C1FABD7z4K1J" TargetMode="External"/><Relationship Id="rId244" Type="http://schemas.openxmlformats.org/officeDocument/2006/relationships/hyperlink" Target="consultantplus://offline/ref=AD9D91058D291B3E4FA674930B711A90D985E5B2DC3E0193B16D4AA9584316CD99F6C9F6EAD95D321699168C3544B1FF52A2966E1C1FABD7z4K1J" TargetMode="External"/><Relationship Id="rId39" Type="http://schemas.openxmlformats.org/officeDocument/2006/relationships/hyperlink" Target="consultantplus://offline/ref=AD9D91058D291B3E4FA674930B711A90D983E2B0D93E0193B16D4AA9584316CD99F6C9F6EAD95D331699168C3544B1FF52A2966E1C1FABD7z4K1J" TargetMode="External"/><Relationship Id="rId286" Type="http://schemas.openxmlformats.org/officeDocument/2006/relationships/hyperlink" Target="consultantplus://offline/ref=AD9D91058D291B3E4FA674930B711A90D980E8B3D73E0193B16D4AA9584316CD99F6C9F6EAD95D341299168C3544B1FF52A2966E1C1FABD7z4K1J" TargetMode="External"/><Relationship Id="rId451" Type="http://schemas.openxmlformats.org/officeDocument/2006/relationships/hyperlink" Target="consultantplus://offline/ref=4E969BC54E7DDA194B61777AC5332240FDFAA0289D490BC8E3C845EAB35C3F972CB2B114C3C85463C3716BED02KAJ" TargetMode="External"/><Relationship Id="rId50" Type="http://schemas.openxmlformats.org/officeDocument/2006/relationships/hyperlink" Target="consultantplus://offline/ref=AD9D91058D291B3E4FA674930B711A90D985E5B2DC3E0193B16D4AA9584316CD99F6C9F6EAD95D321699168C3544B1FF52A2966E1C1FABD7z4K1J" TargetMode="External"/><Relationship Id="rId104" Type="http://schemas.openxmlformats.org/officeDocument/2006/relationships/hyperlink" Target="consultantplus://offline/ref=AD9D91058D291B3E4FA674930B711A90D985E5B2DC3E0193B16D4AA9584316CD99F6C9F6EAD95D321699168C3544B1FF52A2966E1C1FABD7z4K1J" TargetMode="External"/><Relationship Id="rId146" Type="http://schemas.openxmlformats.org/officeDocument/2006/relationships/hyperlink" Target="consultantplus://offline/ref=AD9D91058D291B3E4FA674930B711A90DB89E7BEDD350193B16D4AA9584316CD99F6C9F6EAD95D321799168C3544B1FF52A2966E1C1FABD7z4K1J" TargetMode="External"/><Relationship Id="rId188" Type="http://schemas.openxmlformats.org/officeDocument/2006/relationships/hyperlink" Target="consultantplus://offline/ref=AD9D91058D291B3E4FA674930B711A90D880E2B7DA3C0193B16D4AA9584316CD99F6C9F6EAD95D361499168C3544B1FF52A2966E1C1FABD7z4K1J" TargetMode="External"/><Relationship Id="rId311" Type="http://schemas.openxmlformats.org/officeDocument/2006/relationships/hyperlink" Target="consultantplus://offline/ref=AD9D91058D291B3E4FA674930B711A90D985E5B2DC3E0193B16D4AA9584316CD99F6C9F6EAD95D321699168C3544B1FF52A2966E1C1FABD7z4K1J" TargetMode="External"/><Relationship Id="rId353" Type="http://schemas.openxmlformats.org/officeDocument/2006/relationships/hyperlink" Target="consultantplus://offline/ref=4E969BC54E7DDA194B61777AC5332240FBFAA5219E4556C2EB9149E8B45360922BA3B117CCD15F328C373EE22A74ECB7757D8AD37704K9J" TargetMode="External"/><Relationship Id="rId395" Type="http://schemas.openxmlformats.org/officeDocument/2006/relationships/hyperlink" Target="consultantplus://offline/ref=4E969BC54E7DDA194B61777AC5332240FBFAA5219E4556C2EB9149E8B45360922BA3B117CCD55F328C373EE22A74ECB7757D8AD37704K9J" TargetMode="External"/><Relationship Id="rId409" Type="http://schemas.openxmlformats.org/officeDocument/2006/relationships/hyperlink" Target="consultantplus://offline/ref=4E969BC54E7DDA194B61777AC5332240FBFAA5219E4556C2EB9149E8B45360922BA3B117CCD35F328C373EE22A74ECB7757D8AD37704K9J" TargetMode="External"/><Relationship Id="rId92" Type="http://schemas.openxmlformats.org/officeDocument/2006/relationships/hyperlink" Target="consultantplus://offline/ref=AD9D91058D291B3E4FA674930B711A90DB89E7BEDD350193B16D4AA9584316CD99F6C9F6EAD95D321199168C3544B1FF52A2966E1C1FABD7z4K1J" TargetMode="External"/><Relationship Id="rId213" Type="http://schemas.openxmlformats.org/officeDocument/2006/relationships/hyperlink" Target="consultantplus://offline/ref=AD9D91058D291B3E4FA674930B711A90D985E5B2DC3E0193B16D4AA9584316CD99F6C9F6EAD95D321699168C3544B1FF52A2966E1C1FABD7z4K1J" TargetMode="External"/><Relationship Id="rId420" Type="http://schemas.openxmlformats.org/officeDocument/2006/relationships/hyperlink" Target="consultantplus://offline/ref=4E969BC54E7DDA194B61777AC5332240FBFAA82C974056C2EB9149E8B45360922BA3B115CBD65564DD783FBE6E29FFB7787D88D66B4B0B6406K5J" TargetMode="External"/><Relationship Id="rId255" Type="http://schemas.openxmlformats.org/officeDocument/2006/relationships/image" Target="media/image2.wmf"/><Relationship Id="rId297" Type="http://schemas.openxmlformats.org/officeDocument/2006/relationships/hyperlink" Target="consultantplus://offline/ref=AD9D91058D291B3E4FA674930B711A90D880E0BFD6390193B16D4AA9584316CD99F6C9F6EAD95D301499168C3544B1FF52A2966E1C1FABD7z4K1J" TargetMode="External"/><Relationship Id="rId462" Type="http://schemas.openxmlformats.org/officeDocument/2006/relationships/hyperlink" Target="consultantplus://offline/ref=4E969BC54E7DDA194B61777AC5332240FFFCA9289B490BC8E3C845EAB35C3F852CEABD14CBD65463D6273AAB7F71F2BF6E638DCD77490906K6J" TargetMode="External"/><Relationship Id="rId115" Type="http://schemas.openxmlformats.org/officeDocument/2006/relationships/hyperlink" Target="consultantplus://offline/ref=AD9D91058D291B3E4FA674930B711A90DB83E5B2DC375C99B93446AB5F4C49DA9EBFC5F7EAD85B3018C61399241CBCF744BC9375001DA9zDK5J" TargetMode="External"/><Relationship Id="rId157" Type="http://schemas.openxmlformats.org/officeDocument/2006/relationships/hyperlink" Target="consultantplus://offline/ref=AD9D91058D291B3E4FA674930B711A90D883E2B7D93E0193B16D4AA9584316CD99F6C9F6EAD95D321099168C3544B1FF52A2966E1C1FABD7z4K1J" TargetMode="External"/><Relationship Id="rId322" Type="http://schemas.openxmlformats.org/officeDocument/2006/relationships/hyperlink" Target="consultantplus://offline/ref=AD9D91058D291B3E4FA674930B711A90D985E5B2DC3E0193B16D4AA9584316CD99F6C9F6EAD95D321699168C3544B1FF52A2966E1C1FABD7z4K1J" TargetMode="External"/><Relationship Id="rId364" Type="http://schemas.openxmlformats.org/officeDocument/2006/relationships/hyperlink" Target="consultantplus://offline/ref=4E969BC54E7DDA194B61777AC5332240FBFAA5219E4556C2EB9149E8B45360922BA3B117CCDF5F328C373EE22A74ECB7757D8AD37704K9J" TargetMode="External"/><Relationship Id="rId61" Type="http://schemas.openxmlformats.org/officeDocument/2006/relationships/hyperlink" Target="consultantplus://offline/ref=AD9D91058D291B3E4FA674930B711A90D985E3B1D63B0193B16D4AA9584316CD99F6C9F6EAD95D3A1799168C3544B1FF52A2966E1C1FABD7z4K1J" TargetMode="External"/><Relationship Id="rId199" Type="http://schemas.openxmlformats.org/officeDocument/2006/relationships/hyperlink" Target="consultantplus://offline/ref=AD9D91058D291B3E4FA674930B711A90DB88E1B4DF3D0193B16D4AA9584316CD99F6C9F6EAD95D331699168C3544B1FF52A2966E1C1FABD7z4K1J" TargetMode="External"/><Relationship Id="rId19" Type="http://schemas.openxmlformats.org/officeDocument/2006/relationships/hyperlink" Target="consultantplus://offline/ref=AD9D91058D291B3E4FA674930B711A90DB89E7BEDD350193B16D4AA9584316CD99F6C9F6EAD95D331699168C3544B1FF52A2966E1C1FABD7z4K1J" TargetMode="External"/><Relationship Id="rId224" Type="http://schemas.openxmlformats.org/officeDocument/2006/relationships/hyperlink" Target="consultantplus://offline/ref=AD9D91058D291B3E4FA674930B711A90D985E5B2DC3E0193B16D4AA9584316CD99F6C9F6EAD95D321699168C3544B1FF52A2966E1C1FABD7z4K1J" TargetMode="External"/><Relationship Id="rId266" Type="http://schemas.openxmlformats.org/officeDocument/2006/relationships/image" Target="media/image12.wmf"/><Relationship Id="rId431" Type="http://schemas.openxmlformats.org/officeDocument/2006/relationships/hyperlink" Target="consultantplus://offline/ref=4E969BC54E7DDA194B61777AC5332240FAFAA4209A4A56C2EB9149E8B45360922BA3B115CBD65462DC783FBE6E29FFB7787D88D66B4B0B6406K5J" TargetMode="External"/><Relationship Id="rId473" Type="http://schemas.openxmlformats.org/officeDocument/2006/relationships/hyperlink" Target="consultantplus://offline/ref=4E969BC54E7DDA194B61777AC5332240F9FAA32D9A4B56C2EB9149E8B45360922BA3B115CBD65564D4783FBE6E29FFB7787D88D66B4B0B6406K5J" TargetMode="External"/><Relationship Id="rId30" Type="http://schemas.openxmlformats.org/officeDocument/2006/relationships/hyperlink" Target="consultantplus://offline/ref=AD9D91058D291B3E4FA674930B711A90D889E2B7DE3D0193B16D4AA9584316CD99F6C9F6EAD95D321299168C3544B1FF52A2966E1C1FABD7z4K1J" TargetMode="External"/><Relationship Id="rId126" Type="http://schemas.openxmlformats.org/officeDocument/2006/relationships/hyperlink" Target="consultantplus://offline/ref=AD9D91058D291B3E4FA674930B711A90DB87E5B6DD3E0193B16D4AA9584316CD99F6C9F6EAD95D371B99168C3544B1FF52A2966E1C1FABD7z4K1J" TargetMode="External"/><Relationship Id="rId168" Type="http://schemas.openxmlformats.org/officeDocument/2006/relationships/hyperlink" Target="consultantplus://offline/ref=AD9D91058D291B3E4FA674930B711A90DB86E4B4D6380193B16D4AA9584316CD99F6C9F6EAD95D301199168C3544B1FF52A2966E1C1FABD7z4K1J" TargetMode="External"/><Relationship Id="rId333" Type="http://schemas.openxmlformats.org/officeDocument/2006/relationships/hyperlink" Target="consultantplus://offline/ref=AD9D91058D291B3E4FA674930B711A90D888E1B4D6340193B16D4AA9584316CD99F6C9F6EAD95D311299168C3544B1FF52A2966E1C1FABD7z4K1J" TargetMode="External"/><Relationship Id="rId72" Type="http://schemas.openxmlformats.org/officeDocument/2006/relationships/hyperlink" Target="consultantplus://offline/ref=AD9D91058D291B3E4FA674930B711A90D880E0BFD6390193B16D4AA9584316CD99F6C9F6EAD95D321299168C3544B1FF52A2966E1C1FABD7z4K1J" TargetMode="External"/><Relationship Id="rId375" Type="http://schemas.openxmlformats.org/officeDocument/2006/relationships/hyperlink" Target="consultantplus://offline/ref=4E969BC54E7DDA194B61777AC5332240FBFAA5219E4556C2EB9149E8B45360922BA3B110CCDF5F328C373EE22A74ECB7757D8AD37704K9J" TargetMode="External"/><Relationship Id="rId3" Type="http://schemas.openxmlformats.org/officeDocument/2006/relationships/settings" Target="settings.xml"/><Relationship Id="rId235" Type="http://schemas.openxmlformats.org/officeDocument/2006/relationships/hyperlink" Target="consultantplus://offline/ref=AD9D91058D291B3E4FA674930B711A90D880E4BFDA340193B16D4AA9584316CD99F6C9F6EAD95D301299168C3544B1FF52A2966E1C1FABD7z4K1J" TargetMode="External"/><Relationship Id="rId277" Type="http://schemas.openxmlformats.org/officeDocument/2006/relationships/hyperlink" Target="consultantplus://offline/ref=AD9D91058D291B3E4FA674930B711A90D881E7B3D6390193B16D4AA9584316CD99F6C9F6EAD95D321099168C3544B1FF52A2966E1C1FABD7z4K1J" TargetMode="External"/><Relationship Id="rId400" Type="http://schemas.openxmlformats.org/officeDocument/2006/relationships/hyperlink" Target="consultantplus://offline/ref=4E969BC54E7DDA194B61777AC5332240FBFAA72E994A56C2EB9149E8B45360922BA3B115CBD65467D5783FBE6E29FFB7787D88D66B4B0B6406K5J" TargetMode="External"/><Relationship Id="rId442" Type="http://schemas.openxmlformats.org/officeDocument/2006/relationships/hyperlink" Target="consultantplus://offline/ref=4E969BC54E7DDA194B61777AC5332240FAFAA4209A4A56C2EB9149E8B45360922BA3B115CBD65462D8783FBE6E29FFB7787D88D66B4B0B6406K5J" TargetMode="External"/><Relationship Id="rId484" Type="http://schemas.openxmlformats.org/officeDocument/2006/relationships/hyperlink" Target="consultantplus://offline/ref=4E969BC54E7DDA194B61777AC5332240F9F8A12D974256C2EB9149E8B45360922BA3B115CBD65464D8783FBE6E29FFB7787D88D66B4B0B6406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5BE8BD00.dotm</Template>
  <TotalTime>1</TotalTime>
  <Pages>115</Pages>
  <Words>70101</Words>
  <Characters>399577</Characters>
  <Application>Microsoft Office Word</Application>
  <DocSecurity>0</DocSecurity>
  <Lines>3329</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Титчев Илья Николаевич</dc:creator>
  <cp:lastModifiedBy>Титчев Илья Николаевич</cp:lastModifiedBy>
  <cp:revision>1</cp:revision>
  <dcterms:created xsi:type="dcterms:W3CDTF">2020-05-08T09:10:00Z</dcterms:created>
  <dcterms:modified xsi:type="dcterms:W3CDTF">2020-05-08T09:11:00Z</dcterms:modified>
</cp:coreProperties>
</file>