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09" w:rsidRDefault="00D97B09">
      <w:pPr>
        <w:pStyle w:val="ConsPlusTitlePage"/>
      </w:pPr>
      <w:r>
        <w:t xml:space="preserve">Документ предоставлен </w:t>
      </w:r>
      <w:hyperlink r:id="rId5" w:history="1">
        <w:r>
          <w:rPr>
            <w:color w:val="0000FF"/>
          </w:rPr>
          <w:t>КонсультантПлюс</w:t>
        </w:r>
      </w:hyperlink>
      <w:r>
        <w:br/>
      </w:r>
    </w:p>
    <w:p w:rsidR="00D97B09" w:rsidRDefault="00D97B09">
      <w:pPr>
        <w:pStyle w:val="ConsPlusNormal"/>
        <w:jc w:val="both"/>
        <w:outlineLvl w:val="0"/>
      </w:pPr>
    </w:p>
    <w:p w:rsidR="00D97B09" w:rsidRDefault="00D97B09">
      <w:pPr>
        <w:pStyle w:val="ConsPlusTitle"/>
        <w:jc w:val="center"/>
        <w:outlineLvl w:val="0"/>
      </w:pPr>
      <w:r>
        <w:t>ПРАВИТЕЛЬСТВО РОССИЙСКОЙ ФЕДЕРАЦИИ</w:t>
      </w:r>
    </w:p>
    <w:p w:rsidR="00D97B09" w:rsidRDefault="00D97B09">
      <w:pPr>
        <w:pStyle w:val="ConsPlusTitle"/>
        <w:jc w:val="center"/>
      </w:pPr>
    </w:p>
    <w:p w:rsidR="00D97B09" w:rsidRDefault="00D97B09">
      <w:pPr>
        <w:pStyle w:val="ConsPlusTitle"/>
        <w:jc w:val="center"/>
      </w:pPr>
      <w:r>
        <w:t>ПОСТАНОВЛЕНИЕ</w:t>
      </w:r>
      <w:bookmarkStart w:id="0" w:name="_GoBack"/>
      <w:bookmarkEnd w:id="0"/>
    </w:p>
    <w:p w:rsidR="00D97B09" w:rsidRDefault="00D97B09">
      <w:pPr>
        <w:pStyle w:val="ConsPlusTitle"/>
        <w:jc w:val="center"/>
      </w:pPr>
      <w:r>
        <w:t>от 6 мая 2011 г. N 354</w:t>
      </w:r>
    </w:p>
    <w:p w:rsidR="00D97B09" w:rsidRDefault="00D97B09">
      <w:pPr>
        <w:pStyle w:val="ConsPlusTitle"/>
        <w:jc w:val="center"/>
      </w:pPr>
    </w:p>
    <w:p w:rsidR="00D97B09" w:rsidRDefault="00D97B09">
      <w:pPr>
        <w:pStyle w:val="ConsPlusTitle"/>
        <w:jc w:val="center"/>
      </w:pPr>
      <w:r>
        <w:t>О ПРЕДОСТАВЛЕНИИ КОММУНАЛЬНЫХ УСЛУГ</w:t>
      </w:r>
    </w:p>
    <w:p w:rsidR="00D97B09" w:rsidRDefault="00D97B09">
      <w:pPr>
        <w:pStyle w:val="ConsPlusTitle"/>
        <w:jc w:val="center"/>
      </w:pPr>
      <w:r>
        <w:t>СОБСТВЕННИКАМ И ПОЛЬЗОВАТЕЛЯМ ПОМЕЩЕНИЙ В МНОГОКВАРТИРНЫХ</w:t>
      </w:r>
    </w:p>
    <w:p w:rsidR="00D97B09" w:rsidRDefault="00D97B09">
      <w:pPr>
        <w:pStyle w:val="ConsPlusTitle"/>
        <w:jc w:val="center"/>
      </w:pPr>
      <w:r>
        <w:t>ДОМАХ И ЖИЛЫХ ДОМОВ</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D97B09" w:rsidRDefault="00D97B09">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D97B09" w:rsidRDefault="00D97B09">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D97B09" w:rsidRDefault="00D97B09">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D97B09" w:rsidRDefault="00D97B09">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D97B09" w:rsidRDefault="00D97B09">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D97B09" w:rsidRDefault="00D97B09">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D97B09" w:rsidRDefault="00D97B09">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D97B09" w:rsidRDefault="00D97B09">
            <w:pPr>
              <w:pStyle w:val="ConsPlusNormal"/>
              <w:jc w:val="center"/>
            </w:pPr>
            <w:r>
              <w:rPr>
                <w:color w:val="392C69"/>
              </w:rPr>
              <w:t xml:space="preserve">от 15.12.2018 </w:t>
            </w:r>
            <w:hyperlink r:id="rId28" w:history="1">
              <w:r>
                <w:rPr>
                  <w:color w:val="0000FF"/>
                </w:rPr>
                <w:t>N 1572</w:t>
              </w:r>
            </w:hyperlink>
            <w:r>
              <w:rPr>
                <w:color w:val="392C69"/>
              </w:rPr>
              <w:t xml:space="preserve">, от 21.12.2018 </w:t>
            </w:r>
            <w:hyperlink r:id="rId29" w:history="1">
              <w:r>
                <w:rPr>
                  <w:color w:val="0000FF"/>
                </w:rPr>
                <w:t>N 1616</w:t>
              </w:r>
            </w:hyperlink>
            <w:r>
              <w:rPr>
                <w:color w:val="392C69"/>
              </w:rPr>
              <w:t xml:space="preserve">, от 21.12.2018 </w:t>
            </w:r>
            <w:hyperlink r:id="rId30" w:history="1">
              <w:r>
                <w:rPr>
                  <w:color w:val="0000FF"/>
                </w:rPr>
                <w:t>N 1622</w:t>
              </w:r>
            </w:hyperlink>
            <w:r>
              <w:rPr>
                <w:color w:val="392C69"/>
              </w:rPr>
              <w:t>,</w:t>
            </w:r>
          </w:p>
          <w:p w:rsidR="00D97B09" w:rsidRDefault="00D97B09">
            <w:pPr>
              <w:pStyle w:val="ConsPlusNormal"/>
              <w:jc w:val="center"/>
            </w:pPr>
            <w:r>
              <w:rPr>
                <w:color w:val="392C69"/>
              </w:rPr>
              <w:t xml:space="preserve">от 28.12.2018 </w:t>
            </w:r>
            <w:hyperlink r:id="rId31" w:history="1">
              <w:r>
                <w:rPr>
                  <w:color w:val="0000FF"/>
                </w:rPr>
                <w:t>N 1708</w:t>
              </w:r>
            </w:hyperlink>
            <w:r>
              <w:rPr>
                <w:color w:val="392C69"/>
              </w:rPr>
              <w:t xml:space="preserve">, от 23.02.2019 </w:t>
            </w:r>
            <w:hyperlink r:id="rId32" w:history="1">
              <w:r>
                <w:rPr>
                  <w:color w:val="0000FF"/>
                </w:rPr>
                <w:t>N 184</w:t>
              </w:r>
            </w:hyperlink>
            <w:r>
              <w:rPr>
                <w:color w:val="392C69"/>
              </w:rPr>
              <w:t xml:space="preserve">, от 22.05.2019 </w:t>
            </w:r>
            <w:hyperlink r:id="rId33" w:history="1">
              <w:r>
                <w:rPr>
                  <w:color w:val="0000FF"/>
                </w:rPr>
                <w:t>N 637</w:t>
              </w:r>
            </w:hyperlink>
            <w:r>
              <w:rPr>
                <w:color w:val="392C69"/>
              </w:rPr>
              <w:t>,</w:t>
            </w:r>
          </w:p>
          <w:p w:rsidR="00D97B09" w:rsidRDefault="00D97B09">
            <w:pPr>
              <w:pStyle w:val="ConsPlusNormal"/>
              <w:jc w:val="center"/>
            </w:pPr>
            <w:r>
              <w:rPr>
                <w:color w:val="392C69"/>
              </w:rPr>
              <w:t xml:space="preserve">от 13.07.2019 </w:t>
            </w:r>
            <w:hyperlink r:id="rId34" w:history="1">
              <w:r>
                <w:rPr>
                  <w:color w:val="0000FF"/>
                </w:rPr>
                <w:t>N 897</w:t>
              </w:r>
            </w:hyperlink>
            <w:r>
              <w:rPr>
                <w:color w:val="392C69"/>
              </w:rPr>
              <w:t>,</w:t>
            </w:r>
          </w:p>
          <w:p w:rsidR="00D97B09" w:rsidRDefault="00D97B09">
            <w:pPr>
              <w:pStyle w:val="ConsPlusNormal"/>
              <w:jc w:val="center"/>
            </w:pPr>
            <w:r>
              <w:rPr>
                <w:color w:val="392C69"/>
              </w:rPr>
              <w:t xml:space="preserve">с изм., внесенными </w:t>
            </w:r>
            <w:hyperlink r:id="rId35" w:history="1">
              <w:r>
                <w:rPr>
                  <w:color w:val="0000FF"/>
                </w:rPr>
                <w:t>Определением</w:t>
              </w:r>
            </w:hyperlink>
            <w:r>
              <w:rPr>
                <w:color w:val="392C69"/>
              </w:rPr>
              <w:t xml:space="preserve"> Верховного Суда РФ</w:t>
            </w:r>
          </w:p>
          <w:p w:rsidR="00D97B09" w:rsidRDefault="00D97B09">
            <w:pPr>
              <w:pStyle w:val="ConsPlusNormal"/>
              <w:jc w:val="center"/>
            </w:pPr>
            <w:r>
              <w:rPr>
                <w:color w:val="392C69"/>
              </w:rPr>
              <w:t xml:space="preserve">от 19.03.2013 N АПЛ13-82, </w:t>
            </w:r>
            <w:hyperlink r:id="rId36" w:history="1">
              <w:r>
                <w:rPr>
                  <w:color w:val="0000FF"/>
                </w:rPr>
                <w:t>Решением</w:t>
              </w:r>
            </w:hyperlink>
            <w:r>
              <w:rPr>
                <w:color w:val="392C69"/>
              </w:rPr>
              <w:t xml:space="preserve"> Верховного Суда РФ</w:t>
            </w:r>
          </w:p>
          <w:p w:rsidR="00D97B09" w:rsidRDefault="00D97B09">
            <w:pPr>
              <w:pStyle w:val="ConsPlusNormal"/>
              <w:jc w:val="center"/>
            </w:pPr>
            <w:r>
              <w:rPr>
                <w:color w:val="392C69"/>
              </w:rPr>
              <w:t>от 31.05.2013 N АКПИ13-394,</w:t>
            </w:r>
          </w:p>
          <w:p w:rsidR="00D97B09" w:rsidRDefault="00D97B09">
            <w:pPr>
              <w:pStyle w:val="ConsPlusNormal"/>
              <w:jc w:val="center"/>
            </w:pPr>
            <w:r>
              <w:rPr>
                <w:color w:val="392C69"/>
              </w:rPr>
              <w:t xml:space="preserve">Постановлениями Конституционного Суда РФ от 10.07.2018 </w:t>
            </w:r>
            <w:hyperlink r:id="rId37" w:history="1">
              <w:r>
                <w:rPr>
                  <w:color w:val="0000FF"/>
                </w:rPr>
                <w:t>N 30-П</w:t>
              </w:r>
            </w:hyperlink>
            <w:r>
              <w:rPr>
                <w:color w:val="392C69"/>
              </w:rPr>
              <w:t>,</w:t>
            </w:r>
          </w:p>
          <w:p w:rsidR="00D97B09" w:rsidRDefault="00D97B09">
            <w:pPr>
              <w:pStyle w:val="ConsPlusNormal"/>
              <w:jc w:val="center"/>
            </w:pPr>
            <w:r>
              <w:rPr>
                <w:color w:val="392C69"/>
              </w:rPr>
              <w:t xml:space="preserve">от 20.12.2018 </w:t>
            </w:r>
            <w:hyperlink r:id="rId38" w:history="1">
              <w:r>
                <w:rPr>
                  <w:color w:val="0000FF"/>
                </w:rPr>
                <w:t>N 46-П</w:t>
              </w:r>
            </w:hyperlink>
            <w:r>
              <w:rPr>
                <w:color w:val="392C69"/>
              </w:rPr>
              <w:t xml:space="preserve">, </w:t>
            </w:r>
            <w:hyperlink r:id="rId39" w:history="1">
              <w:r>
                <w:rPr>
                  <w:color w:val="0000FF"/>
                </w:rPr>
                <w:t>Решением</w:t>
              </w:r>
            </w:hyperlink>
            <w:r>
              <w:rPr>
                <w:color w:val="392C69"/>
              </w:rPr>
              <w:t xml:space="preserve"> ВС РФ от 29.04.2019 N АКПИ19-128,</w:t>
            </w:r>
          </w:p>
          <w:p w:rsidR="00D97B09" w:rsidRDefault="00D97B09">
            <w:pPr>
              <w:pStyle w:val="ConsPlusNormal"/>
              <w:jc w:val="center"/>
            </w:pPr>
            <w:hyperlink r:id="rId40" w:history="1">
              <w:r>
                <w:rPr>
                  <w:color w:val="0000FF"/>
                </w:rPr>
                <w:t>Постановлением</w:t>
              </w:r>
            </w:hyperlink>
            <w:r>
              <w:rPr>
                <w:color w:val="392C69"/>
              </w:rPr>
              <w:t xml:space="preserve"> Правительства РФ от 02.04.2020 N 424)</w:t>
            </w:r>
          </w:p>
        </w:tc>
      </w:tr>
    </w:tbl>
    <w:p w:rsidR="00D97B09" w:rsidRDefault="00D97B09">
      <w:pPr>
        <w:pStyle w:val="ConsPlusNormal"/>
        <w:jc w:val="center"/>
      </w:pPr>
    </w:p>
    <w:p w:rsidR="00D97B09" w:rsidRDefault="00D97B09">
      <w:pPr>
        <w:pStyle w:val="ConsPlusNormal"/>
        <w:ind w:firstLine="540"/>
        <w:jc w:val="both"/>
      </w:pPr>
      <w:r>
        <w:t xml:space="preserve">В соответствии со </w:t>
      </w:r>
      <w:hyperlink r:id="rId4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D97B09" w:rsidRDefault="00D97B09">
      <w:pPr>
        <w:pStyle w:val="ConsPlusNormal"/>
        <w:spacing w:before="220"/>
        <w:ind w:firstLine="540"/>
        <w:jc w:val="both"/>
      </w:pPr>
      <w:r>
        <w:t>1. Утвердить прилагаемые:</w:t>
      </w:r>
    </w:p>
    <w:p w:rsidR="00D97B09" w:rsidRDefault="00D97B09">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D97B09" w:rsidRDefault="00D97B09">
      <w:pPr>
        <w:pStyle w:val="ConsPlusNormal"/>
        <w:spacing w:before="220"/>
        <w:ind w:firstLine="540"/>
        <w:jc w:val="both"/>
      </w:pPr>
      <w:hyperlink w:anchor="P2509"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D97B09" w:rsidRDefault="00D97B09">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D97B09" w:rsidRDefault="00D97B09">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D97B09" w:rsidRDefault="00D97B09">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D97B09" w:rsidRDefault="00D97B09">
      <w:pPr>
        <w:pStyle w:val="ConsPlusNormal"/>
        <w:spacing w:before="220"/>
        <w:ind w:firstLine="540"/>
        <w:jc w:val="both"/>
      </w:pPr>
      <w:r>
        <w:t xml:space="preserve">в) вступают в силу по истечении 2 месяцев со дня вступления в силу </w:t>
      </w:r>
      <w:hyperlink r:id="rId43" w:history="1">
        <w:r>
          <w:rPr>
            <w:color w:val="0000FF"/>
          </w:rPr>
          <w:t>изменений</w:t>
        </w:r>
      </w:hyperlink>
      <w:r>
        <w:t xml:space="preserve">, которые </w:t>
      </w:r>
      <w:r>
        <w:lastRenderedPageBreak/>
        <w:t xml:space="preserve">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D97B09" w:rsidRDefault="00D97B09">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D97B09" w:rsidRDefault="00D97B09">
      <w:pPr>
        <w:pStyle w:val="ConsPlusNormal"/>
        <w:jc w:val="both"/>
      </w:pPr>
      <w:r>
        <w:t xml:space="preserve">(пп. "г" введен </w:t>
      </w:r>
      <w:hyperlink r:id="rId45" w:history="1">
        <w:r>
          <w:rPr>
            <w:color w:val="0000FF"/>
          </w:rPr>
          <w:t>Постановлением</w:t>
        </w:r>
      </w:hyperlink>
      <w:r>
        <w:t xml:space="preserve"> Правительства РФ от 24.09.2014 N 977)</w:t>
      </w:r>
    </w:p>
    <w:p w:rsidR="00D97B09" w:rsidRDefault="00D97B09">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D97B09" w:rsidRDefault="00D97B09">
      <w:pPr>
        <w:pStyle w:val="ConsPlusNormal"/>
        <w:jc w:val="both"/>
      </w:pPr>
      <w:r>
        <w:t xml:space="preserve">(пп. "д" введен </w:t>
      </w:r>
      <w:hyperlink r:id="rId47" w:history="1">
        <w:r>
          <w:rPr>
            <w:color w:val="0000FF"/>
          </w:rPr>
          <w:t>Постановлением</w:t>
        </w:r>
      </w:hyperlink>
      <w:r>
        <w:t xml:space="preserve"> Правительства РФ от 14.11.2014 N 1190)</w:t>
      </w:r>
    </w:p>
    <w:p w:rsidR="00D97B09" w:rsidRDefault="00D97B09">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D97B09" w:rsidRDefault="00D97B09">
      <w:pPr>
        <w:pStyle w:val="ConsPlusNormal"/>
        <w:jc w:val="both"/>
      </w:pPr>
      <w:r>
        <w:t xml:space="preserve">(в ред. </w:t>
      </w:r>
      <w:hyperlink r:id="rId48" w:history="1">
        <w:r>
          <w:rPr>
            <w:color w:val="0000FF"/>
          </w:rPr>
          <w:t>Постановления</w:t>
        </w:r>
      </w:hyperlink>
      <w:r>
        <w:t xml:space="preserve"> Правительства РФ от 26.03.2014 N 230)</w:t>
      </w:r>
    </w:p>
    <w:p w:rsidR="00D97B09" w:rsidRDefault="00D97B09">
      <w:pPr>
        <w:pStyle w:val="ConsPlusNormal"/>
        <w:spacing w:before="220"/>
        <w:ind w:firstLine="540"/>
        <w:jc w:val="both"/>
      </w:pPr>
      <w:r>
        <w:t>4. Министерству регионального развития Российской Федерации:</w:t>
      </w:r>
    </w:p>
    <w:p w:rsidR="00D97B09" w:rsidRDefault="00D97B09">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D97B09" w:rsidRDefault="00D97B09">
      <w:pPr>
        <w:pStyle w:val="ConsPlusNormal"/>
        <w:spacing w:before="220"/>
        <w:ind w:firstLine="540"/>
        <w:jc w:val="both"/>
      </w:pPr>
      <w:r>
        <w:t>б) в 3-месячный срок:</w:t>
      </w:r>
    </w:p>
    <w:p w:rsidR="00D97B09" w:rsidRDefault="00D97B09">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D97B09" w:rsidRDefault="00D97B09">
      <w:pPr>
        <w:pStyle w:val="ConsPlusNormal"/>
        <w:spacing w:before="220"/>
        <w:ind w:firstLine="540"/>
        <w:jc w:val="both"/>
      </w:pPr>
      <w:r>
        <w:t xml:space="preserve">утвердить по согласованию с Федеральной антимонопольной службой </w:t>
      </w:r>
      <w:hyperlink r:id="rId51" w:history="1">
        <w:r>
          <w:rPr>
            <w:color w:val="0000FF"/>
          </w:rPr>
          <w:t>примерные условия</w:t>
        </w:r>
      </w:hyperlink>
      <w:r>
        <w:t xml:space="preserve"> договора управления многоквартирным домом;</w:t>
      </w:r>
    </w:p>
    <w:p w:rsidR="00D97B09" w:rsidRDefault="00D97B09">
      <w:pPr>
        <w:pStyle w:val="ConsPlusNormal"/>
        <w:spacing w:before="220"/>
        <w:ind w:firstLine="540"/>
        <w:jc w:val="both"/>
      </w:pPr>
      <w:bookmarkStart w:id="1" w:name="P47"/>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2"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D97B09" w:rsidRDefault="00D97B09">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97B09" w:rsidRDefault="00D97B09">
      <w:pPr>
        <w:pStyle w:val="ConsPlusNormal"/>
        <w:spacing w:before="220"/>
        <w:ind w:firstLine="540"/>
        <w:jc w:val="both"/>
      </w:pPr>
      <w:r>
        <w:t>порядок установления нормативов потребления коммунальных услуг на общедомовые нужды;</w:t>
      </w:r>
    </w:p>
    <w:p w:rsidR="00D97B09" w:rsidRDefault="00D97B09">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97B09" w:rsidRDefault="00D97B09">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3"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97B09" w:rsidRDefault="00D97B09">
      <w:pPr>
        <w:pStyle w:val="ConsPlusNormal"/>
        <w:spacing w:before="220"/>
        <w:ind w:firstLine="540"/>
        <w:jc w:val="both"/>
      </w:pPr>
      <w:r>
        <w:t xml:space="preserve">г) в 6-месячный срок утвердить </w:t>
      </w:r>
      <w:hyperlink r:id="rId54"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5"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6" w:history="1">
        <w:r>
          <w:rPr>
            <w:color w:val="0000FF"/>
          </w:rPr>
          <w:t>порядок</w:t>
        </w:r>
      </w:hyperlink>
      <w:r>
        <w:t xml:space="preserve"> ее заполнения.</w:t>
      </w:r>
    </w:p>
    <w:p w:rsidR="00D97B09" w:rsidRDefault="00D97B09">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7"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D97B09" w:rsidRDefault="00D97B09">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D97B09" w:rsidRDefault="00D97B09">
      <w:pPr>
        <w:pStyle w:val="ConsPlusNormal"/>
        <w:spacing w:before="220"/>
        <w:ind w:firstLine="540"/>
        <w:jc w:val="both"/>
      </w:pPr>
      <w:hyperlink r:id="rId58"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9" w:history="1">
        <w:r>
          <w:rPr>
            <w:color w:val="0000FF"/>
          </w:rPr>
          <w:t>пунктов 15</w:t>
        </w:r>
      </w:hyperlink>
      <w:r>
        <w:t xml:space="preserve"> - </w:t>
      </w:r>
      <w:hyperlink r:id="rId60"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1" w:history="1">
        <w:r>
          <w:rPr>
            <w:color w:val="0000FF"/>
          </w:rPr>
          <w:t>пунктов 1</w:t>
        </w:r>
      </w:hyperlink>
      <w:r>
        <w:t xml:space="preserve"> - </w:t>
      </w:r>
      <w:hyperlink r:id="rId62"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D97B09" w:rsidRDefault="00D97B09">
      <w:pPr>
        <w:pStyle w:val="ConsPlusNormal"/>
        <w:jc w:val="both"/>
      </w:pPr>
      <w:r>
        <w:t xml:space="preserve">(в ред. Постановлений Правительства РФ от 27.08.2012 </w:t>
      </w:r>
      <w:hyperlink r:id="rId63" w:history="1">
        <w:r>
          <w:rPr>
            <w:color w:val="0000FF"/>
          </w:rPr>
          <w:t>N 857</w:t>
        </w:r>
      </w:hyperlink>
      <w:r>
        <w:t xml:space="preserve">, от 17.12.2014 </w:t>
      </w:r>
      <w:hyperlink r:id="rId64" w:history="1">
        <w:r>
          <w:rPr>
            <w:color w:val="0000FF"/>
          </w:rPr>
          <w:t>N 1380</w:t>
        </w:r>
      </w:hyperlink>
      <w:r>
        <w:t>)</w:t>
      </w:r>
    </w:p>
    <w:p w:rsidR="00D97B09" w:rsidRDefault="00D97B09">
      <w:pPr>
        <w:pStyle w:val="ConsPlusNormal"/>
        <w:spacing w:before="220"/>
        <w:ind w:firstLine="540"/>
        <w:jc w:val="both"/>
      </w:pPr>
      <w:hyperlink r:id="rId65"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97B09" w:rsidRDefault="00D97B09">
      <w:pPr>
        <w:pStyle w:val="ConsPlusNormal"/>
        <w:spacing w:before="220"/>
        <w:ind w:firstLine="540"/>
        <w:jc w:val="both"/>
      </w:pPr>
      <w:hyperlink r:id="rId6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97B09" w:rsidRDefault="00D97B09">
      <w:pPr>
        <w:pStyle w:val="ConsPlusNormal"/>
        <w:ind w:firstLine="540"/>
        <w:jc w:val="both"/>
      </w:pPr>
    </w:p>
    <w:p w:rsidR="00D97B09" w:rsidRDefault="00D97B09">
      <w:pPr>
        <w:pStyle w:val="ConsPlusNormal"/>
        <w:jc w:val="right"/>
      </w:pPr>
      <w:r>
        <w:t>Председатель Правительства</w:t>
      </w:r>
    </w:p>
    <w:p w:rsidR="00D97B09" w:rsidRDefault="00D97B09">
      <w:pPr>
        <w:pStyle w:val="ConsPlusNormal"/>
        <w:jc w:val="right"/>
      </w:pPr>
      <w:r>
        <w:t>Российской Федерации</w:t>
      </w:r>
    </w:p>
    <w:p w:rsidR="00D97B09" w:rsidRDefault="00D97B09">
      <w:pPr>
        <w:pStyle w:val="ConsPlusNormal"/>
        <w:jc w:val="right"/>
      </w:pPr>
      <w:r>
        <w:t>В.ПУТИН</w:t>
      </w:r>
    </w:p>
    <w:p w:rsidR="00D97B09" w:rsidRDefault="00D97B09">
      <w:pPr>
        <w:pStyle w:val="ConsPlusNormal"/>
        <w:jc w:val="right"/>
      </w:pPr>
    </w:p>
    <w:p w:rsidR="00D97B09" w:rsidRDefault="00D97B09">
      <w:pPr>
        <w:pStyle w:val="ConsPlusNormal"/>
        <w:jc w:val="right"/>
      </w:pPr>
    </w:p>
    <w:p w:rsidR="00D97B09" w:rsidRDefault="00D97B09">
      <w:pPr>
        <w:pStyle w:val="ConsPlusNormal"/>
        <w:jc w:val="right"/>
      </w:pPr>
    </w:p>
    <w:p w:rsidR="00D97B09" w:rsidRDefault="00D97B09">
      <w:pPr>
        <w:pStyle w:val="ConsPlusNormal"/>
        <w:jc w:val="right"/>
      </w:pPr>
    </w:p>
    <w:p w:rsidR="00D97B09" w:rsidRDefault="00D97B09">
      <w:pPr>
        <w:pStyle w:val="ConsPlusNormal"/>
        <w:jc w:val="right"/>
      </w:pPr>
    </w:p>
    <w:p w:rsidR="00D97B09" w:rsidRDefault="00D97B09">
      <w:pPr>
        <w:pStyle w:val="ConsPlusNormal"/>
        <w:jc w:val="right"/>
        <w:outlineLvl w:val="0"/>
      </w:pPr>
      <w:r>
        <w:t>Утверждены</w:t>
      </w:r>
    </w:p>
    <w:p w:rsidR="00D97B09" w:rsidRDefault="00D97B09">
      <w:pPr>
        <w:pStyle w:val="ConsPlusNormal"/>
        <w:jc w:val="right"/>
      </w:pPr>
      <w:r>
        <w:t>Постановлением Правительства</w:t>
      </w:r>
    </w:p>
    <w:p w:rsidR="00D97B09" w:rsidRDefault="00D97B09">
      <w:pPr>
        <w:pStyle w:val="ConsPlusNormal"/>
        <w:jc w:val="right"/>
      </w:pPr>
      <w:r>
        <w:t>Российской Федерации</w:t>
      </w:r>
    </w:p>
    <w:p w:rsidR="00D97B09" w:rsidRDefault="00D97B09">
      <w:pPr>
        <w:pStyle w:val="ConsPlusNormal"/>
        <w:jc w:val="right"/>
      </w:pPr>
      <w:r>
        <w:t>от 6 мая 2011 г. N 354</w:t>
      </w:r>
    </w:p>
    <w:p w:rsidR="00D97B09" w:rsidRDefault="00D97B09">
      <w:pPr>
        <w:pStyle w:val="ConsPlusNormal"/>
        <w:ind w:firstLine="540"/>
        <w:jc w:val="both"/>
      </w:pPr>
    </w:p>
    <w:p w:rsidR="00D97B09" w:rsidRDefault="00D97B09">
      <w:pPr>
        <w:pStyle w:val="ConsPlusTitle"/>
        <w:jc w:val="center"/>
      </w:pPr>
      <w:bookmarkStart w:id="2" w:name="P73"/>
      <w:bookmarkEnd w:id="2"/>
      <w:r>
        <w:lastRenderedPageBreak/>
        <w:t>ПРАВИЛА</w:t>
      </w:r>
    </w:p>
    <w:p w:rsidR="00D97B09" w:rsidRDefault="00D97B09">
      <w:pPr>
        <w:pStyle w:val="ConsPlusTitle"/>
        <w:jc w:val="center"/>
      </w:pPr>
      <w:r>
        <w:t>ПРЕДОСТАВЛЕНИЯ КОММУНАЛЬНЫХ УСЛУГ СОБСТВЕННИКАМ</w:t>
      </w:r>
    </w:p>
    <w:p w:rsidR="00D97B09" w:rsidRDefault="00D97B09">
      <w:pPr>
        <w:pStyle w:val="ConsPlusTitle"/>
        <w:jc w:val="center"/>
      </w:pPr>
      <w:r>
        <w:t>И ПОЛЬЗОВАТЕЛЯМ ПОМЕЩЕНИЙ В МНОГОКВАРТИРНЫХ ДОМАХ</w:t>
      </w:r>
    </w:p>
    <w:p w:rsidR="00D97B09" w:rsidRDefault="00D97B09">
      <w:pPr>
        <w:pStyle w:val="ConsPlusTitle"/>
        <w:jc w:val="center"/>
      </w:pPr>
      <w:r>
        <w:t>И ЖИЛЫХ ДОМОВ</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 ред. Постановлений Правительства РФ от 27.08.2012 </w:t>
            </w:r>
            <w:hyperlink r:id="rId67" w:history="1">
              <w:r>
                <w:rPr>
                  <w:color w:val="0000FF"/>
                </w:rPr>
                <w:t>N 857</w:t>
              </w:r>
            </w:hyperlink>
            <w:r>
              <w:rPr>
                <w:color w:val="392C69"/>
              </w:rPr>
              <w:t>,</w:t>
            </w:r>
          </w:p>
          <w:p w:rsidR="00D97B09" w:rsidRDefault="00D97B09">
            <w:pPr>
              <w:pStyle w:val="ConsPlusNormal"/>
              <w:jc w:val="center"/>
            </w:pPr>
            <w:r>
              <w:rPr>
                <w:color w:val="392C69"/>
              </w:rPr>
              <w:t xml:space="preserve">от 16.04.2013 </w:t>
            </w:r>
            <w:hyperlink r:id="rId68" w:history="1">
              <w:r>
                <w:rPr>
                  <w:color w:val="0000FF"/>
                </w:rPr>
                <w:t>N 344</w:t>
              </w:r>
            </w:hyperlink>
            <w:r>
              <w:rPr>
                <w:color w:val="392C69"/>
              </w:rPr>
              <w:t xml:space="preserve">, от 14.05.2013 </w:t>
            </w:r>
            <w:hyperlink r:id="rId69" w:history="1">
              <w:r>
                <w:rPr>
                  <w:color w:val="0000FF"/>
                </w:rPr>
                <w:t>N 410</w:t>
              </w:r>
            </w:hyperlink>
            <w:r>
              <w:rPr>
                <w:color w:val="392C69"/>
              </w:rPr>
              <w:t xml:space="preserve">, от 22.07.2013 </w:t>
            </w:r>
            <w:hyperlink r:id="rId70" w:history="1">
              <w:r>
                <w:rPr>
                  <w:color w:val="0000FF"/>
                </w:rPr>
                <w:t>N 614</w:t>
              </w:r>
            </w:hyperlink>
            <w:r>
              <w:rPr>
                <w:color w:val="392C69"/>
              </w:rPr>
              <w:t>,</w:t>
            </w:r>
          </w:p>
          <w:p w:rsidR="00D97B09" w:rsidRDefault="00D97B09">
            <w:pPr>
              <w:pStyle w:val="ConsPlusNormal"/>
              <w:jc w:val="center"/>
            </w:pPr>
            <w:r>
              <w:rPr>
                <w:color w:val="392C69"/>
              </w:rPr>
              <w:t xml:space="preserve">от 19.09.2013 </w:t>
            </w:r>
            <w:hyperlink r:id="rId71" w:history="1">
              <w:r>
                <w:rPr>
                  <w:color w:val="0000FF"/>
                </w:rPr>
                <w:t>N 824</w:t>
              </w:r>
            </w:hyperlink>
            <w:r>
              <w:rPr>
                <w:color w:val="392C69"/>
              </w:rPr>
              <w:t xml:space="preserve">, от 17.02.2014 </w:t>
            </w:r>
            <w:hyperlink r:id="rId72" w:history="1">
              <w:r>
                <w:rPr>
                  <w:color w:val="0000FF"/>
                </w:rPr>
                <w:t>N 112</w:t>
              </w:r>
            </w:hyperlink>
            <w:r>
              <w:rPr>
                <w:color w:val="392C69"/>
              </w:rPr>
              <w:t xml:space="preserve">, от 25.02.2014 </w:t>
            </w:r>
            <w:hyperlink r:id="rId73" w:history="1">
              <w:r>
                <w:rPr>
                  <w:color w:val="0000FF"/>
                </w:rPr>
                <w:t>N 136</w:t>
              </w:r>
            </w:hyperlink>
            <w:r>
              <w:rPr>
                <w:color w:val="392C69"/>
              </w:rPr>
              <w:t>,</w:t>
            </w:r>
          </w:p>
          <w:p w:rsidR="00D97B09" w:rsidRDefault="00D97B09">
            <w:pPr>
              <w:pStyle w:val="ConsPlusNormal"/>
              <w:jc w:val="center"/>
            </w:pPr>
            <w:r>
              <w:rPr>
                <w:color w:val="392C69"/>
              </w:rPr>
              <w:t xml:space="preserve">от 26.03.2014 </w:t>
            </w:r>
            <w:hyperlink r:id="rId74" w:history="1">
              <w:r>
                <w:rPr>
                  <w:color w:val="0000FF"/>
                </w:rPr>
                <w:t>N 230</w:t>
              </w:r>
            </w:hyperlink>
            <w:r>
              <w:rPr>
                <w:color w:val="392C69"/>
              </w:rPr>
              <w:t xml:space="preserve">, от 14.02.2015 </w:t>
            </w:r>
            <w:hyperlink r:id="rId75" w:history="1">
              <w:r>
                <w:rPr>
                  <w:color w:val="0000FF"/>
                </w:rPr>
                <w:t>N 129</w:t>
              </w:r>
            </w:hyperlink>
            <w:r>
              <w:rPr>
                <w:color w:val="392C69"/>
              </w:rPr>
              <w:t xml:space="preserve">, от 04.09.2015 </w:t>
            </w:r>
            <w:hyperlink r:id="rId76" w:history="1">
              <w:r>
                <w:rPr>
                  <w:color w:val="0000FF"/>
                </w:rPr>
                <w:t>N 941</w:t>
              </w:r>
            </w:hyperlink>
            <w:r>
              <w:rPr>
                <w:color w:val="392C69"/>
              </w:rPr>
              <w:t>,</w:t>
            </w:r>
          </w:p>
          <w:p w:rsidR="00D97B09" w:rsidRDefault="00D97B09">
            <w:pPr>
              <w:pStyle w:val="ConsPlusNormal"/>
              <w:jc w:val="center"/>
            </w:pPr>
            <w:r>
              <w:rPr>
                <w:color w:val="392C69"/>
              </w:rPr>
              <w:t xml:space="preserve">от 25.12.2015 </w:t>
            </w:r>
            <w:hyperlink r:id="rId77" w:history="1">
              <w:r>
                <w:rPr>
                  <w:color w:val="0000FF"/>
                </w:rPr>
                <w:t>N 1434</w:t>
              </w:r>
            </w:hyperlink>
            <w:r>
              <w:rPr>
                <w:color w:val="392C69"/>
              </w:rPr>
              <w:t xml:space="preserve">, от 29.06.2016 </w:t>
            </w:r>
            <w:hyperlink r:id="rId78" w:history="1">
              <w:r>
                <w:rPr>
                  <w:color w:val="0000FF"/>
                </w:rPr>
                <w:t>N 603</w:t>
              </w:r>
            </w:hyperlink>
            <w:r>
              <w:rPr>
                <w:color w:val="392C69"/>
              </w:rPr>
              <w:t xml:space="preserve">, от 26.12.2016 </w:t>
            </w:r>
            <w:hyperlink r:id="rId79" w:history="1">
              <w:r>
                <w:rPr>
                  <w:color w:val="0000FF"/>
                </w:rPr>
                <w:t>N 1498</w:t>
              </w:r>
            </w:hyperlink>
            <w:r>
              <w:rPr>
                <w:color w:val="392C69"/>
              </w:rPr>
              <w:t>,</w:t>
            </w:r>
          </w:p>
          <w:p w:rsidR="00D97B09" w:rsidRDefault="00D97B09">
            <w:pPr>
              <w:pStyle w:val="ConsPlusNormal"/>
              <w:jc w:val="center"/>
            </w:pPr>
            <w:r>
              <w:rPr>
                <w:color w:val="392C69"/>
              </w:rPr>
              <w:t xml:space="preserve">от 27.02.2017 </w:t>
            </w:r>
            <w:hyperlink r:id="rId80" w:history="1">
              <w:r>
                <w:rPr>
                  <w:color w:val="0000FF"/>
                </w:rPr>
                <w:t>N 232</w:t>
              </w:r>
            </w:hyperlink>
            <w:r>
              <w:rPr>
                <w:color w:val="392C69"/>
              </w:rPr>
              <w:t xml:space="preserve">, от 27.06.2017 </w:t>
            </w:r>
            <w:hyperlink r:id="rId81" w:history="1">
              <w:r>
                <w:rPr>
                  <w:color w:val="0000FF"/>
                </w:rPr>
                <w:t>N 754</w:t>
              </w:r>
            </w:hyperlink>
            <w:r>
              <w:rPr>
                <w:color w:val="392C69"/>
              </w:rPr>
              <w:t xml:space="preserve">, от 09.09.2017 </w:t>
            </w:r>
            <w:hyperlink r:id="rId82" w:history="1">
              <w:r>
                <w:rPr>
                  <w:color w:val="0000FF"/>
                </w:rPr>
                <w:t>N 1091</w:t>
              </w:r>
            </w:hyperlink>
            <w:r>
              <w:rPr>
                <w:color w:val="392C69"/>
              </w:rPr>
              <w:t>,</w:t>
            </w:r>
          </w:p>
          <w:p w:rsidR="00D97B09" w:rsidRDefault="00D97B09">
            <w:pPr>
              <w:pStyle w:val="ConsPlusNormal"/>
              <w:jc w:val="center"/>
            </w:pPr>
            <w:r>
              <w:rPr>
                <w:color w:val="392C69"/>
              </w:rPr>
              <w:t xml:space="preserve">от 27.03.2018 </w:t>
            </w:r>
            <w:hyperlink r:id="rId83" w:history="1">
              <w:r>
                <w:rPr>
                  <w:color w:val="0000FF"/>
                </w:rPr>
                <w:t>N 331</w:t>
              </w:r>
            </w:hyperlink>
            <w:r>
              <w:rPr>
                <w:color w:val="392C69"/>
              </w:rPr>
              <w:t xml:space="preserve">, от 15.09.2018 </w:t>
            </w:r>
            <w:hyperlink r:id="rId84" w:history="1">
              <w:r>
                <w:rPr>
                  <w:color w:val="0000FF"/>
                </w:rPr>
                <w:t>N 1094</w:t>
              </w:r>
            </w:hyperlink>
            <w:r>
              <w:rPr>
                <w:color w:val="392C69"/>
              </w:rPr>
              <w:t xml:space="preserve">, от 15.12.2018 </w:t>
            </w:r>
            <w:hyperlink r:id="rId85" w:history="1">
              <w:r>
                <w:rPr>
                  <w:color w:val="0000FF"/>
                </w:rPr>
                <w:t>N 1572</w:t>
              </w:r>
            </w:hyperlink>
            <w:r>
              <w:rPr>
                <w:color w:val="392C69"/>
              </w:rPr>
              <w:t>,</w:t>
            </w:r>
          </w:p>
          <w:p w:rsidR="00D97B09" w:rsidRDefault="00D97B09">
            <w:pPr>
              <w:pStyle w:val="ConsPlusNormal"/>
              <w:jc w:val="center"/>
            </w:pPr>
            <w:r>
              <w:rPr>
                <w:color w:val="392C69"/>
              </w:rPr>
              <w:t xml:space="preserve">от 21.12.2018 </w:t>
            </w:r>
            <w:hyperlink r:id="rId86" w:history="1">
              <w:r>
                <w:rPr>
                  <w:color w:val="0000FF"/>
                </w:rPr>
                <w:t>N 1616</w:t>
              </w:r>
            </w:hyperlink>
            <w:r>
              <w:rPr>
                <w:color w:val="392C69"/>
              </w:rPr>
              <w:t xml:space="preserve">, от 21.12.2018 </w:t>
            </w:r>
            <w:hyperlink r:id="rId87" w:history="1">
              <w:r>
                <w:rPr>
                  <w:color w:val="0000FF"/>
                </w:rPr>
                <w:t>N 1622</w:t>
              </w:r>
            </w:hyperlink>
            <w:r>
              <w:rPr>
                <w:color w:val="392C69"/>
              </w:rPr>
              <w:t xml:space="preserve">, от 28.12.2018 </w:t>
            </w:r>
            <w:hyperlink r:id="rId88" w:history="1">
              <w:r>
                <w:rPr>
                  <w:color w:val="0000FF"/>
                </w:rPr>
                <w:t>N 1708</w:t>
              </w:r>
            </w:hyperlink>
            <w:r>
              <w:rPr>
                <w:color w:val="392C69"/>
              </w:rPr>
              <w:t>,</w:t>
            </w:r>
          </w:p>
          <w:p w:rsidR="00D97B09" w:rsidRDefault="00D97B09">
            <w:pPr>
              <w:pStyle w:val="ConsPlusNormal"/>
              <w:jc w:val="center"/>
            </w:pPr>
            <w:r>
              <w:rPr>
                <w:color w:val="392C69"/>
              </w:rPr>
              <w:t xml:space="preserve">от 23.02.2019 </w:t>
            </w:r>
            <w:hyperlink r:id="rId89" w:history="1">
              <w:r>
                <w:rPr>
                  <w:color w:val="0000FF"/>
                </w:rPr>
                <w:t>N 184</w:t>
              </w:r>
            </w:hyperlink>
            <w:r>
              <w:rPr>
                <w:color w:val="392C69"/>
              </w:rPr>
              <w:t xml:space="preserve">, от 22.05.2019 </w:t>
            </w:r>
            <w:hyperlink r:id="rId90" w:history="1">
              <w:r>
                <w:rPr>
                  <w:color w:val="0000FF"/>
                </w:rPr>
                <w:t>N 637</w:t>
              </w:r>
            </w:hyperlink>
            <w:r>
              <w:rPr>
                <w:color w:val="392C69"/>
              </w:rPr>
              <w:t xml:space="preserve">, от 13.07.2019 </w:t>
            </w:r>
            <w:hyperlink r:id="rId91" w:history="1">
              <w:r>
                <w:rPr>
                  <w:color w:val="0000FF"/>
                </w:rPr>
                <w:t>N 897</w:t>
              </w:r>
            </w:hyperlink>
            <w:r>
              <w:rPr>
                <w:color w:val="392C69"/>
              </w:rPr>
              <w:t>,</w:t>
            </w:r>
          </w:p>
          <w:p w:rsidR="00D97B09" w:rsidRDefault="00D97B09">
            <w:pPr>
              <w:pStyle w:val="ConsPlusNormal"/>
              <w:jc w:val="center"/>
            </w:pPr>
            <w:r>
              <w:rPr>
                <w:color w:val="392C69"/>
              </w:rPr>
              <w:t xml:space="preserve">с изм., внесенными </w:t>
            </w:r>
            <w:hyperlink r:id="rId92" w:history="1">
              <w:r>
                <w:rPr>
                  <w:color w:val="0000FF"/>
                </w:rPr>
                <w:t>Определением</w:t>
              </w:r>
            </w:hyperlink>
            <w:r>
              <w:rPr>
                <w:color w:val="392C69"/>
              </w:rPr>
              <w:t xml:space="preserve"> Верховного Суда РФ</w:t>
            </w:r>
          </w:p>
          <w:p w:rsidR="00D97B09" w:rsidRDefault="00D97B09">
            <w:pPr>
              <w:pStyle w:val="ConsPlusNormal"/>
              <w:jc w:val="center"/>
            </w:pPr>
            <w:r>
              <w:rPr>
                <w:color w:val="392C69"/>
              </w:rPr>
              <w:t>от 19.03.2013 N АПЛ13-82)</w:t>
            </w:r>
          </w:p>
        </w:tc>
      </w:tr>
    </w:tbl>
    <w:p w:rsidR="00D97B09" w:rsidRDefault="00D97B09">
      <w:pPr>
        <w:pStyle w:val="ConsPlusNormal"/>
        <w:ind w:firstLine="540"/>
        <w:jc w:val="both"/>
      </w:pPr>
    </w:p>
    <w:p w:rsidR="00D97B09" w:rsidRDefault="00D97B09">
      <w:pPr>
        <w:pStyle w:val="ConsPlusTitle"/>
        <w:jc w:val="center"/>
        <w:outlineLvl w:val="1"/>
      </w:pPr>
      <w:r>
        <w:t>I. Общие положения</w:t>
      </w:r>
    </w:p>
    <w:p w:rsidR="00D97B09" w:rsidRDefault="00D97B09">
      <w:pPr>
        <w:pStyle w:val="ConsPlusNormal"/>
        <w:ind w:firstLine="540"/>
        <w:jc w:val="both"/>
      </w:pPr>
    </w:p>
    <w:p w:rsidR="00D97B09" w:rsidRDefault="00D97B09">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97B09" w:rsidRDefault="00D97B09">
      <w:pPr>
        <w:pStyle w:val="ConsPlusNormal"/>
        <w:spacing w:before="220"/>
        <w:ind w:firstLine="540"/>
        <w:jc w:val="both"/>
      </w:pPr>
      <w:r>
        <w:t>2. Понятия, используемые в настоящих Правилах, означают следующее:</w:t>
      </w:r>
    </w:p>
    <w:p w:rsidR="00D97B09" w:rsidRDefault="00D97B09">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D97B09" w:rsidRDefault="00D97B09">
      <w:pPr>
        <w:pStyle w:val="ConsPlusNormal"/>
        <w:jc w:val="both"/>
      </w:pPr>
      <w:r>
        <w:t xml:space="preserve">(в ред. </w:t>
      </w:r>
      <w:hyperlink r:id="rId93" w:history="1">
        <w:r>
          <w:rPr>
            <w:color w:val="0000FF"/>
          </w:rPr>
          <w:t>Постановления</w:t>
        </w:r>
      </w:hyperlink>
      <w:r>
        <w:t xml:space="preserve"> Правительства РФ от 27.02.2017 N 232)</w:t>
      </w:r>
    </w:p>
    <w:p w:rsidR="00D97B09" w:rsidRDefault="00D97B09">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97B09" w:rsidRDefault="00D97B09">
      <w:pPr>
        <w:pStyle w:val="ConsPlusNormal"/>
        <w:spacing w:before="220"/>
        <w:ind w:firstLine="540"/>
        <w:jc w:val="both"/>
      </w:pPr>
      <w:r>
        <w:t xml:space="preserve">"внутриквартирное оборудование" - находящиеся в жилом или нежилом помещении в </w:t>
      </w:r>
      <w:r>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97B09" w:rsidRDefault="00D97B09">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97B09" w:rsidRDefault="00D97B09">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D97B09" w:rsidRDefault="00D97B09">
      <w:pPr>
        <w:pStyle w:val="ConsPlusNormal"/>
        <w:jc w:val="both"/>
      </w:pPr>
      <w:r>
        <w:t xml:space="preserve">(в ред. Постановлений Правительства РФ от 28.12.2018 </w:t>
      </w:r>
      <w:hyperlink r:id="rId94" w:history="1">
        <w:r>
          <w:rPr>
            <w:color w:val="0000FF"/>
          </w:rPr>
          <w:t>N 1708</w:t>
        </w:r>
      </w:hyperlink>
      <w:r>
        <w:t xml:space="preserve">, от 13.07.2019 </w:t>
      </w:r>
      <w:hyperlink r:id="rId95" w:history="1">
        <w:r>
          <w:rPr>
            <w:color w:val="0000FF"/>
          </w:rPr>
          <w:t>N 897</w:t>
        </w:r>
      </w:hyperlink>
      <w:r>
        <w:t>)</w:t>
      </w:r>
    </w:p>
    <w:p w:rsidR="00D97B09" w:rsidRDefault="00D97B09">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97B09" w:rsidRDefault="00D97B09">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D97B09" w:rsidRDefault="00D97B09">
      <w:pPr>
        <w:pStyle w:val="ConsPlusNormal"/>
        <w:jc w:val="both"/>
      </w:pPr>
      <w:r>
        <w:t xml:space="preserve">(в ред. Постановлений Правительства РФ от 29.06.2016 </w:t>
      </w:r>
      <w:hyperlink r:id="rId96" w:history="1">
        <w:r>
          <w:rPr>
            <w:color w:val="0000FF"/>
          </w:rPr>
          <w:t>N 603</w:t>
        </w:r>
      </w:hyperlink>
      <w:r>
        <w:t xml:space="preserve">, от 28.12.2018 </w:t>
      </w:r>
      <w:hyperlink r:id="rId97" w:history="1">
        <w:r>
          <w:rPr>
            <w:color w:val="0000FF"/>
          </w:rPr>
          <w:t>N 1708</w:t>
        </w:r>
      </w:hyperlink>
      <w:r>
        <w:t>)</w:t>
      </w:r>
    </w:p>
    <w:p w:rsidR="00D97B09" w:rsidRDefault="00D97B09">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97B09" w:rsidRDefault="00D97B09">
      <w:pPr>
        <w:pStyle w:val="ConsPlusNormal"/>
        <w:jc w:val="both"/>
      </w:pPr>
      <w:r>
        <w:t xml:space="preserve">(в ред. Постановлений Правительства РФ от 26.12.2016 </w:t>
      </w:r>
      <w:hyperlink r:id="rId98" w:history="1">
        <w:r>
          <w:rPr>
            <w:color w:val="0000FF"/>
          </w:rPr>
          <w:t>N 1498</w:t>
        </w:r>
      </w:hyperlink>
      <w:r>
        <w:t xml:space="preserve">, от 27.02.2017 </w:t>
      </w:r>
      <w:hyperlink r:id="rId99" w:history="1">
        <w:r>
          <w:rPr>
            <w:color w:val="0000FF"/>
          </w:rPr>
          <w:t>N 232</w:t>
        </w:r>
      </w:hyperlink>
      <w:r>
        <w:t>)</w:t>
      </w:r>
    </w:p>
    <w:p w:rsidR="00D97B09" w:rsidRDefault="00D97B09">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97B09" w:rsidRDefault="00D97B09">
      <w:pPr>
        <w:pStyle w:val="ConsPlusNormal"/>
        <w:jc w:val="both"/>
      </w:pPr>
      <w:r>
        <w:t xml:space="preserve">(в ред. Постановлений Правительства РФ от 14.05.2013 </w:t>
      </w:r>
      <w:hyperlink r:id="rId100" w:history="1">
        <w:r>
          <w:rPr>
            <w:color w:val="0000FF"/>
          </w:rPr>
          <w:t>N 410</w:t>
        </w:r>
      </w:hyperlink>
      <w:r>
        <w:t xml:space="preserve">, от 14.02.2015 </w:t>
      </w:r>
      <w:hyperlink r:id="rId101" w:history="1">
        <w:r>
          <w:rPr>
            <w:color w:val="0000FF"/>
          </w:rPr>
          <w:t>N 129</w:t>
        </w:r>
      </w:hyperlink>
      <w:r>
        <w:t xml:space="preserve">, от 26.12.2016 </w:t>
      </w:r>
      <w:hyperlink r:id="rId102" w:history="1">
        <w:r>
          <w:rPr>
            <w:color w:val="0000FF"/>
          </w:rPr>
          <w:t>N 1498</w:t>
        </w:r>
      </w:hyperlink>
      <w:r>
        <w:t>)</w:t>
      </w:r>
    </w:p>
    <w:p w:rsidR="00D97B09" w:rsidRDefault="00D97B09">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D97B09" w:rsidRDefault="00D97B09">
      <w:pPr>
        <w:pStyle w:val="ConsPlusNormal"/>
        <w:jc w:val="both"/>
      </w:pPr>
      <w:r>
        <w:t xml:space="preserve">(в ред. Постановлений Правительства РФ от 28.12.2018 </w:t>
      </w:r>
      <w:hyperlink r:id="rId103" w:history="1">
        <w:r>
          <w:rPr>
            <w:color w:val="0000FF"/>
          </w:rPr>
          <w:t>N 1708</w:t>
        </w:r>
      </w:hyperlink>
      <w:r>
        <w:t xml:space="preserve">, от 13.07.2019 </w:t>
      </w:r>
      <w:hyperlink r:id="rId104" w:history="1">
        <w:r>
          <w:rPr>
            <w:color w:val="0000FF"/>
          </w:rPr>
          <w:t>N 897</w:t>
        </w:r>
      </w:hyperlink>
      <w:r>
        <w:t>)</w:t>
      </w:r>
    </w:p>
    <w:p w:rsidR="00D97B09" w:rsidRDefault="00D97B09">
      <w:pPr>
        <w:pStyle w:val="ConsPlusNormal"/>
        <w:spacing w:before="220"/>
        <w:ind w:firstLine="540"/>
        <w:jc w:val="both"/>
      </w:pPr>
      <w:r>
        <w:lastRenderedPageBreak/>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D97B09" w:rsidRDefault="00D97B09">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D97B09" w:rsidRDefault="00D97B09">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D97B09" w:rsidRDefault="00D97B09">
      <w:pPr>
        <w:pStyle w:val="ConsPlusNormal"/>
        <w:jc w:val="both"/>
      </w:pPr>
      <w:r>
        <w:t xml:space="preserve">(в ред. Постановлений Правительства РФ от 28.12.2018 </w:t>
      </w:r>
      <w:hyperlink r:id="rId107" w:history="1">
        <w:r>
          <w:rPr>
            <w:color w:val="0000FF"/>
          </w:rPr>
          <w:t>N 1708</w:t>
        </w:r>
      </w:hyperlink>
      <w:r>
        <w:t xml:space="preserve">, от 13.07.2019 </w:t>
      </w:r>
      <w:hyperlink r:id="rId108" w:history="1">
        <w:r>
          <w:rPr>
            <w:color w:val="0000FF"/>
          </w:rPr>
          <w:t>N 897</w:t>
        </w:r>
      </w:hyperlink>
      <w:r>
        <w:t>)</w:t>
      </w:r>
    </w:p>
    <w:p w:rsidR="00D97B09" w:rsidRDefault="00D97B09">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97B09" w:rsidRDefault="00D97B09">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D97B09" w:rsidRDefault="00D97B09">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97B09" w:rsidRDefault="00D97B09">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97B09" w:rsidRDefault="00D97B09">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97B09" w:rsidRDefault="00D97B09">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2" w:history="1">
        <w:r>
          <w:rPr>
            <w:color w:val="0000FF"/>
          </w:rPr>
          <w:t>кодексом</w:t>
        </w:r>
      </w:hyperlink>
      <w:r>
        <w:t xml:space="preserve"> Российской Федерации.</w:t>
      </w:r>
    </w:p>
    <w:p w:rsidR="00D97B09" w:rsidRDefault="00D97B09">
      <w:pPr>
        <w:pStyle w:val="ConsPlusNormal"/>
        <w:spacing w:before="220"/>
        <w:ind w:firstLine="540"/>
        <w:jc w:val="both"/>
      </w:pPr>
      <w:r>
        <w:lastRenderedPageBreak/>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D97B09" w:rsidRDefault="00D97B09">
      <w:pPr>
        <w:pStyle w:val="ConsPlusNormal"/>
        <w:jc w:val="both"/>
      </w:pPr>
      <w:r>
        <w:t xml:space="preserve">(в ред. </w:t>
      </w:r>
      <w:hyperlink r:id="rId113" w:history="1">
        <w:r>
          <w:rPr>
            <w:color w:val="0000FF"/>
          </w:rPr>
          <w:t>Постановления</w:t>
        </w:r>
      </w:hyperlink>
      <w:r>
        <w:t xml:space="preserve"> Правительства РФ от 14.05.2013 N 410)</w:t>
      </w:r>
    </w:p>
    <w:p w:rsidR="00D97B09" w:rsidRDefault="00D97B09">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4" w:history="1">
        <w:r>
          <w:rPr>
            <w:color w:val="0000FF"/>
          </w:rPr>
          <w:t>законом</w:t>
        </w:r>
      </w:hyperlink>
      <w:r>
        <w:t xml:space="preserve"> "Об отходах производства и потребления".</w:t>
      </w:r>
    </w:p>
    <w:p w:rsidR="00D97B09" w:rsidRDefault="00D97B09">
      <w:pPr>
        <w:pStyle w:val="ConsPlusNormal"/>
        <w:jc w:val="both"/>
      </w:pPr>
      <w:r>
        <w:t xml:space="preserve">(абзац введен </w:t>
      </w:r>
      <w:hyperlink r:id="rId115" w:history="1">
        <w:r>
          <w:rPr>
            <w:color w:val="0000FF"/>
          </w:rPr>
          <w:t>Постановлением</w:t>
        </w:r>
      </w:hyperlink>
      <w:r>
        <w:t xml:space="preserve"> Правительства РФ от 27.02.2017 N 232)</w:t>
      </w:r>
    </w:p>
    <w:p w:rsidR="00D97B09" w:rsidRDefault="00D97B09">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6"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97B09" w:rsidRDefault="00D97B09">
      <w:pPr>
        <w:pStyle w:val="ConsPlusNormal"/>
        <w:jc w:val="both"/>
      </w:pPr>
      <w:r>
        <w:t xml:space="preserve">(абзац введен </w:t>
      </w:r>
      <w:hyperlink r:id="rId117" w:history="1">
        <w:r>
          <w:rPr>
            <w:color w:val="0000FF"/>
          </w:rPr>
          <w:t>Постановлением</w:t>
        </w:r>
      </w:hyperlink>
      <w:r>
        <w:t xml:space="preserve"> Правительства РФ от 15.12.2018 N 1572)</w:t>
      </w:r>
    </w:p>
    <w:p w:rsidR="00D97B09" w:rsidRDefault="00D97B09">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D97B09" w:rsidRDefault="00D97B09">
      <w:pPr>
        <w:pStyle w:val="ConsPlusNormal"/>
        <w:jc w:val="both"/>
      </w:pPr>
      <w:r>
        <w:t xml:space="preserve">(п. 2(1) введен </w:t>
      </w:r>
      <w:hyperlink r:id="rId118" w:history="1">
        <w:r>
          <w:rPr>
            <w:color w:val="0000FF"/>
          </w:rPr>
          <w:t>Постановлением</w:t>
        </w:r>
      </w:hyperlink>
      <w:r>
        <w:t xml:space="preserve"> Правительства РФ от 27.03.2018 N 331)</w:t>
      </w:r>
    </w:p>
    <w:p w:rsidR="00D97B09" w:rsidRDefault="00D97B09">
      <w:pPr>
        <w:pStyle w:val="ConsPlusNormal"/>
        <w:ind w:firstLine="540"/>
        <w:jc w:val="both"/>
      </w:pPr>
    </w:p>
    <w:p w:rsidR="00D97B09" w:rsidRDefault="00D97B09">
      <w:pPr>
        <w:pStyle w:val="ConsPlusTitle"/>
        <w:jc w:val="center"/>
        <w:outlineLvl w:val="1"/>
      </w:pPr>
      <w:r>
        <w:t>II. Условия предоставления коммунальных услуг</w:t>
      </w:r>
    </w:p>
    <w:p w:rsidR="00D97B09" w:rsidRDefault="00D97B09">
      <w:pPr>
        <w:pStyle w:val="ConsPlusNormal"/>
        <w:ind w:firstLine="540"/>
        <w:jc w:val="both"/>
      </w:pPr>
    </w:p>
    <w:p w:rsidR="00D97B09" w:rsidRDefault="00D97B09">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D97B09" w:rsidRDefault="00D97B09">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19" w:history="1">
        <w:r>
          <w:rPr>
            <w:color w:val="0000FF"/>
          </w:rPr>
          <w:t>законодательством</w:t>
        </w:r>
      </w:hyperlink>
      <w:r>
        <w:t xml:space="preserve"> Российской Федерации момента, а именно:</w:t>
      </w:r>
    </w:p>
    <w:p w:rsidR="00D97B09" w:rsidRDefault="00D97B09">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D97B09" w:rsidRDefault="00D97B09">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97B09" w:rsidRDefault="00D97B09">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D97B09" w:rsidRDefault="00D97B09">
      <w:pPr>
        <w:pStyle w:val="ConsPlusNormal"/>
        <w:spacing w:before="220"/>
        <w:ind w:firstLine="540"/>
        <w:jc w:val="both"/>
      </w:pPr>
      <w:r>
        <w:t>со дня заключения договора аренды - арендатору жилого помещения и проживающим с ним лицам;</w:t>
      </w:r>
    </w:p>
    <w:p w:rsidR="00D97B09" w:rsidRDefault="00D97B0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D97B09" w:rsidRDefault="00D97B09">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D97B09" w:rsidRDefault="00D97B09">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lastRenderedPageBreak/>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D97B09" w:rsidRDefault="00D97B09">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372" w:history="1">
        <w:r>
          <w:rPr>
            <w:color w:val="0000FF"/>
          </w:rPr>
          <w:t>приложении N 1</w:t>
        </w:r>
      </w:hyperlink>
      <w:r>
        <w:t>;</w:t>
      </w:r>
    </w:p>
    <w:p w:rsidR="00D97B09" w:rsidRDefault="00D97B09">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D97B09" w:rsidRDefault="00D97B09">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372" w:history="1">
        <w:r>
          <w:rPr>
            <w:color w:val="0000FF"/>
          </w:rPr>
          <w:t>приложении N 1</w:t>
        </w:r>
      </w:hyperlink>
      <w:r>
        <w:t xml:space="preserve"> к настоящим Правилам;</w:t>
      </w:r>
    </w:p>
    <w:p w:rsidR="00D97B09" w:rsidRDefault="00D97B09">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D97B09" w:rsidRDefault="00D97B09">
      <w:pPr>
        <w:pStyle w:val="ConsPlusNormal"/>
        <w:spacing w:before="220"/>
        <w:ind w:firstLine="540"/>
        <w:jc w:val="both"/>
      </w:pPr>
      <w:r>
        <w:t>4. Потребителю могут быть предоставлены следующие виды коммунальных услуг:</w:t>
      </w:r>
    </w:p>
    <w:p w:rsidR="00D97B09" w:rsidRDefault="00D97B09">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D97B09" w:rsidRDefault="00D97B09">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97B09" w:rsidRDefault="00D97B09">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D97B09" w:rsidRDefault="00D97B09">
      <w:pPr>
        <w:pStyle w:val="ConsPlusNormal"/>
        <w:jc w:val="both"/>
      </w:pPr>
      <w:r>
        <w:t xml:space="preserve">(в ред. Постановлений Правительства РФ от 16.04.2013 </w:t>
      </w:r>
      <w:hyperlink r:id="rId124" w:history="1">
        <w:r>
          <w:rPr>
            <w:color w:val="0000FF"/>
          </w:rPr>
          <w:t>N 344</w:t>
        </w:r>
      </w:hyperlink>
      <w:r>
        <w:t xml:space="preserve">, от 26.12.2016 </w:t>
      </w:r>
      <w:hyperlink r:id="rId125" w:history="1">
        <w:r>
          <w:rPr>
            <w:color w:val="0000FF"/>
          </w:rPr>
          <w:t>N 1498</w:t>
        </w:r>
      </w:hyperlink>
      <w:r>
        <w:t>)</w:t>
      </w:r>
    </w:p>
    <w:p w:rsidR="00D97B09" w:rsidRDefault="00D97B09">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D97B09" w:rsidRDefault="00D97B09">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3" w:name="P160"/>
      <w:bookmarkEnd w:id="3"/>
      <w:r>
        <w:t xml:space="preserve">д) газоснабжение, то есть снабжение газом, подаваемым по централизованным сетям </w:t>
      </w:r>
      <w:r>
        <w:lastRenderedPageBreak/>
        <w:t>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97B09" w:rsidRDefault="00D97B09">
      <w:pPr>
        <w:pStyle w:val="ConsPlusNormal"/>
        <w:spacing w:before="220"/>
        <w:ind w:firstLine="540"/>
        <w:jc w:val="both"/>
      </w:pPr>
      <w:bookmarkStart w:id="4" w:name="P161"/>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462"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D97B09" w:rsidRDefault="00D97B09">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D97B09" w:rsidRDefault="00D97B09">
      <w:pPr>
        <w:pStyle w:val="ConsPlusNormal"/>
        <w:jc w:val="both"/>
      </w:pPr>
      <w:r>
        <w:t xml:space="preserve">(пп. "ж" введен </w:t>
      </w:r>
      <w:hyperlink r:id="rId127" w:history="1">
        <w:r>
          <w:rPr>
            <w:color w:val="0000FF"/>
          </w:rPr>
          <w:t>Постановлением</w:t>
        </w:r>
      </w:hyperlink>
      <w:r>
        <w:t xml:space="preserve"> Правительства РФ от 27.02.2017 N 232; в ред. </w:t>
      </w:r>
      <w:hyperlink r:id="rId128" w:history="1">
        <w:r>
          <w:rPr>
            <w:color w:val="0000FF"/>
          </w:rPr>
          <w:t>Постановления</w:t>
        </w:r>
      </w:hyperlink>
      <w:r>
        <w:t xml:space="preserve"> Правительства РФ от 15.09.2018 N 1094)</w:t>
      </w:r>
    </w:p>
    <w:p w:rsidR="00D97B09" w:rsidRDefault="00D97B09">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079" w:history="1">
        <w:r>
          <w:rPr>
            <w:color w:val="0000FF"/>
          </w:rPr>
          <w:t>разделом XV(1)</w:t>
        </w:r>
      </w:hyperlink>
      <w:r>
        <w:t xml:space="preserve"> настоящих Правил.</w:t>
      </w:r>
    </w:p>
    <w:p w:rsidR="00D97B09" w:rsidRDefault="00D97B09">
      <w:pPr>
        <w:pStyle w:val="ConsPlusNormal"/>
        <w:jc w:val="both"/>
      </w:pPr>
      <w:r>
        <w:t xml:space="preserve">(п. 4(1) введен </w:t>
      </w:r>
      <w:hyperlink r:id="rId129" w:history="1">
        <w:r>
          <w:rPr>
            <w:color w:val="0000FF"/>
          </w:rPr>
          <w:t>Постановлением</w:t>
        </w:r>
      </w:hyperlink>
      <w:r>
        <w:t xml:space="preserve"> Правительства РФ от 27.02.2017 N 232)</w:t>
      </w:r>
    </w:p>
    <w:p w:rsidR="00D97B09" w:rsidRDefault="00D97B09">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97B09" w:rsidRDefault="00D97B09">
      <w:pPr>
        <w:pStyle w:val="ConsPlusNormal"/>
        <w:jc w:val="both"/>
      </w:pPr>
      <w:r>
        <w:t xml:space="preserve">(в ред. </w:t>
      </w:r>
      <w:hyperlink r:id="rId130" w:history="1">
        <w:r>
          <w:rPr>
            <w:color w:val="0000FF"/>
          </w:rPr>
          <w:t>Постановления</w:t>
        </w:r>
      </w:hyperlink>
      <w:r>
        <w:t xml:space="preserve"> Правительства РФ от 25.12.2015 N 1434)</w:t>
      </w:r>
    </w:p>
    <w:p w:rsidR="00D97B09" w:rsidRDefault="00D97B09">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D97B09" w:rsidRDefault="00D97B09">
      <w:pPr>
        <w:pStyle w:val="ConsPlusNormal"/>
        <w:spacing w:before="220"/>
        <w:ind w:firstLine="540"/>
        <w:jc w:val="both"/>
      </w:pPr>
      <w:bookmarkStart w:id="5" w:name="P169"/>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3" w:history="1">
        <w:r>
          <w:rPr>
            <w:color w:val="0000FF"/>
          </w:rPr>
          <w:t>пунктах 9</w:t>
        </w:r>
      </w:hyperlink>
      <w:r>
        <w:t xml:space="preserve">, </w:t>
      </w:r>
      <w:hyperlink w:anchor="P223" w:history="1">
        <w:r>
          <w:rPr>
            <w:color w:val="0000FF"/>
          </w:rPr>
          <w:t>10</w:t>
        </w:r>
      </w:hyperlink>
      <w:r>
        <w:t xml:space="preserve">, </w:t>
      </w:r>
      <w:hyperlink w:anchor="P227" w:history="1">
        <w:r>
          <w:rPr>
            <w:color w:val="0000FF"/>
          </w:rPr>
          <w:t>11</w:t>
        </w:r>
      </w:hyperlink>
      <w:r>
        <w:t xml:space="preserve"> и </w:t>
      </w:r>
      <w:hyperlink w:anchor="P231" w:history="1">
        <w:r>
          <w:rPr>
            <w:color w:val="0000FF"/>
          </w:rPr>
          <w:t>12</w:t>
        </w:r>
      </w:hyperlink>
      <w:r>
        <w:t xml:space="preserve"> настоящих Правил.</w:t>
      </w:r>
    </w:p>
    <w:p w:rsidR="00D97B09" w:rsidRDefault="00D97B09">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97B09" w:rsidRDefault="00D97B09">
      <w:pPr>
        <w:pStyle w:val="ConsPlusNormal"/>
        <w:spacing w:before="220"/>
        <w:ind w:firstLine="540"/>
        <w:jc w:val="both"/>
      </w:pPr>
      <w:bookmarkStart w:id="6" w:name="P171"/>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D97B09" w:rsidRDefault="00D97B09">
      <w:pPr>
        <w:pStyle w:val="ConsPlusNormal"/>
        <w:jc w:val="both"/>
      </w:pPr>
      <w:r>
        <w:lastRenderedPageBreak/>
        <w:t xml:space="preserve">(абзац введен </w:t>
      </w:r>
      <w:hyperlink r:id="rId131"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bookmarkStart w:id="7" w:name="P173"/>
      <w:bookmarkEnd w:id="7"/>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D97B09" w:rsidRDefault="00D97B09">
      <w:pPr>
        <w:pStyle w:val="ConsPlusNormal"/>
        <w:jc w:val="both"/>
      </w:pPr>
      <w:r>
        <w:t xml:space="preserve">(абзац введен </w:t>
      </w:r>
      <w:hyperlink r:id="rId132" w:history="1">
        <w:r>
          <w:rPr>
            <w:color w:val="0000FF"/>
          </w:rPr>
          <w:t>Постановлением</w:t>
        </w:r>
      </w:hyperlink>
      <w:r>
        <w:t xml:space="preserve"> Правительства РФ от 26.12.2016 N 1498; в ред. </w:t>
      </w:r>
      <w:hyperlink r:id="rId133"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D97B09" w:rsidRDefault="00D97B09">
      <w:pPr>
        <w:pStyle w:val="ConsPlusNormal"/>
        <w:jc w:val="both"/>
      </w:pPr>
      <w:r>
        <w:t xml:space="preserve">(абзац введен </w:t>
      </w:r>
      <w:hyperlink r:id="rId134"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Положения </w:t>
      </w:r>
      <w:hyperlink w:anchor="P171" w:history="1">
        <w:r>
          <w:rPr>
            <w:color w:val="0000FF"/>
          </w:rPr>
          <w:t>третьего</w:t>
        </w:r>
      </w:hyperlink>
      <w:r>
        <w:t xml:space="preserve"> и </w:t>
      </w:r>
      <w:hyperlink w:anchor="P173"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97B09" w:rsidRDefault="00D97B09">
      <w:pPr>
        <w:pStyle w:val="ConsPlusNormal"/>
        <w:jc w:val="both"/>
      </w:pPr>
      <w:r>
        <w:t xml:space="preserve">(абзац введен </w:t>
      </w:r>
      <w:hyperlink r:id="rId135"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8" w:history="1">
        <w:r>
          <w:rPr>
            <w:color w:val="0000FF"/>
          </w:rPr>
          <w:t>подпунктами "е"</w:t>
        </w:r>
      </w:hyperlink>
      <w:r>
        <w:t xml:space="preserve"> и </w:t>
      </w:r>
      <w:hyperlink w:anchor="P250"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D97B09" w:rsidRDefault="00D97B09">
      <w:pPr>
        <w:pStyle w:val="ConsPlusNormal"/>
        <w:jc w:val="both"/>
      </w:pPr>
      <w:r>
        <w:t xml:space="preserve">(абзац введен </w:t>
      </w:r>
      <w:hyperlink r:id="rId136"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8" w:name="P181"/>
      <w:bookmarkEnd w:id="8"/>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97B09" w:rsidRDefault="00D97B09">
      <w:pPr>
        <w:pStyle w:val="ConsPlusNormal"/>
        <w:jc w:val="both"/>
      </w:pPr>
      <w:r>
        <w:t xml:space="preserve">(абзац введен </w:t>
      </w:r>
      <w:hyperlink r:id="rId137"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97B09" w:rsidRDefault="00D97B09">
      <w:pPr>
        <w:pStyle w:val="ConsPlusNormal"/>
        <w:jc w:val="both"/>
      </w:pPr>
      <w:r>
        <w:t xml:space="preserve">(абзац введен </w:t>
      </w:r>
      <w:hyperlink r:id="rId138"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w:t>
      </w:r>
      <w:r>
        <w:lastRenderedPageBreak/>
        <w:t>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D97B09" w:rsidRDefault="00D97B09">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D97B09" w:rsidRDefault="00D97B09">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97B09" w:rsidRDefault="00D97B09">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993"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D97B09" w:rsidRDefault="00D97B09">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97B09" w:rsidRDefault="00D97B09">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9" w:name="P195"/>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D97B09" w:rsidRDefault="00D97B09">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3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97B09" w:rsidRDefault="00D97B09">
      <w:pPr>
        <w:pStyle w:val="ConsPlusNormal"/>
        <w:jc w:val="both"/>
      </w:pPr>
      <w:r>
        <w:t xml:space="preserve">(абзац введен </w:t>
      </w:r>
      <w:hyperlink r:id="rId145"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97B09" w:rsidRDefault="00D97B09">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47" w:history="1">
        <w:r>
          <w:rPr>
            <w:color w:val="0000FF"/>
          </w:rPr>
          <w:t>пункта 5 части 1 статьи 6</w:t>
        </w:r>
      </w:hyperlink>
      <w:r>
        <w:t xml:space="preserve"> Федерального закона "О персональных данных".</w:t>
      </w:r>
    </w:p>
    <w:p w:rsidR="00D97B09" w:rsidRDefault="00D97B09">
      <w:pPr>
        <w:pStyle w:val="ConsPlusNormal"/>
        <w:jc w:val="both"/>
      </w:pPr>
      <w:r>
        <w:t xml:space="preserve">(абзац введен </w:t>
      </w:r>
      <w:hyperlink r:id="rId148"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w:t>
      </w:r>
      <w:r>
        <w:lastRenderedPageBreak/>
        <w:t>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97B09" w:rsidRDefault="00D97B0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97B09" w:rsidRDefault="00D97B09">
      <w:pPr>
        <w:pStyle w:val="ConsPlusNormal"/>
        <w:jc w:val="both"/>
      </w:pPr>
      <w:r>
        <w:t xml:space="preserve">(п. 6(1) введен </w:t>
      </w:r>
      <w:hyperlink r:id="rId149"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295" w:history="1">
        <w:r>
          <w:rPr>
            <w:color w:val="0000FF"/>
          </w:rPr>
          <w:t>пунктом 148(54)</w:t>
        </w:r>
      </w:hyperlink>
      <w:r>
        <w:t xml:space="preserve"> настоящих Правил.</w:t>
      </w:r>
    </w:p>
    <w:p w:rsidR="00D97B09" w:rsidRDefault="00D97B09">
      <w:pPr>
        <w:pStyle w:val="ConsPlusNormal"/>
        <w:jc w:val="both"/>
      </w:pPr>
      <w:r>
        <w:t xml:space="preserve">(в ред. </w:t>
      </w:r>
      <w:hyperlink r:id="rId150"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D97B09" w:rsidRDefault="00D97B09">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D97B09" w:rsidRDefault="00D97B09">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97B09" w:rsidRDefault="00D97B09">
      <w:pPr>
        <w:pStyle w:val="ConsPlusNormal"/>
        <w:jc w:val="both"/>
      </w:pPr>
      <w:r>
        <w:t xml:space="preserve">(п. 7 в ред. </w:t>
      </w:r>
      <w:hyperlink r:id="rId151"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3" w:history="1">
        <w:r>
          <w:rPr>
            <w:color w:val="0000FF"/>
          </w:rPr>
          <w:t>пунктах 9</w:t>
        </w:r>
      </w:hyperlink>
      <w:r>
        <w:t xml:space="preserve"> и </w:t>
      </w:r>
      <w:hyperlink w:anchor="P223"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4" w:history="1">
        <w:r>
          <w:rPr>
            <w:color w:val="0000FF"/>
          </w:rPr>
          <w:t>пунктами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D97B09" w:rsidRDefault="00D97B09">
      <w:pPr>
        <w:pStyle w:val="ConsPlusNormal"/>
        <w:spacing w:before="220"/>
        <w:ind w:firstLine="540"/>
        <w:jc w:val="both"/>
      </w:pPr>
      <w:bookmarkStart w:id="10" w:name="P213"/>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97B09" w:rsidRDefault="00D97B09">
      <w:pPr>
        <w:pStyle w:val="ConsPlusNormal"/>
        <w:spacing w:before="220"/>
        <w:ind w:firstLine="540"/>
        <w:jc w:val="both"/>
      </w:pPr>
      <w:bookmarkStart w:id="11" w:name="P214"/>
      <w:bookmarkEnd w:id="11"/>
      <w:r>
        <w:lastRenderedPageBreak/>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2" w:history="1">
        <w:r>
          <w:rPr>
            <w:color w:val="0000FF"/>
          </w:rPr>
          <w:t>законодательством</w:t>
        </w:r>
      </w:hyperlink>
      <w:r>
        <w:t xml:space="preserve"> Российской Федерации порядке для управления многоквартирным домом.</w:t>
      </w:r>
    </w:p>
    <w:p w:rsidR="00D97B09" w:rsidRDefault="00D97B09">
      <w:pPr>
        <w:pStyle w:val="ConsPlusNormal"/>
        <w:jc w:val="both"/>
      </w:pPr>
      <w:r>
        <w:t xml:space="preserve">(в ред. </w:t>
      </w:r>
      <w:hyperlink r:id="rId153"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4" w:history="1">
        <w:r>
          <w:rPr>
            <w:color w:val="0000FF"/>
          </w:rPr>
          <w:t>подпунктах "г"</w:t>
        </w:r>
      </w:hyperlink>
      <w:r>
        <w:t xml:space="preserve"> - </w:t>
      </w:r>
      <w:hyperlink w:anchor="P250" w:history="1">
        <w:r>
          <w:rPr>
            <w:color w:val="0000FF"/>
          </w:rPr>
          <w:t>"ж" пункта 17</w:t>
        </w:r>
      </w:hyperlink>
      <w:r>
        <w:t xml:space="preserve"> настоящих Правил;</w:t>
      </w:r>
    </w:p>
    <w:p w:rsidR="00D97B09" w:rsidRDefault="00D97B09">
      <w:pPr>
        <w:pStyle w:val="ConsPlusNormal"/>
        <w:jc w:val="both"/>
      </w:pPr>
      <w:r>
        <w:t xml:space="preserve">(в ред. </w:t>
      </w:r>
      <w:hyperlink r:id="rId154"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2" w:name="P218"/>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97B09" w:rsidRDefault="00D97B09">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4" w:history="1">
        <w:r>
          <w:rPr>
            <w:color w:val="0000FF"/>
          </w:rPr>
          <w:t>подпунктах "г"</w:t>
        </w:r>
      </w:hyperlink>
      <w:r>
        <w:t xml:space="preserve"> - </w:t>
      </w:r>
      <w:hyperlink w:anchor="P250" w:history="1">
        <w:r>
          <w:rPr>
            <w:color w:val="0000FF"/>
          </w:rPr>
          <w:t>"ж" пункта 17</w:t>
        </w:r>
      </w:hyperlink>
      <w:r>
        <w:t xml:space="preserve"> настоящих Правил;</w:t>
      </w:r>
    </w:p>
    <w:p w:rsidR="00D97B09" w:rsidRDefault="00D97B09">
      <w:pPr>
        <w:pStyle w:val="ConsPlusNormal"/>
        <w:jc w:val="both"/>
      </w:pPr>
      <w:r>
        <w:t xml:space="preserve">(в ред. </w:t>
      </w:r>
      <w:hyperlink r:id="rId155"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D97B09" w:rsidRDefault="00D97B09">
      <w:pPr>
        <w:pStyle w:val="ConsPlusNormal"/>
        <w:jc w:val="both"/>
      </w:pPr>
      <w:r>
        <w:t xml:space="preserve">(в ред. </w:t>
      </w:r>
      <w:hyperlink r:id="rId156"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3" w:name="P223"/>
      <w:bookmarkEnd w:id="13"/>
      <w:r>
        <w:t>10. Условия предоставления коммунальных услуг собственнику и пользователю жилого дома (домовладения) по его выбору определяются:</w:t>
      </w:r>
    </w:p>
    <w:p w:rsidR="00D97B09" w:rsidRDefault="00D97B09">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D97B09" w:rsidRDefault="00D97B09">
      <w:pPr>
        <w:pStyle w:val="ConsPlusNormal"/>
        <w:spacing w:before="220"/>
        <w:ind w:firstLine="540"/>
        <w:jc w:val="both"/>
      </w:pPr>
      <w:bookmarkStart w:id="14" w:name="P225"/>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D97B09" w:rsidRDefault="00D97B09">
      <w:pPr>
        <w:pStyle w:val="ConsPlusNormal"/>
        <w:jc w:val="both"/>
      </w:pPr>
      <w:r>
        <w:t xml:space="preserve">(в ред. </w:t>
      </w:r>
      <w:hyperlink r:id="rId157" w:history="1">
        <w:r>
          <w:rPr>
            <w:color w:val="0000FF"/>
          </w:rPr>
          <w:t>Постановления</w:t>
        </w:r>
      </w:hyperlink>
      <w:r>
        <w:t xml:space="preserve"> Правительства РФ от 21.12.2018 N 1622)</w:t>
      </w:r>
    </w:p>
    <w:p w:rsidR="00D97B09" w:rsidRDefault="00D97B09">
      <w:pPr>
        <w:pStyle w:val="ConsPlusNormal"/>
        <w:spacing w:before="220"/>
        <w:ind w:firstLine="540"/>
        <w:jc w:val="both"/>
      </w:pPr>
      <w:bookmarkStart w:id="15" w:name="P227"/>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97B09" w:rsidRDefault="00D97B09">
      <w:pPr>
        <w:pStyle w:val="ConsPlusNormal"/>
        <w:spacing w:before="220"/>
        <w:ind w:firstLine="540"/>
        <w:jc w:val="both"/>
      </w:pPr>
      <w:r>
        <w:lastRenderedPageBreak/>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97B09" w:rsidRDefault="00D97B09">
      <w:pPr>
        <w:pStyle w:val="ConsPlusNormal"/>
        <w:spacing w:before="220"/>
        <w:ind w:firstLine="540"/>
        <w:jc w:val="both"/>
      </w:pPr>
      <w:r>
        <w:t>б) в договоре безвозмездного пользования - для ссудополучателя по такому договору;</w:t>
      </w:r>
    </w:p>
    <w:p w:rsidR="00D97B09" w:rsidRDefault="00D97B09">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97B09" w:rsidRDefault="00D97B09">
      <w:pPr>
        <w:pStyle w:val="ConsPlusNormal"/>
        <w:spacing w:before="220"/>
        <w:ind w:firstLine="540"/>
        <w:jc w:val="both"/>
      </w:pPr>
      <w:bookmarkStart w:id="16" w:name="P231"/>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3" w:history="1">
        <w:r>
          <w:rPr>
            <w:color w:val="0000FF"/>
          </w:rPr>
          <w:t>пунктах 9</w:t>
        </w:r>
      </w:hyperlink>
      <w:r>
        <w:t xml:space="preserve"> и </w:t>
      </w:r>
      <w:hyperlink w:anchor="P223" w:history="1">
        <w:r>
          <w:rPr>
            <w:color w:val="0000FF"/>
          </w:rPr>
          <w:t>10</w:t>
        </w:r>
      </w:hyperlink>
      <w:r>
        <w:t xml:space="preserve"> настоящих Правил.</w:t>
      </w:r>
    </w:p>
    <w:p w:rsidR="00D97B09" w:rsidRDefault="00D97B09">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5"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D97B09" w:rsidRDefault="00D97B09">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97B09" w:rsidRDefault="00D97B09">
      <w:pPr>
        <w:pStyle w:val="ConsPlusNormal"/>
        <w:spacing w:before="220"/>
        <w:ind w:firstLine="540"/>
        <w:jc w:val="both"/>
      </w:pPr>
      <w:bookmarkStart w:id="17" w:name="P234"/>
      <w:bookmarkEnd w:id="17"/>
      <w:r>
        <w:t xml:space="preserve">14. Управляющая организация, выбранная в установленном жилищным </w:t>
      </w:r>
      <w:hyperlink r:id="rId158"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D97B09" w:rsidRDefault="00D97B09">
      <w:pPr>
        <w:pStyle w:val="ConsPlusNormal"/>
        <w:jc w:val="both"/>
      </w:pPr>
      <w:r>
        <w:t xml:space="preserve">(в ред. Постановлений Правительства РФ от 26.12.2016 </w:t>
      </w:r>
      <w:hyperlink r:id="rId159" w:history="1">
        <w:r>
          <w:rPr>
            <w:color w:val="0000FF"/>
          </w:rPr>
          <w:t>N 1498</w:t>
        </w:r>
      </w:hyperlink>
      <w:r>
        <w:t xml:space="preserve">, от 13.07.2019 </w:t>
      </w:r>
      <w:hyperlink r:id="rId160" w:history="1">
        <w:r>
          <w:rPr>
            <w:color w:val="0000FF"/>
          </w:rPr>
          <w:t>N 897</w:t>
        </w:r>
      </w:hyperlink>
      <w:r>
        <w:t>)</w:t>
      </w:r>
    </w:p>
    <w:p w:rsidR="00D97B09" w:rsidRDefault="00D97B09">
      <w:pPr>
        <w:pStyle w:val="ConsPlusNormal"/>
        <w:spacing w:before="220"/>
        <w:ind w:firstLine="540"/>
        <w:jc w:val="both"/>
      </w:pPr>
      <w:bookmarkStart w:id="18" w:name="P236"/>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w:t>
      </w:r>
      <w:r>
        <w:lastRenderedPageBreak/>
        <w:t xml:space="preserve">Товарищество или кооператив прекращает предоставление коммунальных услуг с даты его ликвидации или с указанной в </w:t>
      </w:r>
      <w:hyperlink w:anchor="P234"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D97B09" w:rsidRDefault="00D97B09">
      <w:pPr>
        <w:pStyle w:val="ConsPlusNormal"/>
        <w:jc w:val="both"/>
      </w:pPr>
      <w:r>
        <w:t xml:space="preserve">(в ред. Постановлений Правительства РФ от 26.12.2016 </w:t>
      </w:r>
      <w:hyperlink r:id="rId161" w:history="1">
        <w:r>
          <w:rPr>
            <w:color w:val="0000FF"/>
          </w:rPr>
          <w:t>N 1498</w:t>
        </w:r>
      </w:hyperlink>
      <w:r>
        <w:t xml:space="preserve">, от 13.07.2019 </w:t>
      </w:r>
      <w:hyperlink r:id="rId162" w:history="1">
        <w:r>
          <w:rPr>
            <w:color w:val="0000FF"/>
          </w:rPr>
          <w:t>N 897</w:t>
        </w:r>
      </w:hyperlink>
      <w:r>
        <w:t>)</w:t>
      </w:r>
    </w:p>
    <w:p w:rsidR="00D97B09" w:rsidRDefault="00D97B09">
      <w:pPr>
        <w:pStyle w:val="ConsPlusNormal"/>
        <w:spacing w:before="220"/>
        <w:ind w:firstLine="540"/>
        <w:jc w:val="both"/>
      </w:pPr>
      <w:bookmarkStart w:id="19" w:name="P238"/>
      <w:bookmarkEnd w:id="19"/>
      <w:r>
        <w:t xml:space="preserve">16. Организация, указанная в </w:t>
      </w:r>
      <w:hyperlink w:anchor="P225"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5"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D97B09" w:rsidRDefault="00D97B09">
      <w:pPr>
        <w:pStyle w:val="ConsPlusNormal"/>
        <w:spacing w:before="220"/>
        <w:ind w:firstLine="540"/>
        <w:jc w:val="both"/>
      </w:pPr>
      <w:bookmarkStart w:id="20" w:name="P239"/>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97B09" w:rsidRDefault="00D97B0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w:t>
      </w:r>
    </w:p>
    <w:p w:rsidR="00D97B09" w:rsidRDefault="00D97B09">
      <w:pPr>
        <w:pStyle w:val="ConsPlusNormal"/>
        <w:spacing w:before="220"/>
        <w:ind w:firstLine="540"/>
        <w:jc w:val="both"/>
      </w:pPr>
      <w:bookmarkStart w:id="21" w:name="P241"/>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4" w:history="1">
        <w:r>
          <w:rPr>
            <w:color w:val="0000FF"/>
          </w:rPr>
          <w:t>пунктах 14</w:t>
        </w:r>
      </w:hyperlink>
      <w:r>
        <w:t xml:space="preserve"> и </w:t>
      </w:r>
      <w:hyperlink w:anchor="P236"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3"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4"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D97B09" w:rsidRDefault="00D97B09">
      <w:pPr>
        <w:pStyle w:val="ConsPlusNormal"/>
        <w:jc w:val="both"/>
      </w:pPr>
      <w:r>
        <w:t xml:space="preserve">(в ред. </w:t>
      </w:r>
      <w:hyperlink r:id="rId165" w:history="1">
        <w:r>
          <w:rPr>
            <w:color w:val="0000FF"/>
          </w:rPr>
          <w:t>Постановления</w:t>
        </w:r>
      </w:hyperlink>
      <w:r>
        <w:t xml:space="preserve"> Правительства РФ от 21.12.2018 N 1616)</w:t>
      </w:r>
    </w:p>
    <w:p w:rsidR="00D97B09" w:rsidRDefault="00D97B09">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5" w:history="1">
        <w:r>
          <w:rPr>
            <w:color w:val="0000FF"/>
          </w:rPr>
          <w:t>подпункте "б" пункта 10</w:t>
        </w:r>
      </w:hyperlink>
      <w:r>
        <w:t xml:space="preserve"> настоящих Правил, в письменной форме заключен и исполняется договор о предоставлении </w:t>
      </w:r>
      <w:r>
        <w:lastRenderedPageBreak/>
        <w:t>коммунальных услуг и такой договор не расторгнут;</w:t>
      </w:r>
    </w:p>
    <w:p w:rsidR="00D97B09" w:rsidRDefault="00D97B09">
      <w:pPr>
        <w:pStyle w:val="ConsPlusNormal"/>
        <w:spacing w:before="220"/>
        <w:ind w:firstLine="540"/>
        <w:jc w:val="both"/>
      </w:pPr>
      <w:bookmarkStart w:id="22" w:name="P244"/>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6"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D97B09" w:rsidRDefault="00D97B09">
      <w:pPr>
        <w:pStyle w:val="ConsPlusNormal"/>
        <w:jc w:val="both"/>
      </w:pPr>
      <w:r>
        <w:t xml:space="preserve">(пп. "г" введен </w:t>
      </w:r>
      <w:hyperlink r:id="rId167" w:history="1">
        <w:r>
          <w:rPr>
            <w:color w:val="0000FF"/>
          </w:rPr>
          <w:t>Постановлением</w:t>
        </w:r>
      </w:hyperlink>
      <w:r>
        <w:t xml:space="preserve"> Правительства РФ от 26.12.2016 N 1498; в ред. </w:t>
      </w:r>
      <w:hyperlink r:id="rId168"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D97B09" w:rsidRDefault="00D97B09">
      <w:pPr>
        <w:pStyle w:val="ConsPlusNormal"/>
        <w:jc w:val="both"/>
      </w:pPr>
      <w:r>
        <w:t xml:space="preserve">(пп. "д" в ред. </w:t>
      </w:r>
      <w:hyperlink r:id="rId169"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23" w:name="P248"/>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0" w:history="1">
        <w:r>
          <w:rPr>
            <w:color w:val="0000FF"/>
          </w:rPr>
          <w:t>частью 3 статьи 157.2</w:t>
        </w:r>
      </w:hyperlink>
      <w:r>
        <w:t xml:space="preserve"> Жилищного кодекса Российской Федерации;</w:t>
      </w:r>
    </w:p>
    <w:p w:rsidR="00D97B09" w:rsidRDefault="00D97B09">
      <w:pPr>
        <w:pStyle w:val="ConsPlusNormal"/>
        <w:jc w:val="both"/>
      </w:pPr>
      <w:r>
        <w:t xml:space="preserve">(пп. "е" в ред. </w:t>
      </w:r>
      <w:hyperlink r:id="rId171"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24" w:name="P250"/>
      <w:bookmarkEnd w:id="24"/>
      <w:r>
        <w:t xml:space="preserve">ж) при принятии общим собранием собственников помещений в многоквартирном доме решения, предусмотренного </w:t>
      </w:r>
      <w:hyperlink r:id="rId172"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3"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D97B09" w:rsidRDefault="00D97B09">
      <w:pPr>
        <w:pStyle w:val="ConsPlusNormal"/>
        <w:jc w:val="both"/>
      </w:pPr>
      <w:r>
        <w:t xml:space="preserve">(пп. "ж" введен </w:t>
      </w:r>
      <w:hyperlink r:id="rId174"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25" w:name="P252"/>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0"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5" w:history="1">
        <w:r>
          <w:rPr>
            <w:color w:val="0000FF"/>
          </w:rPr>
          <w:t>пункте 4.4 части 2 статьи 44</w:t>
        </w:r>
      </w:hyperlink>
      <w:r>
        <w:t xml:space="preserve"> Жилищного кодекса Российской Федерации.</w:t>
      </w:r>
    </w:p>
    <w:p w:rsidR="00D97B09" w:rsidRDefault="00D97B09">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8" w:history="1">
        <w:r>
          <w:rPr>
            <w:color w:val="0000FF"/>
          </w:rPr>
          <w:t>подпунктах "е"</w:t>
        </w:r>
      </w:hyperlink>
      <w:r>
        <w:t xml:space="preserve"> и </w:t>
      </w:r>
      <w:hyperlink w:anchor="P250"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D97B09" w:rsidRDefault="00D97B09">
      <w:pPr>
        <w:pStyle w:val="ConsPlusNormal"/>
        <w:spacing w:before="220"/>
        <w:ind w:firstLine="540"/>
        <w:jc w:val="both"/>
      </w:pPr>
      <w:bookmarkStart w:id="26" w:name="P254"/>
      <w:bookmarkEnd w:id="26"/>
      <w:r>
        <w:t xml:space="preserve">даты заключения и начала исполнения ресурсоснабжающей организацией договоров с </w:t>
      </w:r>
      <w:r>
        <w:lastRenderedPageBreak/>
        <w:t>ресурсоснабжающей организацией, содержащих положения о предоставлении коммунальных услуг;</w:t>
      </w:r>
    </w:p>
    <w:p w:rsidR="00D97B09" w:rsidRDefault="00D97B09">
      <w:pPr>
        <w:pStyle w:val="ConsPlusNormal"/>
        <w:spacing w:before="22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95"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D97B09" w:rsidRDefault="00D97B09">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D97B09" w:rsidRDefault="00D97B09">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D97B09" w:rsidRDefault="00D97B09">
      <w:pPr>
        <w:pStyle w:val="ConsPlusNormal"/>
        <w:spacing w:before="220"/>
        <w:ind w:firstLine="540"/>
        <w:jc w:val="both"/>
      </w:pPr>
      <w:r>
        <w:t>платежные реквизиты ресурсоснабжающей организации;</w:t>
      </w:r>
    </w:p>
    <w:p w:rsidR="00D97B09" w:rsidRDefault="00D97B09">
      <w:pPr>
        <w:pStyle w:val="ConsPlusNormal"/>
        <w:spacing w:before="220"/>
        <w:ind w:firstLine="540"/>
        <w:jc w:val="both"/>
      </w:pPr>
      <w:bookmarkStart w:id="27" w:name="P259"/>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D97B09" w:rsidRDefault="00D97B09">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6"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7"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4" w:history="1">
        <w:r>
          <w:rPr>
            <w:color w:val="0000FF"/>
          </w:rPr>
          <w:t>абзацами третьим</w:t>
        </w:r>
      </w:hyperlink>
      <w:r>
        <w:t xml:space="preserve"> - </w:t>
      </w:r>
      <w:hyperlink w:anchor="P259"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D97B09" w:rsidRDefault="00D97B09">
      <w:pPr>
        <w:pStyle w:val="ConsPlusNormal"/>
        <w:jc w:val="both"/>
      </w:pPr>
      <w:r>
        <w:t xml:space="preserve">(п. 17(1) введен </w:t>
      </w:r>
      <w:hyperlink r:id="rId178"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79"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2"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97B09" w:rsidRDefault="00D97B09">
      <w:pPr>
        <w:pStyle w:val="ConsPlusNormal"/>
        <w:jc w:val="both"/>
      </w:pPr>
      <w:r>
        <w:t xml:space="preserve">(п. 17(2) введен </w:t>
      </w:r>
      <w:hyperlink r:id="rId180"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17(3). В случае, указанном в </w:t>
      </w:r>
      <w:hyperlink w:anchor="P248"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1"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2"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97B09" w:rsidRDefault="00D97B09">
      <w:pPr>
        <w:pStyle w:val="ConsPlusNormal"/>
        <w:jc w:val="both"/>
      </w:pPr>
      <w:r>
        <w:lastRenderedPageBreak/>
        <w:t xml:space="preserve">(п. 17(3) введен </w:t>
      </w:r>
      <w:hyperlink r:id="rId182"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D97B09" w:rsidRDefault="00D97B09">
      <w:pPr>
        <w:pStyle w:val="ConsPlusNormal"/>
        <w:jc w:val="both"/>
      </w:pPr>
      <w:r>
        <w:t xml:space="preserve">(п. 18 в ред. </w:t>
      </w:r>
      <w:hyperlink r:id="rId183" w:history="1">
        <w:r>
          <w:rPr>
            <w:color w:val="0000FF"/>
          </w:rPr>
          <w:t>Постановления</w:t>
        </w:r>
      </w:hyperlink>
      <w:r>
        <w:t xml:space="preserve"> Правительства РФ от 26.12.2016 N 1498)</w:t>
      </w:r>
    </w:p>
    <w:p w:rsidR="00D97B09" w:rsidRDefault="00D97B09">
      <w:pPr>
        <w:pStyle w:val="ConsPlusNormal"/>
        <w:ind w:firstLine="540"/>
        <w:jc w:val="both"/>
      </w:pPr>
    </w:p>
    <w:p w:rsidR="00D97B09" w:rsidRDefault="00D97B09">
      <w:pPr>
        <w:pStyle w:val="ConsPlusTitle"/>
        <w:jc w:val="center"/>
        <w:outlineLvl w:val="1"/>
      </w:pPr>
      <w:r>
        <w:t>III. Условия договора, содержащего положения</w:t>
      </w:r>
    </w:p>
    <w:p w:rsidR="00D97B09" w:rsidRDefault="00D97B09">
      <w:pPr>
        <w:pStyle w:val="ConsPlusTitle"/>
        <w:jc w:val="center"/>
      </w:pPr>
      <w:r>
        <w:t>о предоставлении коммунальных услуг, и порядок</w:t>
      </w:r>
    </w:p>
    <w:p w:rsidR="00D97B09" w:rsidRDefault="00D97B09">
      <w:pPr>
        <w:pStyle w:val="ConsPlusTitle"/>
        <w:jc w:val="center"/>
      </w:pPr>
      <w:r>
        <w:t>его заключения</w:t>
      </w:r>
    </w:p>
    <w:p w:rsidR="00D97B09" w:rsidRDefault="00D97B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До 01.01.2021 договор применяется в части, не противоречащей </w:t>
            </w:r>
            <w:hyperlink r:id="rId184" w:history="1">
              <w:r>
                <w:rPr>
                  <w:color w:val="0000FF"/>
                </w:rPr>
                <w:t>Постановлению</w:t>
              </w:r>
            </w:hyperlink>
            <w:r>
              <w:rPr>
                <w:color w:val="392C69"/>
              </w:rPr>
              <w:t xml:space="preserve"> Правительства РФ от 02.04.2020 N 424.</w:t>
            </w:r>
          </w:p>
        </w:tc>
      </w:tr>
    </w:tbl>
    <w:p w:rsidR="00D97B09" w:rsidRDefault="00D97B09">
      <w:pPr>
        <w:pStyle w:val="ConsPlusNormal"/>
        <w:spacing w:before="280"/>
        <w:ind w:firstLine="540"/>
        <w:jc w:val="both"/>
      </w:pPr>
      <w:r>
        <w:t>19. Договор, содержащий положения о предоставлении коммунальных услуг, должен включать:</w:t>
      </w:r>
    </w:p>
    <w:p w:rsidR="00D97B09" w:rsidRDefault="00D97B09">
      <w:pPr>
        <w:pStyle w:val="ConsPlusNormal"/>
        <w:spacing w:before="220"/>
        <w:ind w:firstLine="540"/>
        <w:jc w:val="both"/>
      </w:pPr>
      <w:bookmarkStart w:id="28" w:name="P276"/>
      <w:bookmarkEnd w:id="28"/>
      <w:r>
        <w:t>а) дату и место заключения договора;</w:t>
      </w:r>
    </w:p>
    <w:p w:rsidR="00D97B09" w:rsidRDefault="00D97B09">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D97B09" w:rsidRDefault="00D97B09">
      <w:pPr>
        <w:pStyle w:val="ConsPlusNormal"/>
        <w:spacing w:before="220"/>
        <w:ind w:firstLine="540"/>
        <w:jc w:val="both"/>
      </w:pPr>
      <w:bookmarkStart w:id="29" w:name="P278"/>
      <w:bookmarkEnd w:id="29"/>
      <w:r>
        <w:t>в) следующие сведения о потребителе:</w:t>
      </w:r>
    </w:p>
    <w:p w:rsidR="00D97B09" w:rsidRDefault="00D97B09">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D97B09" w:rsidRDefault="00D97B09">
      <w:pPr>
        <w:pStyle w:val="ConsPlusNormal"/>
        <w:jc w:val="both"/>
      </w:pPr>
      <w:r>
        <w:t xml:space="preserve">(в ред. </w:t>
      </w:r>
      <w:hyperlink r:id="rId185"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D97B09" w:rsidRDefault="00D97B09">
      <w:pPr>
        <w:pStyle w:val="ConsPlusNormal"/>
        <w:spacing w:before="220"/>
        <w:ind w:firstLine="540"/>
        <w:jc w:val="both"/>
      </w:pPr>
      <w:bookmarkStart w:id="30" w:name="P282"/>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97B09" w:rsidRDefault="00D97B09">
      <w:pPr>
        <w:pStyle w:val="ConsPlusNormal"/>
        <w:jc w:val="both"/>
      </w:pPr>
      <w:r>
        <w:t xml:space="preserve">(пп. "г" в ред. </w:t>
      </w:r>
      <w:hyperlink r:id="rId18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31" w:name="P284"/>
      <w:bookmarkEnd w:id="31"/>
      <w:r>
        <w:t>д) наименование предоставляемой потребителю коммунальной услуги (коммунальных услуг);</w:t>
      </w:r>
    </w:p>
    <w:p w:rsidR="00D97B09" w:rsidRDefault="00D97B09">
      <w:pPr>
        <w:pStyle w:val="ConsPlusNormal"/>
        <w:spacing w:before="220"/>
        <w:ind w:firstLine="540"/>
        <w:jc w:val="both"/>
      </w:pPr>
      <w:bookmarkStart w:id="32" w:name="P285"/>
      <w:bookmarkEnd w:id="32"/>
      <w:r>
        <w:t>е) требования к качеству предоставляемой коммунальной услуги (коммунальных услуг);</w:t>
      </w:r>
    </w:p>
    <w:p w:rsidR="00D97B09" w:rsidRDefault="00D97B09">
      <w:pPr>
        <w:pStyle w:val="ConsPlusNormal"/>
        <w:spacing w:before="220"/>
        <w:ind w:firstLine="540"/>
        <w:jc w:val="both"/>
      </w:pPr>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w:t>
      </w:r>
      <w:r>
        <w:lastRenderedPageBreak/>
        <w:t>указанным в настоящих Правилах способом;</w:t>
      </w:r>
    </w:p>
    <w:p w:rsidR="00D97B09" w:rsidRDefault="00D97B09">
      <w:pPr>
        <w:pStyle w:val="ConsPlusNormal"/>
        <w:spacing w:before="220"/>
        <w:ind w:firstLine="540"/>
        <w:jc w:val="both"/>
      </w:pPr>
      <w:bookmarkStart w:id="33" w:name="P287"/>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D97B09" w:rsidRDefault="00D97B09">
      <w:pPr>
        <w:pStyle w:val="ConsPlusNormal"/>
        <w:jc w:val="both"/>
      </w:pPr>
      <w:r>
        <w:t xml:space="preserve">(в ред. </w:t>
      </w:r>
      <w:hyperlink r:id="rId187" w:history="1">
        <w:r>
          <w:rPr>
            <w:color w:val="0000FF"/>
          </w:rPr>
          <w:t>Постановления</w:t>
        </w:r>
      </w:hyperlink>
      <w:r>
        <w:t xml:space="preserve"> Правительства РФ от 16.04.2013 N 344)</w:t>
      </w:r>
    </w:p>
    <w:p w:rsidR="00D97B09" w:rsidRDefault="00D97B09">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D97B09" w:rsidRDefault="00D97B09">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97B09" w:rsidRDefault="00D97B09">
      <w:pPr>
        <w:pStyle w:val="ConsPlusNormal"/>
        <w:jc w:val="both"/>
      </w:pPr>
      <w:r>
        <w:t xml:space="preserve">(пп. "к" в ред. </w:t>
      </w:r>
      <w:hyperlink r:id="rId188" w:history="1">
        <w:r>
          <w:rPr>
            <w:color w:val="0000FF"/>
          </w:rPr>
          <w:t>Постановления</w:t>
        </w:r>
      </w:hyperlink>
      <w:r>
        <w:t xml:space="preserve"> Правительства РФ от 22.07.2013 N 614)</w:t>
      </w:r>
    </w:p>
    <w:p w:rsidR="00D97B09" w:rsidRDefault="00D97B09">
      <w:pPr>
        <w:pStyle w:val="ConsPlusNormal"/>
        <w:spacing w:before="220"/>
        <w:ind w:firstLine="540"/>
        <w:jc w:val="both"/>
      </w:pPr>
      <w:bookmarkStart w:id="34" w:name="P292"/>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189" w:history="1">
        <w:r>
          <w:rPr>
            <w:color w:val="0000FF"/>
          </w:rPr>
          <w:t>законодательством</w:t>
        </w:r>
      </w:hyperlink>
      <w:r>
        <w:t xml:space="preserve"> Российской Федерации (в случае предоставления таких мер);</w:t>
      </w:r>
    </w:p>
    <w:p w:rsidR="00D97B09" w:rsidRDefault="00D97B09">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D97B09" w:rsidRDefault="00D97B09">
      <w:pPr>
        <w:pStyle w:val="ConsPlusNormal"/>
        <w:jc w:val="both"/>
      </w:pPr>
      <w:r>
        <w:t xml:space="preserve">(в ред. </w:t>
      </w:r>
      <w:hyperlink r:id="rId19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97B09" w:rsidRDefault="00D97B09">
      <w:pPr>
        <w:pStyle w:val="ConsPlusNormal"/>
        <w:spacing w:before="220"/>
        <w:ind w:firstLine="540"/>
        <w:jc w:val="both"/>
      </w:pPr>
      <w:r>
        <w:t>о) права, обязанности и ответственность исполнителя и потребителя;</w:t>
      </w:r>
    </w:p>
    <w:p w:rsidR="00D97B09" w:rsidRDefault="00D97B09">
      <w:pPr>
        <w:pStyle w:val="ConsPlusNormal"/>
        <w:spacing w:before="220"/>
        <w:ind w:firstLine="540"/>
        <w:jc w:val="both"/>
      </w:pPr>
      <w:r>
        <w:t>п) основания и порядок приостановки и ограничения предоставления коммунальных услуг;</w:t>
      </w:r>
    </w:p>
    <w:p w:rsidR="00D97B09" w:rsidRDefault="00D97B09">
      <w:pPr>
        <w:pStyle w:val="ConsPlusNormal"/>
        <w:spacing w:before="220"/>
        <w:ind w:firstLine="540"/>
        <w:jc w:val="both"/>
      </w:pPr>
      <w:r>
        <w:t>р) основания и порядок изменения и расторжения договора;</w:t>
      </w:r>
    </w:p>
    <w:p w:rsidR="00D97B09" w:rsidRDefault="00D97B09">
      <w:pPr>
        <w:pStyle w:val="ConsPlusNormal"/>
        <w:spacing w:before="220"/>
        <w:ind w:firstLine="540"/>
        <w:jc w:val="both"/>
      </w:pPr>
      <w:bookmarkStart w:id="35" w:name="P299"/>
      <w:bookmarkEnd w:id="35"/>
      <w:r>
        <w:t>с) срок действия договора.</w:t>
      </w:r>
    </w:p>
    <w:p w:rsidR="00D97B09" w:rsidRDefault="00D97B09">
      <w:pPr>
        <w:pStyle w:val="ConsPlusNormal"/>
        <w:spacing w:before="220"/>
        <w:ind w:firstLine="540"/>
        <w:jc w:val="both"/>
      </w:pPr>
      <w:bookmarkStart w:id="36" w:name="P300"/>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D97B09" w:rsidRDefault="00D97B09">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97B09" w:rsidRDefault="00D97B09">
      <w:pPr>
        <w:pStyle w:val="ConsPlusNormal"/>
        <w:spacing w:before="220"/>
        <w:ind w:firstLine="540"/>
        <w:jc w:val="both"/>
      </w:pPr>
      <w:r>
        <w:t>б) виды и количество сельскохозяйственных животных и птиц (при наличии);</w:t>
      </w:r>
    </w:p>
    <w:p w:rsidR="00D97B09" w:rsidRDefault="00D97B09">
      <w:pPr>
        <w:pStyle w:val="ConsPlusNormal"/>
        <w:spacing w:before="220"/>
        <w:ind w:firstLine="540"/>
        <w:jc w:val="both"/>
      </w:pPr>
      <w:r>
        <w:lastRenderedPageBreak/>
        <w:t>в) площадь земельного участка, не занятого жилым домом и надворными постройками;</w:t>
      </w:r>
    </w:p>
    <w:p w:rsidR="00D97B09" w:rsidRDefault="00D97B09">
      <w:pPr>
        <w:pStyle w:val="ConsPlusNormal"/>
        <w:spacing w:before="220"/>
        <w:ind w:firstLine="540"/>
        <w:jc w:val="both"/>
      </w:pPr>
      <w:r>
        <w:t>г) режим водопотребления на полив земельного участка;</w:t>
      </w:r>
    </w:p>
    <w:p w:rsidR="00D97B09" w:rsidRDefault="00D97B09">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До 01.01.2021 договоры применяются в части, не противоречащей </w:t>
            </w:r>
            <w:hyperlink r:id="rId191" w:history="1">
              <w:r>
                <w:rPr>
                  <w:color w:val="0000FF"/>
                </w:rPr>
                <w:t>Постановлению</w:t>
              </w:r>
            </w:hyperlink>
            <w:r>
              <w:rPr>
                <w:color w:val="392C69"/>
              </w:rPr>
              <w:t xml:space="preserve"> Правительства РФ от 02.04.2020 N 424.</w:t>
            </w:r>
          </w:p>
        </w:tc>
      </w:tr>
    </w:tbl>
    <w:p w:rsidR="00D97B09" w:rsidRDefault="00D97B09">
      <w:pPr>
        <w:pStyle w:val="ConsPlusNormal"/>
        <w:spacing w:before="280"/>
        <w:ind w:firstLine="540"/>
        <w:jc w:val="both"/>
      </w:pPr>
      <w:bookmarkStart w:id="37" w:name="P308"/>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512"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D97B09" w:rsidRDefault="00D97B09">
      <w:pPr>
        <w:pStyle w:val="ConsPlusNormal"/>
        <w:jc w:val="both"/>
      </w:pPr>
      <w:r>
        <w:t xml:space="preserve">(п. 21 в ред. </w:t>
      </w:r>
      <w:hyperlink r:id="rId192"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38" w:name="P310"/>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4" w:history="1">
        <w:r>
          <w:rPr>
            <w:color w:val="0000FF"/>
          </w:rPr>
          <w:t>подпунктах "а"</w:t>
        </w:r>
      </w:hyperlink>
      <w:r>
        <w:t xml:space="preserve"> и </w:t>
      </w:r>
      <w:hyperlink w:anchor="P218"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4" w:history="1">
        <w:r>
          <w:rPr>
            <w:color w:val="0000FF"/>
          </w:rPr>
          <w:t>пункте 14</w:t>
        </w:r>
      </w:hyperlink>
      <w:r>
        <w:t xml:space="preserve"> или </w:t>
      </w:r>
      <w:hyperlink w:anchor="P236"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с приложением к нему копий следующих документов:</w:t>
      </w:r>
    </w:p>
    <w:p w:rsidR="00D97B09" w:rsidRDefault="00D97B0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97B09" w:rsidRDefault="00D97B0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97B09" w:rsidRDefault="00D97B09">
      <w:pPr>
        <w:pStyle w:val="ConsPlusNormal"/>
        <w:spacing w:before="220"/>
        <w:ind w:firstLine="540"/>
        <w:jc w:val="both"/>
      </w:pPr>
      <w:r>
        <w:t xml:space="preserve">в) документы, подтверждающие информацию, указанную в </w:t>
      </w:r>
      <w:hyperlink w:anchor="P287" w:history="1">
        <w:r>
          <w:rPr>
            <w:color w:val="0000FF"/>
          </w:rPr>
          <w:t>подпункте "з" пункта 19</w:t>
        </w:r>
      </w:hyperlink>
      <w:r>
        <w:t xml:space="preserve"> и </w:t>
      </w:r>
      <w:hyperlink w:anchor="P300" w:history="1">
        <w:r>
          <w:rPr>
            <w:color w:val="0000FF"/>
          </w:rPr>
          <w:t>пункте 20</w:t>
        </w:r>
      </w:hyperlink>
      <w:r>
        <w:t xml:space="preserve"> настоящих Правил (при их наличии у заявителя).</w:t>
      </w:r>
    </w:p>
    <w:p w:rsidR="00D97B09" w:rsidRDefault="00D97B09">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4" w:history="1">
        <w:r>
          <w:rPr>
            <w:color w:val="0000FF"/>
          </w:rPr>
          <w:t>подпунктах "а"</w:t>
        </w:r>
      </w:hyperlink>
      <w:r>
        <w:t xml:space="preserve"> и </w:t>
      </w:r>
      <w:hyperlink w:anchor="P218" w:history="1">
        <w:r>
          <w:rPr>
            <w:color w:val="0000FF"/>
          </w:rPr>
          <w:t>"б" пункта 9</w:t>
        </w:r>
      </w:hyperlink>
      <w:r>
        <w:t xml:space="preserve"> и </w:t>
      </w:r>
      <w:hyperlink w:anchor="P225"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копий документов, указанных в </w:t>
      </w:r>
      <w:hyperlink w:anchor="P310" w:history="1">
        <w:r>
          <w:rPr>
            <w:color w:val="0000FF"/>
          </w:rPr>
          <w:t>пункте 22</w:t>
        </w:r>
      </w:hyperlink>
      <w:r>
        <w:t xml:space="preserve"> настоящих Правил.</w:t>
      </w:r>
    </w:p>
    <w:p w:rsidR="00D97B09" w:rsidRDefault="00D97B09">
      <w:pPr>
        <w:pStyle w:val="ConsPlusNormal"/>
        <w:spacing w:before="220"/>
        <w:ind w:firstLine="540"/>
        <w:jc w:val="both"/>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w:t>
      </w:r>
      <w:r>
        <w:lastRenderedPageBreak/>
        <w:t>представитель любого из сособственников при предъявлении оформленной в установленном порядке доверенности.</w:t>
      </w:r>
    </w:p>
    <w:p w:rsidR="00D97B09" w:rsidRDefault="00D97B0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97B09" w:rsidRDefault="00D97B0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D97B09" w:rsidRDefault="00D97B09">
      <w:pPr>
        <w:pStyle w:val="ConsPlusNormal"/>
        <w:spacing w:before="220"/>
        <w:ind w:firstLine="540"/>
        <w:jc w:val="both"/>
      </w:pPr>
      <w:bookmarkStart w:id="39" w:name="P318"/>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D97B09" w:rsidRDefault="00D97B09">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97B09" w:rsidRDefault="00D97B09">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97B09" w:rsidRDefault="00D97B09">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97B09" w:rsidRDefault="00D97B09">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копии документов, указанных в </w:t>
      </w:r>
      <w:hyperlink w:anchor="P310" w:history="1">
        <w:r>
          <w:rPr>
            <w:color w:val="0000FF"/>
          </w:rPr>
          <w:t>пункте 22</w:t>
        </w:r>
      </w:hyperlink>
      <w:r>
        <w:t xml:space="preserve"> настоящих Правил.</w:t>
      </w:r>
    </w:p>
    <w:p w:rsidR="00D97B09" w:rsidRDefault="00D97B09">
      <w:pPr>
        <w:pStyle w:val="ConsPlusNormal"/>
        <w:jc w:val="both"/>
      </w:pPr>
      <w:r>
        <w:t xml:space="preserve">(в ред. </w:t>
      </w:r>
      <w:hyperlink r:id="rId193"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D97B09" w:rsidRDefault="00D97B09">
      <w:pPr>
        <w:pStyle w:val="ConsPlusNormal"/>
        <w:spacing w:before="220"/>
        <w:ind w:firstLine="540"/>
        <w:jc w:val="both"/>
      </w:pPr>
      <w:r>
        <w:lastRenderedPageBreak/>
        <w:t>а) заявление о заключении договора, содержащего положения о предоставлении коммунальных услуг, подписанное таким лицом;</w:t>
      </w:r>
    </w:p>
    <w:p w:rsidR="00D97B09" w:rsidRDefault="00D97B09">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D97B09" w:rsidRDefault="00D97B0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97B09" w:rsidRDefault="00D97B09">
      <w:pPr>
        <w:pStyle w:val="ConsPlusNormal"/>
        <w:spacing w:before="220"/>
        <w:ind w:firstLine="540"/>
        <w:jc w:val="both"/>
      </w:pPr>
      <w:r>
        <w:t xml:space="preserve">г) информация и документы, указанные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(при их наличии).</w:t>
      </w:r>
    </w:p>
    <w:p w:rsidR="00D97B09" w:rsidRDefault="00D97B09">
      <w:pPr>
        <w:pStyle w:val="ConsPlusNormal"/>
        <w:spacing w:before="220"/>
        <w:ind w:firstLine="540"/>
        <w:jc w:val="both"/>
      </w:pPr>
      <w:r>
        <w:t xml:space="preserve">27. Утратил силу. - </w:t>
      </w:r>
      <w:hyperlink r:id="rId194" w:history="1">
        <w:r>
          <w:rPr>
            <w:color w:val="0000FF"/>
          </w:rPr>
          <w:t>Постановление</w:t>
        </w:r>
      </w:hyperlink>
      <w:r>
        <w:t xml:space="preserve"> Правительства РФ от 13.07.2019 N 897.</w:t>
      </w:r>
    </w:p>
    <w:p w:rsidR="00D97B09" w:rsidRDefault="00D97B09">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97B09" w:rsidRDefault="00D97B09">
      <w:pPr>
        <w:pStyle w:val="ConsPlusNormal"/>
        <w:spacing w:before="220"/>
        <w:ind w:firstLine="540"/>
        <w:jc w:val="both"/>
      </w:pPr>
      <w:bookmarkStart w:id="40" w:name="P331"/>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97B09" w:rsidRDefault="00D97B09">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97B09" w:rsidRDefault="00D97B09">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D97B09" w:rsidRDefault="00D97B09">
      <w:pPr>
        <w:pStyle w:val="ConsPlusNormal"/>
        <w:spacing w:before="220"/>
        <w:ind w:firstLine="540"/>
        <w:jc w:val="both"/>
      </w:pPr>
      <w:r>
        <w:t xml:space="preserve">Договор, содержащий положения о предоставлении коммунальных услуг, действует до даты </w:t>
      </w:r>
      <w:r>
        <w:lastRenderedPageBreak/>
        <w:t xml:space="preserve">(включительно) прекращения предоставления коммунальных услуг соответствующим исполнителем, указанной в </w:t>
      </w:r>
      <w:hyperlink w:anchor="P234" w:history="1">
        <w:r>
          <w:rPr>
            <w:color w:val="0000FF"/>
          </w:rPr>
          <w:t>пунктах 14</w:t>
        </w:r>
      </w:hyperlink>
      <w:r>
        <w:t xml:space="preserve">, </w:t>
      </w:r>
      <w:hyperlink w:anchor="P236" w:history="1">
        <w:r>
          <w:rPr>
            <w:color w:val="0000FF"/>
          </w:rPr>
          <w:t>15</w:t>
        </w:r>
      </w:hyperlink>
      <w:r>
        <w:t xml:space="preserve">, </w:t>
      </w:r>
      <w:hyperlink w:anchor="P238" w:history="1">
        <w:r>
          <w:rPr>
            <w:color w:val="0000FF"/>
          </w:rPr>
          <w:t>16</w:t>
        </w:r>
      </w:hyperlink>
      <w:r>
        <w:t xml:space="preserve"> и </w:t>
      </w:r>
      <w:hyperlink w:anchor="P239" w:history="1">
        <w:r>
          <w:rPr>
            <w:color w:val="0000FF"/>
          </w:rPr>
          <w:t>17</w:t>
        </w:r>
      </w:hyperlink>
      <w:r>
        <w:t xml:space="preserve"> настоящих Правил.</w:t>
      </w:r>
    </w:p>
    <w:p w:rsidR="00D97B09" w:rsidRDefault="00D97B09">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D97B09" w:rsidRDefault="00D97B09">
      <w:pPr>
        <w:pStyle w:val="ConsPlusNormal"/>
        <w:ind w:firstLine="540"/>
        <w:jc w:val="both"/>
      </w:pPr>
    </w:p>
    <w:p w:rsidR="00D97B09" w:rsidRDefault="00D97B09">
      <w:pPr>
        <w:pStyle w:val="ConsPlusTitle"/>
        <w:jc w:val="center"/>
        <w:outlineLvl w:val="1"/>
      </w:pPr>
      <w:r>
        <w:t>IV. Права и обязанности исполнителя</w:t>
      </w:r>
    </w:p>
    <w:p w:rsidR="00D97B09" w:rsidRDefault="00D97B09">
      <w:pPr>
        <w:pStyle w:val="ConsPlusNormal"/>
        <w:ind w:firstLine="540"/>
        <w:jc w:val="both"/>
      </w:pPr>
    </w:p>
    <w:p w:rsidR="00D97B09" w:rsidRDefault="00D97B09">
      <w:pPr>
        <w:pStyle w:val="ConsPlusNormal"/>
        <w:ind w:firstLine="540"/>
        <w:jc w:val="both"/>
      </w:pPr>
      <w:r>
        <w:t>31. Исполнитель обязан:</w:t>
      </w:r>
    </w:p>
    <w:p w:rsidR="00D97B09" w:rsidRDefault="00D97B09">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D97B09" w:rsidRDefault="00D97B09">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9" w:history="1">
        <w:r>
          <w:rPr>
            <w:color w:val="0000FF"/>
          </w:rPr>
          <w:t>пункте 17</w:t>
        </w:r>
      </w:hyperlink>
      <w:r>
        <w:t xml:space="preserve"> настоящих Правил;</w:t>
      </w:r>
    </w:p>
    <w:p w:rsidR="00D97B09" w:rsidRDefault="00D97B09">
      <w:pPr>
        <w:pStyle w:val="ConsPlusNormal"/>
        <w:jc w:val="both"/>
      </w:pPr>
      <w:r>
        <w:t xml:space="preserve">(в ред. </w:t>
      </w:r>
      <w:hyperlink r:id="rId195"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8" w:history="1">
        <w:r>
          <w:rPr>
            <w:color w:val="0000FF"/>
          </w:rPr>
          <w:t>пунктом 21</w:t>
        </w:r>
      </w:hyperlink>
      <w:r>
        <w:t xml:space="preserve"> настоящих Правил, за исключением случаев,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w:t>
      </w:r>
    </w:p>
    <w:p w:rsidR="00D97B09" w:rsidRDefault="00D97B09">
      <w:pPr>
        <w:pStyle w:val="ConsPlusNormal"/>
        <w:jc w:val="both"/>
      </w:pPr>
      <w:r>
        <w:t xml:space="preserve">(в ред. Постановлений Правительства РФ от 26.12.2016 </w:t>
      </w:r>
      <w:hyperlink r:id="rId196" w:history="1">
        <w:r>
          <w:rPr>
            <w:color w:val="0000FF"/>
          </w:rPr>
          <w:t>N 1498</w:t>
        </w:r>
      </w:hyperlink>
      <w:r>
        <w:t xml:space="preserve">, от 13.07.2019 </w:t>
      </w:r>
      <w:hyperlink r:id="rId197" w:history="1">
        <w:r>
          <w:rPr>
            <w:color w:val="0000FF"/>
          </w:rPr>
          <w:t>N 897</w:t>
        </w:r>
      </w:hyperlink>
      <w:r>
        <w:t>)</w:t>
      </w:r>
    </w:p>
    <w:p w:rsidR="00D97B09" w:rsidRDefault="00D97B09">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9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97B09" w:rsidRDefault="00D97B09">
      <w:pPr>
        <w:pStyle w:val="ConsPlusNormal"/>
        <w:jc w:val="both"/>
      </w:pPr>
      <w:r>
        <w:t xml:space="preserve">(пп. "г" в ред. </w:t>
      </w:r>
      <w:hyperlink r:id="rId199" w:history="1">
        <w:r>
          <w:rPr>
            <w:color w:val="0000FF"/>
          </w:rPr>
          <w:t>Постановления</w:t>
        </w:r>
      </w:hyperlink>
      <w:r>
        <w:t xml:space="preserve"> Правительства РФ от 22.07.2013 N 614)</w:t>
      </w:r>
    </w:p>
    <w:p w:rsidR="00D97B09" w:rsidRDefault="00D97B09">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97B09" w:rsidRDefault="00D97B09">
      <w:pPr>
        <w:pStyle w:val="ConsPlusNormal"/>
        <w:jc w:val="both"/>
      </w:pPr>
      <w:r>
        <w:t xml:space="preserve">(в ред. Постановлений Правительства РФ от 26.12.2016 </w:t>
      </w:r>
      <w:hyperlink r:id="rId200" w:history="1">
        <w:r>
          <w:rPr>
            <w:color w:val="0000FF"/>
          </w:rPr>
          <w:t>N 1498</w:t>
        </w:r>
      </w:hyperlink>
      <w:r>
        <w:t xml:space="preserve">, от 13.07.2019 </w:t>
      </w:r>
      <w:hyperlink r:id="rId201" w:history="1">
        <w:r>
          <w:rPr>
            <w:color w:val="0000FF"/>
          </w:rPr>
          <w:t>N 897</w:t>
        </w:r>
      </w:hyperlink>
      <w:r>
        <w:t>)</w:t>
      </w:r>
    </w:p>
    <w:p w:rsidR="00D97B09" w:rsidRDefault="00D97B09">
      <w:pPr>
        <w:pStyle w:val="ConsPlusNormal"/>
        <w:spacing w:before="220"/>
        <w:ind w:firstLine="540"/>
        <w:jc w:val="both"/>
      </w:pPr>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 принимать не позднее </w:t>
      </w:r>
      <w:r>
        <w:lastRenderedPageBreak/>
        <w:t>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97B09" w:rsidRDefault="00D97B09">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41" w:name="P351"/>
      <w:bookmarkEnd w:id="41"/>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D97B09" w:rsidRDefault="00D97B09">
      <w:pPr>
        <w:pStyle w:val="ConsPlusNormal"/>
        <w:jc w:val="both"/>
      </w:pPr>
      <w:r>
        <w:t xml:space="preserve">(пп. "е(1)" введен </w:t>
      </w:r>
      <w:hyperlink r:id="rId203" w:history="1">
        <w:r>
          <w:rPr>
            <w:color w:val="0000FF"/>
          </w:rPr>
          <w:t>Постановлением</w:t>
        </w:r>
      </w:hyperlink>
      <w:r>
        <w:t xml:space="preserve"> Правительства РФ от 16.04.2013 N 344; в ред. </w:t>
      </w:r>
      <w:hyperlink r:id="rId204"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bookmarkStart w:id="42" w:name="P353"/>
      <w:bookmarkEnd w:id="42"/>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D97B09" w:rsidRDefault="00D97B09">
      <w:pPr>
        <w:pStyle w:val="ConsPlusNormal"/>
        <w:jc w:val="both"/>
      </w:pPr>
      <w:r>
        <w:t xml:space="preserve">(пп. "е(2)" введен </w:t>
      </w:r>
      <w:hyperlink r:id="rId205"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4" w:history="1">
        <w:r>
          <w:rPr>
            <w:color w:val="0000FF"/>
          </w:rPr>
          <w:t>пунктами "г"</w:t>
        </w:r>
      </w:hyperlink>
      <w:r>
        <w:t xml:space="preserve"> - </w:t>
      </w:r>
      <w:hyperlink w:anchor="P250"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D97B09" w:rsidRDefault="00D97B09">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D97B09" w:rsidRDefault="00D97B09">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39"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D97B09" w:rsidRDefault="00D97B09">
      <w:pPr>
        <w:pStyle w:val="ConsPlusNormal"/>
        <w:jc w:val="both"/>
      </w:pPr>
      <w:r>
        <w:lastRenderedPageBreak/>
        <w:t xml:space="preserve">(пп. "ж(1)" введен </w:t>
      </w:r>
      <w:hyperlink r:id="rId207"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D97B09" w:rsidRDefault="00D97B09">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D97B09" w:rsidRDefault="00D97B09">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34" w:history="1">
        <w:r>
          <w:rPr>
            <w:color w:val="0000FF"/>
          </w:rPr>
          <w:t>пункте 59</w:t>
        </w:r>
      </w:hyperlink>
      <w:r>
        <w:t xml:space="preserve"> настоящих Правил;</w:t>
      </w:r>
    </w:p>
    <w:p w:rsidR="00D97B09" w:rsidRDefault="00D97B09">
      <w:pPr>
        <w:pStyle w:val="ConsPlusNormal"/>
        <w:spacing w:before="220"/>
        <w:ind w:firstLine="540"/>
        <w:jc w:val="both"/>
      </w:pPr>
      <w:r>
        <w:t xml:space="preserve">абзацы четвертый - пятый утратили силу с 1 января 2017 года. - </w:t>
      </w:r>
      <w:hyperlink r:id="rId208" w:history="1">
        <w:r>
          <w:rPr>
            <w:color w:val="0000FF"/>
          </w:rPr>
          <w:t>Постановление</w:t>
        </w:r>
      </w:hyperlink>
      <w:r>
        <w:t xml:space="preserve"> Правительства РФ от 26.12.2016 N 1498;</w:t>
      </w:r>
    </w:p>
    <w:p w:rsidR="00D97B09" w:rsidRDefault="00D97B09">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D97B09" w:rsidRDefault="00D97B09">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D97B09" w:rsidRDefault="00D97B09">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D97B09" w:rsidRDefault="00D97B09">
      <w:pPr>
        <w:pStyle w:val="ConsPlusNormal"/>
        <w:jc w:val="both"/>
      </w:pPr>
      <w:r>
        <w:t xml:space="preserve">(пп. "з(1)" введен </w:t>
      </w:r>
      <w:hyperlink r:id="rId209"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w:t>
      </w:r>
    </w:p>
    <w:p w:rsidR="00D97B09" w:rsidRDefault="00D97B09">
      <w:pPr>
        <w:pStyle w:val="ConsPlusNormal"/>
        <w:jc w:val="both"/>
      </w:pPr>
      <w:r>
        <w:t xml:space="preserve">(в ред. </w:t>
      </w:r>
      <w:hyperlink r:id="rId210"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D97B09" w:rsidRDefault="00D97B09">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97B09" w:rsidRDefault="00D97B09">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97B09" w:rsidRDefault="00D97B09">
      <w:pPr>
        <w:pStyle w:val="ConsPlusNormal"/>
        <w:spacing w:before="220"/>
        <w:ind w:firstLine="540"/>
        <w:jc w:val="both"/>
      </w:pPr>
      <w:r>
        <w:lastRenderedPageBreak/>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D97B09" w:rsidRDefault="00D97B09">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97B09" w:rsidRDefault="00D97B09">
      <w:pPr>
        <w:pStyle w:val="ConsPlusNormal"/>
        <w:spacing w:before="220"/>
        <w:ind w:firstLine="540"/>
        <w:jc w:val="both"/>
      </w:pPr>
      <w:r>
        <w:t>дату и время проведения работ, вид работ и продолжительность их проведения;</w:t>
      </w:r>
    </w:p>
    <w:p w:rsidR="00D97B09" w:rsidRDefault="00D97B09">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97B09" w:rsidRDefault="00D97B09">
      <w:pPr>
        <w:pStyle w:val="ConsPlusNormal"/>
        <w:spacing w:before="220"/>
        <w:ind w:firstLine="540"/>
        <w:jc w:val="both"/>
      </w:pPr>
      <w:r>
        <w:t>должность, фамилию, имя и отчество лица, ответственного за проведение работ;</w:t>
      </w:r>
    </w:p>
    <w:p w:rsidR="00D97B09" w:rsidRDefault="00D97B09">
      <w:pPr>
        <w:pStyle w:val="ConsPlusNormal"/>
        <w:spacing w:before="220"/>
        <w:ind w:firstLine="540"/>
        <w:jc w:val="both"/>
      </w:pPr>
      <w:bookmarkStart w:id="43" w:name="P378"/>
      <w:bookmarkEnd w:id="43"/>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9"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D97B09" w:rsidRDefault="00D97B09">
      <w:pPr>
        <w:pStyle w:val="ConsPlusNormal"/>
        <w:jc w:val="both"/>
      </w:pPr>
      <w:r>
        <w:t xml:space="preserve">(в ред. </w:t>
      </w:r>
      <w:hyperlink r:id="rId211"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97B09" w:rsidRDefault="00D97B09">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1" w:history="1">
        <w:r>
          <w:rPr>
            <w:color w:val="0000FF"/>
          </w:rPr>
          <w:t>пункте 31(1)</w:t>
        </w:r>
      </w:hyperlink>
      <w:r>
        <w:t xml:space="preserve"> настоящих Правил;</w:t>
      </w:r>
    </w:p>
    <w:p w:rsidR="00D97B09" w:rsidRDefault="00D97B09">
      <w:pPr>
        <w:pStyle w:val="ConsPlusNormal"/>
        <w:jc w:val="both"/>
      </w:pPr>
      <w:r>
        <w:t xml:space="preserve">(в ред. </w:t>
      </w:r>
      <w:hyperlink r:id="rId212"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D97B09" w:rsidRDefault="00D97B09">
      <w:pPr>
        <w:pStyle w:val="ConsPlusNormal"/>
        <w:jc w:val="both"/>
      </w:pPr>
      <w:r>
        <w:t xml:space="preserve">(в ред. </w:t>
      </w:r>
      <w:hyperlink r:id="rId213"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14"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D97B09" w:rsidRDefault="00D97B09">
      <w:pPr>
        <w:pStyle w:val="ConsPlusNormal"/>
        <w:jc w:val="both"/>
      </w:pPr>
      <w:r>
        <w:t xml:space="preserve">(в ред. </w:t>
      </w:r>
      <w:hyperlink r:id="rId215"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D97B09" w:rsidRDefault="00D97B09">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lastRenderedPageBreak/>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7"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D97B09" w:rsidRDefault="00D97B09">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97B09" w:rsidRDefault="00D97B0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97B09" w:rsidRDefault="00D97B09">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D97B09" w:rsidRDefault="00D97B09">
      <w:pPr>
        <w:pStyle w:val="ConsPlusNormal"/>
        <w:jc w:val="both"/>
      </w:pPr>
      <w:r>
        <w:t xml:space="preserve">(абзац введен </w:t>
      </w:r>
      <w:hyperlink r:id="rId218" w:history="1">
        <w:r>
          <w:rPr>
            <w:color w:val="0000FF"/>
          </w:rPr>
          <w:t>Постановлением</w:t>
        </w:r>
      </w:hyperlink>
      <w:r>
        <w:t xml:space="preserve"> Правительства РФ от 22.07.2013 N 614)</w:t>
      </w:r>
    </w:p>
    <w:p w:rsidR="00D97B09" w:rsidRDefault="00D97B09">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9"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D97B09" w:rsidRDefault="00D97B09">
      <w:pPr>
        <w:pStyle w:val="ConsPlusNormal"/>
        <w:jc w:val="both"/>
      </w:pPr>
      <w:r>
        <w:t xml:space="preserve">(абзац введен </w:t>
      </w:r>
      <w:hyperlink r:id="rId220" w:history="1">
        <w:r>
          <w:rPr>
            <w:color w:val="0000FF"/>
          </w:rPr>
          <w:t>Постановлением</w:t>
        </w:r>
      </w:hyperlink>
      <w:r>
        <w:t xml:space="preserve"> Правительства РФ от 22.07.2013 N 614, в ред. </w:t>
      </w:r>
      <w:hyperlink r:id="rId221" w:history="1">
        <w:r>
          <w:rPr>
            <w:color w:val="0000FF"/>
          </w:rPr>
          <w:t>Постановления</w:t>
        </w:r>
      </w:hyperlink>
      <w:r>
        <w:t xml:space="preserve"> Правительства РФ от 25.02.2014 N 136)</w:t>
      </w:r>
    </w:p>
    <w:p w:rsidR="00D97B09" w:rsidRDefault="00D97B09">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97B09" w:rsidRDefault="00D97B09">
      <w:pPr>
        <w:pStyle w:val="ConsPlusNormal"/>
        <w:jc w:val="both"/>
      </w:pPr>
      <w:r>
        <w:t xml:space="preserve">(абзац введен </w:t>
      </w:r>
      <w:hyperlink r:id="rId222" w:history="1">
        <w:r>
          <w:rPr>
            <w:color w:val="0000FF"/>
          </w:rPr>
          <w:t>Постановлением</w:t>
        </w:r>
      </w:hyperlink>
      <w:r>
        <w:t xml:space="preserve"> Правительства РФ от 22.07.2013 N 614)</w:t>
      </w:r>
    </w:p>
    <w:p w:rsidR="00D97B09" w:rsidRDefault="00D97B09">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97B09" w:rsidRDefault="00D97B09">
      <w:pPr>
        <w:pStyle w:val="ConsPlusNormal"/>
        <w:jc w:val="both"/>
      </w:pPr>
      <w:r>
        <w:t xml:space="preserve">(абзац введен </w:t>
      </w:r>
      <w:hyperlink r:id="rId223" w:history="1">
        <w:r>
          <w:rPr>
            <w:color w:val="0000FF"/>
          </w:rPr>
          <w:t>Постановлением</w:t>
        </w:r>
      </w:hyperlink>
      <w:r>
        <w:t xml:space="preserve"> Правительства РФ от 22.07.2013 N 614)</w:t>
      </w:r>
    </w:p>
    <w:p w:rsidR="00D97B09" w:rsidRDefault="00D97B09">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D97B09" w:rsidRDefault="00D97B09">
      <w:pPr>
        <w:pStyle w:val="ConsPlusNormal"/>
        <w:jc w:val="both"/>
      </w:pPr>
      <w:r>
        <w:t xml:space="preserve">(абзац введен </w:t>
      </w:r>
      <w:hyperlink r:id="rId224"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97B09" w:rsidRDefault="00D97B09">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25"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w:t>
      </w:r>
      <w:r>
        <w:lastRenderedPageBreak/>
        <w:t>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D97B09" w:rsidRDefault="00D97B09">
      <w:pPr>
        <w:pStyle w:val="ConsPlusNormal"/>
        <w:jc w:val="both"/>
      </w:pPr>
      <w:r>
        <w:t xml:space="preserve">(в ред. </w:t>
      </w:r>
      <w:hyperlink r:id="rId22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97B09" w:rsidRDefault="00D97B09">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8"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97B09" w:rsidRDefault="00D97B09">
      <w:pPr>
        <w:pStyle w:val="ConsPlusNormal"/>
        <w:spacing w:before="220"/>
        <w:ind w:firstLine="540"/>
        <w:jc w:val="both"/>
      </w:pPr>
      <w:r>
        <w:t xml:space="preserve">у(1)) утратил силу с 1 января 2017 года. - </w:t>
      </w:r>
      <w:hyperlink r:id="rId229" w:history="1">
        <w:r>
          <w:rPr>
            <w:color w:val="0000FF"/>
          </w:rPr>
          <w:t>Постановление</w:t>
        </w:r>
      </w:hyperlink>
      <w:r>
        <w:t xml:space="preserve"> Правительства РФ от 26.12.2016 N 1498;</w:t>
      </w:r>
    </w:p>
    <w:p w:rsidR="00D97B09" w:rsidRDefault="00D97B09">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97B09" w:rsidRDefault="00D97B09">
      <w:pPr>
        <w:pStyle w:val="ConsPlusNormal"/>
        <w:jc w:val="both"/>
      </w:pPr>
      <w:r>
        <w:t xml:space="preserve">(пп. "у(2)" введен </w:t>
      </w:r>
      <w:hyperlink r:id="rId230"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97B09" w:rsidRDefault="00D97B09">
      <w:pPr>
        <w:pStyle w:val="ConsPlusNormal"/>
        <w:spacing w:before="220"/>
        <w:ind w:firstLine="540"/>
        <w:jc w:val="both"/>
      </w:pPr>
      <w:bookmarkStart w:id="44" w:name="P411"/>
      <w:bookmarkEnd w:id="44"/>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250" w:history="1">
        <w:r>
          <w:rPr>
            <w:color w:val="0000FF"/>
          </w:rPr>
          <w:t>"ж" пункта 17</w:t>
        </w:r>
      </w:hyperlink>
      <w:r>
        <w:t xml:space="preserve"> настоящих Правил, обязаны:</w:t>
      </w:r>
    </w:p>
    <w:p w:rsidR="00D97B09" w:rsidRDefault="00D97B09">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D97B09" w:rsidRDefault="00D97B09">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D97B09" w:rsidRDefault="00D97B09">
      <w:pPr>
        <w:pStyle w:val="ConsPlusNormal"/>
        <w:spacing w:before="220"/>
        <w:ind w:firstLine="540"/>
        <w:jc w:val="both"/>
      </w:pPr>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w:t>
      </w:r>
      <w:r>
        <w:lastRenderedPageBreak/>
        <w:t>имуществу потребителя;</w:t>
      </w:r>
    </w:p>
    <w:p w:rsidR="00D97B09" w:rsidRDefault="00D97B09">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D97B09" w:rsidRDefault="00D97B09">
      <w:pPr>
        <w:pStyle w:val="ConsPlusNormal"/>
        <w:spacing w:before="22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D97B09" w:rsidRDefault="00D97B09">
      <w:pPr>
        <w:pStyle w:val="ConsPlusNormal"/>
        <w:spacing w:before="22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D97B09" w:rsidRDefault="00D97B09">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D97B09" w:rsidRDefault="00D97B09">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D97B09" w:rsidRDefault="00D97B09">
      <w:pPr>
        <w:pStyle w:val="ConsPlusNormal"/>
        <w:jc w:val="both"/>
      </w:pPr>
      <w:r>
        <w:t xml:space="preserve">(п. 31(1) введен </w:t>
      </w:r>
      <w:hyperlink r:id="rId231"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45" w:name="P421"/>
      <w:bookmarkEnd w:id="45"/>
      <w:r>
        <w:t>32. Исполнитель имеет право:</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До 01.01.2021 приостановлено действие положений пп. "а" п. 32 в части права исполнителя коммунальной услуги требовать уплаты неустоек (штрафов, пеней) (</w:t>
            </w:r>
            <w:hyperlink r:id="rId232" w:history="1">
              <w:r>
                <w:rPr>
                  <w:color w:val="0000FF"/>
                </w:rPr>
                <w:t>Постановление</w:t>
              </w:r>
            </w:hyperlink>
            <w:r>
              <w:rPr>
                <w:color w:val="392C69"/>
              </w:rPr>
              <w:t xml:space="preserve"> Правительства РФ от 02.04.2020 N 424).</w:t>
            </w:r>
          </w:p>
        </w:tc>
      </w:tr>
    </w:tbl>
    <w:p w:rsidR="00D97B09" w:rsidRDefault="00D97B09">
      <w:pPr>
        <w:pStyle w:val="ConsPlusNormal"/>
        <w:spacing w:before="28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97B09" w:rsidRDefault="00D97B09">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D97B09" w:rsidRDefault="00D97B09">
      <w:pPr>
        <w:pStyle w:val="ConsPlusNormal"/>
        <w:spacing w:before="220"/>
        <w:ind w:firstLine="540"/>
        <w:jc w:val="both"/>
      </w:pPr>
      <w:r>
        <w:t xml:space="preserve">в) требовать от потребителя полного возмещения убытков, возникших по его вине, в случае </w:t>
      </w:r>
      <w:r>
        <w:lastRenderedPageBreak/>
        <w:t xml:space="preserve">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88" w:history="1">
        <w:r>
          <w:rPr>
            <w:color w:val="0000FF"/>
          </w:rPr>
          <w:t>подпункте "е" пункта 34</w:t>
        </w:r>
      </w:hyperlink>
      <w:r>
        <w:t xml:space="preserve"> настоящих Правил);</w:t>
      </w:r>
    </w:p>
    <w:p w:rsidR="00D97B09" w:rsidRDefault="00D97B09">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D97B09" w:rsidRDefault="00D97B09">
      <w:pPr>
        <w:pStyle w:val="ConsPlusNormal"/>
        <w:jc w:val="both"/>
      </w:pPr>
      <w:r>
        <w:t xml:space="preserve">(в ред. Постановлений Правительства РФ от 26.12.2016 </w:t>
      </w:r>
      <w:hyperlink r:id="rId233" w:history="1">
        <w:r>
          <w:rPr>
            <w:color w:val="0000FF"/>
          </w:rPr>
          <w:t>N 1498</w:t>
        </w:r>
      </w:hyperlink>
      <w:r>
        <w:t xml:space="preserve">, от 28.12.2018 </w:t>
      </w:r>
      <w:hyperlink r:id="rId234" w:history="1">
        <w:r>
          <w:rPr>
            <w:color w:val="0000FF"/>
          </w:rPr>
          <w:t>N 1708</w:t>
        </w:r>
      </w:hyperlink>
      <w:r>
        <w:t>)</w:t>
      </w:r>
    </w:p>
    <w:p w:rsidR="00D97B09" w:rsidRDefault="00D97B09">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97B09" w:rsidRDefault="00D97B09">
      <w:pPr>
        <w:pStyle w:val="ConsPlusNormal"/>
        <w:jc w:val="both"/>
      </w:pPr>
      <w:r>
        <w:t xml:space="preserve">(пп. "г(1)" введен </w:t>
      </w:r>
      <w:hyperlink r:id="rId235"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D97B09" w:rsidRDefault="00D97B09">
      <w:pPr>
        <w:pStyle w:val="ConsPlusNormal"/>
        <w:spacing w:before="220"/>
        <w:ind w:firstLine="540"/>
        <w:jc w:val="both"/>
      </w:pPr>
      <w:bookmarkStart w:id="46" w:name="P432"/>
      <w:bookmarkEnd w:id="46"/>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97B09" w:rsidRDefault="00D97B09">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D97B09" w:rsidRDefault="00D97B09">
      <w:pPr>
        <w:pStyle w:val="ConsPlusNormal"/>
        <w:jc w:val="both"/>
      </w:pPr>
      <w:r>
        <w:t xml:space="preserve">(в ред. </w:t>
      </w:r>
      <w:hyperlink r:id="rId23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для доставки платежных документов потребителям;</w:t>
      </w:r>
    </w:p>
    <w:p w:rsidR="00D97B09" w:rsidRDefault="00D97B09">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D97B09" w:rsidRDefault="00D97B09">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97B09" w:rsidRDefault="00D97B09">
      <w:pPr>
        <w:pStyle w:val="ConsPlusNormal"/>
        <w:jc w:val="both"/>
      </w:pPr>
      <w:r>
        <w:t xml:space="preserve">(пп. "е(1)" введен </w:t>
      </w:r>
      <w:hyperlink r:id="rId237" w:history="1">
        <w:r>
          <w:rPr>
            <w:color w:val="0000FF"/>
          </w:rPr>
          <w:t>Постановлением</w:t>
        </w:r>
      </w:hyperlink>
      <w:r>
        <w:t xml:space="preserve"> Правительства РФ от 16.04.2013 N 344)</w:t>
      </w:r>
    </w:p>
    <w:p w:rsidR="00D97B09" w:rsidRDefault="00D97B09">
      <w:pPr>
        <w:pStyle w:val="ConsPlusNormal"/>
        <w:spacing w:before="220"/>
        <w:ind w:firstLine="540"/>
        <w:jc w:val="both"/>
      </w:pPr>
      <w:bookmarkStart w:id="47" w:name="P439"/>
      <w:bookmarkEnd w:id="47"/>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D97B09" w:rsidRDefault="00D97B09">
      <w:pPr>
        <w:pStyle w:val="ConsPlusNormal"/>
        <w:jc w:val="both"/>
      </w:pPr>
      <w:r>
        <w:t xml:space="preserve">(пп. "е(2)" введен </w:t>
      </w:r>
      <w:hyperlink r:id="rId238"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w:t>
      </w:r>
      <w:r>
        <w:lastRenderedPageBreak/>
        <w:t>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97B09" w:rsidRDefault="00D97B09">
      <w:pPr>
        <w:pStyle w:val="ConsPlusNormal"/>
        <w:jc w:val="both"/>
      </w:pPr>
      <w:r>
        <w:t xml:space="preserve">(пп. "е(3)" введен </w:t>
      </w:r>
      <w:hyperlink r:id="rId239" w:history="1">
        <w:r>
          <w:rPr>
            <w:color w:val="0000FF"/>
          </w:rPr>
          <w:t>Постановлением</w:t>
        </w:r>
      </w:hyperlink>
      <w:r>
        <w:t xml:space="preserve"> Правительства РФ от 26.12.2016 N 1498; в ред. </w:t>
      </w:r>
      <w:hyperlink r:id="rId240"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97B09" w:rsidRDefault="00D97B09">
      <w:pPr>
        <w:pStyle w:val="ConsPlusNormal"/>
        <w:spacing w:before="220"/>
        <w:ind w:firstLine="540"/>
        <w:jc w:val="both"/>
      </w:pPr>
      <w:r>
        <w:t xml:space="preserve">32(1). Указанные в </w:t>
      </w:r>
      <w:hyperlink w:anchor="P351" w:history="1">
        <w:r>
          <w:rPr>
            <w:color w:val="0000FF"/>
          </w:rPr>
          <w:t>подпунктах "е(1)"</w:t>
        </w:r>
      </w:hyperlink>
      <w:r>
        <w:t xml:space="preserve"> и </w:t>
      </w:r>
      <w:hyperlink w:anchor="P353" w:history="1">
        <w:r>
          <w:rPr>
            <w:color w:val="0000FF"/>
          </w:rPr>
          <w:t>"е(2)" пункта 31</w:t>
        </w:r>
      </w:hyperlink>
      <w:r>
        <w:t xml:space="preserve"> и </w:t>
      </w:r>
      <w:hyperlink w:anchor="P421" w:history="1">
        <w:r>
          <w:rPr>
            <w:color w:val="0000FF"/>
          </w:rPr>
          <w:t>пункте 32</w:t>
        </w:r>
      </w:hyperlink>
      <w:r>
        <w:t xml:space="preserve"> настоящих Правил обязанности и права исполнителя в случаях, предусмотренных </w:t>
      </w:r>
      <w:hyperlink w:anchor="P244" w:history="1">
        <w:r>
          <w:rPr>
            <w:color w:val="0000FF"/>
          </w:rPr>
          <w:t>подпунктами "г"</w:t>
        </w:r>
      </w:hyperlink>
      <w:r>
        <w:t xml:space="preserve"> - </w:t>
      </w:r>
      <w:hyperlink w:anchor="P250"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rsidR="00D97B09" w:rsidRDefault="00D97B09">
      <w:pPr>
        <w:pStyle w:val="ConsPlusNormal"/>
        <w:jc w:val="both"/>
      </w:pPr>
      <w:r>
        <w:t xml:space="preserve">(п. 32(1) введен </w:t>
      </w:r>
      <w:hyperlink r:id="rId241" w:history="1">
        <w:r>
          <w:rPr>
            <w:color w:val="0000FF"/>
          </w:rPr>
          <w:t>Постановлением</w:t>
        </w:r>
      </w:hyperlink>
      <w:r>
        <w:t xml:space="preserve"> Правительства РФ от 13.07.2019 N 897)</w:t>
      </w:r>
    </w:p>
    <w:p w:rsidR="00D97B09" w:rsidRDefault="00D97B09">
      <w:pPr>
        <w:pStyle w:val="ConsPlusNormal"/>
        <w:ind w:firstLine="540"/>
        <w:jc w:val="both"/>
      </w:pPr>
    </w:p>
    <w:p w:rsidR="00D97B09" w:rsidRDefault="00D97B09">
      <w:pPr>
        <w:pStyle w:val="ConsPlusTitle"/>
        <w:jc w:val="center"/>
        <w:outlineLvl w:val="1"/>
      </w:pPr>
      <w:r>
        <w:t>V. Права и обязанности потребителя</w:t>
      </w:r>
    </w:p>
    <w:p w:rsidR="00D97B09" w:rsidRDefault="00D97B09">
      <w:pPr>
        <w:pStyle w:val="ConsPlusNormal"/>
        <w:ind w:firstLine="540"/>
        <w:jc w:val="both"/>
      </w:pPr>
    </w:p>
    <w:p w:rsidR="00D97B09" w:rsidRDefault="00D97B09">
      <w:pPr>
        <w:pStyle w:val="ConsPlusNormal"/>
        <w:ind w:firstLine="540"/>
        <w:jc w:val="both"/>
      </w:pPr>
      <w:r>
        <w:t>33. Потребитель имеет право:</w:t>
      </w:r>
    </w:p>
    <w:p w:rsidR="00D97B09" w:rsidRDefault="00D97B09">
      <w:pPr>
        <w:pStyle w:val="ConsPlusNormal"/>
        <w:spacing w:before="220"/>
        <w:ind w:firstLine="540"/>
        <w:jc w:val="both"/>
      </w:pPr>
      <w:r>
        <w:t>а) получать в необходимых объемах коммунальные услуги надлежащего качества;</w:t>
      </w:r>
    </w:p>
    <w:p w:rsidR="00D97B09" w:rsidRDefault="00D97B09">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97B09" w:rsidRDefault="00D97B09">
      <w:pPr>
        <w:pStyle w:val="ConsPlusNormal"/>
        <w:jc w:val="both"/>
      </w:pPr>
      <w:r>
        <w:t xml:space="preserve">(пп. "б" в ред. </w:t>
      </w:r>
      <w:hyperlink r:id="rId242" w:history="1">
        <w:r>
          <w:rPr>
            <w:color w:val="0000FF"/>
          </w:rPr>
          <w:t>Постановления</w:t>
        </w:r>
      </w:hyperlink>
      <w:r>
        <w:t xml:space="preserve"> Правительства РФ от 22.07.2013 N 614)</w:t>
      </w:r>
    </w:p>
    <w:p w:rsidR="00D97B09" w:rsidRDefault="00D97B09">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97B09" w:rsidRDefault="00D97B0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97B09" w:rsidRDefault="00D97B0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97B09" w:rsidRDefault="00D97B09">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43" w:history="1">
        <w:r>
          <w:rPr>
            <w:color w:val="0000FF"/>
          </w:rPr>
          <w:t>актами</w:t>
        </w:r>
      </w:hyperlink>
      <w:r>
        <w:t xml:space="preserve">, регулирующими порядок </w:t>
      </w:r>
      <w:r>
        <w:lastRenderedPageBreak/>
        <w:t>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D97B09" w:rsidRDefault="00D97B09">
      <w:pPr>
        <w:pStyle w:val="ConsPlusNormal"/>
        <w:jc w:val="both"/>
      </w:pPr>
      <w:r>
        <w:t xml:space="preserve">(пп. "д(1)" введен </w:t>
      </w:r>
      <w:hyperlink r:id="rId244" w:history="1">
        <w:r>
          <w:rPr>
            <w:color w:val="0000FF"/>
          </w:rPr>
          <w:t>Постановлением</w:t>
        </w:r>
      </w:hyperlink>
      <w:r>
        <w:t xml:space="preserve"> Правительства РФ от 22.07.2013 N 614)</w:t>
      </w:r>
    </w:p>
    <w:p w:rsidR="00D97B09" w:rsidRDefault="00D97B09">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5" w:history="1">
        <w:r>
          <w:rPr>
            <w:color w:val="0000FF"/>
          </w:rPr>
          <w:t>законодательством</w:t>
        </w:r>
      </w:hyperlink>
      <w:r>
        <w:t xml:space="preserve"> Российской Федерации;</w:t>
      </w:r>
    </w:p>
    <w:p w:rsidR="00D97B09" w:rsidRDefault="00D97B09">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97B09" w:rsidRDefault="00D97B09">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D97B09" w:rsidRDefault="00D97B09">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7"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97B09" w:rsidRDefault="00D97B09">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D97B09" w:rsidRDefault="00D97B09">
      <w:pPr>
        <w:pStyle w:val="ConsPlusNormal"/>
        <w:jc w:val="both"/>
      </w:pPr>
      <w:r>
        <w:t xml:space="preserve">(в ред. </w:t>
      </w:r>
      <w:hyperlink r:id="rId248"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1" w:history="1">
        <w:r>
          <w:rPr>
            <w:color w:val="0000FF"/>
          </w:rPr>
          <w:t>пункте 31(1)</w:t>
        </w:r>
      </w:hyperlink>
      <w:r>
        <w:t xml:space="preserve"> настоящих Правил, не позднее 25-го числа текущего расчетного периода;</w:t>
      </w:r>
    </w:p>
    <w:p w:rsidR="00D97B09" w:rsidRDefault="00D97B09">
      <w:pPr>
        <w:pStyle w:val="ConsPlusNormal"/>
        <w:jc w:val="both"/>
      </w:pPr>
      <w:r>
        <w:t xml:space="preserve">(пп. "к(1)" введен </w:t>
      </w:r>
      <w:hyperlink r:id="rId249" w:history="1">
        <w:r>
          <w:rPr>
            <w:color w:val="0000FF"/>
          </w:rPr>
          <w:t>Постановлением</w:t>
        </w:r>
      </w:hyperlink>
      <w:r>
        <w:t xml:space="preserve"> Правительства РФ от 16.04.2013 N 344; в ред. </w:t>
      </w:r>
      <w:hyperlink r:id="rId250"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w:t>
      </w:r>
      <w:r>
        <w:lastRenderedPageBreak/>
        <w:t>направления потребителям акта проверки и акта об устранении выявленных недостатков;</w:t>
      </w:r>
    </w:p>
    <w:p w:rsidR="00D97B09" w:rsidRDefault="00D97B09">
      <w:pPr>
        <w:pStyle w:val="ConsPlusNormal"/>
        <w:jc w:val="both"/>
      </w:pPr>
      <w:r>
        <w:t xml:space="preserve">(пп. "к(2)" введен </w:t>
      </w:r>
      <w:hyperlink r:id="rId251" w:history="1">
        <w:r>
          <w:rPr>
            <w:color w:val="0000FF"/>
          </w:rPr>
          <w:t>Постановлением</w:t>
        </w:r>
      </w:hyperlink>
      <w:r>
        <w:t xml:space="preserve"> Правительства РФ от 26.12.2016 N 1498)</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52" w:history="1">
              <w:r>
                <w:rPr>
                  <w:color w:val="0000FF"/>
                </w:rPr>
                <w:t>Приказ</w:t>
              </w:r>
            </w:hyperlink>
            <w:r>
              <w:rPr>
                <w:color w:val="392C69"/>
              </w:rPr>
              <w:t xml:space="preserve"> Минрегиона России от 29.12.2011 N 627.</w:t>
            </w:r>
          </w:p>
        </w:tc>
      </w:tr>
    </w:tbl>
    <w:p w:rsidR="00D97B09" w:rsidRDefault="00D97B09">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97B09" w:rsidRDefault="00D97B09">
      <w:pPr>
        <w:pStyle w:val="ConsPlusNormal"/>
        <w:jc w:val="both"/>
      </w:pPr>
      <w:r>
        <w:t xml:space="preserve">(пп. "к(3)" введен </w:t>
      </w:r>
      <w:hyperlink r:id="rId253"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D97B09" w:rsidRDefault="00D97B09">
      <w:pPr>
        <w:pStyle w:val="ConsPlusNormal"/>
        <w:jc w:val="both"/>
      </w:pPr>
      <w:r>
        <w:t xml:space="preserve">(пп. "к(4)" введен </w:t>
      </w:r>
      <w:hyperlink r:id="rId254"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97B09" w:rsidRDefault="00D97B09">
      <w:pPr>
        <w:pStyle w:val="ConsPlusNormal"/>
        <w:jc w:val="both"/>
      </w:pPr>
      <w:r>
        <w:t xml:space="preserve">(пп. "к(5)" введен </w:t>
      </w:r>
      <w:hyperlink r:id="rId255"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л) осуществлять иные права, предусмотренные жилищным </w:t>
      </w:r>
      <w:hyperlink r:id="rId25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97B09" w:rsidRDefault="00D97B09">
      <w:pPr>
        <w:pStyle w:val="ConsPlusNormal"/>
        <w:spacing w:before="220"/>
        <w:ind w:firstLine="540"/>
        <w:jc w:val="both"/>
      </w:pPr>
      <w:r>
        <w:t>34. Потребитель обязан:</w:t>
      </w:r>
    </w:p>
    <w:p w:rsidR="00D97B09" w:rsidRDefault="00D97B09">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97B09" w:rsidRDefault="00D97B09">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97B09" w:rsidRDefault="00D97B09">
      <w:pPr>
        <w:pStyle w:val="ConsPlusNormal"/>
        <w:spacing w:before="220"/>
        <w:ind w:firstLine="540"/>
        <w:jc w:val="both"/>
      </w:pPr>
      <w:r>
        <w:t xml:space="preserve">в) утратил силу с 1 июня 2013 года. - </w:t>
      </w:r>
      <w:hyperlink r:id="rId257" w:history="1">
        <w:r>
          <w:rPr>
            <w:color w:val="0000FF"/>
          </w:rPr>
          <w:t>Постановление</w:t>
        </w:r>
      </w:hyperlink>
      <w:r>
        <w:t xml:space="preserve"> Правительства РФ от 16.04.2013 N 344;</w:t>
      </w:r>
    </w:p>
    <w:p w:rsidR="00D97B09" w:rsidRDefault="00D97B09">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8" w:history="1">
        <w:r>
          <w:rPr>
            <w:color w:val="0000FF"/>
          </w:rPr>
          <w:t>законодательства</w:t>
        </w:r>
      </w:hyperlink>
      <w:r>
        <w:t xml:space="preserve"> Российской Федерации об обеспечении единства измерений и прошедшие поверку;</w:t>
      </w:r>
    </w:p>
    <w:p w:rsidR="00D97B09" w:rsidRDefault="00D97B09">
      <w:pPr>
        <w:pStyle w:val="ConsPlusNormal"/>
        <w:spacing w:before="220"/>
        <w:ind w:firstLine="540"/>
        <w:jc w:val="both"/>
      </w:pPr>
      <w:r>
        <w:lastRenderedPageBreak/>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D97B09" w:rsidRDefault="00D97B09">
      <w:pPr>
        <w:pStyle w:val="ConsPlusNormal"/>
        <w:jc w:val="both"/>
      </w:pPr>
      <w:r>
        <w:t xml:space="preserve">(пп. "г(1)" введен </w:t>
      </w:r>
      <w:hyperlink r:id="rId259"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97B09" w:rsidRDefault="00D97B09">
      <w:pPr>
        <w:pStyle w:val="ConsPlusNormal"/>
        <w:jc w:val="both"/>
      </w:pPr>
      <w:r>
        <w:t xml:space="preserve">(пп. "г(2)" введен </w:t>
      </w:r>
      <w:hyperlink r:id="rId260"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97B09" w:rsidRDefault="00D97B09">
      <w:pPr>
        <w:pStyle w:val="ConsPlusNormal"/>
        <w:jc w:val="both"/>
      </w:pPr>
      <w:r>
        <w:t xml:space="preserve">(в ред. </w:t>
      </w:r>
      <w:hyperlink r:id="rId261" w:history="1">
        <w:r>
          <w:rPr>
            <w:color w:val="0000FF"/>
          </w:rPr>
          <w:t>Постановления</w:t>
        </w:r>
      </w:hyperlink>
      <w:r>
        <w:t xml:space="preserve"> Правительства РФ от 19.09.2013 N 824)</w:t>
      </w:r>
    </w:p>
    <w:p w:rsidR="00D97B09" w:rsidRDefault="00D97B09">
      <w:pPr>
        <w:pStyle w:val="ConsPlusNormal"/>
        <w:spacing w:before="220"/>
        <w:ind w:firstLine="540"/>
        <w:jc w:val="both"/>
      </w:pPr>
      <w:bookmarkStart w:id="48" w:name="P488"/>
      <w:bookmarkEnd w:id="48"/>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83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97B09" w:rsidRDefault="00D97B09">
      <w:pPr>
        <w:pStyle w:val="ConsPlusNormal"/>
        <w:jc w:val="both"/>
      </w:pPr>
      <w:r>
        <w:t xml:space="preserve">(в ред. </w:t>
      </w:r>
      <w:hyperlink r:id="rId26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831" w:history="1">
        <w:r>
          <w:rPr>
            <w:color w:val="0000FF"/>
          </w:rPr>
          <w:t>пункте 85</w:t>
        </w:r>
      </w:hyperlink>
      <w:r>
        <w:t xml:space="preserve"> настоящих Правил, время, но не чаще 1 раза в 3 месяца;</w:t>
      </w:r>
    </w:p>
    <w:p w:rsidR="00D97B09" w:rsidRDefault="00D97B09">
      <w:pPr>
        <w:pStyle w:val="ConsPlusNormal"/>
        <w:jc w:val="both"/>
      </w:pPr>
      <w:r>
        <w:t xml:space="preserve">(в ред. Постановлений Правительства РФ от 16.04.2013 </w:t>
      </w:r>
      <w:hyperlink r:id="rId263" w:history="1">
        <w:r>
          <w:rPr>
            <w:color w:val="0000FF"/>
          </w:rPr>
          <w:t>N 344</w:t>
        </w:r>
      </w:hyperlink>
      <w:r>
        <w:t xml:space="preserve">, от 26.12.2016 </w:t>
      </w:r>
      <w:hyperlink r:id="rId264" w:history="1">
        <w:r>
          <w:rPr>
            <w:color w:val="0000FF"/>
          </w:rPr>
          <w:t>N 1498</w:t>
        </w:r>
      </w:hyperlink>
      <w:r>
        <w:t>)</w:t>
      </w:r>
    </w:p>
    <w:p w:rsidR="00D97B09" w:rsidRDefault="00D97B09">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97B09" w:rsidRDefault="00D97B09">
      <w:pPr>
        <w:pStyle w:val="ConsPlusNormal"/>
        <w:spacing w:before="220"/>
        <w:ind w:firstLine="540"/>
        <w:jc w:val="both"/>
      </w:pPr>
      <w:r>
        <w:t xml:space="preserve">и) своевременно и в полном объеме вносить плату за коммунальные услуги, в том числе в </w:t>
      </w:r>
      <w:r>
        <w:lastRenderedPageBreak/>
        <w:t xml:space="preserve">объеме, определенном исходя из показаний коллективных (общедомовых) приборов учета коммунальных ресурсов, установленных в соответствии с </w:t>
      </w:r>
      <w:hyperlink w:anchor="P439"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D97B09" w:rsidRDefault="00D97B09">
      <w:pPr>
        <w:pStyle w:val="ConsPlusNormal"/>
        <w:jc w:val="both"/>
      </w:pPr>
      <w:r>
        <w:t xml:space="preserve">(пп. "и" в ред. </w:t>
      </w:r>
      <w:hyperlink r:id="rId265"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49" w:name="P495"/>
      <w:bookmarkEnd w:id="49"/>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97B09" w:rsidRDefault="00D97B09">
      <w:pPr>
        <w:pStyle w:val="ConsPlusNormal"/>
        <w:spacing w:before="220"/>
        <w:ind w:firstLine="540"/>
        <w:jc w:val="both"/>
      </w:pPr>
      <w:r>
        <w:t xml:space="preserve">л) нести иные обязанности, предусмотренные жилищным </w:t>
      </w:r>
      <w:hyperlink r:id="rId26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97B09" w:rsidRDefault="00D97B09">
      <w:pPr>
        <w:pStyle w:val="ConsPlusNormal"/>
        <w:spacing w:before="220"/>
        <w:ind w:firstLine="540"/>
        <w:jc w:val="both"/>
      </w:pPr>
      <w:bookmarkStart w:id="50" w:name="P497"/>
      <w:bookmarkEnd w:id="50"/>
      <w:r>
        <w:t>35. Потребитель не вправе:</w:t>
      </w:r>
    </w:p>
    <w:p w:rsidR="00D97B09" w:rsidRDefault="00D97B09">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97B09" w:rsidRDefault="00D97B09">
      <w:pPr>
        <w:pStyle w:val="ConsPlusNormal"/>
        <w:spacing w:before="220"/>
        <w:ind w:firstLine="540"/>
        <w:jc w:val="both"/>
      </w:pPr>
      <w:r>
        <w:t>б) производить слив теплоносителя из системы отопления без разрешения исполнителя;</w:t>
      </w:r>
    </w:p>
    <w:p w:rsidR="00D97B09" w:rsidRDefault="00D97B09">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97B09" w:rsidRDefault="00D97B09">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97B09" w:rsidRDefault="00D97B09">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97B09" w:rsidRDefault="00D97B09">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97B09" w:rsidRDefault="00D97B09">
      <w:pPr>
        <w:pStyle w:val="ConsPlusNormal"/>
        <w:ind w:firstLine="540"/>
        <w:jc w:val="both"/>
      </w:pPr>
    </w:p>
    <w:p w:rsidR="00D97B09" w:rsidRDefault="00D97B09">
      <w:pPr>
        <w:pStyle w:val="ConsPlusTitle"/>
        <w:jc w:val="center"/>
        <w:outlineLvl w:val="1"/>
      </w:pPr>
      <w:r>
        <w:t>VI. Порядок расчета и внесения платы за коммунальные услуги</w:t>
      </w:r>
    </w:p>
    <w:p w:rsidR="00D97B09" w:rsidRDefault="00D97B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w:t>
            </w:r>
            <w:r>
              <w:rPr>
                <w:color w:val="392C69"/>
              </w:rPr>
              <w:lastRenderedPageBreak/>
              <w:t>законодательством в сфере электроэнергетики (</w:t>
            </w:r>
            <w:hyperlink r:id="rId267" w:history="1">
              <w:r>
                <w:rPr>
                  <w:color w:val="0000FF"/>
                </w:rPr>
                <w:t>ФЗ</w:t>
              </w:r>
            </w:hyperlink>
            <w:r>
              <w:rPr>
                <w:color w:val="392C69"/>
              </w:rPr>
              <w:t xml:space="preserve"> от 27.12.2018 N 522-ФЗ).</w:t>
            </w:r>
          </w:p>
        </w:tc>
      </w:tr>
    </w:tbl>
    <w:p w:rsidR="00D97B09" w:rsidRDefault="00D97B09">
      <w:pPr>
        <w:pStyle w:val="ConsPlusNormal"/>
        <w:spacing w:before="280"/>
        <w:ind w:firstLine="540"/>
        <w:jc w:val="both"/>
      </w:pPr>
      <w:r>
        <w:lastRenderedPageBreak/>
        <w:t xml:space="preserve">36. </w:t>
      </w:r>
      <w:hyperlink w:anchor="P1672"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97B09" w:rsidRDefault="00D97B09">
      <w:pPr>
        <w:pStyle w:val="ConsPlusNormal"/>
        <w:jc w:val="both"/>
      </w:pPr>
      <w:r>
        <w:t xml:space="preserve">(в ред. </w:t>
      </w:r>
      <w:hyperlink r:id="rId269" w:history="1">
        <w:r>
          <w:rPr>
            <w:color w:val="0000FF"/>
          </w:rPr>
          <w:t>Постановления</w:t>
        </w:r>
      </w:hyperlink>
      <w:r>
        <w:t xml:space="preserve"> Правительства РФ от 22.07.2013 N 614)</w:t>
      </w:r>
    </w:p>
    <w:p w:rsidR="00D97B09" w:rsidRDefault="00D97B09">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D97B09" w:rsidRDefault="00D97B09">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70" w:history="1">
        <w:r>
          <w:rPr>
            <w:color w:val="0000FF"/>
          </w:rPr>
          <w:t>законодательством</w:t>
        </w:r>
      </w:hyperlink>
      <w:r>
        <w:t xml:space="preserve"> Российской Федерации о государственном регулировании цен (тарифов).</w:t>
      </w:r>
    </w:p>
    <w:p w:rsidR="00D97B09" w:rsidRDefault="00D97B09">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97B09" w:rsidRDefault="00D97B09">
      <w:pPr>
        <w:pStyle w:val="ConsPlusNormal"/>
        <w:jc w:val="both"/>
      </w:pPr>
      <w:r>
        <w:t xml:space="preserve">(абзац введен </w:t>
      </w:r>
      <w:hyperlink r:id="rId271" w:history="1">
        <w:r>
          <w:rPr>
            <w:color w:val="0000FF"/>
          </w:rPr>
          <w:t>Постановлением</w:t>
        </w:r>
      </w:hyperlink>
      <w:r>
        <w:t xml:space="preserve"> Правительства РФ от 22.07.2013 N 614)</w:t>
      </w:r>
    </w:p>
    <w:p w:rsidR="00D97B09" w:rsidRDefault="00D97B0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97B09" w:rsidRDefault="00D97B09">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D97B09" w:rsidRDefault="00D97B09">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D97B09" w:rsidRDefault="00D97B09">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D97B09" w:rsidRDefault="00D97B09">
      <w:pPr>
        <w:pStyle w:val="ConsPlusNormal"/>
        <w:jc w:val="both"/>
      </w:pPr>
      <w:r>
        <w:t xml:space="preserve">(абзац введен </w:t>
      </w:r>
      <w:hyperlink r:id="rId272" w:history="1">
        <w:r>
          <w:rPr>
            <w:color w:val="0000FF"/>
          </w:rPr>
          <w:t>Постановлением</w:t>
        </w:r>
      </w:hyperlink>
      <w:r>
        <w:t xml:space="preserve"> Правительства РФ от 14.02.2015 N 129; в ред. </w:t>
      </w:r>
      <w:hyperlink r:id="rId273"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D97B09" w:rsidRDefault="00D97B09">
      <w:pPr>
        <w:pStyle w:val="ConsPlusNormal"/>
        <w:jc w:val="both"/>
      </w:pPr>
      <w:r>
        <w:lastRenderedPageBreak/>
        <w:t xml:space="preserve">(в ред. </w:t>
      </w:r>
      <w:hyperlink r:id="rId274"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D97B09" w:rsidRDefault="00D97B09">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672"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D97B09" w:rsidRDefault="00D97B09">
      <w:pPr>
        <w:pStyle w:val="ConsPlusNormal"/>
        <w:spacing w:before="220"/>
        <w:ind w:firstLine="540"/>
        <w:jc w:val="both"/>
      </w:pPr>
      <w:bookmarkStart w:id="51" w:name="P524"/>
      <w:bookmarkEnd w:id="51"/>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D97B09" w:rsidRDefault="00D97B09">
      <w:pPr>
        <w:pStyle w:val="ConsPlusNormal"/>
        <w:jc w:val="both"/>
      </w:pPr>
      <w:r>
        <w:t xml:space="preserve">(в ред. </w:t>
      </w:r>
      <w:hyperlink r:id="rId275"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41" w:history="1">
        <w:r>
          <w:rPr>
            <w:color w:val="0000FF"/>
          </w:rPr>
          <w:t>пунктами 42(1)</w:t>
        </w:r>
      </w:hyperlink>
      <w:r>
        <w:t xml:space="preserve">, </w:t>
      </w:r>
      <w:hyperlink w:anchor="P561" w:history="1">
        <w:r>
          <w:rPr>
            <w:color w:val="0000FF"/>
          </w:rPr>
          <w:t>42(2)</w:t>
        </w:r>
      </w:hyperlink>
      <w:r>
        <w:t xml:space="preserve">, </w:t>
      </w:r>
      <w:hyperlink w:anchor="P565" w:history="1">
        <w:r>
          <w:rPr>
            <w:color w:val="0000FF"/>
          </w:rPr>
          <w:t>43</w:t>
        </w:r>
      </w:hyperlink>
      <w:r>
        <w:t xml:space="preserve"> и </w:t>
      </w:r>
      <w:hyperlink w:anchor="P596" w:history="1">
        <w:r>
          <w:rPr>
            <w:color w:val="0000FF"/>
          </w:rPr>
          <w:t>54</w:t>
        </w:r>
      </w:hyperlink>
      <w:r>
        <w:t xml:space="preserve"> настоящих Правил.</w:t>
      </w:r>
    </w:p>
    <w:p w:rsidR="00D97B09" w:rsidRDefault="00D97B09">
      <w:pPr>
        <w:pStyle w:val="ConsPlusNormal"/>
        <w:jc w:val="both"/>
      </w:pPr>
      <w:r>
        <w:t xml:space="preserve">(в ред. </w:t>
      </w:r>
      <w:hyperlink r:id="rId276"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96" w:history="1">
        <w:r>
          <w:rPr>
            <w:color w:val="0000FF"/>
          </w:rPr>
          <w:t>пунктом 54</w:t>
        </w:r>
      </w:hyperlink>
      <w:r>
        <w:t xml:space="preserve"> настоящих Правил.</w:t>
      </w:r>
    </w:p>
    <w:p w:rsidR="00D97B09" w:rsidRDefault="00D97B09">
      <w:pPr>
        <w:pStyle w:val="ConsPlusNormal"/>
        <w:jc w:val="both"/>
      </w:pPr>
      <w:r>
        <w:t xml:space="preserve">(п. 40 в ред. </w:t>
      </w:r>
      <w:hyperlink r:id="rId277"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97B09" w:rsidRDefault="00D97B09">
      <w:pPr>
        <w:pStyle w:val="ConsPlusNormal"/>
        <w:spacing w:before="220"/>
        <w:ind w:firstLine="540"/>
        <w:jc w:val="both"/>
      </w:pPr>
      <w:bookmarkStart w:id="52" w:name="P531"/>
      <w:bookmarkEnd w:id="52"/>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684"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36" w:history="1">
        <w:r>
          <w:rPr>
            <w:color w:val="0000FF"/>
          </w:rPr>
          <w:t>формулой 23</w:t>
        </w:r>
      </w:hyperlink>
      <w:r>
        <w:t xml:space="preserve"> приложения N 2 к настоящим Правилам исходя из показаний приборов учета горячей воды.</w:t>
      </w:r>
    </w:p>
    <w:p w:rsidR="00D97B09" w:rsidRDefault="00D97B09">
      <w:pPr>
        <w:pStyle w:val="ConsPlusNormal"/>
        <w:jc w:val="both"/>
      </w:pPr>
      <w:r>
        <w:t xml:space="preserve">(в ред. Постановлений Правительства РФ от 16.04.2013 </w:t>
      </w:r>
      <w:hyperlink r:id="rId278" w:history="1">
        <w:r>
          <w:rPr>
            <w:color w:val="0000FF"/>
          </w:rPr>
          <w:t>N 344</w:t>
        </w:r>
      </w:hyperlink>
      <w:r>
        <w:t xml:space="preserve">, от 14.02.2015 </w:t>
      </w:r>
      <w:hyperlink r:id="rId279" w:history="1">
        <w:r>
          <w:rPr>
            <w:color w:val="0000FF"/>
          </w:rPr>
          <w:t>N 129</w:t>
        </w:r>
      </w:hyperlink>
      <w:r>
        <w:t>)</w:t>
      </w:r>
    </w:p>
    <w:p w:rsidR="00D97B09" w:rsidRDefault="00D97B09">
      <w:pPr>
        <w:pStyle w:val="ConsPlusNormal"/>
        <w:spacing w:before="220"/>
        <w:ind w:firstLine="540"/>
        <w:jc w:val="both"/>
      </w:pPr>
      <w:r>
        <w:t xml:space="preserve">При отсутствии индивидуального или общего (квартирного) прибора учета холодной воды, </w:t>
      </w:r>
      <w:r>
        <w:lastRenderedPageBreak/>
        <w:t xml:space="preserve">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876" w:history="1">
        <w:r>
          <w:rPr>
            <w:color w:val="0000FF"/>
          </w:rPr>
          <w:t>формулами 4</w:t>
        </w:r>
      </w:hyperlink>
      <w:r>
        <w:t xml:space="preserve"> и </w:t>
      </w:r>
      <w:hyperlink w:anchor="P1895"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36" w:history="1">
        <w:r>
          <w:rPr>
            <w:color w:val="0000FF"/>
          </w:rPr>
          <w:t>формулой 23</w:t>
        </w:r>
      </w:hyperlink>
      <w:r>
        <w:t xml:space="preserve"> приложения N 2 к настоящим Правилам исходя из норматива потребления горячей воды.</w:t>
      </w:r>
    </w:p>
    <w:p w:rsidR="00D97B09" w:rsidRDefault="00D97B09">
      <w:pPr>
        <w:pStyle w:val="ConsPlusNormal"/>
        <w:jc w:val="both"/>
      </w:pPr>
      <w:r>
        <w:t xml:space="preserve">(в ред. Постановлений Правительства РФ от 14.02.2015 </w:t>
      </w:r>
      <w:hyperlink r:id="rId280" w:history="1">
        <w:r>
          <w:rPr>
            <w:color w:val="0000FF"/>
          </w:rPr>
          <w:t>N 129</w:t>
        </w:r>
      </w:hyperlink>
      <w:r>
        <w:t xml:space="preserve">, от 26.12.2016 </w:t>
      </w:r>
      <w:hyperlink r:id="rId281" w:history="1">
        <w:r>
          <w:rPr>
            <w:color w:val="0000FF"/>
          </w:rPr>
          <w:t>N 1498</w:t>
        </w:r>
      </w:hyperlink>
      <w:r>
        <w:t>)</w:t>
      </w:r>
    </w:p>
    <w:p w:rsidR="00D97B09" w:rsidRDefault="00D97B09">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884"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348"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D97B09" w:rsidRDefault="00D97B09">
      <w:pPr>
        <w:pStyle w:val="ConsPlusNormal"/>
        <w:jc w:val="both"/>
      </w:pPr>
      <w:r>
        <w:t xml:space="preserve">(в ред. </w:t>
      </w:r>
      <w:hyperlink r:id="rId28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Абзац утратил силу с 1 июня 2013 года. - </w:t>
      </w:r>
      <w:hyperlink r:id="rId283" w:history="1">
        <w:r>
          <w:rPr>
            <w:color w:val="0000FF"/>
          </w:rPr>
          <w:t>Постановление</w:t>
        </w:r>
      </w:hyperlink>
      <w:r>
        <w:t xml:space="preserve"> Правительства РФ от 16.04.2013 N 344.</w:t>
      </w:r>
    </w:p>
    <w:p w:rsidR="00D97B09" w:rsidRDefault="00D97B09">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34" w:history="1">
        <w:r>
          <w:rPr>
            <w:color w:val="0000FF"/>
          </w:rPr>
          <w:t>пункте 59</w:t>
        </w:r>
      </w:hyperlink>
      <w:r>
        <w:t xml:space="preserve"> настоящих Правил, определяется исходя из данных, указанных в </w:t>
      </w:r>
      <w:hyperlink w:anchor="P634" w:history="1">
        <w:r>
          <w:rPr>
            <w:color w:val="0000FF"/>
          </w:rPr>
          <w:t>пункте 59</w:t>
        </w:r>
      </w:hyperlink>
      <w:r>
        <w:t xml:space="preserve"> настоящих Правил.</w:t>
      </w:r>
    </w:p>
    <w:p w:rsidR="00D97B09" w:rsidRDefault="00D97B09">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876" w:history="1">
        <w:r>
          <w:rPr>
            <w:color w:val="0000FF"/>
          </w:rPr>
          <w:t>формулой 4</w:t>
        </w:r>
      </w:hyperlink>
      <w:r>
        <w:t xml:space="preserve"> приложения N 2 к настоящим Правилам исходя из норматива водоотведения.</w:t>
      </w:r>
    </w:p>
    <w:p w:rsidR="00D97B09" w:rsidRDefault="00D97B09">
      <w:pPr>
        <w:pStyle w:val="ConsPlusNormal"/>
        <w:jc w:val="both"/>
      </w:pPr>
      <w:r>
        <w:t xml:space="preserve">(в ред. Постановлений Правительства РФ от 14.02.2015 </w:t>
      </w:r>
      <w:hyperlink r:id="rId284" w:history="1">
        <w:r>
          <w:rPr>
            <w:color w:val="0000FF"/>
          </w:rPr>
          <w:t>N 129</w:t>
        </w:r>
      </w:hyperlink>
      <w:r>
        <w:t xml:space="preserve">, от 26.12.2016 </w:t>
      </w:r>
      <w:hyperlink r:id="rId285" w:history="1">
        <w:r>
          <w:rPr>
            <w:color w:val="0000FF"/>
          </w:rPr>
          <w:t>N 1498</w:t>
        </w:r>
      </w:hyperlink>
      <w:r>
        <w:t>)</w:t>
      </w:r>
    </w:p>
    <w:p w:rsidR="00D97B09" w:rsidRDefault="00D97B09">
      <w:pPr>
        <w:pStyle w:val="ConsPlusNormal"/>
        <w:spacing w:before="220"/>
        <w:ind w:firstLine="540"/>
        <w:jc w:val="both"/>
      </w:pPr>
      <w:bookmarkStart w:id="53" w:name="P541"/>
      <w:bookmarkEnd w:id="53"/>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D97B09" w:rsidRDefault="00D97B09">
      <w:pPr>
        <w:pStyle w:val="ConsPlusNormal"/>
        <w:spacing w:before="220"/>
        <w:ind w:firstLine="540"/>
        <w:jc w:val="both"/>
      </w:pPr>
      <w:bookmarkStart w:id="54" w:name="P542"/>
      <w:bookmarkEnd w:id="54"/>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694" w:history="1">
        <w:r>
          <w:rPr>
            <w:color w:val="0000FF"/>
          </w:rPr>
          <w:t>формулам 2</w:t>
        </w:r>
      </w:hyperlink>
      <w:r>
        <w:t xml:space="preserve">, </w:t>
      </w:r>
      <w:hyperlink w:anchor="P1705" w:history="1">
        <w:r>
          <w:rPr>
            <w:color w:val="0000FF"/>
          </w:rPr>
          <w:t>2(1)</w:t>
        </w:r>
      </w:hyperlink>
      <w:r>
        <w:t xml:space="preserve">, </w:t>
      </w:r>
      <w:hyperlink w:anchor="P1721" w:history="1">
        <w:r>
          <w:rPr>
            <w:color w:val="0000FF"/>
          </w:rPr>
          <w:t>2(3)</w:t>
        </w:r>
      </w:hyperlink>
      <w:r>
        <w:t xml:space="preserve"> и </w:t>
      </w:r>
      <w:hyperlink w:anchor="P1737"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D97B09" w:rsidRDefault="00D97B09">
      <w:pPr>
        <w:pStyle w:val="ConsPlusNormal"/>
        <w:jc w:val="both"/>
      </w:pPr>
      <w:r>
        <w:t xml:space="preserve">(в ред. </w:t>
      </w:r>
      <w:hyperlink r:id="rId286"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bookmarkStart w:id="55" w:name="P544"/>
      <w:bookmarkEnd w:id="55"/>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785" w:history="1">
        <w:r>
          <w:rPr>
            <w:color w:val="0000FF"/>
          </w:rPr>
          <w:t>формулам 3</w:t>
        </w:r>
      </w:hyperlink>
      <w:r>
        <w:t xml:space="preserve"> и </w:t>
      </w:r>
      <w:hyperlink w:anchor="P1829" w:history="1">
        <w:r>
          <w:rPr>
            <w:color w:val="0000FF"/>
          </w:rPr>
          <w:t>3(4)</w:t>
        </w:r>
      </w:hyperlink>
      <w:r>
        <w:t xml:space="preserve"> приложения N 2 к </w:t>
      </w:r>
      <w:r>
        <w:lastRenderedPageBreak/>
        <w:t>настоящим Правилам на основании показаний коллективного (общедомового) прибора учета тепловой энергии.</w:t>
      </w:r>
    </w:p>
    <w:p w:rsidR="00D97B09" w:rsidRDefault="00D97B09">
      <w:pPr>
        <w:pStyle w:val="ConsPlusNormal"/>
        <w:jc w:val="both"/>
      </w:pPr>
      <w:r>
        <w:t xml:space="preserve">(в ред. </w:t>
      </w:r>
      <w:hyperlink r:id="rId287"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bookmarkStart w:id="56" w:name="P546"/>
      <w:bookmarkEnd w:id="56"/>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98" w:history="1">
        <w:r>
          <w:rPr>
            <w:color w:val="0000FF"/>
          </w:rPr>
          <w:t>формулам 3(1)</w:t>
        </w:r>
      </w:hyperlink>
      <w:r>
        <w:t xml:space="preserve"> и </w:t>
      </w:r>
      <w:hyperlink w:anchor="P1829"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D97B09" w:rsidRDefault="00D97B09">
      <w:pPr>
        <w:pStyle w:val="ConsPlusNormal"/>
        <w:jc w:val="both"/>
      </w:pPr>
      <w:r>
        <w:t xml:space="preserve">(в ред. </w:t>
      </w:r>
      <w:hyperlink r:id="rId288"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bookmarkStart w:id="57" w:name="P548"/>
      <w:bookmarkEnd w:id="57"/>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12" w:history="1">
        <w:r>
          <w:rPr>
            <w:color w:val="0000FF"/>
          </w:rPr>
          <w:t>формулам 3(3)</w:t>
        </w:r>
      </w:hyperlink>
      <w:r>
        <w:t xml:space="preserve"> и </w:t>
      </w:r>
      <w:hyperlink w:anchor="P1829"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D97B09" w:rsidRDefault="00D97B09">
      <w:pPr>
        <w:pStyle w:val="ConsPlusNormal"/>
        <w:jc w:val="both"/>
      </w:pPr>
      <w:r>
        <w:t xml:space="preserve">(в ред. </w:t>
      </w:r>
      <w:hyperlink r:id="rId289"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829" w:history="1">
        <w:r>
          <w:rPr>
            <w:color w:val="0000FF"/>
          </w:rPr>
          <w:t>формулам 3(4)</w:t>
        </w:r>
      </w:hyperlink>
      <w:r>
        <w:t xml:space="preserve"> и </w:t>
      </w:r>
      <w:hyperlink w:anchor="P1839"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D97B09" w:rsidRDefault="00D97B09">
      <w:pPr>
        <w:pStyle w:val="ConsPlusNormal"/>
        <w:jc w:val="both"/>
      </w:pPr>
      <w:r>
        <w:t xml:space="preserve">(в ред. </w:t>
      </w:r>
      <w:hyperlink r:id="rId290"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44" w:history="1">
        <w:r>
          <w:rPr>
            <w:color w:val="0000FF"/>
          </w:rPr>
          <w:t>абзацев третьего</w:t>
        </w:r>
      </w:hyperlink>
      <w:r>
        <w:t xml:space="preserve"> и </w:t>
      </w:r>
      <w:hyperlink w:anchor="P546"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909"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D97B09" w:rsidRDefault="00D97B09">
      <w:pPr>
        <w:pStyle w:val="ConsPlusNormal"/>
        <w:jc w:val="both"/>
      </w:pPr>
      <w:r>
        <w:t xml:space="preserve">(в ред. </w:t>
      </w:r>
      <w:hyperlink r:id="rId291"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w:t>
      </w:r>
      <w:r>
        <w:lastRenderedPageBreak/>
        <w:t>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D97B09" w:rsidRDefault="00D97B09">
      <w:pPr>
        <w:pStyle w:val="ConsPlusNormal"/>
        <w:jc w:val="both"/>
      </w:pPr>
      <w:r>
        <w:t xml:space="preserve">(абзац введен </w:t>
      </w:r>
      <w:hyperlink r:id="rId292"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w:t>
        </w:r>
      </w:hyperlink>
      <w:r>
        <w:t xml:space="preserve"> настоящего пункта.</w:t>
      </w:r>
    </w:p>
    <w:p w:rsidR="00D97B09" w:rsidRDefault="00D97B09">
      <w:pPr>
        <w:pStyle w:val="ConsPlusNormal"/>
        <w:jc w:val="both"/>
      </w:pPr>
      <w:r>
        <w:t xml:space="preserve">(абзац введен </w:t>
      </w:r>
      <w:hyperlink r:id="rId293"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D97B09" w:rsidRDefault="00D97B09">
      <w:pPr>
        <w:pStyle w:val="ConsPlusNormal"/>
        <w:jc w:val="both"/>
      </w:pPr>
      <w:r>
        <w:t xml:space="preserve">(абзац введен </w:t>
      </w:r>
      <w:hyperlink r:id="rId294" w:history="1">
        <w:r>
          <w:rPr>
            <w:color w:val="0000FF"/>
          </w:rPr>
          <w:t>Постановлением</w:t>
        </w:r>
      </w:hyperlink>
      <w:r>
        <w:t xml:space="preserve"> Правительства РФ от 28.12.2018 N 1708)</w:t>
      </w:r>
    </w:p>
    <w:p w:rsidR="00D97B09" w:rsidRDefault="00D97B09">
      <w:pPr>
        <w:pStyle w:val="ConsPlusNormal"/>
        <w:jc w:val="both"/>
      </w:pPr>
      <w:r>
        <w:t xml:space="preserve">(п. 42(1) в ред. </w:t>
      </w:r>
      <w:hyperlink r:id="rId295" w:history="1">
        <w:r>
          <w:rPr>
            <w:color w:val="0000FF"/>
          </w:rPr>
          <w:t>Постановления</w:t>
        </w:r>
      </w:hyperlink>
      <w:r>
        <w:t xml:space="preserve"> Правительства РФ от 27.02.2017 N 232)</w:t>
      </w:r>
    </w:p>
    <w:p w:rsidR="00D97B09" w:rsidRDefault="00D97B09">
      <w:pPr>
        <w:pStyle w:val="ConsPlusNormal"/>
        <w:spacing w:before="220"/>
        <w:ind w:firstLine="540"/>
        <w:jc w:val="both"/>
      </w:pPr>
      <w:bookmarkStart w:id="58" w:name="P561"/>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D97B09" w:rsidRDefault="00D97B0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916" w:history="1">
        <w:r>
          <w:rPr>
            <w:color w:val="0000FF"/>
          </w:rPr>
          <w:t>формулой 6(1)</w:t>
        </w:r>
      </w:hyperlink>
      <w:r>
        <w:t xml:space="preserve"> приложения N 2 к настоящим Правилам.</w:t>
      </w:r>
    </w:p>
    <w:p w:rsidR="00D97B09" w:rsidRDefault="00D97B09">
      <w:pPr>
        <w:pStyle w:val="ConsPlusNormal"/>
        <w:jc w:val="both"/>
      </w:pPr>
      <w:r>
        <w:t xml:space="preserve">(в ред. </w:t>
      </w:r>
      <w:hyperlink r:id="rId296" w:history="1">
        <w:r>
          <w:rPr>
            <w:color w:val="0000FF"/>
          </w:rPr>
          <w:t>Постановления</w:t>
        </w:r>
      </w:hyperlink>
      <w:r>
        <w:t xml:space="preserve"> Правительства РФ от 26.12.2016 N 1498)</w:t>
      </w:r>
    </w:p>
    <w:p w:rsidR="00D97B09" w:rsidRDefault="00D97B09">
      <w:pPr>
        <w:pStyle w:val="ConsPlusNormal"/>
        <w:jc w:val="both"/>
      </w:pPr>
      <w:r>
        <w:t xml:space="preserve">(п. 42(2) введен </w:t>
      </w:r>
      <w:hyperlink r:id="rId297" w:history="1">
        <w:r>
          <w:rPr>
            <w:color w:val="0000FF"/>
          </w:rPr>
          <w:t>Постановлением</w:t>
        </w:r>
      </w:hyperlink>
      <w:r>
        <w:t xml:space="preserve"> Правительства РФ от 29.06.2016 N 603)</w:t>
      </w:r>
    </w:p>
    <w:p w:rsidR="00D97B09" w:rsidRDefault="00D97B09">
      <w:pPr>
        <w:pStyle w:val="ConsPlusNormal"/>
        <w:spacing w:before="220"/>
        <w:ind w:firstLine="540"/>
        <w:jc w:val="both"/>
      </w:pPr>
      <w:bookmarkStart w:id="59" w:name="P565"/>
      <w:bookmarkEnd w:id="59"/>
      <w:r>
        <w:t xml:space="preserve">43. Объем потребленной в нежилом помещении многоквартирного дома тепловой энергии определяется в соответствии с </w:t>
      </w:r>
      <w:hyperlink w:anchor="P541" w:history="1">
        <w:r>
          <w:rPr>
            <w:color w:val="0000FF"/>
          </w:rPr>
          <w:t>пунктом 42(1)</w:t>
        </w:r>
      </w:hyperlink>
      <w:r>
        <w:t xml:space="preserve"> настоящих Правил.</w:t>
      </w:r>
    </w:p>
    <w:p w:rsidR="00D97B09" w:rsidRDefault="00D97B09">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D97B09" w:rsidRDefault="00D97B09">
      <w:pPr>
        <w:pStyle w:val="ConsPlusNormal"/>
        <w:jc w:val="both"/>
      </w:pPr>
      <w:r>
        <w:t xml:space="preserve">(в ред. </w:t>
      </w:r>
      <w:hyperlink r:id="rId298" w:history="1">
        <w:r>
          <w:rPr>
            <w:color w:val="0000FF"/>
          </w:rPr>
          <w:t>Постановления</w:t>
        </w:r>
      </w:hyperlink>
      <w:r>
        <w:t xml:space="preserve"> Правительства РФ от 27.02.2017 N 232)</w:t>
      </w:r>
    </w:p>
    <w:p w:rsidR="00D97B09" w:rsidRDefault="00D97B09">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w:t>
      </w:r>
      <w:r>
        <w:lastRenderedPageBreak/>
        <w:t>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D97B09" w:rsidRDefault="00D97B09">
      <w:pPr>
        <w:pStyle w:val="ConsPlusNormal"/>
        <w:jc w:val="both"/>
      </w:pPr>
      <w:r>
        <w:t xml:space="preserve">(п. 43 в ред. </w:t>
      </w:r>
      <w:hyperlink r:id="rId29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60" w:name="P570"/>
      <w:bookmarkEnd w:id="60"/>
      <w:r>
        <w:t xml:space="preserve">44. Размер платы за коммунальную услугу, предоставленную на общедомовые нужды в случаях, установленных </w:t>
      </w:r>
      <w:hyperlink w:anchor="P524"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062" w:history="1">
        <w:r>
          <w:rPr>
            <w:color w:val="0000FF"/>
          </w:rPr>
          <w:t>формулой 10</w:t>
        </w:r>
      </w:hyperlink>
      <w:r>
        <w:t xml:space="preserve"> приложения N 2 к настоящим Правилам.</w:t>
      </w:r>
    </w:p>
    <w:p w:rsidR="00D97B09" w:rsidRDefault="00D97B09">
      <w:pPr>
        <w:pStyle w:val="ConsPlusNormal"/>
        <w:spacing w:before="220"/>
        <w:ind w:firstLine="540"/>
        <w:jc w:val="both"/>
      </w:pPr>
      <w:r>
        <w:t xml:space="preserve">При этом распределяемый в соответствии с </w:t>
      </w:r>
      <w:hyperlink w:anchor="P2069" w:history="1">
        <w:r>
          <w:rPr>
            <w:color w:val="0000FF"/>
          </w:rPr>
          <w:t>формулами 11</w:t>
        </w:r>
      </w:hyperlink>
      <w:r>
        <w:t xml:space="preserve"> - </w:t>
      </w:r>
      <w:hyperlink w:anchor="P2127"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D97B09" w:rsidRDefault="00D97B09">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D97B09" w:rsidRDefault="00D97B09">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70"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D97B09" w:rsidRDefault="00D97B09">
      <w:pPr>
        <w:pStyle w:val="ConsPlusNormal"/>
        <w:jc w:val="both"/>
      </w:pPr>
      <w:r>
        <w:t xml:space="preserve">(п. 44 в ред. </w:t>
      </w:r>
      <w:hyperlink r:id="rId30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70" w:history="1">
        <w:r>
          <w:rPr>
            <w:color w:val="0000FF"/>
          </w:rPr>
          <w:t>пунктом 44</w:t>
        </w:r>
      </w:hyperlink>
      <w:r>
        <w:t xml:space="preserve"> настоящих Правил, за такой расчетный период потребителям не начисляется.</w:t>
      </w:r>
    </w:p>
    <w:p w:rsidR="00D97B09" w:rsidRDefault="00D97B09">
      <w:pPr>
        <w:pStyle w:val="ConsPlusNormal"/>
        <w:jc w:val="both"/>
      </w:pPr>
      <w:r>
        <w:t xml:space="preserve">(в ред. </w:t>
      </w:r>
      <w:hyperlink r:id="rId301"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70" w:history="1">
        <w:r>
          <w:rPr>
            <w:color w:val="0000FF"/>
          </w:rPr>
          <w:t>пунктом 44</w:t>
        </w:r>
      </w:hyperlink>
      <w:r>
        <w:t xml:space="preserve"> настоящих Правил, </w:t>
      </w:r>
      <w:r>
        <w:lastRenderedPageBreak/>
        <w:t xml:space="preserve">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31" w:history="1">
        <w:r>
          <w:rPr>
            <w:color w:val="0000FF"/>
          </w:rPr>
          <w:t>пунктами 42</w:t>
        </w:r>
      </w:hyperlink>
      <w:r>
        <w:t xml:space="preserve"> и </w:t>
      </w:r>
      <w:hyperlink w:anchor="P565"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96"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97B09" w:rsidRDefault="00D97B09">
      <w:pPr>
        <w:pStyle w:val="ConsPlusNormal"/>
        <w:jc w:val="both"/>
      </w:pPr>
      <w:r>
        <w:t xml:space="preserve">(в ред. </w:t>
      </w:r>
      <w:hyperlink r:id="rId30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47. Утратил силу с 1 января 2017 года. - </w:t>
      </w:r>
      <w:hyperlink r:id="rId303" w:history="1">
        <w:r>
          <w:rPr>
            <w:color w:val="0000FF"/>
          </w:rPr>
          <w:t>Постановление</w:t>
        </w:r>
      </w:hyperlink>
      <w:r>
        <w:t xml:space="preserve"> Правительства РФ от 26.12.2016 N 1498.</w:t>
      </w:r>
    </w:p>
    <w:p w:rsidR="00D97B09" w:rsidRDefault="00D97B09">
      <w:pPr>
        <w:pStyle w:val="ConsPlusNormal"/>
        <w:spacing w:before="220"/>
        <w:ind w:firstLine="540"/>
        <w:jc w:val="both"/>
      </w:pPr>
      <w:bookmarkStart w:id="61" w:name="P580"/>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24" w:history="1">
        <w:r>
          <w:rPr>
            <w:color w:val="0000FF"/>
          </w:rPr>
          <w:t>пункте 40</w:t>
        </w:r>
      </w:hyperlink>
      <w:r>
        <w:t xml:space="preserve"> настоящих Правил, определяется в соответствии с </w:t>
      </w:r>
      <w:hyperlink w:anchor="P2062"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139" w:history="1">
        <w:r>
          <w:rPr>
            <w:color w:val="0000FF"/>
          </w:rPr>
          <w:t>формулой 15</w:t>
        </w:r>
      </w:hyperlink>
      <w:r>
        <w:t xml:space="preserve"> приложения N 2 к настоящим Правилам.</w:t>
      </w:r>
    </w:p>
    <w:p w:rsidR="00D97B09" w:rsidRDefault="00D97B09">
      <w:pPr>
        <w:pStyle w:val="ConsPlusNormal"/>
        <w:jc w:val="both"/>
      </w:pPr>
      <w:r>
        <w:t xml:space="preserve">(п. 48 в ред. </w:t>
      </w:r>
      <w:hyperlink r:id="rId304"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62" w:name="P582"/>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31"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97B09" w:rsidRDefault="00D97B09">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30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97B09" w:rsidRDefault="00D97B09">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97B09" w:rsidRDefault="00D97B09">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9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D97B09" w:rsidRDefault="00D97B09">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97B09" w:rsidRDefault="00D97B09">
      <w:pPr>
        <w:pStyle w:val="ConsPlusNormal"/>
        <w:spacing w:before="220"/>
        <w:ind w:firstLine="540"/>
        <w:jc w:val="both"/>
      </w:pPr>
      <w:bookmarkStart w:id="63" w:name="P587"/>
      <w:bookmarkEnd w:id="63"/>
      <w:r>
        <w:t xml:space="preserve">50. Расчет размера платы за коммунальную услугу, предоставленную потребителю, </w:t>
      </w:r>
      <w:r>
        <w:lastRenderedPageBreak/>
        <w:t xml:space="preserve">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935" w:history="1">
        <w:r>
          <w:rPr>
            <w:color w:val="0000FF"/>
          </w:rPr>
          <w:t>формулами 7</w:t>
        </w:r>
      </w:hyperlink>
      <w:r>
        <w:t xml:space="preserve">, </w:t>
      </w:r>
      <w:hyperlink w:anchor="P1944" w:history="1">
        <w:r>
          <w:rPr>
            <w:color w:val="0000FF"/>
          </w:rPr>
          <w:t>7(1)</w:t>
        </w:r>
      </w:hyperlink>
      <w:r>
        <w:t xml:space="preserve">, </w:t>
      </w:r>
      <w:hyperlink w:anchor="P1955" w:history="1">
        <w:r>
          <w:rPr>
            <w:color w:val="0000FF"/>
          </w:rPr>
          <w:t>8</w:t>
        </w:r>
      </w:hyperlink>
      <w:r>
        <w:t xml:space="preserve">, </w:t>
      </w:r>
      <w:hyperlink w:anchor="P2151" w:history="1">
        <w:r>
          <w:rPr>
            <w:color w:val="0000FF"/>
          </w:rPr>
          <w:t>16</w:t>
        </w:r>
      </w:hyperlink>
      <w:r>
        <w:t xml:space="preserve">, </w:t>
      </w:r>
      <w:hyperlink w:anchor="P2219" w:history="1">
        <w:r>
          <w:rPr>
            <w:color w:val="0000FF"/>
          </w:rPr>
          <w:t>19</w:t>
        </w:r>
      </w:hyperlink>
      <w:r>
        <w:t xml:space="preserve"> и </w:t>
      </w:r>
      <w:hyperlink w:anchor="P22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380" w:history="1">
        <w:r>
          <w:rPr>
            <w:color w:val="0000FF"/>
          </w:rPr>
          <w:t>формулами 25</w:t>
        </w:r>
      </w:hyperlink>
      <w:r>
        <w:t xml:space="preserve"> - </w:t>
      </w:r>
      <w:hyperlink w:anchor="P2393" w:history="1">
        <w:r>
          <w:rPr>
            <w:color w:val="0000FF"/>
          </w:rPr>
          <w:t>27</w:t>
        </w:r>
      </w:hyperlink>
      <w:r>
        <w:t xml:space="preserve"> приложения N 2 к настоящим Правилам.</w:t>
      </w:r>
    </w:p>
    <w:p w:rsidR="00D97B09" w:rsidRDefault="00D97B09">
      <w:pPr>
        <w:pStyle w:val="ConsPlusNormal"/>
        <w:jc w:val="both"/>
      </w:pPr>
      <w:r>
        <w:t xml:space="preserve">(в ред. Постановлений Правительства РФ от 14.02.2015 </w:t>
      </w:r>
      <w:hyperlink r:id="rId305" w:history="1">
        <w:r>
          <w:rPr>
            <w:color w:val="0000FF"/>
          </w:rPr>
          <w:t>N 129</w:t>
        </w:r>
      </w:hyperlink>
      <w:r>
        <w:t xml:space="preserve">, от 26.12.2016 </w:t>
      </w:r>
      <w:hyperlink r:id="rId306" w:history="1">
        <w:r>
          <w:rPr>
            <w:color w:val="0000FF"/>
          </w:rPr>
          <w:t>N 1498</w:t>
        </w:r>
      </w:hyperlink>
      <w:r>
        <w:t>)</w:t>
      </w:r>
    </w:p>
    <w:p w:rsidR="00D97B09" w:rsidRDefault="00D97B09">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966" w:history="1">
        <w:r>
          <w:rPr>
            <w:color w:val="0000FF"/>
          </w:rPr>
          <w:t>формулой 9</w:t>
        </w:r>
      </w:hyperlink>
      <w:r>
        <w:t xml:space="preserve"> приложения N 2 к настоящим Правилам.</w:t>
      </w:r>
    </w:p>
    <w:p w:rsidR="00D97B09" w:rsidRDefault="00D97B09">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97B09" w:rsidRDefault="00D97B09">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D97B09" w:rsidRDefault="00D97B09">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935"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D97B09" w:rsidRDefault="00D97B09">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97B09" w:rsidRDefault="00D97B09">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D97B09" w:rsidRDefault="00D97B09">
      <w:pPr>
        <w:pStyle w:val="ConsPlusNormal"/>
        <w:spacing w:before="220"/>
        <w:ind w:firstLine="540"/>
        <w:jc w:val="both"/>
      </w:pPr>
      <w:r>
        <w:t xml:space="preserve">53. Утратил силу с 1 января 2019 года. - </w:t>
      </w:r>
      <w:hyperlink r:id="rId307" w:history="1">
        <w:r>
          <w:rPr>
            <w:color w:val="0000FF"/>
          </w:rPr>
          <w:t>Постановление</w:t>
        </w:r>
      </w:hyperlink>
      <w:r>
        <w:t xml:space="preserve"> Правительства РФ от 28.12.2018 N 1708.</w:t>
      </w:r>
    </w:p>
    <w:p w:rsidR="00D97B09" w:rsidRDefault="00D97B09">
      <w:pPr>
        <w:pStyle w:val="ConsPlusNormal"/>
        <w:spacing w:before="220"/>
        <w:ind w:firstLine="540"/>
        <w:jc w:val="both"/>
      </w:pPr>
      <w:bookmarkStart w:id="64" w:name="P596"/>
      <w:bookmarkEnd w:id="64"/>
      <w:r>
        <w:t xml:space="preserve">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w:t>
      </w:r>
      <w:r>
        <w:lastRenderedPageBreak/>
        <w:t>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97B09" w:rsidRDefault="00D97B09">
      <w:pPr>
        <w:pStyle w:val="ConsPlusNormal"/>
        <w:jc w:val="both"/>
      </w:pPr>
      <w:r>
        <w:t xml:space="preserve">(в ред. </w:t>
      </w:r>
      <w:hyperlink r:id="rId308"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D97B09" w:rsidRDefault="00D97B09">
      <w:pPr>
        <w:pStyle w:val="ConsPlusNormal"/>
        <w:jc w:val="both"/>
      </w:pPr>
      <w:r>
        <w:t xml:space="preserve">(в ред. </w:t>
      </w:r>
      <w:hyperlink r:id="rId309"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41" w:history="1">
        <w:r>
          <w:rPr>
            <w:color w:val="0000FF"/>
          </w:rPr>
          <w:t>пункта 42(1)</w:t>
        </w:r>
      </w:hyperlink>
      <w:r>
        <w:t xml:space="preserve"> настоящих Правил.</w:t>
      </w:r>
    </w:p>
    <w:p w:rsidR="00D97B09" w:rsidRDefault="00D97B09">
      <w:pPr>
        <w:pStyle w:val="ConsPlusNormal"/>
        <w:jc w:val="both"/>
      </w:pPr>
      <w:r>
        <w:t xml:space="preserve">(абзац введен </w:t>
      </w:r>
      <w:hyperlink r:id="rId310" w:history="1">
        <w:r>
          <w:rPr>
            <w:color w:val="0000FF"/>
          </w:rPr>
          <w:t>Постановлением</w:t>
        </w:r>
      </w:hyperlink>
      <w:r>
        <w:t xml:space="preserve"> Правительства РФ от 14.02.2015 N 129; в ред. </w:t>
      </w:r>
      <w:hyperlink r:id="rId311"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180" w:history="1">
        <w:r>
          <w:rPr>
            <w:color w:val="0000FF"/>
          </w:rPr>
          <w:t>формулой 18</w:t>
        </w:r>
      </w:hyperlink>
      <w:r>
        <w:t xml:space="preserve"> приложения N 2 к настоящим Правилам.</w:t>
      </w:r>
    </w:p>
    <w:p w:rsidR="00D97B09" w:rsidRDefault="00D97B09">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228" w:history="1">
        <w:r>
          <w:rPr>
            <w:color w:val="0000FF"/>
          </w:rPr>
          <w:t>формулами 20</w:t>
        </w:r>
      </w:hyperlink>
      <w:r>
        <w:t xml:space="preserve"> и </w:t>
      </w:r>
      <w:hyperlink w:anchor="P2238" w:history="1">
        <w:r>
          <w:rPr>
            <w:color w:val="0000FF"/>
          </w:rPr>
          <w:t>20(1)</w:t>
        </w:r>
      </w:hyperlink>
      <w:r>
        <w:t xml:space="preserve"> приложения N 2 к настоящим Правилам как сумма 2 составляющих:</w:t>
      </w:r>
    </w:p>
    <w:p w:rsidR="00D97B09" w:rsidRDefault="00D97B09">
      <w:pPr>
        <w:pStyle w:val="ConsPlusNormal"/>
        <w:jc w:val="both"/>
      </w:pPr>
      <w:r>
        <w:t xml:space="preserve">(в ред. </w:t>
      </w:r>
      <w:hyperlink r:id="rId312"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D97B09" w:rsidRDefault="00D97B09">
      <w:pPr>
        <w:pStyle w:val="ConsPlusNormal"/>
        <w:spacing w:before="220"/>
        <w:ind w:firstLine="540"/>
        <w:jc w:val="both"/>
      </w:pPr>
      <w: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w:t>
      </w:r>
      <w:r>
        <w:lastRenderedPageBreak/>
        <w:t>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D97B09" w:rsidRDefault="00D97B09">
      <w:pPr>
        <w:pStyle w:val="ConsPlusNormal"/>
        <w:jc w:val="both"/>
      </w:pPr>
      <w:r>
        <w:t xml:space="preserve">(в ред. Постановлений Правительства РФ от 14.02.2015 </w:t>
      </w:r>
      <w:hyperlink r:id="rId313" w:history="1">
        <w:r>
          <w:rPr>
            <w:color w:val="0000FF"/>
          </w:rPr>
          <w:t>N 129</w:t>
        </w:r>
      </w:hyperlink>
      <w:r>
        <w:t xml:space="preserve">, от 22.05.2019 </w:t>
      </w:r>
      <w:hyperlink r:id="rId314" w:history="1">
        <w:r>
          <w:rPr>
            <w:color w:val="0000FF"/>
          </w:rPr>
          <w:t>N 637</w:t>
        </w:r>
      </w:hyperlink>
      <w:r>
        <w:t>)</w:t>
      </w:r>
    </w:p>
    <w:p w:rsidR="00D97B09" w:rsidRDefault="00D97B09">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D97B09" w:rsidRDefault="00D97B09">
      <w:pPr>
        <w:pStyle w:val="ConsPlusNormal"/>
        <w:jc w:val="both"/>
      </w:pPr>
      <w:r>
        <w:t xml:space="preserve">(в ред. </w:t>
      </w:r>
      <w:hyperlink r:id="rId315"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192"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210" w:history="1">
        <w:r>
          <w:rPr>
            <w:color w:val="0000FF"/>
          </w:rPr>
          <w:t>формулой 18(3)</w:t>
        </w:r>
      </w:hyperlink>
      <w:r>
        <w:t xml:space="preserve"> приложения N 2 к настоящим Правилам.</w:t>
      </w:r>
    </w:p>
    <w:p w:rsidR="00D97B09" w:rsidRDefault="00D97B09">
      <w:pPr>
        <w:pStyle w:val="ConsPlusNormal"/>
        <w:jc w:val="both"/>
      </w:pPr>
      <w:r>
        <w:t xml:space="preserve">(абзац введен </w:t>
      </w:r>
      <w:hyperlink r:id="rId316"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97B09" w:rsidRDefault="00D97B09">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97B09" w:rsidRDefault="00D97B09">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97B09" w:rsidRDefault="00D97B09">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97B09" w:rsidRDefault="00D97B09">
      <w:pPr>
        <w:pStyle w:val="ConsPlusNormal"/>
        <w:spacing w:before="220"/>
        <w:ind w:firstLine="540"/>
        <w:jc w:val="both"/>
      </w:pPr>
      <w:bookmarkStart w:id="65" w:name="P616"/>
      <w:bookmarkEnd w:id="65"/>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w:t>
      </w:r>
      <w:r>
        <w:lastRenderedPageBreak/>
        <w:t>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D97B09" w:rsidRDefault="00D97B09">
      <w:pPr>
        <w:pStyle w:val="ConsPlusNormal"/>
        <w:jc w:val="both"/>
      </w:pPr>
      <w:r>
        <w:t xml:space="preserve">(в ред. </w:t>
      </w:r>
      <w:hyperlink r:id="rId317"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D97B09" w:rsidRDefault="00D97B09">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D97B09" w:rsidRDefault="00D97B09">
      <w:pPr>
        <w:pStyle w:val="ConsPlusNormal"/>
        <w:jc w:val="both"/>
      </w:pPr>
      <w:r>
        <w:t xml:space="preserve">(в ред. </w:t>
      </w:r>
      <w:hyperlink r:id="rId319" w:history="1">
        <w:r>
          <w:rPr>
            <w:color w:val="0000FF"/>
          </w:rPr>
          <w:t>Постановления</w:t>
        </w:r>
      </w:hyperlink>
      <w:r>
        <w:t xml:space="preserve"> Правительства РФ от 27.06.2017 N 754)</w:t>
      </w:r>
    </w:p>
    <w:p w:rsidR="00D97B09" w:rsidRDefault="00D97B09">
      <w:pPr>
        <w:pStyle w:val="ConsPlusNormal"/>
        <w:jc w:val="both"/>
      </w:pPr>
      <w:r>
        <w:t xml:space="preserve">(п. 56(1) введен </w:t>
      </w:r>
      <w:hyperlink r:id="rId320" w:history="1">
        <w:r>
          <w:rPr>
            <w:color w:val="0000FF"/>
          </w:rPr>
          <w:t>Постановлением</w:t>
        </w:r>
      </w:hyperlink>
      <w:r>
        <w:t xml:space="preserve"> Правительства РФ от 16.04.2013 N 344)</w:t>
      </w:r>
    </w:p>
    <w:p w:rsidR="00D97B09" w:rsidRDefault="00D97B09">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D97B09" w:rsidRDefault="00D97B09">
      <w:pPr>
        <w:pStyle w:val="ConsPlusNormal"/>
        <w:jc w:val="both"/>
      </w:pPr>
      <w:r>
        <w:t xml:space="preserve">(п. 56(2) введен </w:t>
      </w:r>
      <w:hyperlink r:id="rId321"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bookmarkStart w:id="66" w:name="P625"/>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97B09" w:rsidRDefault="00D97B09">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97B09" w:rsidRDefault="00D97B09">
      <w:pPr>
        <w:pStyle w:val="ConsPlusNormal"/>
        <w:spacing w:before="220"/>
        <w:ind w:firstLine="540"/>
        <w:jc w:val="both"/>
      </w:pPr>
      <w:bookmarkStart w:id="67" w:name="P627"/>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97B09" w:rsidRDefault="00D97B09">
      <w:pPr>
        <w:pStyle w:val="ConsPlusNormal"/>
        <w:spacing w:before="220"/>
        <w:ind w:firstLine="540"/>
        <w:jc w:val="both"/>
      </w:pPr>
      <w:bookmarkStart w:id="68" w:name="P628"/>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w:t>
      </w:r>
      <w:r>
        <w:lastRenderedPageBreak/>
        <w:t xml:space="preserve">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16" w:history="1">
        <w:r>
          <w:rPr>
            <w:color w:val="0000FF"/>
          </w:rPr>
          <w:t>пунктом 56(1)</w:t>
        </w:r>
      </w:hyperlink>
      <w:r>
        <w:t xml:space="preserve"> настоящих Правил.</w:t>
      </w:r>
    </w:p>
    <w:p w:rsidR="00D97B09" w:rsidRDefault="00D97B09">
      <w:pPr>
        <w:pStyle w:val="ConsPlusNormal"/>
        <w:jc w:val="both"/>
      </w:pPr>
      <w:r>
        <w:t xml:space="preserve">(в ред. </w:t>
      </w:r>
      <w:hyperlink r:id="rId322" w:history="1">
        <w:r>
          <w:rPr>
            <w:color w:val="0000FF"/>
          </w:rPr>
          <w:t>Постановления</w:t>
        </w:r>
      </w:hyperlink>
      <w:r>
        <w:t xml:space="preserve"> Правительства РФ от 27.02.2017 N 232)</w:t>
      </w:r>
    </w:p>
    <w:p w:rsidR="00D97B09" w:rsidRDefault="00D97B09">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D97B09" w:rsidRDefault="00D97B09">
      <w:pPr>
        <w:pStyle w:val="ConsPlusNormal"/>
        <w:jc w:val="both"/>
      </w:pPr>
      <w:r>
        <w:t xml:space="preserve">(п. 57(1) введен </w:t>
      </w:r>
      <w:hyperlink r:id="rId323"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bookmarkStart w:id="69" w:name="P632"/>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27"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16"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D97B09" w:rsidRDefault="00D97B09">
      <w:pPr>
        <w:pStyle w:val="ConsPlusNormal"/>
        <w:jc w:val="both"/>
      </w:pPr>
      <w:r>
        <w:t xml:space="preserve">(п. 58 в ред. </w:t>
      </w:r>
      <w:hyperlink r:id="rId324"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70" w:name="P634"/>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4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4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D97B09" w:rsidRDefault="00D97B09">
      <w:pPr>
        <w:pStyle w:val="ConsPlusNormal"/>
        <w:jc w:val="both"/>
      </w:pPr>
      <w:r>
        <w:t xml:space="preserve">(в ред. </w:t>
      </w:r>
      <w:hyperlink r:id="rId325"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71" w:name="P636"/>
      <w:bookmarkEnd w:id="71"/>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D97B09" w:rsidRDefault="00D97B09">
      <w:pPr>
        <w:pStyle w:val="ConsPlusNormal"/>
        <w:spacing w:before="220"/>
        <w:ind w:firstLine="540"/>
        <w:jc w:val="both"/>
      </w:pPr>
      <w:bookmarkStart w:id="72" w:name="P637"/>
      <w:bookmarkEnd w:id="72"/>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D97B09" w:rsidRDefault="00D97B09">
      <w:pPr>
        <w:pStyle w:val="ConsPlusNormal"/>
        <w:jc w:val="both"/>
      </w:pPr>
      <w:r>
        <w:t xml:space="preserve">(в ред. Постановлений Правительства РФ от 16.04.2013 </w:t>
      </w:r>
      <w:hyperlink r:id="rId326" w:history="1">
        <w:r>
          <w:rPr>
            <w:color w:val="0000FF"/>
          </w:rPr>
          <w:t>N 344</w:t>
        </w:r>
      </w:hyperlink>
      <w:r>
        <w:t xml:space="preserve">, от 26.12.2016 </w:t>
      </w:r>
      <w:hyperlink r:id="rId327" w:history="1">
        <w:r>
          <w:rPr>
            <w:color w:val="0000FF"/>
          </w:rPr>
          <w:t>N 1498</w:t>
        </w:r>
      </w:hyperlink>
      <w:r>
        <w:t>)</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lastRenderedPageBreak/>
              <w:t>КонсультантПлюс: примечание.</w:t>
            </w:r>
          </w:p>
          <w:p w:rsidR="00D97B09" w:rsidRDefault="00D97B09">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D97B09" w:rsidRDefault="00D97B09">
      <w:pPr>
        <w:pStyle w:val="ConsPlusNormal"/>
        <w:spacing w:before="280"/>
        <w:ind w:firstLine="540"/>
        <w:jc w:val="both"/>
      </w:pPr>
      <w:bookmarkStart w:id="73" w:name="P641"/>
      <w:bookmarkEnd w:id="73"/>
      <w:r>
        <w:t xml:space="preserve">в) в случае, указанном в </w:t>
      </w:r>
      <w:hyperlink w:anchor="P835"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836" w:history="1">
        <w:r>
          <w:rPr>
            <w:color w:val="0000FF"/>
          </w:rPr>
          <w:t>подпунктом "е" пункта 85</w:t>
        </w:r>
      </w:hyperlink>
      <w:r>
        <w:t xml:space="preserve"> настоящих Правил, но не более 3 расчетных периодов подряд.</w:t>
      </w:r>
    </w:p>
    <w:p w:rsidR="00D97B09" w:rsidRDefault="00D97B09">
      <w:pPr>
        <w:pStyle w:val="ConsPlusNormal"/>
        <w:jc w:val="both"/>
      </w:pPr>
      <w:r>
        <w:t xml:space="preserve">(в ред. Постановлений Правительства РФ от 26.12.2016 </w:t>
      </w:r>
      <w:hyperlink r:id="rId328" w:history="1">
        <w:r>
          <w:rPr>
            <w:color w:val="0000FF"/>
          </w:rPr>
          <w:t>N 1498</w:t>
        </w:r>
      </w:hyperlink>
      <w:r>
        <w:t xml:space="preserve">, от 28.12.2018 </w:t>
      </w:r>
      <w:hyperlink r:id="rId329" w:history="1">
        <w:r>
          <w:rPr>
            <w:color w:val="0000FF"/>
          </w:rPr>
          <w:t>N 1708</w:t>
        </w:r>
      </w:hyperlink>
      <w:r>
        <w:t>)</w:t>
      </w:r>
    </w:p>
    <w:p w:rsidR="00D97B09" w:rsidRDefault="00D97B09">
      <w:pPr>
        <w:pStyle w:val="ConsPlusNormal"/>
        <w:spacing w:before="220"/>
        <w:ind w:firstLine="540"/>
        <w:jc w:val="both"/>
      </w:pPr>
      <w:bookmarkStart w:id="74" w:name="P643"/>
      <w:bookmarkEnd w:id="74"/>
      <w:r>
        <w:t xml:space="preserve">59(1). Плата за коммунальную услугу, предоставленную на общедомовые нужды за расчетный период, с учетом положений </w:t>
      </w:r>
      <w:hyperlink w:anchor="P570"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97B09" w:rsidRDefault="00D97B09">
      <w:pPr>
        <w:pStyle w:val="ConsPlusNormal"/>
        <w:jc w:val="both"/>
      </w:pPr>
      <w:r>
        <w:t xml:space="preserve">(п. 59(1) введен </w:t>
      </w:r>
      <w:hyperlink r:id="rId330" w:history="1">
        <w:r>
          <w:rPr>
            <w:color w:val="0000FF"/>
          </w:rPr>
          <w:t>Постановлением</w:t>
        </w:r>
      </w:hyperlink>
      <w:r>
        <w:t xml:space="preserve"> Правительства РФ от 16.04.2013 N 344; в ред. </w:t>
      </w:r>
      <w:hyperlink r:id="rId331" w:history="1">
        <w:r>
          <w:rPr>
            <w:color w:val="0000FF"/>
          </w:rPr>
          <w:t>Постановления</w:t>
        </w:r>
      </w:hyperlink>
      <w:r>
        <w:t xml:space="preserve"> Правительства РФ от 29.06.2016 N 603)</w:t>
      </w:r>
    </w:p>
    <w:p w:rsidR="00D97B09" w:rsidRDefault="00D97B09">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34"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D97B09" w:rsidRDefault="00D97B09">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34"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44" w:history="1">
        <w:r>
          <w:rPr>
            <w:color w:val="0000FF"/>
          </w:rPr>
          <w:t>абзацев третьего</w:t>
        </w:r>
      </w:hyperlink>
      <w:r>
        <w:t xml:space="preserve"> - </w:t>
      </w:r>
      <w:hyperlink w:anchor="P548" w:history="1">
        <w:r>
          <w:rPr>
            <w:color w:val="0000FF"/>
          </w:rPr>
          <w:t>пятого пункта 42(1)</w:t>
        </w:r>
      </w:hyperlink>
      <w:r>
        <w:t xml:space="preserve"> настоящих Правил.</w:t>
      </w:r>
    </w:p>
    <w:p w:rsidR="00D97B09" w:rsidRDefault="00D97B09">
      <w:pPr>
        <w:pStyle w:val="ConsPlusNormal"/>
        <w:jc w:val="both"/>
      </w:pPr>
      <w:r>
        <w:t xml:space="preserve">(п. 59(2) в ред. </w:t>
      </w:r>
      <w:hyperlink r:id="rId332"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60. По истечении предельного количества расчетных периодов, указанных в </w:t>
      </w:r>
      <w:hyperlink w:anchor="P63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31" w:history="1">
        <w:r>
          <w:rPr>
            <w:color w:val="0000FF"/>
          </w:rPr>
          <w:t>пунктом 42</w:t>
        </w:r>
      </w:hyperlink>
      <w:r>
        <w:t xml:space="preserve"> настоящих Правил в случаях, предусмотренных </w:t>
      </w:r>
      <w:hyperlink w:anchor="P636" w:history="1">
        <w:r>
          <w:rPr>
            <w:color w:val="0000FF"/>
          </w:rPr>
          <w:t>подпунктами "а"</w:t>
        </w:r>
      </w:hyperlink>
      <w:r>
        <w:t xml:space="preserve"> и </w:t>
      </w:r>
      <w:hyperlink w:anchor="P64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37" w:history="1">
        <w:r>
          <w:rPr>
            <w:color w:val="0000FF"/>
          </w:rPr>
          <w:t>подпунктом "б" пункта 59</w:t>
        </w:r>
      </w:hyperlink>
      <w:r>
        <w:t xml:space="preserve"> настоящих Правил, исходя из нормативов потребления коммунальных услуг.</w:t>
      </w:r>
    </w:p>
    <w:p w:rsidR="00D97B09" w:rsidRDefault="00D97B09">
      <w:pPr>
        <w:pStyle w:val="ConsPlusNormal"/>
        <w:spacing w:before="220"/>
        <w:ind w:firstLine="540"/>
        <w:jc w:val="both"/>
      </w:pPr>
      <w:r>
        <w:t xml:space="preserve">По истечении предельного количества расчетных периодов, указанных в </w:t>
      </w:r>
      <w:hyperlink w:anchor="P634"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w:t>
      </w:r>
      <w:r>
        <w:lastRenderedPageBreak/>
        <w:t xml:space="preserve">нежилое помещение, рассчитывается в соответствии с </w:t>
      </w:r>
      <w:hyperlink w:anchor="P565" w:history="1">
        <w:r>
          <w:rPr>
            <w:color w:val="0000FF"/>
          </w:rPr>
          <w:t>пунктом 43</w:t>
        </w:r>
      </w:hyperlink>
      <w:r>
        <w:t xml:space="preserve"> настоящих Правил.</w:t>
      </w:r>
    </w:p>
    <w:p w:rsidR="00D97B09" w:rsidRDefault="00D97B09">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D97B09" w:rsidRDefault="00D97B09">
      <w:pPr>
        <w:pStyle w:val="ConsPlusNormal"/>
        <w:jc w:val="both"/>
      </w:pPr>
      <w:r>
        <w:t xml:space="preserve">(п. 60 в ред. </w:t>
      </w:r>
      <w:hyperlink r:id="rId333"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75" w:name="P652"/>
      <w:bookmarkEnd w:id="75"/>
      <w:r>
        <w:t xml:space="preserve">60(1). По истечении указанного в </w:t>
      </w:r>
      <w:hyperlink w:anchor="P643"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4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D97B09" w:rsidRDefault="00D97B09">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80" w:history="1">
        <w:r>
          <w:rPr>
            <w:color w:val="0000FF"/>
          </w:rPr>
          <w:t>пункте 48</w:t>
        </w:r>
      </w:hyperlink>
      <w:r>
        <w:t xml:space="preserve"> настоящих Правил;</w:t>
      </w:r>
    </w:p>
    <w:p w:rsidR="00D97B09" w:rsidRDefault="00D97B09">
      <w:pPr>
        <w:pStyle w:val="ConsPlusNormal"/>
        <w:spacing w:before="220"/>
        <w:ind w:firstLine="540"/>
        <w:jc w:val="both"/>
      </w:pPr>
      <w:r>
        <w:t xml:space="preserve">за коммунальную услугу по отоплению - в порядке, указанном в </w:t>
      </w:r>
      <w:hyperlink w:anchor="P542" w:history="1">
        <w:r>
          <w:rPr>
            <w:color w:val="0000FF"/>
          </w:rPr>
          <w:t>абзаце втором пункта 42(1)</w:t>
        </w:r>
      </w:hyperlink>
      <w:r>
        <w:t xml:space="preserve"> настоящих Правил.</w:t>
      </w:r>
    </w:p>
    <w:p w:rsidR="00D97B09" w:rsidRDefault="00D97B09">
      <w:pPr>
        <w:pStyle w:val="ConsPlusNormal"/>
        <w:jc w:val="both"/>
      </w:pPr>
      <w:r>
        <w:t xml:space="preserve">(в ред. </w:t>
      </w:r>
      <w:hyperlink r:id="rId334"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4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34"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672"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41" w:history="1">
        <w:r>
          <w:rPr>
            <w:color w:val="0000FF"/>
          </w:rPr>
          <w:t>подпункте "в" пункта 59</w:t>
        </w:r>
      </w:hyperlink>
      <w:r>
        <w:t xml:space="preserve"> настоящих Правил, до даты составления акта проверки.</w:t>
      </w:r>
    </w:p>
    <w:p w:rsidR="00D97B09" w:rsidRDefault="00D97B09">
      <w:pPr>
        <w:pStyle w:val="ConsPlusNormal"/>
        <w:jc w:val="both"/>
      </w:pPr>
      <w:r>
        <w:t xml:space="preserve">(в ред. </w:t>
      </w:r>
      <w:hyperlink r:id="rId335" w:history="1">
        <w:r>
          <w:rPr>
            <w:color w:val="0000FF"/>
          </w:rPr>
          <w:t>Постановления</w:t>
        </w:r>
      </w:hyperlink>
      <w:r>
        <w:t xml:space="preserve"> Правительства РФ от 26.12.2016 N 1498)</w:t>
      </w:r>
    </w:p>
    <w:p w:rsidR="00D97B09" w:rsidRDefault="00D97B09">
      <w:pPr>
        <w:pStyle w:val="ConsPlusNormal"/>
        <w:jc w:val="both"/>
      </w:pPr>
      <w:r>
        <w:t xml:space="preserve">(п. 60(1) в ред. </w:t>
      </w:r>
      <w:hyperlink r:id="rId336" w:history="1">
        <w:r>
          <w:rPr>
            <w:color w:val="0000FF"/>
          </w:rPr>
          <w:t>Постановления</w:t>
        </w:r>
      </w:hyperlink>
      <w:r>
        <w:t xml:space="preserve"> Правительства РФ от 29.06.2016 N 603)</w:t>
      </w:r>
    </w:p>
    <w:p w:rsidR="00D97B09" w:rsidRDefault="00D97B09">
      <w:pPr>
        <w:pStyle w:val="ConsPlusNormal"/>
        <w:spacing w:before="220"/>
        <w:ind w:firstLine="540"/>
        <w:jc w:val="both"/>
      </w:pPr>
      <w:r>
        <w:t xml:space="preserve">60(2). Утратил силу. - </w:t>
      </w:r>
      <w:hyperlink r:id="rId337" w:history="1">
        <w:r>
          <w:rPr>
            <w:color w:val="0000FF"/>
          </w:rPr>
          <w:t>Постановление</w:t>
        </w:r>
      </w:hyperlink>
      <w:r>
        <w:t xml:space="preserve"> Правительства РФ от 29.06.2016 N 603.</w:t>
      </w:r>
    </w:p>
    <w:p w:rsidR="00D97B09" w:rsidRDefault="00D97B09">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w:t>
      </w:r>
      <w:r>
        <w:lastRenderedPageBreak/>
        <w:t>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D97B09" w:rsidRDefault="00D97B09">
      <w:pPr>
        <w:pStyle w:val="ConsPlusNormal"/>
        <w:jc w:val="both"/>
      </w:pPr>
      <w:r>
        <w:t xml:space="preserve">(в ред. </w:t>
      </w:r>
      <w:hyperlink r:id="rId338"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D97B09" w:rsidRDefault="00D97B09">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97B09" w:rsidRDefault="00D97B09">
      <w:pPr>
        <w:pStyle w:val="ConsPlusNormal"/>
        <w:spacing w:before="220"/>
        <w:ind w:firstLine="540"/>
        <w:jc w:val="both"/>
      </w:pPr>
      <w:bookmarkStart w:id="76" w:name="P664"/>
      <w:bookmarkEnd w:id="76"/>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D97B09" w:rsidRDefault="00D97B09">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97B09" w:rsidRDefault="00D97B09">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D97B09" w:rsidRDefault="00D97B09">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D97B09" w:rsidRDefault="00D97B09">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D97B09" w:rsidRDefault="00D97B09">
      <w:pPr>
        <w:pStyle w:val="ConsPlusNormal"/>
        <w:jc w:val="both"/>
      </w:pPr>
      <w:r>
        <w:t xml:space="preserve">(п. 62 в ред. </w:t>
      </w:r>
      <w:hyperlink r:id="rId33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lastRenderedPageBreak/>
        <w:t>63. Потребители обязаны своевременно вносить плату за коммунальные услуги.</w:t>
      </w:r>
    </w:p>
    <w:p w:rsidR="00D97B09" w:rsidRDefault="00D97B09">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97B09" w:rsidRDefault="00D97B09">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D97B09" w:rsidRDefault="00D97B09">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D97B09" w:rsidRDefault="00D97B09">
      <w:pPr>
        <w:pStyle w:val="ConsPlusNormal"/>
        <w:jc w:val="both"/>
      </w:pPr>
      <w:r>
        <w:t xml:space="preserve">(в ред. </w:t>
      </w:r>
      <w:hyperlink r:id="rId34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77" w:name="P675"/>
      <w:bookmarkEnd w:id="77"/>
      <w:r>
        <w:t>65. Если иное не установлено договором, содержащим положения о предоставлении коммунальных услуг, потребитель вправе по своему выбору:</w:t>
      </w:r>
    </w:p>
    <w:p w:rsidR="00D97B09" w:rsidRDefault="00D97B09">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97B09" w:rsidRDefault="00D97B09">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97B09" w:rsidRDefault="00D97B09">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97B09" w:rsidRDefault="00D97B09">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D97B09" w:rsidRDefault="00D97B09">
      <w:pPr>
        <w:pStyle w:val="ConsPlusNormal"/>
        <w:spacing w:before="220"/>
        <w:ind w:firstLine="540"/>
        <w:jc w:val="both"/>
      </w:pPr>
      <w:bookmarkStart w:id="78" w:name="P680"/>
      <w:bookmarkEnd w:id="78"/>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D97B09" w:rsidRDefault="00D97B09">
      <w:pPr>
        <w:pStyle w:val="ConsPlusNormal"/>
        <w:jc w:val="both"/>
      </w:pPr>
      <w:r>
        <w:t xml:space="preserve">(в ред. </w:t>
      </w:r>
      <w:hyperlink r:id="rId341"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79" w:name="P682"/>
      <w:bookmarkEnd w:id="79"/>
      <w: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w:t>
      </w:r>
      <w:r>
        <w:lastRenderedPageBreak/>
        <w:t>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D97B09" w:rsidRDefault="00D97B09">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97B09" w:rsidRDefault="00D97B09">
      <w:pPr>
        <w:pStyle w:val="ConsPlusNormal"/>
        <w:jc w:val="both"/>
      </w:pPr>
      <w:r>
        <w:t xml:space="preserve">(в ред. </w:t>
      </w:r>
      <w:hyperlink r:id="rId343"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bookmarkStart w:id="80" w:name="P686"/>
      <w:bookmarkEnd w:id="80"/>
      <w:r>
        <w:t>69. В платежном документе указываются:</w:t>
      </w:r>
    </w:p>
    <w:p w:rsidR="00D97B09" w:rsidRDefault="00D97B09">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97B09" w:rsidRDefault="00D97B09">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97B09" w:rsidRDefault="00D97B09">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D97B09" w:rsidRDefault="00D97B09">
      <w:pPr>
        <w:pStyle w:val="ConsPlusNormal"/>
        <w:jc w:val="both"/>
      </w:pPr>
      <w:r>
        <w:t xml:space="preserve">(в ред. </w:t>
      </w:r>
      <w:hyperlink r:id="rId344"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97B09" w:rsidRDefault="00D97B09">
      <w:pPr>
        <w:pStyle w:val="ConsPlusNormal"/>
        <w:spacing w:before="220"/>
        <w:ind w:firstLine="540"/>
        <w:jc w:val="both"/>
      </w:pPr>
      <w:r>
        <w:t xml:space="preserve">г(1)) размер повышающего коэффициента, предусмотренного </w:t>
      </w:r>
      <w:hyperlink w:anchor="P531"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D97B09" w:rsidRDefault="00D97B09">
      <w:pPr>
        <w:pStyle w:val="ConsPlusNormal"/>
        <w:jc w:val="both"/>
      </w:pPr>
      <w:r>
        <w:t xml:space="preserve">(пп. "г(1)" в ред. </w:t>
      </w:r>
      <w:hyperlink r:id="rId345" w:history="1">
        <w:r>
          <w:rPr>
            <w:color w:val="0000FF"/>
          </w:rPr>
          <w:t>Постановления</w:t>
        </w:r>
      </w:hyperlink>
      <w:r>
        <w:t xml:space="preserve"> Правительства РФ от 27.02.2017 N 232)</w:t>
      </w:r>
    </w:p>
    <w:p w:rsidR="00D97B09" w:rsidRDefault="00D97B09">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D97B09" w:rsidRDefault="00D97B09">
      <w:pPr>
        <w:pStyle w:val="ConsPlusNormal"/>
        <w:jc w:val="both"/>
      </w:pPr>
      <w:r>
        <w:t xml:space="preserve">(в ред. Постановлений Правительства РФ от 14.02.2015 </w:t>
      </w:r>
      <w:hyperlink r:id="rId346" w:history="1">
        <w:r>
          <w:rPr>
            <w:color w:val="0000FF"/>
          </w:rPr>
          <w:t>N 129</w:t>
        </w:r>
      </w:hyperlink>
      <w:r>
        <w:t xml:space="preserve">, от 26.12.2016 </w:t>
      </w:r>
      <w:hyperlink r:id="rId347" w:history="1">
        <w:r>
          <w:rPr>
            <w:color w:val="0000FF"/>
          </w:rPr>
          <w:t>N 1498</w:t>
        </w:r>
      </w:hyperlink>
      <w:r>
        <w:t>)</w:t>
      </w:r>
    </w:p>
    <w:p w:rsidR="00D97B09" w:rsidRDefault="00D97B09">
      <w:pPr>
        <w:pStyle w:val="ConsPlusNormal"/>
        <w:spacing w:before="220"/>
        <w:ind w:firstLine="540"/>
        <w:jc w:val="both"/>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w:t>
      </w:r>
      <w:r>
        <w:lastRenderedPageBreak/>
        <w:t>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97B09" w:rsidRDefault="00D97B09">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D97B09" w:rsidRDefault="00D97B09">
      <w:pPr>
        <w:pStyle w:val="ConsPlusNormal"/>
        <w:spacing w:before="220"/>
        <w:ind w:firstLine="540"/>
        <w:jc w:val="both"/>
      </w:pPr>
      <w:r>
        <w:t>пользованием жилым помещением временно проживающими потребителями;</w:t>
      </w:r>
    </w:p>
    <w:p w:rsidR="00D97B09" w:rsidRDefault="00D97B09">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D97B09" w:rsidRDefault="00D97B09">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97B09" w:rsidRDefault="00D97B09">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D97B09" w:rsidRDefault="00D97B09">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иными основаниями, установленными в настоящих Правилах;</w:t>
      </w:r>
    </w:p>
    <w:p w:rsidR="00D97B09" w:rsidRDefault="00D97B09">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D97B09" w:rsidRDefault="00D97B09">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97B09" w:rsidRDefault="00D97B09">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22" w:history="1">
        <w:r>
          <w:rPr>
            <w:color w:val="0000FF"/>
          </w:rPr>
          <w:t>пунктами 72</w:t>
        </w:r>
      </w:hyperlink>
      <w:r>
        <w:t xml:space="preserve"> и </w:t>
      </w:r>
      <w:hyperlink w:anchor="P728" w:history="1">
        <w:r>
          <w:rPr>
            <w:color w:val="0000FF"/>
          </w:rPr>
          <w:t>75</w:t>
        </w:r>
      </w:hyperlink>
      <w:r>
        <w:t xml:space="preserve"> настоящих Правил;</w:t>
      </w:r>
    </w:p>
    <w:p w:rsidR="00D97B09" w:rsidRDefault="00D97B09">
      <w:pPr>
        <w:pStyle w:val="ConsPlusNormal"/>
        <w:spacing w:before="220"/>
        <w:ind w:firstLine="540"/>
        <w:jc w:val="both"/>
      </w:pPr>
      <w:r>
        <w:t xml:space="preserve">к(1)) штриховые коды, предусмотренные </w:t>
      </w:r>
      <w:hyperlink r:id="rId350"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51" w:history="1">
        <w:r>
          <w:rPr>
            <w:color w:val="0000FF"/>
          </w:rPr>
          <w:t>ГОСТ Р 56042-2014</w:t>
        </w:r>
      </w:hyperlink>
      <w:r>
        <w:t>, такие штриховые коды в платежном документе не указываются);</w:t>
      </w:r>
    </w:p>
    <w:p w:rsidR="00D97B09" w:rsidRDefault="00D97B09">
      <w:pPr>
        <w:pStyle w:val="ConsPlusNormal"/>
        <w:jc w:val="both"/>
      </w:pPr>
      <w:r>
        <w:t xml:space="preserve">(пп. "к(1)" введен </w:t>
      </w:r>
      <w:hyperlink r:id="rId352"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35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97B09" w:rsidRDefault="00D97B09">
      <w:pPr>
        <w:pStyle w:val="ConsPlusNormal"/>
        <w:jc w:val="both"/>
      </w:pPr>
      <w:r>
        <w:t xml:space="preserve">(в ред. </w:t>
      </w:r>
      <w:hyperlink r:id="rId354" w:history="1">
        <w:r>
          <w:rPr>
            <w:color w:val="0000FF"/>
          </w:rPr>
          <w:t>Постановления</w:t>
        </w:r>
      </w:hyperlink>
      <w:r>
        <w:t xml:space="preserve"> Правительства РФ от 22.07.2013 N 614)</w:t>
      </w:r>
    </w:p>
    <w:p w:rsidR="00D97B09" w:rsidRDefault="00D97B09">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D97B09" w:rsidRDefault="00D97B09">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D97B09" w:rsidRDefault="00D97B09">
      <w:pPr>
        <w:pStyle w:val="ConsPlusNormal"/>
        <w:spacing w:before="220"/>
        <w:ind w:firstLine="540"/>
        <w:jc w:val="both"/>
      </w:pPr>
      <w:r>
        <w:lastRenderedPageBreak/>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D97B09" w:rsidRDefault="00D97B09">
      <w:pPr>
        <w:pStyle w:val="ConsPlusNormal"/>
        <w:jc w:val="both"/>
      </w:pPr>
      <w:r>
        <w:t xml:space="preserve">(п. 69(1) введен </w:t>
      </w:r>
      <w:hyperlink r:id="rId355"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24"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D97B09" w:rsidRDefault="00D97B09">
      <w:pPr>
        <w:pStyle w:val="ConsPlusNormal"/>
        <w:jc w:val="both"/>
      </w:pPr>
      <w:r>
        <w:t xml:space="preserve">(в ред. Постановлений Правительства РФ от 14.02.2015 </w:t>
      </w:r>
      <w:hyperlink r:id="rId356" w:history="1">
        <w:r>
          <w:rPr>
            <w:color w:val="0000FF"/>
          </w:rPr>
          <w:t>N 129</w:t>
        </w:r>
      </w:hyperlink>
      <w:r>
        <w:t xml:space="preserve">, от 26.12.2016 </w:t>
      </w:r>
      <w:hyperlink r:id="rId357" w:history="1">
        <w:r>
          <w:rPr>
            <w:color w:val="0000FF"/>
          </w:rPr>
          <w:t>N 1498</w:t>
        </w:r>
      </w:hyperlink>
      <w:r>
        <w:t xml:space="preserve">, от 13.07.2019 </w:t>
      </w:r>
      <w:hyperlink r:id="rId358" w:history="1">
        <w:r>
          <w:rPr>
            <w:color w:val="0000FF"/>
          </w:rPr>
          <w:t>N 897</w:t>
        </w:r>
      </w:hyperlink>
      <w:r>
        <w:t>)</w:t>
      </w:r>
    </w:p>
    <w:p w:rsidR="00D97B09" w:rsidRDefault="00D97B09">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D97B09" w:rsidRDefault="00D97B09">
      <w:pPr>
        <w:pStyle w:val="ConsPlusNormal"/>
        <w:jc w:val="both"/>
      </w:pPr>
      <w:r>
        <w:t xml:space="preserve">(в ред. </w:t>
      </w:r>
      <w:hyperlink r:id="rId35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71. Примерная </w:t>
      </w:r>
      <w:hyperlink r:id="rId360"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D97B09" w:rsidRDefault="00D97B09">
      <w:pPr>
        <w:pStyle w:val="ConsPlusNormal"/>
        <w:jc w:val="both"/>
      </w:pPr>
      <w:r>
        <w:t xml:space="preserve">(в ред. Постановлений Правительства РФ от 26.03.2014 </w:t>
      </w:r>
      <w:hyperlink r:id="rId361" w:history="1">
        <w:r>
          <w:rPr>
            <w:color w:val="0000FF"/>
          </w:rPr>
          <w:t>N 230</w:t>
        </w:r>
      </w:hyperlink>
      <w:r>
        <w:t xml:space="preserve">, от 04.09.2015 </w:t>
      </w:r>
      <w:hyperlink r:id="rId362" w:history="1">
        <w:r>
          <w:rPr>
            <w:color w:val="0000FF"/>
          </w:rPr>
          <w:t>N 941</w:t>
        </w:r>
      </w:hyperlink>
      <w:r>
        <w:t>)</w:t>
      </w:r>
    </w:p>
    <w:p w:rsidR="00D97B09" w:rsidRDefault="00D97B09">
      <w:pPr>
        <w:pStyle w:val="ConsPlusNormal"/>
        <w:spacing w:before="220"/>
        <w:ind w:firstLine="540"/>
        <w:jc w:val="both"/>
      </w:pPr>
      <w:bookmarkStart w:id="81" w:name="P722"/>
      <w:bookmarkEnd w:id="81"/>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D97B09" w:rsidRDefault="00D97B09">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D97B09" w:rsidRDefault="00D97B09">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97B09" w:rsidRDefault="00D97B09">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w:t>
      </w:r>
      <w:r>
        <w:lastRenderedPageBreak/>
        <w:t>(бюджетов)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D97B09" w:rsidRDefault="00D97B09">
      <w:pPr>
        <w:pStyle w:val="ConsPlusNormal"/>
        <w:spacing w:before="220"/>
        <w:ind w:firstLine="540"/>
        <w:jc w:val="both"/>
      </w:pPr>
      <w:r>
        <w:t xml:space="preserve">73. Потребитель, получивший от исполнителя платежный документ, указанный в </w:t>
      </w:r>
      <w:hyperlink w:anchor="P722"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D97B09" w:rsidRDefault="00D97B09">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D97B09" w:rsidRDefault="00D97B09">
      <w:pPr>
        <w:pStyle w:val="ConsPlusNormal"/>
        <w:spacing w:before="220"/>
        <w:ind w:firstLine="540"/>
        <w:jc w:val="both"/>
      </w:pPr>
      <w:bookmarkStart w:id="82" w:name="P728"/>
      <w:bookmarkEnd w:id="82"/>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22" w:history="1">
        <w:r>
          <w:rPr>
            <w:color w:val="0000FF"/>
          </w:rPr>
          <w:t>пункте 72</w:t>
        </w:r>
      </w:hyperlink>
      <w:r>
        <w:t xml:space="preserve"> настоящих Правил, согласовываются потребителем и исполнителем.</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63"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64"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D97B09" w:rsidRDefault="00D97B09">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97B09" w:rsidRDefault="00D97B09">
      <w:pPr>
        <w:pStyle w:val="ConsPlusNormal"/>
        <w:jc w:val="both"/>
      </w:pPr>
      <w:r>
        <w:t xml:space="preserve">(в ред. </w:t>
      </w:r>
      <w:hyperlink r:id="rId365" w:history="1">
        <w:r>
          <w:rPr>
            <w:color w:val="0000FF"/>
          </w:rPr>
          <w:t>Постановления</w:t>
        </w:r>
      </w:hyperlink>
      <w:r>
        <w:t xml:space="preserve"> Правительства РФ от 27.08.2012 N 857)</w:t>
      </w:r>
    </w:p>
    <w:p w:rsidR="00D97B09" w:rsidRDefault="00D97B09">
      <w:pPr>
        <w:pStyle w:val="ConsPlusNormal"/>
        <w:spacing w:before="220"/>
        <w:ind w:firstLine="540"/>
        <w:jc w:val="both"/>
      </w:pPr>
      <w:bookmarkStart w:id="83" w:name="P733"/>
      <w:bookmarkEnd w:id="83"/>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97B09" w:rsidRDefault="00D97B09">
      <w:pPr>
        <w:pStyle w:val="ConsPlusNormal"/>
        <w:jc w:val="both"/>
      </w:pPr>
      <w:r>
        <w:t xml:space="preserve">(в ред. </w:t>
      </w:r>
      <w:hyperlink r:id="rId366" w:history="1">
        <w:r>
          <w:rPr>
            <w:color w:val="0000FF"/>
          </w:rPr>
          <w:t>Постановления</w:t>
        </w:r>
      </w:hyperlink>
      <w:r>
        <w:t xml:space="preserve"> Правительства РФ от 27.08.2012 N 857)</w:t>
      </w:r>
    </w:p>
    <w:p w:rsidR="00D97B09" w:rsidRDefault="00D97B09">
      <w:pPr>
        <w:pStyle w:val="ConsPlusNormal"/>
        <w:spacing w:before="220"/>
        <w:ind w:firstLine="540"/>
        <w:jc w:val="both"/>
      </w:pPr>
      <w:r>
        <w:t xml:space="preserve">78. Размер платы за бытовой газ в баллонах рассчитывается по установленным в </w:t>
      </w:r>
      <w:r>
        <w:lastRenderedPageBreak/>
        <w:t>соответствии с законодательством Российской Федерации тарифам исходя из массы бытового газа в баллонах, приобретаемых потребителем.</w:t>
      </w:r>
    </w:p>
    <w:p w:rsidR="00D97B09" w:rsidRDefault="00D97B09">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97B09" w:rsidRDefault="00D97B09">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D97B09" w:rsidRDefault="00D97B09">
      <w:pPr>
        <w:pStyle w:val="ConsPlusNormal"/>
        <w:ind w:firstLine="540"/>
        <w:jc w:val="both"/>
      </w:pPr>
    </w:p>
    <w:p w:rsidR="00D97B09" w:rsidRDefault="00D97B09">
      <w:pPr>
        <w:pStyle w:val="ConsPlusTitle"/>
        <w:jc w:val="center"/>
        <w:outlineLvl w:val="1"/>
      </w:pPr>
      <w:r>
        <w:t>VII. Порядок учета коммунальных услуг с использованием</w:t>
      </w:r>
    </w:p>
    <w:p w:rsidR="00D97B09" w:rsidRDefault="00D97B09">
      <w:pPr>
        <w:pStyle w:val="ConsPlusTitle"/>
        <w:jc w:val="center"/>
      </w:pPr>
      <w:r>
        <w:t>приборов учета, основания и порядок проведения проверок</w:t>
      </w:r>
    </w:p>
    <w:p w:rsidR="00D97B09" w:rsidRDefault="00D97B09">
      <w:pPr>
        <w:pStyle w:val="ConsPlusTitle"/>
        <w:jc w:val="center"/>
      </w:pPr>
      <w:r>
        <w:t>состояния приборов учета и правильности снятия их показаний</w:t>
      </w:r>
    </w:p>
    <w:p w:rsidR="00D97B09" w:rsidRDefault="00D97B09">
      <w:pPr>
        <w:pStyle w:val="ConsPlusNormal"/>
        <w:ind w:firstLine="540"/>
        <w:jc w:val="both"/>
      </w:pPr>
    </w:p>
    <w:p w:rsidR="00D97B09" w:rsidRDefault="00D97B09">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97B09" w:rsidRDefault="00D97B09">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67"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97B09" w:rsidRDefault="00D97B09">
      <w:pPr>
        <w:pStyle w:val="ConsPlusNormal"/>
        <w:spacing w:before="220"/>
        <w:ind w:firstLine="540"/>
        <w:jc w:val="both"/>
      </w:pPr>
      <w:bookmarkStart w:id="84" w:name="P745"/>
      <w:bookmarkEnd w:id="84"/>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D97B09" w:rsidRDefault="00D97B09">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D97B09" w:rsidRDefault="00D97B09">
      <w:pPr>
        <w:pStyle w:val="ConsPlusNormal"/>
        <w:jc w:val="both"/>
      </w:pPr>
      <w:r>
        <w:t xml:space="preserve">(в ред. </w:t>
      </w:r>
      <w:hyperlink r:id="rId368"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В заявке указывается следующая информация:</w:t>
      </w:r>
    </w:p>
    <w:p w:rsidR="00D97B09" w:rsidRDefault="00D97B09">
      <w:pPr>
        <w:pStyle w:val="ConsPlusNormal"/>
        <w:jc w:val="both"/>
      </w:pPr>
      <w:r>
        <w:t xml:space="preserve">(абзац введен </w:t>
      </w:r>
      <w:hyperlink r:id="rId369"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D97B09" w:rsidRDefault="00D97B09">
      <w:pPr>
        <w:pStyle w:val="ConsPlusNormal"/>
        <w:jc w:val="both"/>
      </w:pPr>
      <w:r>
        <w:t xml:space="preserve">(абзац введен </w:t>
      </w:r>
      <w:hyperlink r:id="rId370"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предлагаемая дата и время ввода установленного прибора учета в эксплуатацию;</w:t>
      </w:r>
    </w:p>
    <w:p w:rsidR="00D97B09" w:rsidRDefault="00D97B09">
      <w:pPr>
        <w:pStyle w:val="ConsPlusNormal"/>
        <w:jc w:val="both"/>
      </w:pPr>
      <w:r>
        <w:t xml:space="preserve">(абзац введен </w:t>
      </w:r>
      <w:hyperlink r:id="rId371"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тип и заводской номер установленного прибора учета, место его установки;</w:t>
      </w:r>
    </w:p>
    <w:p w:rsidR="00D97B09" w:rsidRDefault="00D97B09">
      <w:pPr>
        <w:pStyle w:val="ConsPlusNormal"/>
        <w:jc w:val="both"/>
      </w:pPr>
      <w:r>
        <w:t xml:space="preserve">(абзац введен </w:t>
      </w:r>
      <w:hyperlink r:id="rId372"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сведения об организации, осуществившей монтаж прибора учета;</w:t>
      </w:r>
    </w:p>
    <w:p w:rsidR="00D97B09" w:rsidRDefault="00D97B09">
      <w:pPr>
        <w:pStyle w:val="ConsPlusNormal"/>
        <w:jc w:val="both"/>
      </w:pPr>
      <w:r>
        <w:t xml:space="preserve">(абзац введен </w:t>
      </w:r>
      <w:hyperlink r:id="rId373"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показания прибора учета на момент его установки;</w:t>
      </w:r>
    </w:p>
    <w:p w:rsidR="00D97B09" w:rsidRDefault="00D97B09">
      <w:pPr>
        <w:pStyle w:val="ConsPlusNormal"/>
        <w:jc w:val="both"/>
      </w:pPr>
      <w:r>
        <w:lastRenderedPageBreak/>
        <w:t xml:space="preserve">(абзац введен </w:t>
      </w:r>
      <w:hyperlink r:id="rId374"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дата следующей поверки.</w:t>
      </w:r>
    </w:p>
    <w:p w:rsidR="00D97B09" w:rsidRDefault="00D97B09">
      <w:pPr>
        <w:pStyle w:val="ConsPlusNormal"/>
        <w:jc w:val="both"/>
      </w:pPr>
      <w:r>
        <w:t xml:space="preserve">(абзац введен </w:t>
      </w:r>
      <w:hyperlink r:id="rId375"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97B09" w:rsidRDefault="00D97B09">
      <w:pPr>
        <w:pStyle w:val="ConsPlusNormal"/>
        <w:jc w:val="both"/>
      </w:pPr>
      <w:r>
        <w:t xml:space="preserve">(абзац введен </w:t>
      </w:r>
      <w:hyperlink r:id="rId376"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D97B09" w:rsidRDefault="00D97B09">
      <w:pPr>
        <w:pStyle w:val="ConsPlusNormal"/>
        <w:jc w:val="both"/>
      </w:pPr>
      <w:r>
        <w:t xml:space="preserve">(в ред. </w:t>
      </w:r>
      <w:hyperlink r:id="rId377"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hyperlink r:id="rId378" w:history="1">
        <w:r>
          <w:rPr>
            <w:color w:val="0000FF"/>
          </w:rPr>
          <w:t>Критерии</w:t>
        </w:r>
      </w:hyperlink>
      <w:r>
        <w:t xml:space="preserve"> наличия (отсутствия) технической возможности установки приборов учета, а также </w:t>
      </w:r>
      <w:hyperlink r:id="rId379"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380"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D97B09" w:rsidRDefault="00D97B09">
      <w:pPr>
        <w:pStyle w:val="ConsPlusNormal"/>
        <w:jc w:val="both"/>
      </w:pPr>
      <w:r>
        <w:t xml:space="preserve">(в ред. </w:t>
      </w:r>
      <w:hyperlink r:id="rId381" w:history="1">
        <w:r>
          <w:rPr>
            <w:color w:val="0000FF"/>
          </w:rPr>
          <w:t>Постановления</w:t>
        </w:r>
      </w:hyperlink>
      <w:r>
        <w:t xml:space="preserve"> Правительства РФ от 26.03.2014 N 230)</w:t>
      </w:r>
    </w:p>
    <w:p w:rsidR="00D97B09" w:rsidRDefault="00D97B09">
      <w:pPr>
        <w:pStyle w:val="ConsPlusNormal"/>
        <w:spacing w:before="220"/>
        <w:ind w:firstLine="540"/>
        <w:jc w:val="both"/>
      </w:pPr>
      <w:bookmarkStart w:id="85" w:name="P768"/>
      <w:bookmarkEnd w:id="8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D97B09" w:rsidRDefault="00D97B09">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D97B09" w:rsidRDefault="00D97B09">
      <w:pPr>
        <w:pStyle w:val="ConsPlusNormal"/>
        <w:jc w:val="both"/>
      </w:pPr>
      <w:r>
        <w:t xml:space="preserve">(п. 81(1) введен </w:t>
      </w:r>
      <w:hyperlink r:id="rId382"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768"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745"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D97B09" w:rsidRDefault="00D97B09">
      <w:pPr>
        <w:pStyle w:val="ConsPlusNormal"/>
        <w:jc w:val="both"/>
      </w:pPr>
      <w:r>
        <w:t xml:space="preserve">(п. 81(2) введен </w:t>
      </w:r>
      <w:hyperlink r:id="rId383"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83" w:history="1">
        <w:r>
          <w:rPr>
            <w:color w:val="0000FF"/>
          </w:rPr>
          <w:t>пунктом 81(6)</w:t>
        </w:r>
      </w:hyperlink>
      <w:r>
        <w:t xml:space="preserve"> настоящих Правил.</w:t>
      </w:r>
    </w:p>
    <w:p w:rsidR="00D97B09" w:rsidRDefault="00D97B09">
      <w:pPr>
        <w:pStyle w:val="ConsPlusNormal"/>
        <w:jc w:val="both"/>
      </w:pPr>
      <w:r>
        <w:t xml:space="preserve">(п. 81(3) введен </w:t>
      </w:r>
      <w:hyperlink r:id="rId384"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bookmarkStart w:id="86" w:name="P775"/>
      <w:bookmarkEnd w:id="86"/>
      <w:r>
        <w:t>81(4). В ходе ввода прибора учета в эксплуатацию проверке подлежат:</w:t>
      </w:r>
    </w:p>
    <w:p w:rsidR="00D97B09" w:rsidRDefault="00D97B09">
      <w:pPr>
        <w:pStyle w:val="ConsPlusNormal"/>
        <w:spacing w:before="220"/>
        <w:ind w:firstLine="540"/>
        <w:jc w:val="both"/>
      </w:pPr>
      <w:r>
        <w:t>а) соответствие заводского номера на приборе учета номеру, указанному в его паспорте;</w:t>
      </w:r>
    </w:p>
    <w:p w:rsidR="00D97B09" w:rsidRDefault="00D97B09">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D97B09" w:rsidRDefault="00D97B09">
      <w:pPr>
        <w:pStyle w:val="ConsPlusNormal"/>
        <w:spacing w:before="220"/>
        <w:ind w:firstLine="540"/>
        <w:jc w:val="both"/>
      </w:pPr>
      <w:r>
        <w:t>в) наличие знаков последней поверки (за исключением новых приборов учета);</w:t>
      </w:r>
    </w:p>
    <w:p w:rsidR="00D97B09" w:rsidRDefault="00D97B09">
      <w:pPr>
        <w:pStyle w:val="ConsPlusNormal"/>
        <w:spacing w:before="220"/>
        <w:ind w:firstLine="540"/>
        <w:jc w:val="both"/>
      </w:pPr>
      <w:r>
        <w:lastRenderedPageBreak/>
        <w:t>г) работоспособность прибора учета.</w:t>
      </w:r>
    </w:p>
    <w:p w:rsidR="00D97B09" w:rsidRDefault="00D97B09">
      <w:pPr>
        <w:pStyle w:val="ConsPlusNormal"/>
        <w:jc w:val="both"/>
      </w:pPr>
      <w:r>
        <w:t xml:space="preserve">(п. 81(4) введен </w:t>
      </w:r>
      <w:hyperlink r:id="rId385"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 xml:space="preserve">81(5). Несоответствие прибора учета положениям, предусмотренным </w:t>
      </w:r>
      <w:hyperlink w:anchor="P775"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D97B09" w:rsidRDefault="00D97B09">
      <w:pPr>
        <w:pStyle w:val="ConsPlusNormal"/>
        <w:jc w:val="both"/>
      </w:pPr>
      <w:r>
        <w:t xml:space="preserve">(п. 81(5) введен </w:t>
      </w:r>
      <w:hyperlink r:id="rId386"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bookmarkStart w:id="87" w:name="P783"/>
      <w:bookmarkEnd w:id="87"/>
      <w:r>
        <w:t>81(6). По результатам проверки прибора учета исполнитель оформляет акт ввода прибора учета в эксплуатацию, в котором указываются:</w:t>
      </w:r>
    </w:p>
    <w:p w:rsidR="00D97B09" w:rsidRDefault="00D97B09">
      <w:pPr>
        <w:pStyle w:val="ConsPlusNormal"/>
        <w:spacing w:before="220"/>
        <w:ind w:firstLine="540"/>
        <w:jc w:val="both"/>
      </w:pPr>
      <w:r>
        <w:t>а) дата, время и адрес ввода прибора учета в эксплуатацию;</w:t>
      </w:r>
    </w:p>
    <w:p w:rsidR="00D97B09" w:rsidRDefault="00D97B09">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D97B09" w:rsidRDefault="00D97B09">
      <w:pPr>
        <w:pStyle w:val="ConsPlusNormal"/>
        <w:spacing w:before="220"/>
        <w:ind w:firstLine="540"/>
        <w:jc w:val="both"/>
      </w:pPr>
      <w:r>
        <w:t>в) тип и заводской номер установленного прибора учета, а также место его установки;</w:t>
      </w:r>
    </w:p>
    <w:p w:rsidR="00D97B09" w:rsidRDefault="00D97B09">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D97B09" w:rsidRDefault="00D97B09">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D97B09" w:rsidRDefault="00D97B09">
      <w:pPr>
        <w:pStyle w:val="ConsPlusNormal"/>
        <w:spacing w:before="220"/>
        <w:ind w:firstLine="540"/>
        <w:jc w:val="both"/>
      </w:pPr>
      <w:r>
        <w:t>е) дата следующей поверки.</w:t>
      </w:r>
    </w:p>
    <w:p w:rsidR="00D97B09" w:rsidRDefault="00D97B09">
      <w:pPr>
        <w:pStyle w:val="ConsPlusNormal"/>
        <w:jc w:val="both"/>
      </w:pPr>
      <w:r>
        <w:t xml:space="preserve">(п. 81(6) введен </w:t>
      </w:r>
      <w:hyperlink r:id="rId387"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D97B09" w:rsidRDefault="00D97B09">
      <w:pPr>
        <w:pStyle w:val="ConsPlusNormal"/>
        <w:jc w:val="both"/>
      </w:pPr>
      <w:r>
        <w:t xml:space="preserve">(п. 81(7) введен </w:t>
      </w:r>
      <w:hyperlink r:id="rId388"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D97B09" w:rsidRDefault="00D97B09">
      <w:pPr>
        <w:pStyle w:val="ConsPlusNormal"/>
        <w:jc w:val="both"/>
      </w:pPr>
      <w:r>
        <w:t xml:space="preserve">(п. 81(8) введен </w:t>
      </w:r>
      <w:hyperlink r:id="rId389"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bookmarkStart w:id="88" w:name="P795"/>
      <w:bookmarkEnd w:id="88"/>
      <w:r>
        <w:t>81(9). Ввод приборов учета в эксплуатацию в случаях, предусмотренных настоящими Правилами, осуществляется исполнителем без взимания платы.</w:t>
      </w:r>
    </w:p>
    <w:p w:rsidR="00D97B09" w:rsidRDefault="00D97B09">
      <w:pPr>
        <w:pStyle w:val="ConsPlusNormal"/>
        <w:jc w:val="both"/>
      </w:pPr>
      <w:r>
        <w:t xml:space="preserve">(п. 81(9) введен </w:t>
      </w:r>
      <w:hyperlink r:id="rId390"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D97B09" w:rsidRDefault="00D97B09">
      <w:pPr>
        <w:pStyle w:val="ConsPlusNormal"/>
        <w:jc w:val="both"/>
      </w:pPr>
      <w:r>
        <w:t xml:space="preserve">(п. 81(10) введен </w:t>
      </w:r>
      <w:hyperlink r:id="rId391"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bookmarkStart w:id="89" w:name="P799"/>
      <w:bookmarkEnd w:id="89"/>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D97B09" w:rsidRDefault="00D97B09">
      <w:pPr>
        <w:pStyle w:val="ConsPlusNormal"/>
        <w:spacing w:before="220"/>
        <w:ind w:firstLine="540"/>
        <w:jc w:val="both"/>
      </w:pPr>
      <w:r>
        <w:lastRenderedPageBreak/>
        <w:t>При проведении исполнителем проверки состояния прибора учета проверке подлежат:</w:t>
      </w:r>
    </w:p>
    <w:p w:rsidR="00D97B09" w:rsidRDefault="00D97B09">
      <w:pPr>
        <w:pStyle w:val="ConsPlusNormal"/>
        <w:spacing w:before="220"/>
        <w:ind w:firstLine="540"/>
        <w:jc w:val="both"/>
      </w:pPr>
      <w:bookmarkStart w:id="90" w:name="P801"/>
      <w:bookmarkEnd w:id="90"/>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D97B09" w:rsidRDefault="00D97B09">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D97B09" w:rsidRDefault="00D97B09">
      <w:pPr>
        <w:pStyle w:val="ConsPlusNormal"/>
        <w:spacing w:before="220"/>
        <w:ind w:firstLine="540"/>
        <w:jc w:val="both"/>
      </w:pPr>
      <w:bookmarkStart w:id="91" w:name="P803"/>
      <w:bookmarkEnd w:id="91"/>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D97B09" w:rsidRDefault="00D97B09">
      <w:pPr>
        <w:pStyle w:val="ConsPlusNormal"/>
        <w:spacing w:before="220"/>
        <w:ind w:firstLine="540"/>
        <w:jc w:val="both"/>
      </w:pPr>
      <w:r>
        <w:t xml:space="preserve">Нарушение показателей, указанных в </w:t>
      </w:r>
      <w:hyperlink w:anchor="P801" w:history="1">
        <w:r>
          <w:rPr>
            <w:color w:val="0000FF"/>
          </w:rPr>
          <w:t>абзацах третьем</w:t>
        </w:r>
      </w:hyperlink>
      <w:r>
        <w:t xml:space="preserve"> - </w:t>
      </w:r>
      <w:hyperlink w:anchor="P803"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D97B09" w:rsidRDefault="00D97B09">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D97B09" w:rsidRDefault="00D97B09">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01" w:history="1">
        <w:r>
          <w:rPr>
            <w:color w:val="0000FF"/>
          </w:rPr>
          <w:t>абзацах третьем</w:t>
        </w:r>
      </w:hyperlink>
      <w:r>
        <w:t xml:space="preserve"> - </w:t>
      </w:r>
      <w:hyperlink w:anchor="P803"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D97B09" w:rsidRDefault="00D97B09">
      <w:pPr>
        <w:pStyle w:val="ConsPlusNormal"/>
        <w:jc w:val="both"/>
      </w:pPr>
      <w:r>
        <w:t xml:space="preserve">(в ред. </w:t>
      </w:r>
      <w:hyperlink r:id="rId392"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D97B09" w:rsidRDefault="00D97B09">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D97B09" w:rsidRDefault="00D97B09">
      <w:pPr>
        <w:pStyle w:val="ConsPlusNormal"/>
        <w:jc w:val="both"/>
      </w:pPr>
      <w:r>
        <w:t xml:space="preserve">(п. 81(11) в ред. </w:t>
      </w:r>
      <w:hyperlink r:id="rId393"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81(12). Прибор учета считается вышедшим из строя в случаях:</w:t>
      </w:r>
    </w:p>
    <w:p w:rsidR="00D97B09" w:rsidRDefault="00D97B09">
      <w:pPr>
        <w:pStyle w:val="ConsPlusNormal"/>
        <w:spacing w:before="220"/>
        <w:ind w:firstLine="540"/>
        <w:jc w:val="both"/>
      </w:pPr>
      <w:r>
        <w:t>а) неотображения приборами учета результатов измерений;</w:t>
      </w:r>
    </w:p>
    <w:p w:rsidR="00D97B09" w:rsidRDefault="00D97B09">
      <w:pPr>
        <w:pStyle w:val="ConsPlusNormal"/>
        <w:spacing w:before="220"/>
        <w:ind w:firstLine="540"/>
        <w:jc w:val="both"/>
      </w:pPr>
      <w:r>
        <w:t>б) нарушения контрольных пломб и (или) знаков поверки;</w:t>
      </w:r>
    </w:p>
    <w:p w:rsidR="00D97B09" w:rsidRDefault="00D97B09">
      <w:pPr>
        <w:pStyle w:val="ConsPlusNormal"/>
        <w:spacing w:before="220"/>
        <w:ind w:firstLine="540"/>
        <w:jc w:val="both"/>
      </w:pPr>
      <w:r>
        <w:t>в) механического повреждения прибора учета;</w:t>
      </w:r>
    </w:p>
    <w:p w:rsidR="00D97B09" w:rsidRDefault="00D97B09">
      <w:pPr>
        <w:pStyle w:val="ConsPlusNormal"/>
        <w:spacing w:before="220"/>
        <w:ind w:firstLine="540"/>
        <w:jc w:val="both"/>
      </w:pPr>
      <w:r>
        <w:t>г) превышения допустимой погрешности показаний прибора учета;</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lastRenderedPageBreak/>
              <w:t>Действие пп. "д" п. 81(12) приостановлено до 01.01.2021 (</w:t>
            </w:r>
            <w:hyperlink r:id="rId394" w:history="1">
              <w:r>
                <w:rPr>
                  <w:color w:val="0000FF"/>
                </w:rPr>
                <w:t>Постановление</w:t>
              </w:r>
            </w:hyperlink>
            <w:r>
              <w:rPr>
                <w:color w:val="392C69"/>
              </w:rPr>
              <w:t xml:space="preserve"> Правительства РФ от 02.04.2020 N 424). До этой даты приборы применяются без проведения поверки (</w:t>
            </w:r>
            <w:hyperlink r:id="rId395" w:history="1">
              <w:r>
                <w:rPr>
                  <w:color w:val="0000FF"/>
                </w:rPr>
                <w:t>Письмо</w:t>
              </w:r>
            </w:hyperlink>
            <w:r>
              <w:rPr>
                <w:color w:val="392C69"/>
              </w:rPr>
              <w:t xml:space="preserve"> Росстандарта N АА-275/04, Росаккредитации N НС-73 от 21.04.2020).</w:t>
            </w:r>
          </w:p>
        </w:tc>
      </w:tr>
    </w:tbl>
    <w:p w:rsidR="00D97B09" w:rsidRDefault="00D97B09">
      <w:pPr>
        <w:pStyle w:val="ConsPlusNormal"/>
        <w:spacing w:before="280"/>
        <w:ind w:firstLine="540"/>
        <w:jc w:val="both"/>
      </w:pPr>
      <w:r>
        <w:lastRenderedPageBreak/>
        <w:t>д) истечения межповерочного интервала поверки приборов учета.</w:t>
      </w:r>
    </w:p>
    <w:p w:rsidR="00D97B09" w:rsidRDefault="00D97B09">
      <w:pPr>
        <w:pStyle w:val="ConsPlusNormal"/>
        <w:jc w:val="both"/>
      </w:pPr>
      <w:r>
        <w:t xml:space="preserve">(п. 81(12) введен </w:t>
      </w:r>
      <w:hyperlink r:id="rId396"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bookmarkStart w:id="92" w:name="P820"/>
      <w:bookmarkEnd w:id="92"/>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D97B09" w:rsidRDefault="00D97B09">
      <w:pPr>
        <w:pStyle w:val="ConsPlusNormal"/>
        <w:jc w:val="both"/>
      </w:pPr>
      <w:r>
        <w:t xml:space="preserve">(п. 81(13) введен </w:t>
      </w:r>
      <w:hyperlink r:id="rId397"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745" w:history="1">
        <w:r>
          <w:rPr>
            <w:color w:val="0000FF"/>
          </w:rPr>
          <w:t>пунктами 81</w:t>
        </w:r>
      </w:hyperlink>
      <w:r>
        <w:t xml:space="preserve"> - </w:t>
      </w:r>
      <w:hyperlink w:anchor="P795"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97B09" w:rsidRDefault="00D97B09">
      <w:pPr>
        <w:pStyle w:val="ConsPlusNormal"/>
        <w:jc w:val="both"/>
      </w:pPr>
      <w:r>
        <w:t xml:space="preserve">(п. 81(14) введен </w:t>
      </w:r>
      <w:hyperlink r:id="rId398" w:history="1">
        <w:r>
          <w:rPr>
            <w:color w:val="0000FF"/>
          </w:rPr>
          <w:t>Постановлением</w:t>
        </w:r>
      </w:hyperlink>
      <w:r>
        <w:t xml:space="preserve"> Правительства РФ от 19.09.2013 N 824)</w:t>
      </w:r>
    </w:p>
    <w:p w:rsidR="00D97B09" w:rsidRDefault="00D97B09">
      <w:pPr>
        <w:pStyle w:val="ConsPlusNormal"/>
        <w:spacing w:before="220"/>
        <w:ind w:firstLine="540"/>
        <w:jc w:val="both"/>
      </w:pPr>
      <w:bookmarkStart w:id="93" w:name="P824"/>
      <w:bookmarkEnd w:id="93"/>
      <w:r>
        <w:t>82. Исполнитель обязан:</w:t>
      </w:r>
    </w:p>
    <w:p w:rsidR="00D97B09" w:rsidRDefault="00D97B09">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D97B09" w:rsidRDefault="00D97B09">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D97B09" w:rsidRDefault="00D97B09">
      <w:pPr>
        <w:pStyle w:val="ConsPlusNormal"/>
        <w:spacing w:before="220"/>
        <w:ind w:firstLine="540"/>
        <w:jc w:val="both"/>
      </w:pPr>
      <w:r>
        <w:t xml:space="preserve">83. Проверки, указанные в </w:t>
      </w:r>
      <w:hyperlink w:anchor="P824"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D97B09" w:rsidRDefault="00D97B09">
      <w:pPr>
        <w:pStyle w:val="ConsPlusNormal"/>
        <w:jc w:val="both"/>
      </w:pPr>
      <w:r>
        <w:t xml:space="preserve">(в ред. Постановлений Правительства РФ от 16.04.2013 </w:t>
      </w:r>
      <w:hyperlink r:id="rId399" w:history="1">
        <w:r>
          <w:rPr>
            <w:color w:val="0000FF"/>
          </w:rPr>
          <w:t>N 344</w:t>
        </w:r>
      </w:hyperlink>
      <w:r>
        <w:t xml:space="preserve">, от 26.12.2016 </w:t>
      </w:r>
      <w:hyperlink r:id="rId400" w:history="1">
        <w:r>
          <w:rPr>
            <w:color w:val="0000FF"/>
          </w:rPr>
          <w:t>N 1498</w:t>
        </w:r>
      </w:hyperlink>
      <w:r>
        <w:t>)</w:t>
      </w:r>
    </w:p>
    <w:p w:rsidR="00D97B09" w:rsidRDefault="00D97B09">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824" w:history="1">
        <w:r>
          <w:rPr>
            <w:color w:val="0000FF"/>
          </w:rPr>
          <w:t>пункте 82</w:t>
        </w:r>
      </w:hyperlink>
      <w:r>
        <w:t xml:space="preserve"> настоящих Правил проверку и снять показания прибора учета.</w:t>
      </w:r>
    </w:p>
    <w:p w:rsidR="00D97B09" w:rsidRDefault="00D97B09">
      <w:pPr>
        <w:pStyle w:val="ConsPlusNormal"/>
        <w:jc w:val="both"/>
      </w:pPr>
      <w:r>
        <w:t xml:space="preserve">(п. 84 в ред. </w:t>
      </w:r>
      <w:hyperlink r:id="rId401" w:history="1">
        <w:r>
          <w:rPr>
            <w:color w:val="0000FF"/>
          </w:rPr>
          <w:t>Постановления</w:t>
        </w:r>
      </w:hyperlink>
      <w:r>
        <w:t xml:space="preserve"> Правительства РФ от 16.04.2013 N 344)</w:t>
      </w:r>
    </w:p>
    <w:p w:rsidR="00D97B09" w:rsidRDefault="00D97B09">
      <w:pPr>
        <w:pStyle w:val="ConsPlusNormal"/>
        <w:spacing w:before="220"/>
        <w:ind w:firstLine="540"/>
        <w:jc w:val="both"/>
      </w:pPr>
      <w:bookmarkStart w:id="94" w:name="P831"/>
      <w:bookmarkEnd w:id="94"/>
      <w:r>
        <w:t xml:space="preserve">85. Проверки, указанные в </w:t>
      </w:r>
      <w:hyperlink w:anchor="P824"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D97B09" w:rsidRDefault="00D97B09">
      <w:pPr>
        <w:pStyle w:val="ConsPlusNormal"/>
        <w:spacing w:before="220"/>
        <w:ind w:firstLine="540"/>
        <w:jc w:val="both"/>
      </w:pPr>
      <w:bookmarkStart w:id="95" w:name="P832"/>
      <w:bookmarkEnd w:id="95"/>
      <w:r>
        <w:lastRenderedPageBreak/>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D97B09" w:rsidRDefault="00D97B09">
      <w:pPr>
        <w:pStyle w:val="ConsPlusNormal"/>
        <w:spacing w:before="220"/>
        <w:ind w:firstLine="540"/>
        <w:jc w:val="both"/>
      </w:pPr>
      <w:bookmarkStart w:id="96" w:name="P833"/>
      <w:bookmarkEnd w:id="96"/>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D97B09" w:rsidRDefault="00D97B09">
      <w:pPr>
        <w:pStyle w:val="ConsPlusNormal"/>
        <w:spacing w:before="220"/>
        <w:ind w:firstLine="540"/>
        <w:jc w:val="both"/>
      </w:pPr>
      <w:r>
        <w:t xml:space="preserve">в) исполнитель обязан провести проверку в указанные в </w:t>
      </w:r>
      <w:hyperlink w:anchor="P83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833"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D97B09" w:rsidRDefault="00D97B09">
      <w:pPr>
        <w:pStyle w:val="ConsPlusNormal"/>
        <w:spacing w:before="220"/>
        <w:ind w:firstLine="540"/>
        <w:jc w:val="both"/>
      </w:pPr>
      <w:bookmarkStart w:id="97" w:name="P835"/>
      <w:bookmarkEnd w:id="97"/>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833"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D97B09" w:rsidRDefault="00D97B09">
      <w:pPr>
        <w:pStyle w:val="ConsPlusNormal"/>
        <w:spacing w:before="220"/>
        <w:ind w:firstLine="540"/>
        <w:jc w:val="both"/>
      </w:pPr>
      <w:bookmarkStart w:id="98" w:name="P836"/>
      <w:bookmarkEnd w:id="98"/>
      <w:r>
        <w:t>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rsidR="00D97B09" w:rsidRDefault="00D97B09">
      <w:pPr>
        <w:pStyle w:val="ConsPlusNormal"/>
        <w:jc w:val="both"/>
      </w:pPr>
      <w:r>
        <w:t xml:space="preserve">(п. 85 в ред. </w:t>
      </w:r>
      <w:hyperlink r:id="rId40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85(1). Указанные в </w:t>
      </w:r>
      <w:hyperlink w:anchor="P664" w:history="1">
        <w:r>
          <w:rPr>
            <w:color w:val="0000FF"/>
          </w:rPr>
          <w:t>пунктах 62</w:t>
        </w:r>
      </w:hyperlink>
      <w:r>
        <w:t xml:space="preserve">, </w:t>
      </w:r>
      <w:hyperlink w:anchor="P799" w:history="1">
        <w:r>
          <w:rPr>
            <w:color w:val="0000FF"/>
          </w:rPr>
          <w:t>81(11)</w:t>
        </w:r>
      </w:hyperlink>
      <w:r>
        <w:t xml:space="preserve">, </w:t>
      </w:r>
      <w:hyperlink w:anchor="P824" w:history="1">
        <w:r>
          <w:rPr>
            <w:color w:val="0000FF"/>
          </w:rPr>
          <w:t>82</w:t>
        </w:r>
      </w:hyperlink>
      <w:r>
        <w:t xml:space="preserve"> и </w:t>
      </w:r>
      <w:hyperlink w:anchor="P831"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D97B09" w:rsidRDefault="00D97B09">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D97B09" w:rsidRDefault="00D97B09">
      <w:pPr>
        <w:pStyle w:val="ConsPlusNormal"/>
        <w:spacing w:before="220"/>
        <w:ind w:firstLine="540"/>
        <w:jc w:val="both"/>
      </w:pPr>
      <w:r>
        <w:t>а) дата, место, время составление акта;</w:t>
      </w:r>
    </w:p>
    <w:p w:rsidR="00D97B09" w:rsidRDefault="00D97B09">
      <w:pPr>
        <w:pStyle w:val="ConsPlusNormal"/>
        <w:spacing w:before="220"/>
        <w:ind w:firstLine="540"/>
        <w:jc w:val="both"/>
      </w:pPr>
      <w:r>
        <w:t>б) обстоятельства, в связи с которыми проводилась проверка, и выявленные нарушения;</w:t>
      </w:r>
    </w:p>
    <w:p w:rsidR="00D97B09" w:rsidRDefault="00D97B09">
      <w:pPr>
        <w:pStyle w:val="ConsPlusNormal"/>
        <w:spacing w:before="220"/>
        <w:ind w:firstLine="540"/>
        <w:jc w:val="both"/>
      </w:pPr>
      <w:r>
        <w:t>в) состав лиц, участвовавших в проверке, составлении акта;</w:t>
      </w:r>
    </w:p>
    <w:p w:rsidR="00D97B09" w:rsidRDefault="00D97B09">
      <w:pPr>
        <w:pStyle w:val="ConsPlusNormal"/>
        <w:spacing w:before="220"/>
        <w:ind w:firstLine="540"/>
        <w:jc w:val="both"/>
      </w:pPr>
      <w:r>
        <w:t>г) подписи исполнителя (его представителя), потребителя (его представителя);</w:t>
      </w:r>
    </w:p>
    <w:p w:rsidR="00D97B09" w:rsidRDefault="00D97B09">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D97B09" w:rsidRDefault="00D97B09">
      <w:pPr>
        <w:pStyle w:val="ConsPlusNormal"/>
        <w:spacing w:before="220"/>
        <w:ind w:firstLine="540"/>
        <w:jc w:val="both"/>
      </w:pPr>
      <w:r>
        <w:t>е) возражения (позиция) потребителя (его представителя) в связи с выявленным нарушением;</w:t>
      </w:r>
    </w:p>
    <w:p w:rsidR="00D97B09" w:rsidRDefault="00D97B09">
      <w:pPr>
        <w:pStyle w:val="ConsPlusNormal"/>
        <w:spacing w:before="220"/>
        <w:ind w:firstLine="540"/>
        <w:jc w:val="both"/>
      </w:pPr>
      <w:r>
        <w:t>ж) иные обстоятельства, связанные с выявленным нарушением.</w:t>
      </w:r>
    </w:p>
    <w:p w:rsidR="00D97B09" w:rsidRDefault="00D97B09">
      <w:pPr>
        <w:pStyle w:val="ConsPlusNormal"/>
        <w:jc w:val="both"/>
      </w:pPr>
      <w:r>
        <w:t xml:space="preserve">(п. 85(1) введен </w:t>
      </w:r>
      <w:hyperlink r:id="rId403"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lastRenderedPageBreak/>
        <w:t>85(2). Один экземпляр акта передается потребителю (его представителю), в том числе вручением или путем направления заказным письмом.</w:t>
      </w:r>
    </w:p>
    <w:p w:rsidR="00D97B09" w:rsidRDefault="00D97B09">
      <w:pPr>
        <w:pStyle w:val="ConsPlusNormal"/>
        <w:jc w:val="both"/>
      </w:pPr>
      <w:r>
        <w:t xml:space="preserve">(п. 85(2) введен </w:t>
      </w:r>
      <w:hyperlink r:id="rId404"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bookmarkStart w:id="99" w:name="P850"/>
      <w:bookmarkEnd w:id="99"/>
      <w:r>
        <w:t xml:space="preserve">85(3). В случае составления предусмотренного </w:t>
      </w:r>
      <w:hyperlink w:anchor="P83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16"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D97B09" w:rsidRDefault="00D97B0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D97B09" w:rsidRDefault="00D97B09">
      <w:pPr>
        <w:pStyle w:val="ConsPlusNormal"/>
        <w:jc w:val="both"/>
      </w:pPr>
      <w:r>
        <w:t xml:space="preserve">(п. 85(3) введен </w:t>
      </w:r>
      <w:hyperlink r:id="rId405" w:history="1">
        <w:r>
          <w:rPr>
            <w:color w:val="0000FF"/>
          </w:rPr>
          <w:t>Постановлением</w:t>
        </w:r>
      </w:hyperlink>
      <w:r>
        <w:t xml:space="preserve"> Правительства РФ от 26.12.2016 N 1498)</w:t>
      </w:r>
    </w:p>
    <w:p w:rsidR="00D97B09" w:rsidRDefault="00D97B09">
      <w:pPr>
        <w:pStyle w:val="ConsPlusNormal"/>
        <w:ind w:firstLine="540"/>
        <w:jc w:val="both"/>
      </w:pPr>
    </w:p>
    <w:p w:rsidR="00D97B09" w:rsidRDefault="00D97B09">
      <w:pPr>
        <w:pStyle w:val="ConsPlusTitle"/>
        <w:jc w:val="center"/>
        <w:outlineLvl w:val="1"/>
      </w:pPr>
      <w:bookmarkStart w:id="100" w:name="P854"/>
      <w:bookmarkEnd w:id="100"/>
      <w:r>
        <w:t>VIII. Порядок перерасчета размера платы</w:t>
      </w:r>
    </w:p>
    <w:p w:rsidR="00D97B09" w:rsidRDefault="00D97B09">
      <w:pPr>
        <w:pStyle w:val="ConsPlusTitle"/>
        <w:jc w:val="center"/>
      </w:pPr>
      <w:r>
        <w:t>за отдельные виды коммунальных услуг за период временного</w:t>
      </w:r>
    </w:p>
    <w:p w:rsidR="00D97B09" w:rsidRDefault="00D97B09">
      <w:pPr>
        <w:pStyle w:val="ConsPlusTitle"/>
        <w:jc w:val="center"/>
      </w:pPr>
      <w:r>
        <w:t>отсутствия потребителей в занимаемом жилом помещении,</w:t>
      </w:r>
    </w:p>
    <w:p w:rsidR="00D97B09" w:rsidRDefault="00D97B09">
      <w:pPr>
        <w:pStyle w:val="ConsPlusTitle"/>
        <w:jc w:val="center"/>
      </w:pPr>
      <w:r>
        <w:t>не оборудованном индивидуальным и (или) общим</w:t>
      </w:r>
    </w:p>
    <w:p w:rsidR="00D97B09" w:rsidRDefault="00D97B09">
      <w:pPr>
        <w:pStyle w:val="ConsPlusTitle"/>
        <w:jc w:val="center"/>
      </w:pPr>
      <w:r>
        <w:t>(квартирным) прибором учета</w:t>
      </w:r>
    </w:p>
    <w:p w:rsidR="00D97B09" w:rsidRDefault="00D97B09">
      <w:pPr>
        <w:pStyle w:val="ConsPlusNormal"/>
        <w:ind w:firstLine="540"/>
        <w:jc w:val="both"/>
      </w:pPr>
    </w:p>
    <w:p w:rsidR="00D97B09" w:rsidRDefault="00D97B09">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0" w:history="1">
        <w:r>
          <w:rPr>
            <w:color w:val="0000FF"/>
          </w:rPr>
          <w:t>подпунктами "д"</w:t>
        </w:r>
      </w:hyperlink>
      <w:r>
        <w:t xml:space="preserve"> и </w:t>
      </w:r>
      <w:hyperlink w:anchor="P161" w:history="1">
        <w:r>
          <w:rPr>
            <w:color w:val="0000FF"/>
          </w:rPr>
          <w:t>"е" пункта 4</w:t>
        </w:r>
      </w:hyperlink>
      <w:r>
        <w:t xml:space="preserve"> настоящих Правил.</w:t>
      </w:r>
    </w:p>
    <w:p w:rsidR="00D97B09" w:rsidRDefault="00D97B09">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820"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D97B09" w:rsidRDefault="00D97B09">
      <w:pPr>
        <w:pStyle w:val="ConsPlusNormal"/>
        <w:jc w:val="both"/>
      </w:pPr>
      <w:r>
        <w:t xml:space="preserve">(п. 86 в ред. </w:t>
      </w:r>
      <w:hyperlink r:id="rId406"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D97B09" w:rsidRDefault="00D97B09">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97B09" w:rsidRDefault="00D97B09">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w:t>
      </w:r>
      <w:r>
        <w:lastRenderedPageBreak/>
        <w:t>законодательством Российской Федерации о государственном регулировании тарифов.</w:t>
      </w:r>
    </w:p>
    <w:p w:rsidR="00D97B09" w:rsidRDefault="00D97B09">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D97B09" w:rsidRDefault="00D97B09">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97B09" w:rsidRDefault="00D97B09">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D97B09" w:rsidRDefault="00D97B09">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07"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D97B09" w:rsidRDefault="00D97B09">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97B09" w:rsidRDefault="00D97B09">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97B09" w:rsidRDefault="00D97B09">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D97B09" w:rsidRDefault="00D97B09">
      <w:pPr>
        <w:pStyle w:val="ConsPlusNormal"/>
        <w:jc w:val="both"/>
      </w:pPr>
      <w:r>
        <w:t xml:space="preserve">(в ред. </w:t>
      </w:r>
      <w:hyperlink r:id="rId408"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w:t>
      </w:r>
      <w:r>
        <w:lastRenderedPageBreak/>
        <w:t>отсутствия.</w:t>
      </w:r>
    </w:p>
    <w:p w:rsidR="00D97B09" w:rsidRDefault="00D97B09">
      <w:pPr>
        <w:pStyle w:val="ConsPlusNormal"/>
        <w:spacing w:before="220"/>
        <w:ind w:firstLine="540"/>
        <w:jc w:val="both"/>
      </w:pPr>
      <w:bookmarkStart w:id="101" w:name="P875"/>
      <w:bookmarkEnd w:id="101"/>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D97B09" w:rsidRDefault="00D97B09">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97B09" w:rsidRDefault="00D97B09">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D97B09" w:rsidRDefault="00D97B09">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97B09" w:rsidRDefault="00D97B09">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D97B09" w:rsidRDefault="00D97B09">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97B09" w:rsidRDefault="00D97B09">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D97B09" w:rsidRDefault="00D97B09">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97B09" w:rsidRDefault="00D97B09">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97B09" w:rsidRDefault="00D97B09">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D97B09" w:rsidRDefault="00D97B09">
      <w:pPr>
        <w:pStyle w:val="ConsPlusNormal"/>
        <w:jc w:val="both"/>
      </w:pPr>
      <w:r>
        <w:t xml:space="preserve">(пп. "и" в ред. </w:t>
      </w:r>
      <w:hyperlink r:id="rId409" w:history="1">
        <w:r>
          <w:rPr>
            <w:color w:val="0000FF"/>
          </w:rPr>
          <w:t>Постановления</w:t>
        </w:r>
      </w:hyperlink>
      <w:r>
        <w:t xml:space="preserve"> Правительства РФ от 21.12.2018 N 1622)</w:t>
      </w:r>
    </w:p>
    <w:p w:rsidR="00D97B09" w:rsidRDefault="00D97B09">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97B09" w:rsidRDefault="00D97B09">
      <w:pPr>
        <w:pStyle w:val="ConsPlusNormal"/>
        <w:spacing w:before="220"/>
        <w:ind w:firstLine="540"/>
        <w:jc w:val="both"/>
      </w:pPr>
      <w:r>
        <w:t xml:space="preserve">94. Документы, указанные в </w:t>
      </w:r>
      <w:hyperlink w:anchor="P87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w:t>
      </w:r>
      <w:r>
        <w:lastRenderedPageBreak/>
        <w:t>языке. Если документы составлены на иностранном языке, они должны быть легализованы в установленном порядке и переведены на русский язык.</w:t>
      </w:r>
    </w:p>
    <w:p w:rsidR="00D97B09" w:rsidRDefault="00D97B09">
      <w:pPr>
        <w:pStyle w:val="ConsPlusNormal"/>
        <w:jc w:val="both"/>
      </w:pPr>
      <w:r>
        <w:t xml:space="preserve">(в ред. </w:t>
      </w:r>
      <w:hyperlink r:id="rId41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97B09" w:rsidRDefault="00D97B09">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97B09" w:rsidRDefault="00D97B09">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97B09" w:rsidRDefault="00D97B09">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875" w:history="1">
        <w:r>
          <w:rPr>
            <w:color w:val="0000FF"/>
          </w:rPr>
          <w:t>пункте 93</w:t>
        </w:r>
      </w:hyperlink>
      <w:r>
        <w:t xml:space="preserve"> настоящих Правил.</w:t>
      </w:r>
    </w:p>
    <w:p w:rsidR="00D97B09" w:rsidRDefault="00D97B09">
      <w:pPr>
        <w:pStyle w:val="ConsPlusNormal"/>
        <w:spacing w:before="220"/>
        <w:ind w:firstLine="540"/>
        <w:jc w:val="both"/>
      </w:pPr>
      <w:r>
        <w:t>97. Результаты перерасчета размера платы за коммунальные услуги отражаются:</w:t>
      </w:r>
    </w:p>
    <w:p w:rsidR="00D97B09" w:rsidRDefault="00D97B09">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D97B09" w:rsidRDefault="00D97B09">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D97B09" w:rsidRDefault="00D97B09">
      <w:pPr>
        <w:pStyle w:val="ConsPlusNormal"/>
        <w:ind w:firstLine="540"/>
        <w:jc w:val="both"/>
      </w:pPr>
    </w:p>
    <w:p w:rsidR="00D97B09" w:rsidRDefault="00D97B09">
      <w:pPr>
        <w:pStyle w:val="ConsPlusTitle"/>
        <w:jc w:val="center"/>
        <w:outlineLvl w:val="1"/>
      </w:pPr>
      <w:bookmarkStart w:id="102" w:name="P897"/>
      <w:bookmarkEnd w:id="102"/>
      <w:r>
        <w:t>IX. Случаи и основания изменения размера платы</w:t>
      </w:r>
    </w:p>
    <w:p w:rsidR="00D97B09" w:rsidRDefault="00D97B09">
      <w:pPr>
        <w:pStyle w:val="ConsPlusTitle"/>
        <w:jc w:val="center"/>
      </w:pPr>
      <w:r>
        <w:t>за коммунальные услуги при предоставлении коммунальных</w:t>
      </w:r>
    </w:p>
    <w:p w:rsidR="00D97B09" w:rsidRDefault="00D97B09">
      <w:pPr>
        <w:pStyle w:val="ConsPlusTitle"/>
        <w:jc w:val="center"/>
      </w:pPr>
      <w:r>
        <w:t>услуг ненадлежащего качества и (или) с перерывами,</w:t>
      </w:r>
    </w:p>
    <w:p w:rsidR="00D97B09" w:rsidRDefault="00D97B09">
      <w:pPr>
        <w:pStyle w:val="ConsPlusTitle"/>
        <w:jc w:val="center"/>
      </w:pPr>
      <w:r>
        <w:t>превышающими установленную продолжительность, а также</w:t>
      </w:r>
    </w:p>
    <w:p w:rsidR="00D97B09" w:rsidRDefault="00D97B09">
      <w:pPr>
        <w:pStyle w:val="ConsPlusTitle"/>
        <w:jc w:val="center"/>
      </w:pPr>
      <w:r>
        <w:t>при перерывах в предоставлении коммунальных услуг</w:t>
      </w:r>
    </w:p>
    <w:p w:rsidR="00D97B09" w:rsidRDefault="00D97B09">
      <w:pPr>
        <w:pStyle w:val="ConsPlusTitle"/>
        <w:jc w:val="center"/>
      </w:pPr>
      <w:r>
        <w:t>для проведения ремонтных и профилактических работ</w:t>
      </w:r>
    </w:p>
    <w:p w:rsidR="00D97B09" w:rsidRDefault="00D97B09">
      <w:pPr>
        <w:pStyle w:val="ConsPlusTitle"/>
        <w:jc w:val="center"/>
      </w:pPr>
      <w:r>
        <w:t>в пределах установленной продолжительности перерывов</w:t>
      </w:r>
    </w:p>
    <w:p w:rsidR="00D97B09" w:rsidRDefault="00D97B09">
      <w:pPr>
        <w:pStyle w:val="ConsPlusNormal"/>
        <w:ind w:firstLine="540"/>
        <w:jc w:val="both"/>
      </w:pPr>
    </w:p>
    <w:p w:rsidR="00D97B09" w:rsidRDefault="00D97B09">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97B09" w:rsidRDefault="00D97B09">
      <w:pPr>
        <w:pStyle w:val="ConsPlusNormal"/>
        <w:spacing w:before="220"/>
        <w:ind w:firstLine="540"/>
        <w:jc w:val="both"/>
      </w:pPr>
      <w:r>
        <w:t xml:space="preserve">Требования к качеству коммунальных услуг, допустимые отступления от этих требований и </w:t>
      </w:r>
      <w:r>
        <w:lastRenderedPageBreak/>
        <w:t xml:space="preserve">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372" w:history="1">
        <w:r>
          <w:rPr>
            <w:color w:val="0000FF"/>
          </w:rPr>
          <w:t>приложении N 1</w:t>
        </w:r>
      </w:hyperlink>
      <w:r>
        <w:t xml:space="preserve"> к настоящим Правилам, а для случаев, предусмотренных </w:t>
      </w:r>
      <w:hyperlink w:anchor="P1291"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480" w:history="1">
        <w:r>
          <w:rPr>
            <w:color w:val="0000FF"/>
          </w:rPr>
          <w:t>приложении N 3</w:t>
        </w:r>
      </w:hyperlink>
      <w:r>
        <w:t>.</w:t>
      </w:r>
    </w:p>
    <w:p w:rsidR="00D97B09" w:rsidRDefault="00D97B09">
      <w:pPr>
        <w:pStyle w:val="ConsPlusNormal"/>
        <w:jc w:val="both"/>
      </w:pPr>
      <w:r>
        <w:t xml:space="preserve">(в ред. </w:t>
      </w:r>
      <w:hyperlink r:id="rId411"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97B09" w:rsidRDefault="00D97B09">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D97B09" w:rsidRDefault="00D97B09">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D97B09" w:rsidRDefault="00D97B09">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97B09" w:rsidRDefault="00D97B09">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D97B09" w:rsidRDefault="00D97B09">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65" w:history="1">
        <w:r>
          <w:rPr>
            <w:color w:val="0000FF"/>
          </w:rPr>
          <w:t>пунктом 43</w:t>
        </w:r>
      </w:hyperlink>
      <w:r>
        <w:t xml:space="preserve"> настоящих Правил, - для нежилых помещений.</w:t>
      </w:r>
    </w:p>
    <w:p w:rsidR="00D97B09" w:rsidRDefault="00D97B09">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D97B09" w:rsidRDefault="00D97B09">
      <w:pPr>
        <w:pStyle w:val="ConsPlusNormal"/>
        <w:spacing w:before="220"/>
        <w:ind w:firstLine="540"/>
        <w:jc w:val="both"/>
      </w:pPr>
      <w:bookmarkStart w:id="103" w:name="P915"/>
      <w:bookmarkEnd w:id="103"/>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372" w:history="1">
        <w:r>
          <w:rPr>
            <w:color w:val="0000FF"/>
          </w:rPr>
          <w:t>приложением N 1</w:t>
        </w:r>
      </w:hyperlink>
      <w:r>
        <w:t xml:space="preserve"> к настоящим </w:t>
      </w:r>
      <w:r>
        <w:lastRenderedPageBreak/>
        <w:t xml:space="preserve">Правилам, а для случаев, предусмотренных </w:t>
      </w:r>
      <w:hyperlink w:anchor="P1291"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480" w:history="1">
        <w:r>
          <w:rPr>
            <w:color w:val="0000FF"/>
          </w:rPr>
          <w:t>приложением N 3</w:t>
        </w:r>
      </w:hyperlink>
      <w:r>
        <w:t xml:space="preserve"> к настоящим Правилам.</w:t>
      </w:r>
    </w:p>
    <w:p w:rsidR="00D97B09" w:rsidRDefault="00D97B09">
      <w:pPr>
        <w:pStyle w:val="ConsPlusNormal"/>
        <w:jc w:val="both"/>
      </w:pPr>
      <w:r>
        <w:t xml:space="preserve">(в ред. </w:t>
      </w:r>
      <w:hyperlink r:id="rId412"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672"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D97B09" w:rsidRDefault="00D97B09">
      <w:pPr>
        <w:pStyle w:val="ConsPlusNormal"/>
        <w:spacing w:before="220"/>
        <w:ind w:firstLine="540"/>
        <w:jc w:val="both"/>
      </w:pPr>
      <w:r>
        <w:t>102. При применении двухставочных тарифов плата за коммунальную услугу снижается:</w:t>
      </w:r>
    </w:p>
    <w:p w:rsidR="00D97B09" w:rsidRDefault="00D97B09">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372"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D97B09" w:rsidRDefault="00D97B09">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372"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97B09" w:rsidRDefault="00D97B09">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D97B09" w:rsidRDefault="00D97B09">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D97B09" w:rsidRDefault="00D97B09">
      <w:pPr>
        <w:pStyle w:val="ConsPlusNormal"/>
        <w:ind w:firstLine="540"/>
        <w:jc w:val="both"/>
      </w:pPr>
    </w:p>
    <w:p w:rsidR="00D97B09" w:rsidRDefault="00D97B09">
      <w:pPr>
        <w:pStyle w:val="ConsPlusTitle"/>
        <w:jc w:val="center"/>
        <w:outlineLvl w:val="1"/>
      </w:pPr>
      <w:bookmarkStart w:id="104" w:name="P924"/>
      <w:bookmarkEnd w:id="104"/>
      <w:r>
        <w:t>X. Порядок установления факта предоставления коммунальных</w:t>
      </w:r>
    </w:p>
    <w:p w:rsidR="00D97B09" w:rsidRDefault="00D97B09">
      <w:pPr>
        <w:pStyle w:val="ConsPlusTitle"/>
        <w:jc w:val="center"/>
      </w:pPr>
      <w:r>
        <w:t>услуг ненадлежащего качества и (или) с перерывами,</w:t>
      </w:r>
    </w:p>
    <w:p w:rsidR="00D97B09" w:rsidRDefault="00D97B09">
      <w:pPr>
        <w:pStyle w:val="ConsPlusTitle"/>
        <w:jc w:val="center"/>
      </w:pPr>
      <w:r>
        <w:t>превышающими установленную продолжительность</w:t>
      </w:r>
    </w:p>
    <w:p w:rsidR="00D97B09" w:rsidRDefault="00D97B09">
      <w:pPr>
        <w:pStyle w:val="ConsPlusNormal"/>
        <w:ind w:firstLine="540"/>
        <w:jc w:val="both"/>
      </w:pPr>
    </w:p>
    <w:p w:rsidR="00D97B09" w:rsidRDefault="00D97B09">
      <w:pPr>
        <w:pStyle w:val="ConsPlusNormal"/>
        <w:ind w:firstLine="540"/>
        <w:jc w:val="both"/>
      </w:pPr>
      <w:bookmarkStart w:id="105" w:name="P928"/>
      <w:bookmarkEnd w:id="105"/>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w:t>
      </w:r>
      <w:r>
        <w:lastRenderedPageBreak/>
        <w:t>незамедлительно принять меры к их выяснению.</w:t>
      </w:r>
    </w:p>
    <w:p w:rsidR="00D97B09" w:rsidRDefault="00D97B09">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97B09" w:rsidRDefault="00D97B09">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D97B09" w:rsidRDefault="00D97B09">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1" w:history="1">
        <w:r>
          <w:rPr>
            <w:color w:val="0000FF"/>
          </w:rPr>
          <w:t>подпунктами "б"</w:t>
        </w:r>
      </w:hyperlink>
      <w:r>
        <w:t xml:space="preserve">, </w:t>
      </w:r>
      <w:hyperlink w:anchor="P244" w:history="1">
        <w:r>
          <w:rPr>
            <w:color w:val="0000FF"/>
          </w:rPr>
          <w:t>"г"</w:t>
        </w:r>
      </w:hyperlink>
      <w:r>
        <w:t xml:space="preserve"> - </w:t>
      </w:r>
      <w:hyperlink w:anchor="P250"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D97B09" w:rsidRDefault="00D97B09">
      <w:pPr>
        <w:pStyle w:val="ConsPlusNormal"/>
        <w:jc w:val="both"/>
      </w:pPr>
      <w:r>
        <w:t xml:space="preserve">(в ред. </w:t>
      </w:r>
      <w:hyperlink r:id="rId413"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97B09" w:rsidRDefault="00D97B09">
      <w:pPr>
        <w:pStyle w:val="ConsPlusNormal"/>
        <w:spacing w:before="220"/>
        <w:ind w:firstLine="540"/>
        <w:jc w:val="both"/>
      </w:pPr>
      <w:bookmarkStart w:id="106" w:name="P934"/>
      <w:bookmarkEnd w:id="10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97B09" w:rsidRDefault="00D97B09">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97B09" w:rsidRDefault="00D97B09">
      <w:pPr>
        <w:pStyle w:val="ConsPlusNormal"/>
        <w:spacing w:before="220"/>
        <w:ind w:firstLine="540"/>
        <w:jc w:val="both"/>
      </w:pPr>
      <w:bookmarkStart w:id="107" w:name="P936"/>
      <w:bookmarkEnd w:id="10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97B09" w:rsidRDefault="00D97B09">
      <w:pPr>
        <w:pStyle w:val="ConsPlusNormal"/>
        <w:spacing w:before="220"/>
        <w:ind w:firstLine="540"/>
        <w:jc w:val="both"/>
      </w:pPr>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w:t>
      </w:r>
      <w:r>
        <w:lastRenderedPageBreak/>
        <w:t>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97B09" w:rsidRDefault="00D97B09">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D97B09" w:rsidRDefault="00D97B09">
      <w:pPr>
        <w:pStyle w:val="ConsPlusNormal"/>
        <w:jc w:val="both"/>
      </w:pPr>
      <w:r>
        <w:t xml:space="preserve">(в ред. </w:t>
      </w:r>
      <w:hyperlink r:id="rId414" w:history="1">
        <w:r>
          <w:rPr>
            <w:color w:val="0000FF"/>
          </w:rPr>
          <w:t>Постановления</w:t>
        </w:r>
      </w:hyperlink>
      <w:r>
        <w:t xml:space="preserve"> Правительства РФ от 27.03.2018 N 331)</w:t>
      </w:r>
    </w:p>
    <w:p w:rsidR="00D97B09" w:rsidRDefault="00D97B09">
      <w:pPr>
        <w:pStyle w:val="ConsPlusNormal"/>
        <w:spacing w:before="220"/>
        <w:ind w:firstLine="540"/>
        <w:jc w:val="both"/>
      </w:pPr>
      <w:r>
        <w:t>109. По окончании проверки составляется акт проверки.</w:t>
      </w:r>
    </w:p>
    <w:p w:rsidR="00D97B09" w:rsidRDefault="00D97B09">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295" w:history="1">
        <w:r>
          <w:rPr>
            <w:color w:val="0000FF"/>
          </w:rPr>
          <w:t>пункте 148(54)</w:t>
        </w:r>
      </w:hyperlink>
      <w:r>
        <w:t xml:space="preserve"> настоящих Правил, также информация, указанная в </w:t>
      </w:r>
      <w:hyperlink r:id="rId415"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D97B09" w:rsidRDefault="00D97B09">
      <w:pPr>
        <w:pStyle w:val="ConsPlusNormal"/>
        <w:jc w:val="both"/>
      </w:pPr>
      <w:r>
        <w:t xml:space="preserve">(в ред. </w:t>
      </w:r>
      <w:hyperlink r:id="rId416"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97B09" w:rsidRDefault="00D97B09">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947" w:history="1">
        <w:r>
          <w:rPr>
            <w:color w:val="0000FF"/>
          </w:rPr>
          <w:t>пунктом 110</w:t>
        </w:r>
      </w:hyperlink>
      <w:r>
        <w:t xml:space="preserve"> настоящих Правил.</w:t>
      </w:r>
    </w:p>
    <w:p w:rsidR="00D97B09" w:rsidRDefault="00D97B09">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97B09" w:rsidRDefault="00D97B09">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97B09" w:rsidRDefault="00D97B09">
      <w:pPr>
        <w:pStyle w:val="ConsPlusNormal"/>
        <w:spacing w:before="220"/>
        <w:ind w:firstLine="540"/>
        <w:jc w:val="both"/>
      </w:pPr>
      <w:bookmarkStart w:id="108" w:name="P947"/>
      <w:bookmarkEnd w:id="10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потребитель и </w:t>
      </w:r>
      <w:r>
        <w:lastRenderedPageBreak/>
        <w:t>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D97B09" w:rsidRDefault="00D97B09">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D97B09" w:rsidRDefault="00D97B09">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D97B09" w:rsidRDefault="00D97B09">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97B09" w:rsidRDefault="00D97B09">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97B09" w:rsidRDefault="00D97B09">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372"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97B09" w:rsidRDefault="00D97B09">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97B09" w:rsidRDefault="00D97B09">
      <w:pPr>
        <w:pStyle w:val="ConsPlusNormal"/>
        <w:spacing w:before="220"/>
        <w:ind w:firstLine="540"/>
        <w:jc w:val="both"/>
      </w:pPr>
      <w:bookmarkStart w:id="109" w:name="P954"/>
      <w:bookmarkEnd w:id="109"/>
      <w:r>
        <w:t xml:space="preserve">110(1). В случае непроведения исполнителем проверки в срок, установленный в </w:t>
      </w:r>
      <w:hyperlink w:anchor="P936"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w:t>
      </w:r>
      <w:r>
        <w:lastRenderedPageBreak/>
        <w:t>многоквартирным домом осуществляется товариществом или кооперативом.</w:t>
      </w:r>
    </w:p>
    <w:p w:rsidR="00D97B09" w:rsidRDefault="00D97B09">
      <w:pPr>
        <w:pStyle w:val="ConsPlusNormal"/>
        <w:jc w:val="both"/>
      </w:pPr>
      <w:r>
        <w:t xml:space="preserve">(п. 110(1) введен </w:t>
      </w:r>
      <w:hyperlink r:id="rId417" w:history="1">
        <w:r>
          <w:rPr>
            <w:color w:val="0000FF"/>
          </w:rPr>
          <w:t>Постановлением</w:t>
        </w:r>
      </w:hyperlink>
      <w:r>
        <w:t xml:space="preserve"> Правительства РФ от 16.04.2013 N 344)</w:t>
      </w:r>
    </w:p>
    <w:p w:rsidR="00D97B09" w:rsidRDefault="00D97B09">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D97B09" w:rsidRDefault="00D97B09">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928" w:history="1">
        <w:r>
          <w:rPr>
            <w:color w:val="0000FF"/>
          </w:rPr>
          <w:t>пункты 104</w:t>
        </w:r>
      </w:hyperlink>
      <w:r>
        <w:t xml:space="preserve">, </w:t>
      </w:r>
      <w:hyperlink w:anchor="P934" w:history="1">
        <w:r>
          <w:rPr>
            <w:color w:val="0000FF"/>
          </w:rPr>
          <w:t>107</w:t>
        </w:r>
      </w:hyperlink>
      <w:r>
        <w:t xml:space="preserve"> настоящих Правил);</w:t>
      </w:r>
    </w:p>
    <w:p w:rsidR="00D97B09" w:rsidRDefault="00D97B09">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936" w:history="1">
        <w:r>
          <w:rPr>
            <w:color w:val="0000FF"/>
          </w:rPr>
          <w:t>пункт 108</w:t>
        </w:r>
      </w:hyperlink>
      <w:r>
        <w:t xml:space="preserve"> настоящих Правил);</w:t>
      </w:r>
    </w:p>
    <w:p w:rsidR="00D97B09" w:rsidRDefault="00D97B09">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8"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D97B09" w:rsidRDefault="00D97B09">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95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D97B09" w:rsidRDefault="00D97B09">
      <w:pPr>
        <w:pStyle w:val="ConsPlusNormal"/>
        <w:jc w:val="both"/>
      </w:pPr>
      <w:r>
        <w:t xml:space="preserve">(пп. "г" введен </w:t>
      </w:r>
      <w:hyperlink r:id="rId419" w:history="1">
        <w:r>
          <w:rPr>
            <w:color w:val="0000FF"/>
          </w:rPr>
          <w:t>Постановлением</w:t>
        </w:r>
      </w:hyperlink>
      <w:r>
        <w:t xml:space="preserve"> Правительства РФ от 16.04.2013 N 344)</w:t>
      </w:r>
    </w:p>
    <w:p w:rsidR="00D97B09" w:rsidRDefault="00D97B09">
      <w:pPr>
        <w:pStyle w:val="ConsPlusNormal"/>
        <w:spacing w:before="220"/>
        <w:ind w:firstLine="540"/>
        <w:jc w:val="both"/>
      </w:pPr>
      <w:r>
        <w:t>112. Период нарушения качества коммунальной услуги считается оконченным:</w:t>
      </w:r>
    </w:p>
    <w:p w:rsidR="00D97B09" w:rsidRDefault="00D97B09">
      <w:pPr>
        <w:pStyle w:val="ConsPlusNormal"/>
        <w:spacing w:before="220"/>
        <w:ind w:firstLine="540"/>
        <w:jc w:val="both"/>
      </w:pPr>
      <w:bookmarkStart w:id="110" w:name="P963"/>
      <w:bookmarkEnd w:id="11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928" w:history="1">
        <w:r>
          <w:rPr>
            <w:color w:val="0000FF"/>
          </w:rPr>
          <w:t>пунктом 104</w:t>
        </w:r>
      </w:hyperlink>
      <w:r>
        <w:t xml:space="preserve"> настоящих Правил в журнале регистрации таких фактов;</w:t>
      </w:r>
    </w:p>
    <w:p w:rsidR="00D97B09" w:rsidRDefault="00D97B09">
      <w:pPr>
        <w:pStyle w:val="ConsPlusNormal"/>
        <w:spacing w:before="220"/>
        <w:ind w:firstLine="540"/>
        <w:jc w:val="both"/>
      </w:pPr>
      <w:bookmarkStart w:id="111" w:name="P964"/>
      <w:bookmarkEnd w:id="11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97B09" w:rsidRDefault="00D97B09">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967" w:history="1">
        <w:r>
          <w:rPr>
            <w:color w:val="0000FF"/>
          </w:rPr>
          <w:t>пунктом 113</w:t>
        </w:r>
      </w:hyperlink>
      <w:r>
        <w:t xml:space="preserve"> настоящих Правил;</w:t>
      </w:r>
    </w:p>
    <w:p w:rsidR="00D97B09" w:rsidRDefault="00D97B09">
      <w:pPr>
        <w:pStyle w:val="ConsPlusNormal"/>
        <w:spacing w:before="220"/>
        <w:ind w:firstLine="540"/>
        <w:jc w:val="both"/>
      </w:pPr>
      <w:bookmarkStart w:id="112" w:name="P966"/>
      <w:bookmarkEnd w:id="11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D97B09" w:rsidRDefault="00D97B09">
      <w:pPr>
        <w:pStyle w:val="ConsPlusNormal"/>
        <w:spacing w:before="220"/>
        <w:ind w:firstLine="540"/>
        <w:jc w:val="both"/>
      </w:pPr>
      <w:bookmarkStart w:id="113" w:name="P967"/>
      <w:bookmarkEnd w:id="11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97B09" w:rsidRDefault="00D97B09">
      <w:pPr>
        <w:pStyle w:val="ConsPlusNormal"/>
        <w:spacing w:before="220"/>
        <w:ind w:firstLine="540"/>
        <w:jc w:val="both"/>
      </w:pPr>
      <w:r>
        <w:t xml:space="preserve">Если исполнитель не имеет возможности установить период нарушения качества </w:t>
      </w:r>
      <w:r>
        <w:lastRenderedPageBreak/>
        <w:t xml:space="preserve">коммунальной услуги на основе сведений, указанных в </w:t>
      </w:r>
      <w:hyperlink w:anchor="P963" w:history="1">
        <w:r>
          <w:rPr>
            <w:color w:val="0000FF"/>
          </w:rPr>
          <w:t>подпунктах "а"</w:t>
        </w:r>
      </w:hyperlink>
      <w:r>
        <w:t xml:space="preserve">, </w:t>
      </w:r>
      <w:hyperlink w:anchor="P964" w:history="1">
        <w:r>
          <w:rPr>
            <w:color w:val="0000FF"/>
          </w:rPr>
          <w:t>"б"</w:t>
        </w:r>
      </w:hyperlink>
      <w:r>
        <w:t xml:space="preserve"> и </w:t>
      </w:r>
      <w:hyperlink w:anchor="P96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D97B09" w:rsidRDefault="00D97B09">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97B09" w:rsidRDefault="00D97B09">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D97B09" w:rsidRDefault="00D97B09">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D97B09" w:rsidRDefault="00D97B09">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D97B09" w:rsidRDefault="00D97B09">
      <w:pPr>
        <w:pStyle w:val="ConsPlusNormal"/>
        <w:ind w:firstLine="540"/>
        <w:jc w:val="both"/>
      </w:pPr>
    </w:p>
    <w:p w:rsidR="00D97B09" w:rsidRDefault="00D97B09">
      <w:pPr>
        <w:pStyle w:val="ConsPlusTitle"/>
        <w:jc w:val="center"/>
        <w:outlineLvl w:val="1"/>
      </w:pPr>
      <w:r>
        <w:t>XI. Приостановление или ограничение предоставления</w:t>
      </w:r>
    </w:p>
    <w:p w:rsidR="00D97B09" w:rsidRDefault="00D97B09">
      <w:pPr>
        <w:pStyle w:val="ConsPlusTitle"/>
        <w:jc w:val="center"/>
      </w:pPr>
      <w:r>
        <w:t>коммунальных услуг</w:t>
      </w:r>
    </w:p>
    <w:p w:rsidR="00D97B09" w:rsidRDefault="00D97B09">
      <w:pPr>
        <w:pStyle w:val="ConsPlusNormal"/>
        <w:ind w:firstLine="540"/>
        <w:jc w:val="both"/>
      </w:pPr>
    </w:p>
    <w:p w:rsidR="00D97B09" w:rsidRDefault="00D97B09">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97B09" w:rsidRDefault="00D97B09">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97B09" w:rsidRDefault="00D97B09">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97B09" w:rsidRDefault="00D97B09">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97B09" w:rsidRDefault="00D97B09">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9" w:history="1">
        <w:r>
          <w:rPr>
            <w:color w:val="0000FF"/>
          </w:rPr>
          <w:t>пунктом 6</w:t>
        </w:r>
      </w:hyperlink>
      <w:r>
        <w:t xml:space="preserve"> настоящих Правил, у </w:t>
      </w:r>
      <w:r>
        <w:lastRenderedPageBreak/>
        <w:t>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D97B09" w:rsidRDefault="00D97B09">
      <w:pPr>
        <w:pStyle w:val="ConsPlusNormal"/>
        <w:jc w:val="both"/>
      </w:pPr>
      <w:r>
        <w:t xml:space="preserve">(абзац введен </w:t>
      </w:r>
      <w:hyperlink r:id="rId420"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D97B09" w:rsidRDefault="00D97B09">
      <w:pPr>
        <w:pStyle w:val="ConsPlusNormal"/>
        <w:spacing w:before="220"/>
        <w:ind w:firstLine="540"/>
        <w:jc w:val="both"/>
      </w:pPr>
      <w:bookmarkStart w:id="114" w:name="P984"/>
      <w:bookmarkEnd w:id="11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97B09" w:rsidRDefault="00D97B09">
      <w:pPr>
        <w:pStyle w:val="ConsPlusNormal"/>
        <w:spacing w:before="220"/>
        <w:ind w:firstLine="540"/>
        <w:jc w:val="both"/>
      </w:pPr>
      <w:bookmarkStart w:id="115" w:name="P985"/>
      <w:bookmarkEnd w:id="11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97B09" w:rsidRDefault="00D97B09">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97B09" w:rsidRDefault="00D97B09">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97B09" w:rsidRDefault="00D97B09">
      <w:pPr>
        <w:pStyle w:val="ConsPlusNormal"/>
        <w:spacing w:before="220"/>
        <w:ind w:firstLine="540"/>
        <w:jc w:val="both"/>
      </w:pPr>
      <w:bookmarkStart w:id="116" w:name="P988"/>
      <w:bookmarkEnd w:id="11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97B09" w:rsidRDefault="00D97B09">
      <w:pPr>
        <w:pStyle w:val="ConsPlusNormal"/>
        <w:spacing w:before="220"/>
        <w:ind w:firstLine="540"/>
        <w:jc w:val="both"/>
      </w:pPr>
      <w:r>
        <w:t xml:space="preserve">116. В случаях, указанных в </w:t>
      </w:r>
      <w:hyperlink w:anchor="P984" w:history="1">
        <w:r>
          <w:rPr>
            <w:color w:val="0000FF"/>
          </w:rPr>
          <w:t>подпунктах "а"</w:t>
        </w:r>
      </w:hyperlink>
      <w:r>
        <w:t xml:space="preserve"> и </w:t>
      </w:r>
      <w:hyperlink w:anchor="P985" w:history="1">
        <w:r>
          <w:rPr>
            <w:color w:val="0000FF"/>
          </w:rPr>
          <w:t>"б" пункта 115</w:t>
        </w:r>
      </w:hyperlink>
      <w:r>
        <w:t xml:space="preserve"> настоящих Правил, исполнитель обязан в соответствии с </w:t>
      </w:r>
      <w:hyperlink w:anchor="P928"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D97B09" w:rsidRDefault="00D97B09">
      <w:pPr>
        <w:pStyle w:val="ConsPlusNormal"/>
        <w:spacing w:before="220"/>
        <w:ind w:firstLine="540"/>
        <w:jc w:val="both"/>
      </w:pPr>
      <w:bookmarkStart w:id="117" w:name="P990"/>
      <w:bookmarkEnd w:id="11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Действие пп. "а" п. 117 приостановлено до 01.01.2021 (</w:t>
            </w:r>
            <w:hyperlink r:id="rId421" w:history="1">
              <w:r>
                <w:rPr>
                  <w:color w:val="0000FF"/>
                </w:rPr>
                <w:t>Постановление</w:t>
              </w:r>
            </w:hyperlink>
            <w:r>
              <w:rPr>
                <w:color w:val="392C69"/>
              </w:rPr>
              <w:t xml:space="preserve"> Правительства РФ от 02.04.2020 N 424).</w:t>
            </w:r>
          </w:p>
        </w:tc>
      </w:tr>
    </w:tbl>
    <w:p w:rsidR="00D97B09" w:rsidRDefault="00D97B09">
      <w:pPr>
        <w:pStyle w:val="ConsPlusNormal"/>
        <w:spacing w:before="280"/>
        <w:ind w:firstLine="540"/>
        <w:jc w:val="both"/>
      </w:pPr>
      <w:bookmarkStart w:id="118" w:name="P993"/>
      <w:bookmarkEnd w:id="118"/>
      <w:r>
        <w:t>а) неполной оплаты потребителем коммунальной услуги в порядке и сроки, которые установлены настоящими Правилами;</w:t>
      </w:r>
    </w:p>
    <w:p w:rsidR="00D97B09" w:rsidRDefault="00D97B09">
      <w:pPr>
        <w:pStyle w:val="ConsPlusNormal"/>
        <w:jc w:val="both"/>
      </w:pPr>
      <w:r>
        <w:t xml:space="preserve">(пп. "а" в ред. </w:t>
      </w:r>
      <w:hyperlink r:id="rId42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119" w:name="P995"/>
      <w:bookmarkEnd w:id="11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97B09" w:rsidRDefault="00D97B09">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97B09" w:rsidRDefault="00D97B09">
      <w:pPr>
        <w:pStyle w:val="ConsPlusNormal"/>
        <w:jc w:val="both"/>
      </w:pPr>
      <w:r>
        <w:t xml:space="preserve">(в ред. Постановлений Правительства РФ от 17.02.2014 </w:t>
      </w:r>
      <w:hyperlink r:id="rId423" w:history="1">
        <w:r>
          <w:rPr>
            <w:color w:val="0000FF"/>
          </w:rPr>
          <w:t>N 112</w:t>
        </w:r>
      </w:hyperlink>
      <w:r>
        <w:t xml:space="preserve">, от 22.05.2019 </w:t>
      </w:r>
      <w:hyperlink r:id="rId424" w:history="1">
        <w:r>
          <w:rPr>
            <w:color w:val="0000FF"/>
          </w:rPr>
          <w:t>N 637</w:t>
        </w:r>
      </w:hyperlink>
      <w:r>
        <w:t>)</w:t>
      </w:r>
    </w:p>
    <w:p w:rsidR="00D97B09" w:rsidRDefault="00D97B09">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97B09" w:rsidRDefault="00D97B09">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D97B09" w:rsidRDefault="00D97B09">
      <w:pPr>
        <w:pStyle w:val="ConsPlusNormal"/>
        <w:jc w:val="both"/>
      </w:pPr>
      <w:r>
        <w:t xml:space="preserve">(в ред. </w:t>
      </w:r>
      <w:hyperlink r:id="rId425" w:history="1">
        <w:r>
          <w:rPr>
            <w:color w:val="0000FF"/>
          </w:rPr>
          <w:t>Постановления</w:t>
        </w:r>
      </w:hyperlink>
      <w:r>
        <w:t xml:space="preserve"> Правительства РФ от 26.12.2016 N 1498)</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Действие п. 119 приостановлено до 01.01.2021 (</w:t>
            </w:r>
            <w:hyperlink r:id="rId426" w:history="1">
              <w:r>
                <w:rPr>
                  <w:color w:val="0000FF"/>
                </w:rPr>
                <w:t>Постановление</w:t>
              </w:r>
            </w:hyperlink>
            <w:r>
              <w:rPr>
                <w:color w:val="392C69"/>
              </w:rPr>
              <w:t xml:space="preserve"> Правительства РФ от 02.04.2020 N 424).</w:t>
            </w:r>
          </w:p>
        </w:tc>
      </w:tr>
    </w:tbl>
    <w:p w:rsidR="00D97B09" w:rsidRDefault="00D97B09">
      <w:pPr>
        <w:pStyle w:val="ConsPlusNormal"/>
        <w:spacing w:before="28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97B09" w:rsidRDefault="00D97B09">
      <w:pPr>
        <w:pStyle w:val="ConsPlusNormal"/>
        <w:jc w:val="both"/>
      </w:pPr>
      <w:r>
        <w:t xml:space="preserve">(в ред. </w:t>
      </w:r>
      <w:hyperlink r:id="rId427"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w:t>
      </w:r>
      <w:r>
        <w:lastRenderedPageBreak/>
        <w:t>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D97B09" w:rsidRDefault="00D97B09">
      <w:pPr>
        <w:pStyle w:val="ConsPlusNormal"/>
        <w:jc w:val="both"/>
      </w:pPr>
      <w:r>
        <w:t xml:space="preserve">(в ред. </w:t>
      </w:r>
      <w:hyperlink r:id="rId428"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20" w:name="P1007"/>
      <w:bookmarkEnd w:id="12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97B09" w:rsidRDefault="00D97B09">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007"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D97B09" w:rsidRDefault="00D97B09">
      <w:pPr>
        <w:pStyle w:val="ConsPlusNormal"/>
        <w:jc w:val="both"/>
      </w:pPr>
      <w:r>
        <w:t xml:space="preserve">(п. 119 в ред. </w:t>
      </w:r>
      <w:hyperlink r:id="rId42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984" w:history="1">
        <w:r>
          <w:rPr>
            <w:color w:val="0000FF"/>
          </w:rPr>
          <w:t>подпунктах "а"</w:t>
        </w:r>
      </w:hyperlink>
      <w:r>
        <w:t xml:space="preserve">, </w:t>
      </w:r>
      <w:hyperlink w:anchor="P985" w:history="1">
        <w:r>
          <w:rPr>
            <w:color w:val="0000FF"/>
          </w:rPr>
          <w:t>"б"</w:t>
        </w:r>
      </w:hyperlink>
      <w:r>
        <w:t xml:space="preserve"> и </w:t>
      </w:r>
      <w:hyperlink w:anchor="P988" w:history="1">
        <w:r>
          <w:rPr>
            <w:color w:val="0000FF"/>
          </w:rPr>
          <w:t>"д" пункта 115</w:t>
        </w:r>
      </w:hyperlink>
      <w:r>
        <w:t xml:space="preserve"> и </w:t>
      </w:r>
      <w:hyperlink w:anchor="P990"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D97B09" w:rsidRDefault="00D97B09">
      <w:pPr>
        <w:pStyle w:val="ConsPlusNormal"/>
        <w:jc w:val="both"/>
      </w:pPr>
      <w:r>
        <w:t xml:space="preserve">(п. 120 в ред. </w:t>
      </w:r>
      <w:hyperlink r:id="rId43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84" w:history="1">
        <w:r>
          <w:rPr>
            <w:color w:val="0000FF"/>
          </w:rPr>
          <w:t>подпунктах "а"</w:t>
        </w:r>
      </w:hyperlink>
      <w:r>
        <w:t xml:space="preserve">, </w:t>
      </w:r>
      <w:hyperlink w:anchor="P985" w:history="1">
        <w:r>
          <w:rPr>
            <w:color w:val="0000FF"/>
          </w:rPr>
          <w:t>"б"</w:t>
        </w:r>
      </w:hyperlink>
      <w:r>
        <w:t xml:space="preserve"> и </w:t>
      </w:r>
      <w:hyperlink w:anchor="P988" w:history="1">
        <w:r>
          <w:rPr>
            <w:color w:val="0000FF"/>
          </w:rPr>
          <w:t>"д" пункта 115</w:t>
        </w:r>
      </w:hyperlink>
      <w:r>
        <w:t xml:space="preserve"> и </w:t>
      </w:r>
      <w:hyperlink w:anchor="P995" w:history="1">
        <w:r>
          <w:rPr>
            <w:color w:val="0000FF"/>
          </w:rPr>
          <w:t>пункте "б" пункта 117</w:t>
        </w:r>
      </w:hyperlink>
      <w:r>
        <w:t xml:space="preserve"> настоящих Правил.</w:t>
      </w:r>
    </w:p>
    <w:p w:rsidR="00D97B09" w:rsidRDefault="00D97B09">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D97B09" w:rsidRDefault="00D97B09">
      <w:pPr>
        <w:pStyle w:val="ConsPlusNormal"/>
        <w:jc w:val="both"/>
      </w:pPr>
      <w:r>
        <w:t xml:space="preserve">(п. 121(1) введен </w:t>
      </w:r>
      <w:hyperlink r:id="rId431" w:history="1">
        <w:r>
          <w:rPr>
            <w:color w:val="0000FF"/>
          </w:rPr>
          <w:t>Постановлением</w:t>
        </w:r>
      </w:hyperlink>
      <w:r>
        <w:t xml:space="preserve"> Правительства РФ от 26.12.2016 N 1498; в ред. </w:t>
      </w:r>
      <w:hyperlink r:id="rId432"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D97B09" w:rsidRDefault="00D97B09">
      <w:pPr>
        <w:pStyle w:val="ConsPlusNormal"/>
        <w:spacing w:before="220"/>
        <w:ind w:firstLine="540"/>
        <w:jc w:val="both"/>
      </w:pPr>
      <w:r>
        <w:lastRenderedPageBreak/>
        <w:t>а) повреждению общего имущества собственников помещений в многоквартирном доме;</w:t>
      </w:r>
    </w:p>
    <w:p w:rsidR="00D97B09" w:rsidRDefault="00D97B09">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97B09" w:rsidRDefault="00D97B09">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D97B09" w:rsidRDefault="00D97B09">
      <w:pPr>
        <w:pStyle w:val="ConsPlusNormal"/>
        <w:ind w:firstLine="540"/>
        <w:jc w:val="both"/>
      </w:pPr>
    </w:p>
    <w:p w:rsidR="00D97B09" w:rsidRDefault="00D97B09">
      <w:pPr>
        <w:pStyle w:val="ConsPlusTitle"/>
        <w:jc w:val="center"/>
        <w:outlineLvl w:val="1"/>
      </w:pPr>
      <w:r>
        <w:t>XII. Особенности предоставления коммунальной услуги</w:t>
      </w:r>
    </w:p>
    <w:p w:rsidR="00D97B09" w:rsidRDefault="00D97B09">
      <w:pPr>
        <w:pStyle w:val="ConsPlusTitle"/>
        <w:jc w:val="center"/>
      </w:pPr>
      <w:r>
        <w:t>по холодному водоснабжению через водоразборную колонку</w:t>
      </w:r>
    </w:p>
    <w:p w:rsidR="00D97B09" w:rsidRDefault="00D97B09">
      <w:pPr>
        <w:pStyle w:val="ConsPlusNormal"/>
        <w:ind w:firstLine="540"/>
        <w:jc w:val="both"/>
      </w:pPr>
    </w:p>
    <w:p w:rsidR="00D97B09" w:rsidRDefault="00D97B09">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97B09" w:rsidRDefault="00D97B09">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97B09" w:rsidRDefault="00D97B09">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97B09" w:rsidRDefault="00D97B09">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31"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34" w:history="1">
        <w:r>
          <w:rPr>
            <w:color w:val="0000FF"/>
          </w:rPr>
          <w:t>пункте 59</w:t>
        </w:r>
      </w:hyperlink>
      <w:r>
        <w:t xml:space="preserve"> настоящих Правил.</w:t>
      </w:r>
    </w:p>
    <w:p w:rsidR="00D97B09" w:rsidRDefault="00D97B09">
      <w:pPr>
        <w:pStyle w:val="ConsPlusNormal"/>
        <w:spacing w:before="220"/>
        <w:ind w:firstLine="540"/>
        <w:jc w:val="both"/>
      </w:pPr>
      <w:r>
        <w:t xml:space="preserve">127. Потребители помимо действий, указанных в </w:t>
      </w:r>
      <w:hyperlink w:anchor="P497" w:history="1">
        <w:r>
          <w:rPr>
            <w:color w:val="0000FF"/>
          </w:rPr>
          <w:t>пункте 35</w:t>
        </w:r>
      </w:hyperlink>
      <w:r>
        <w:t xml:space="preserve"> настоящих Правил, не вправе:</w:t>
      </w:r>
    </w:p>
    <w:p w:rsidR="00D97B09" w:rsidRDefault="00D97B09">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D97B09" w:rsidRDefault="00D97B09">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D97B09" w:rsidRDefault="00D97B09">
      <w:pPr>
        <w:pStyle w:val="ConsPlusNormal"/>
        <w:ind w:firstLine="540"/>
        <w:jc w:val="both"/>
      </w:pPr>
    </w:p>
    <w:p w:rsidR="00D97B09" w:rsidRDefault="00D97B09">
      <w:pPr>
        <w:pStyle w:val="ConsPlusTitle"/>
        <w:jc w:val="center"/>
        <w:outlineLvl w:val="1"/>
      </w:pPr>
      <w:r>
        <w:t>XIII. Особенности предоставления коммунальной</w:t>
      </w:r>
    </w:p>
    <w:p w:rsidR="00D97B09" w:rsidRDefault="00D97B09">
      <w:pPr>
        <w:pStyle w:val="ConsPlusTitle"/>
        <w:jc w:val="center"/>
      </w:pPr>
      <w:r>
        <w:t>услуги газоснабжения потребителей по централизованной</w:t>
      </w:r>
    </w:p>
    <w:p w:rsidR="00D97B09" w:rsidRDefault="00D97B09">
      <w:pPr>
        <w:pStyle w:val="ConsPlusTitle"/>
        <w:jc w:val="center"/>
      </w:pPr>
      <w:r>
        <w:t>сети газоснабжения</w:t>
      </w:r>
    </w:p>
    <w:p w:rsidR="00D97B09" w:rsidRDefault="00D97B09">
      <w:pPr>
        <w:pStyle w:val="ConsPlusNormal"/>
        <w:ind w:firstLine="540"/>
        <w:jc w:val="both"/>
      </w:pPr>
    </w:p>
    <w:p w:rsidR="00D97B09" w:rsidRDefault="00D97B09">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039" w:history="1">
        <w:r>
          <w:rPr>
            <w:color w:val="0000FF"/>
          </w:rPr>
          <w:t>пункте 131</w:t>
        </w:r>
      </w:hyperlink>
      <w:r>
        <w:t xml:space="preserve"> настоящих Правил.</w:t>
      </w:r>
    </w:p>
    <w:p w:rsidR="00D97B09" w:rsidRDefault="00D97B09">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w:t>
      </w:r>
      <w:r>
        <w:lastRenderedPageBreak/>
        <w:t xml:space="preserve">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039" w:history="1">
        <w:r>
          <w:rPr>
            <w:color w:val="0000FF"/>
          </w:rPr>
          <w:t>пункте 131</w:t>
        </w:r>
      </w:hyperlink>
      <w:r>
        <w:t xml:space="preserve"> настоящих Правил.</w:t>
      </w:r>
    </w:p>
    <w:p w:rsidR="00D97B09" w:rsidRDefault="00D97B09">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97B09" w:rsidRDefault="00D97B09">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D97B09" w:rsidRDefault="00D97B09">
      <w:pPr>
        <w:pStyle w:val="ConsPlusNormal"/>
        <w:spacing w:before="220"/>
        <w:ind w:firstLine="540"/>
        <w:jc w:val="both"/>
      </w:pPr>
      <w:bookmarkStart w:id="121" w:name="P1039"/>
      <w:bookmarkEnd w:id="12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D97B09" w:rsidRDefault="00D97B09">
      <w:pPr>
        <w:pStyle w:val="ConsPlusNormal"/>
        <w:jc w:val="both"/>
      </w:pPr>
      <w:r>
        <w:t xml:space="preserve">(в ред. </w:t>
      </w:r>
      <w:hyperlink r:id="rId433" w:history="1">
        <w:r>
          <w:rPr>
            <w:color w:val="0000FF"/>
          </w:rPr>
          <w:t>Постановления</w:t>
        </w:r>
      </w:hyperlink>
      <w:r>
        <w:t xml:space="preserve"> Правительства РФ от 09.09.2017 N 1091)</w:t>
      </w:r>
    </w:p>
    <w:p w:rsidR="00D97B09" w:rsidRDefault="00D97B09">
      <w:pPr>
        <w:pStyle w:val="ConsPlusNormal"/>
        <w:spacing w:before="220"/>
        <w:ind w:firstLine="540"/>
        <w:jc w:val="both"/>
      </w:pPr>
      <w:bookmarkStart w:id="122" w:name="P1041"/>
      <w:bookmarkEnd w:id="122"/>
      <w:r>
        <w:t>а) в многоквартирном доме:</w:t>
      </w:r>
    </w:p>
    <w:p w:rsidR="00D97B09" w:rsidRDefault="00D97B09">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D97B09" w:rsidRDefault="00D97B09">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97B09" w:rsidRDefault="00D97B09">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D97B09" w:rsidRDefault="00D97B09">
      <w:pPr>
        <w:pStyle w:val="ConsPlusNormal"/>
        <w:spacing w:before="220"/>
        <w:ind w:firstLine="540"/>
        <w:jc w:val="both"/>
      </w:pPr>
      <w:bookmarkStart w:id="123" w:name="P1045"/>
      <w:bookmarkEnd w:id="123"/>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97B09" w:rsidRDefault="00D97B09">
      <w:pPr>
        <w:pStyle w:val="ConsPlusNormal"/>
        <w:spacing w:before="220"/>
        <w:ind w:firstLine="540"/>
        <w:jc w:val="both"/>
      </w:pPr>
      <w:r>
        <w:t>с нанимателем - в части технического обслуживания и текущего ремонта такого оборудования;</w:t>
      </w:r>
    </w:p>
    <w:p w:rsidR="00D97B09" w:rsidRDefault="00D97B09">
      <w:pPr>
        <w:pStyle w:val="ConsPlusNormal"/>
        <w:spacing w:before="220"/>
        <w:ind w:firstLine="540"/>
        <w:jc w:val="both"/>
      </w:pPr>
      <w:r>
        <w:t>с собственником - в части капитального ремонта такого оборудования.</w:t>
      </w:r>
    </w:p>
    <w:p w:rsidR="00D97B09" w:rsidRDefault="00D97B09">
      <w:pPr>
        <w:pStyle w:val="ConsPlusNormal"/>
        <w:spacing w:before="220"/>
        <w:ind w:firstLine="540"/>
        <w:jc w:val="both"/>
      </w:pPr>
      <w:r>
        <w:t xml:space="preserve">131(1). Лица, указанные в </w:t>
      </w:r>
      <w:hyperlink w:anchor="P1041" w:history="1">
        <w:r>
          <w:rPr>
            <w:color w:val="0000FF"/>
          </w:rPr>
          <w:t>подпунктах "а"</w:t>
        </w:r>
      </w:hyperlink>
      <w:r>
        <w:t xml:space="preserve"> и </w:t>
      </w:r>
      <w:hyperlink w:anchor="P1045"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34"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D97B09" w:rsidRDefault="00D97B09">
      <w:pPr>
        <w:pStyle w:val="ConsPlusNormal"/>
        <w:jc w:val="both"/>
      </w:pPr>
      <w:r>
        <w:lastRenderedPageBreak/>
        <w:t xml:space="preserve">(п. 131(1) введен </w:t>
      </w:r>
      <w:hyperlink r:id="rId435" w:history="1">
        <w:r>
          <w:rPr>
            <w:color w:val="0000FF"/>
          </w:rPr>
          <w:t>Постановлением</w:t>
        </w:r>
      </w:hyperlink>
      <w:r>
        <w:t xml:space="preserve"> Правительства РФ от 09.09.2017 N 1091)</w:t>
      </w:r>
    </w:p>
    <w:p w:rsidR="00D97B09" w:rsidRDefault="00D97B09">
      <w:pPr>
        <w:pStyle w:val="ConsPlusNormal"/>
        <w:spacing w:before="220"/>
        <w:ind w:firstLine="540"/>
        <w:jc w:val="both"/>
      </w:pPr>
      <w:r>
        <w:t xml:space="preserve">132. Помимо случаев, предусмотренных </w:t>
      </w:r>
      <w:hyperlink w:anchor="P990" w:history="1">
        <w:r>
          <w:rPr>
            <w:color w:val="0000FF"/>
          </w:rPr>
          <w:t>пунктом 117</w:t>
        </w:r>
      </w:hyperlink>
      <w:r>
        <w:t xml:space="preserve"> настоящих Правил, приостановление подачи газа потребителям допускается в случае:</w:t>
      </w:r>
    </w:p>
    <w:p w:rsidR="00D97B09" w:rsidRDefault="00D97B09">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88"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D97B09" w:rsidRDefault="00D97B09">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039"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D97B09" w:rsidRDefault="00D97B09">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039"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D97B09" w:rsidRDefault="00D97B09">
      <w:pPr>
        <w:pStyle w:val="ConsPlusNormal"/>
        <w:jc w:val="both"/>
      </w:pPr>
      <w:r>
        <w:t xml:space="preserve">(п. 133 в ред. </w:t>
      </w:r>
      <w:hyperlink r:id="rId436" w:history="1">
        <w:r>
          <w:rPr>
            <w:color w:val="0000FF"/>
          </w:rPr>
          <w:t>Постановления</w:t>
        </w:r>
      </w:hyperlink>
      <w:r>
        <w:t xml:space="preserve"> Правительства РФ от 09.09.2017 N 1091)</w:t>
      </w:r>
    </w:p>
    <w:p w:rsidR="00D97B09" w:rsidRDefault="00D97B09">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97B09" w:rsidRDefault="00D97B09">
      <w:pPr>
        <w:pStyle w:val="ConsPlusNormal"/>
        <w:ind w:firstLine="540"/>
        <w:jc w:val="both"/>
      </w:pPr>
    </w:p>
    <w:p w:rsidR="00D97B09" w:rsidRDefault="00D97B09">
      <w:pPr>
        <w:pStyle w:val="ConsPlusTitle"/>
        <w:jc w:val="center"/>
        <w:outlineLvl w:val="1"/>
      </w:pPr>
      <w:r>
        <w:t>XIV. Особенности продажи бытового газа в баллонах</w:t>
      </w:r>
    </w:p>
    <w:p w:rsidR="00D97B09" w:rsidRDefault="00D97B09">
      <w:pPr>
        <w:pStyle w:val="ConsPlusNormal"/>
        <w:ind w:firstLine="540"/>
        <w:jc w:val="both"/>
      </w:pPr>
    </w:p>
    <w:p w:rsidR="00D97B09" w:rsidRDefault="00D97B09">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D97B09" w:rsidRDefault="00D97B09">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D97B09" w:rsidRDefault="00D97B09">
      <w:pPr>
        <w:pStyle w:val="ConsPlusNormal"/>
        <w:jc w:val="both"/>
      </w:pPr>
      <w:r>
        <w:t xml:space="preserve">(п. 135 в ред. </w:t>
      </w:r>
      <w:hyperlink r:id="rId437"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97B09" w:rsidRDefault="00D97B09">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D97B09" w:rsidRDefault="00D97B09">
      <w:pPr>
        <w:pStyle w:val="ConsPlusNormal"/>
        <w:spacing w:before="220"/>
        <w:ind w:firstLine="540"/>
        <w:jc w:val="both"/>
      </w:pPr>
      <w: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w:t>
      </w:r>
      <w:r>
        <w:lastRenderedPageBreak/>
        <w:t>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97B09" w:rsidRDefault="00D97B09">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97B09" w:rsidRDefault="00D97B09">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D97B09" w:rsidRDefault="00D97B09">
      <w:pPr>
        <w:pStyle w:val="ConsPlusNormal"/>
        <w:ind w:firstLine="540"/>
        <w:jc w:val="both"/>
      </w:pPr>
    </w:p>
    <w:p w:rsidR="00D97B09" w:rsidRDefault="00D97B09">
      <w:pPr>
        <w:pStyle w:val="ConsPlusTitle"/>
        <w:jc w:val="center"/>
        <w:outlineLvl w:val="1"/>
      </w:pPr>
      <w:r>
        <w:t>XV. Особенности продажи и доставки твердого топлива</w:t>
      </w:r>
    </w:p>
    <w:p w:rsidR="00D97B09" w:rsidRDefault="00D97B09">
      <w:pPr>
        <w:pStyle w:val="ConsPlusNormal"/>
        <w:ind w:firstLine="540"/>
        <w:jc w:val="both"/>
      </w:pPr>
    </w:p>
    <w:p w:rsidR="00D97B09" w:rsidRDefault="00D97B09">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97B09" w:rsidRDefault="00D97B09">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97B09" w:rsidRDefault="00D97B09">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97B09" w:rsidRDefault="00D97B09">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97B09" w:rsidRDefault="00D97B09">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97B09" w:rsidRDefault="00D97B09">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D97B09" w:rsidRDefault="00D97B09">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97B09" w:rsidRDefault="00D97B09">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97B09" w:rsidRDefault="00D97B09">
      <w:pPr>
        <w:pStyle w:val="ConsPlusNormal"/>
        <w:ind w:firstLine="540"/>
        <w:jc w:val="both"/>
      </w:pPr>
    </w:p>
    <w:p w:rsidR="00D97B09" w:rsidRDefault="00D97B09">
      <w:pPr>
        <w:pStyle w:val="ConsPlusTitle"/>
        <w:jc w:val="center"/>
        <w:outlineLvl w:val="1"/>
      </w:pPr>
      <w:bookmarkStart w:id="124" w:name="P1079"/>
      <w:bookmarkEnd w:id="124"/>
      <w:r>
        <w:lastRenderedPageBreak/>
        <w:t>XV(1). Предоставление коммунальной услуги по обращению</w:t>
      </w:r>
    </w:p>
    <w:p w:rsidR="00D97B09" w:rsidRDefault="00D97B09">
      <w:pPr>
        <w:pStyle w:val="ConsPlusTitle"/>
        <w:jc w:val="center"/>
      </w:pPr>
      <w:r>
        <w:t>с твердыми коммунальными отходами</w:t>
      </w:r>
    </w:p>
    <w:p w:rsidR="00D97B09" w:rsidRDefault="00D97B09">
      <w:pPr>
        <w:pStyle w:val="ConsPlusNormal"/>
        <w:jc w:val="center"/>
      </w:pPr>
      <w:r>
        <w:t xml:space="preserve">(введен </w:t>
      </w:r>
      <w:hyperlink r:id="rId438" w:history="1">
        <w:r>
          <w:rPr>
            <w:color w:val="0000FF"/>
          </w:rPr>
          <w:t>Постановлением</w:t>
        </w:r>
      </w:hyperlink>
      <w:r>
        <w:t xml:space="preserve"> Правительства РФ от 27.02.2017 N 232)</w:t>
      </w:r>
    </w:p>
    <w:p w:rsidR="00D97B09" w:rsidRDefault="00D97B0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До 01.01.2021 договор применяется в части, не противоречащей </w:t>
            </w:r>
            <w:hyperlink r:id="rId439" w:history="1">
              <w:r>
                <w:rPr>
                  <w:color w:val="0000FF"/>
                </w:rPr>
                <w:t>Постановлению</w:t>
              </w:r>
            </w:hyperlink>
            <w:r>
              <w:rPr>
                <w:color w:val="392C69"/>
              </w:rPr>
              <w:t xml:space="preserve"> Правительства РФ от 02.04.2020 N 424.</w:t>
            </w:r>
          </w:p>
        </w:tc>
      </w:tr>
    </w:tbl>
    <w:p w:rsidR="00D97B09" w:rsidRDefault="00D97B09">
      <w:pPr>
        <w:pStyle w:val="ConsPlusNormal"/>
        <w:spacing w:before="280"/>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19" w:history="1">
        <w:r>
          <w:rPr>
            <w:color w:val="0000FF"/>
          </w:rPr>
          <w:t>пунктах 148(4)</w:t>
        </w:r>
      </w:hyperlink>
      <w:r>
        <w:t xml:space="preserve"> - </w:t>
      </w:r>
      <w:hyperlink w:anchor="P1129" w:history="1">
        <w:r>
          <w:rPr>
            <w:color w:val="0000FF"/>
          </w:rPr>
          <w:t>148(6)</w:t>
        </w:r>
      </w:hyperlink>
      <w:r>
        <w:t xml:space="preserve"> настоящих Правил.</w:t>
      </w:r>
    </w:p>
    <w:p w:rsidR="00D97B09" w:rsidRDefault="00D97B0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D97B09" w:rsidRDefault="00D97B09">
      <w:pPr>
        <w:pStyle w:val="ConsPlusNormal"/>
        <w:spacing w:before="220"/>
        <w:ind w:firstLine="540"/>
        <w:jc w:val="both"/>
      </w:pPr>
      <w:bookmarkStart w:id="125" w:name="P1087"/>
      <w:bookmarkEnd w:id="125"/>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D97B09" w:rsidRDefault="00D97B09">
      <w:pPr>
        <w:pStyle w:val="ConsPlusNormal"/>
        <w:jc w:val="both"/>
      </w:pPr>
      <w:r>
        <w:t xml:space="preserve">(в ред. </w:t>
      </w:r>
      <w:hyperlink r:id="rId440" w:history="1">
        <w:r>
          <w:rPr>
            <w:color w:val="0000FF"/>
          </w:rPr>
          <w:t>Постановления</w:t>
        </w:r>
      </w:hyperlink>
      <w:r>
        <w:t xml:space="preserve"> Правительства РФ от 15.09.2018 N 1094)</w:t>
      </w:r>
    </w:p>
    <w:p w:rsidR="00D97B09" w:rsidRDefault="00D97B09">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D97B09" w:rsidRDefault="00D97B09">
      <w:pPr>
        <w:pStyle w:val="ConsPlusNormal"/>
        <w:spacing w:before="220"/>
        <w:ind w:firstLine="540"/>
        <w:jc w:val="both"/>
      </w:pPr>
      <w:bookmarkStart w:id="126" w:name="P1090"/>
      <w:bookmarkEnd w:id="12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D97B09" w:rsidRDefault="00D97B09">
      <w:pPr>
        <w:pStyle w:val="ConsPlusNormal"/>
        <w:spacing w:before="220"/>
        <w:ind w:firstLine="540"/>
        <w:jc w:val="both"/>
      </w:pPr>
      <w:r>
        <w:t xml:space="preserve">Положения </w:t>
      </w:r>
      <w:hyperlink w:anchor="P1087" w:history="1">
        <w:r>
          <w:rPr>
            <w:color w:val="0000FF"/>
          </w:rPr>
          <w:t>абзацев третьего</w:t>
        </w:r>
      </w:hyperlink>
      <w:r>
        <w:t xml:space="preserve"> - </w:t>
      </w:r>
      <w:hyperlink w:anchor="P1090"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97B09" w:rsidRDefault="00D97B09">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143" w:history="1">
        <w:r>
          <w:rPr>
            <w:color w:val="0000FF"/>
          </w:rPr>
          <w:t>подпунктами "д"</w:t>
        </w:r>
      </w:hyperlink>
      <w:r>
        <w:t xml:space="preserve"> и </w:t>
      </w:r>
      <w:hyperlink w:anchor="P1145"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D97B09" w:rsidRDefault="00D97B09">
      <w:pPr>
        <w:pStyle w:val="ConsPlusNormal"/>
        <w:jc w:val="both"/>
      </w:pPr>
      <w:r>
        <w:t xml:space="preserve">(абзац введен </w:t>
      </w:r>
      <w:hyperlink r:id="rId441"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127" w:name="P1094"/>
      <w:bookmarkEnd w:id="127"/>
      <w:r>
        <w:lastRenderedPageBreak/>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97B09" w:rsidRDefault="00D97B09">
      <w:pPr>
        <w:pStyle w:val="ConsPlusNormal"/>
        <w:jc w:val="both"/>
      </w:pPr>
      <w:r>
        <w:t xml:space="preserve">(абзац введен </w:t>
      </w:r>
      <w:hyperlink r:id="rId442"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97B09" w:rsidRDefault="00D97B09">
      <w:pPr>
        <w:pStyle w:val="ConsPlusNormal"/>
        <w:jc w:val="both"/>
      </w:pPr>
      <w:r>
        <w:t xml:space="preserve">(абзац введен </w:t>
      </w:r>
      <w:hyperlink r:id="rId443"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97B09" w:rsidRDefault="00D97B09">
      <w:pPr>
        <w:pStyle w:val="ConsPlusNormal"/>
        <w:jc w:val="both"/>
      </w:pPr>
      <w:r>
        <w:t xml:space="preserve">(абзац введен </w:t>
      </w:r>
      <w:hyperlink r:id="rId444"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97B09" w:rsidRDefault="00D97B09">
      <w:pPr>
        <w:pStyle w:val="ConsPlusNormal"/>
        <w:jc w:val="both"/>
      </w:pPr>
      <w:r>
        <w:t xml:space="preserve">(абзац введен </w:t>
      </w:r>
      <w:hyperlink r:id="rId445"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128" w:name="P1102"/>
      <w:bookmarkEnd w:id="128"/>
      <w:r>
        <w:t>реквизиты документов, подтверждающих право собственности на каждое жилое помещение в многоквартирном доме и (или) их копии (при их наличии).</w:t>
      </w:r>
    </w:p>
    <w:p w:rsidR="00D97B09" w:rsidRDefault="00D97B09">
      <w:pPr>
        <w:pStyle w:val="ConsPlusNormal"/>
        <w:jc w:val="both"/>
      </w:pPr>
      <w:r>
        <w:t xml:space="preserve">(абзац введен </w:t>
      </w:r>
      <w:hyperlink r:id="rId446"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327"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97B09" w:rsidRDefault="00D97B09">
      <w:pPr>
        <w:pStyle w:val="ConsPlusNormal"/>
        <w:jc w:val="both"/>
      </w:pPr>
      <w:r>
        <w:t xml:space="preserve">(абзац введен </w:t>
      </w:r>
      <w:hyperlink r:id="rId447"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97B09" w:rsidRDefault="00D97B09">
      <w:pPr>
        <w:pStyle w:val="ConsPlusNormal"/>
        <w:jc w:val="both"/>
      </w:pPr>
      <w:r>
        <w:t xml:space="preserve">(абзац введен </w:t>
      </w:r>
      <w:hyperlink r:id="rId448"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449" w:history="1">
        <w:r>
          <w:rPr>
            <w:color w:val="0000FF"/>
          </w:rPr>
          <w:t>пункта 5 части 1 статьи 6</w:t>
        </w:r>
      </w:hyperlink>
      <w:r>
        <w:t xml:space="preserve"> Федерального закона "О персональных данных".</w:t>
      </w:r>
    </w:p>
    <w:p w:rsidR="00D97B09" w:rsidRDefault="00D97B09">
      <w:pPr>
        <w:pStyle w:val="ConsPlusNormal"/>
        <w:jc w:val="both"/>
      </w:pPr>
      <w:r>
        <w:t xml:space="preserve">(абзац введен </w:t>
      </w:r>
      <w:hyperlink r:id="rId450"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148(1-1). Управляющая организация, правление товарищества или кооператива </w:t>
      </w:r>
      <w:r>
        <w:lastRenderedPageBreak/>
        <w:t>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97B09" w:rsidRDefault="00D97B09">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97B09" w:rsidRDefault="00D97B09">
      <w:pPr>
        <w:pStyle w:val="ConsPlusNormal"/>
        <w:jc w:val="both"/>
      </w:pPr>
      <w:r>
        <w:t xml:space="preserve">(п. 148(1-1) введен </w:t>
      </w:r>
      <w:hyperlink r:id="rId451" w:history="1">
        <w:r>
          <w:rPr>
            <w:color w:val="0000FF"/>
          </w:rPr>
          <w:t>Постановлением</w:t>
        </w:r>
      </w:hyperlink>
      <w:r>
        <w:t xml:space="preserve"> Правительства РФ от 13.07.2019 N 897)</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 xml:space="preserve">До 01.01.2021 договор применяется в части, не противоречащей </w:t>
            </w:r>
            <w:hyperlink r:id="rId452" w:history="1">
              <w:r>
                <w:rPr>
                  <w:color w:val="0000FF"/>
                </w:rPr>
                <w:t>Постановлению</w:t>
              </w:r>
            </w:hyperlink>
            <w:r>
              <w:rPr>
                <w:color w:val="392C69"/>
              </w:rPr>
              <w:t xml:space="preserve"> Правительства РФ от 02.04.2020 N 424.</w:t>
            </w:r>
          </w:p>
        </w:tc>
      </w:tr>
    </w:tbl>
    <w:p w:rsidR="00D97B09" w:rsidRDefault="00D97B09">
      <w:pPr>
        <w:pStyle w:val="ConsPlusNormal"/>
        <w:spacing w:before="28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97B09" w:rsidRDefault="00D97B0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D97B09" w:rsidRDefault="00D97B09">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D97B09" w:rsidRDefault="00D97B09">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119" w:history="1">
        <w:r>
          <w:rPr>
            <w:color w:val="0000FF"/>
          </w:rPr>
          <w:t>пунктах 148(4)</w:t>
        </w:r>
      </w:hyperlink>
      <w:r>
        <w:t xml:space="preserve"> и </w:t>
      </w:r>
      <w:hyperlink w:anchor="P112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132" w:history="1">
        <w:r>
          <w:rPr>
            <w:color w:val="0000FF"/>
          </w:rPr>
          <w:t>пунктами 148(8)</w:t>
        </w:r>
      </w:hyperlink>
      <w:r>
        <w:t xml:space="preserve"> - </w:t>
      </w:r>
      <w:hyperlink w:anchor="P1137" w:history="1">
        <w:r>
          <w:rPr>
            <w:color w:val="0000FF"/>
          </w:rPr>
          <w:t>148(11)</w:t>
        </w:r>
      </w:hyperlink>
      <w:r>
        <w:t xml:space="preserve"> настоящих Правил.</w:t>
      </w:r>
    </w:p>
    <w:p w:rsidR="00D97B09" w:rsidRDefault="00D97B09">
      <w:pPr>
        <w:pStyle w:val="ConsPlusNormal"/>
        <w:spacing w:before="220"/>
        <w:ind w:firstLine="540"/>
        <w:jc w:val="both"/>
      </w:pPr>
      <w:bookmarkStart w:id="129" w:name="P1119"/>
      <w:bookmarkEnd w:id="12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97B09" w:rsidRDefault="00D97B09">
      <w:pPr>
        <w:pStyle w:val="ConsPlusNormal"/>
        <w:spacing w:before="220"/>
        <w:ind w:firstLine="540"/>
        <w:jc w:val="both"/>
      </w:pPr>
      <w:bookmarkStart w:id="130" w:name="P1120"/>
      <w:bookmarkEnd w:id="13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4" w:history="1">
        <w:r>
          <w:rPr>
            <w:color w:val="0000FF"/>
          </w:rPr>
          <w:t>подпунктах "г"</w:t>
        </w:r>
      </w:hyperlink>
      <w:r>
        <w:t xml:space="preserve"> - </w:t>
      </w:r>
      <w:hyperlink w:anchor="P1145"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w:t>
      </w:r>
      <w:r>
        <w:lastRenderedPageBreak/>
        <w:t>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97B09" w:rsidRDefault="00D97B09">
      <w:pPr>
        <w:pStyle w:val="ConsPlusNormal"/>
        <w:jc w:val="both"/>
      </w:pPr>
      <w:r>
        <w:t xml:space="preserve">(в ред. </w:t>
      </w:r>
      <w:hyperlink r:id="rId453"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31" w:name="P1122"/>
      <w:bookmarkEnd w:id="13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97B09" w:rsidRDefault="00D97B09">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D97B09" w:rsidRDefault="00D97B09">
      <w:pPr>
        <w:pStyle w:val="ConsPlusNormal"/>
        <w:spacing w:before="220"/>
        <w:ind w:firstLine="540"/>
        <w:jc w:val="both"/>
      </w:pPr>
      <w:bookmarkStart w:id="132" w:name="P1124"/>
      <w:bookmarkEnd w:id="13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D97B09" w:rsidRDefault="00D97B09">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D97B09" w:rsidRDefault="00D97B09">
      <w:pPr>
        <w:pStyle w:val="ConsPlusNormal"/>
        <w:jc w:val="both"/>
      </w:pPr>
      <w:r>
        <w:t xml:space="preserve">(в ред. </w:t>
      </w:r>
      <w:hyperlink r:id="rId454"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33" w:name="P1127"/>
      <w:bookmarkEnd w:id="13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D97B09" w:rsidRDefault="00D97B09">
      <w:pPr>
        <w:pStyle w:val="ConsPlusNormal"/>
        <w:jc w:val="both"/>
      </w:pPr>
      <w:r>
        <w:t xml:space="preserve">(в ред. Постановлений Правительства РФ от 21.12.2018 </w:t>
      </w:r>
      <w:hyperlink r:id="rId455" w:history="1">
        <w:r>
          <w:rPr>
            <w:color w:val="0000FF"/>
          </w:rPr>
          <w:t>N 1622</w:t>
        </w:r>
      </w:hyperlink>
      <w:r>
        <w:t xml:space="preserve">, от 13.07.2019 </w:t>
      </w:r>
      <w:hyperlink r:id="rId456" w:history="1">
        <w:r>
          <w:rPr>
            <w:color w:val="0000FF"/>
          </w:rPr>
          <w:t>N 897</w:t>
        </w:r>
      </w:hyperlink>
      <w:r>
        <w:t>)</w:t>
      </w:r>
    </w:p>
    <w:p w:rsidR="00D97B09" w:rsidRDefault="00D97B09">
      <w:pPr>
        <w:pStyle w:val="ConsPlusNormal"/>
        <w:spacing w:before="220"/>
        <w:ind w:firstLine="540"/>
        <w:jc w:val="both"/>
      </w:pPr>
      <w:bookmarkStart w:id="134" w:name="P1129"/>
      <w:bookmarkEnd w:id="13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7" w:history="1">
        <w:r>
          <w:rPr>
            <w:color w:val="0000FF"/>
          </w:rPr>
          <w:t>пунктом 11</w:t>
        </w:r>
      </w:hyperlink>
      <w:r>
        <w:t xml:space="preserve"> настоящих Правил.</w:t>
      </w:r>
    </w:p>
    <w:p w:rsidR="00D97B09" w:rsidRDefault="00D97B09">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119" w:history="1">
        <w:r>
          <w:rPr>
            <w:color w:val="0000FF"/>
          </w:rPr>
          <w:t>пунктах 148(4)</w:t>
        </w:r>
      </w:hyperlink>
      <w:r>
        <w:t xml:space="preserve"> и </w:t>
      </w:r>
      <w:hyperlink w:anchor="P1124" w:history="1">
        <w:r>
          <w:rPr>
            <w:color w:val="0000FF"/>
          </w:rPr>
          <w:t>148(5)</w:t>
        </w:r>
      </w:hyperlink>
      <w:r>
        <w:t xml:space="preserve"> настоящих Правил.</w:t>
      </w:r>
    </w:p>
    <w:p w:rsidR="00D97B09" w:rsidRDefault="00D97B09">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127"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D97B09" w:rsidRDefault="00D97B09">
      <w:pPr>
        <w:pStyle w:val="ConsPlusNormal"/>
        <w:spacing w:before="220"/>
        <w:ind w:firstLine="540"/>
        <w:jc w:val="both"/>
      </w:pPr>
      <w:bookmarkStart w:id="135" w:name="P1132"/>
      <w:bookmarkEnd w:id="135"/>
      <w:r>
        <w:t xml:space="preserve">148(8). Управляющая организация, выбранная в установленном жилищным </w:t>
      </w:r>
      <w:r>
        <w:lastRenderedPageBreak/>
        <w:t xml:space="preserve">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D97B09" w:rsidRDefault="00D97B09">
      <w:pPr>
        <w:pStyle w:val="ConsPlusNormal"/>
        <w:jc w:val="both"/>
      </w:pPr>
      <w:r>
        <w:t xml:space="preserve">(в ред. </w:t>
      </w:r>
      <w:hyperlink r:id="rId457"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36" w:name="P1134"/>
      <w:bookmarkEnd w:id="13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132"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D97B09" w:rsidRDefault="00D97B09">
      <w:pPr>
        <w:pStyle w:val="ConsPlusNormal"/>
        <w:jc w:val="both"/>
      </w:pPr>
      <w:r>
        <w:t xml:space="preserve">(в ред. </w:t>
      </w:r>
      <w:hyperlink r:id="rId458"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 xml:space="preserve">148(10). Организация, указанная в </w:t>
      </w:r>
      <w:hyperlink w:anchor="P1127"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127"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D97B09" w:rsidRDefault="00D97B09">
      <w:pPr>
        <w:pStyle w:val="ConsPlusNormal"/>
        <w:spacing w:before="220"/>
        <w:ind w:firstLine="540"/>
        <w:jc w:val="both"/>
      </w:pPr>
      <w:bookmarkStart w:id="137" w:name="P1137"/>
      <w:bookmarkEnd w:id="13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D97B09" w:rsidRDefault="00D97B0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w:t>
      </w:r>
      <w:r>
        <w:lastRenderedPageBreak/>
        <w:t xml:space="preserve">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w:t>
      </w:r>
    </w:p>
    <w:p w:rsidR="00D97B09" w:rsidRDefault="00D97B09">
      <w:pPr>
        <w:pStyle w:val="ConsPlusNormal"/>
        <w:spacing w:before="220"/>
        <w:ind w:firstLine="540"/>
        <w:jc w:val="both"/>
      </w:pPr>
      <w:bookmarkStart w:id="138" w:name="P1139"/>
      <w:bookmarkEnd w:id="13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w:t>
      </w:r>
    </w:p>
    <w:p w:rsidR="00D97B09" w:rsidRDefault="00D97B09">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127"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D97B09" w:rsidRDefault="00D97B09">
      <w:pPr>
        <w:pStyle w:val="ConsPlusNormal"/>
        <w:spacing w:before="220"/>
        <w:ind w:firstLine="540"/>
        <w:jc w:val="both"/>
      </w:pPr>
      <w:bookmarkStart w:id="139" w:name="P1141"/>
      <w:bookmarkEnd w:id="13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D97B09" w:rsidRDefault="00D97B09">
      <w:pPr>
        <w:pStyle w:val="ConsPlusNormal"/>
        <w:jc w:val="both"/>
      </w:pPr>
      <w:r>
        <w:t xml:space="preserve">(пп. "г" в ред. </w:t>
      </w:r>
      <w:hyperlink r:id="rId459"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40" w:name="P1143"/>
      <w:bookmarkEnd w:id="14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60" w:history="1">
        <w:r>
          <w:rPr>
            <w:color w:val="0000FF"/>
          </w:rPr>
          <w:t>частью 3 статьи 157.2</w:t>
        </w:r>
      </w:hyperlink>
      <w:r>
        <w:t xml:space="preserve"> Жилищного кодекса Российской Федерации;</w:t>
      </w:r>
    </w:p>
    <w:p w:rsidR="00D97B09" w:rsidRDefault="00D97B09">
      <w:pPr>
        <w:pStyle w:val="ConsPlusNormal"/>
        <w:jc w:val="both"/>
      </w:pPr>
      <w:r>
        <w:t xml:space="preserve">(пп. "д" в ред. </w:t>
      </w:r>
      <w:hyperlink r:id="rId461"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bookmarkStart w:id="141" w:name="P1145"/>
      <w:bookmarkEnd w:id="141"/>
      <w:r>
        <w:t xml:space="preserve">е) при принятии общим собранием собственников помещений в многоквартирном доме решения, предусмотренного </w:t>
      </w:r>
      <w:hyperlink r:id="rId462"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63"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D97B09" w:rsidRDefault="00D97B09">
      <w:pPr>
        <w:pStyle w:val="ConsPlusNormal"/>
        <w:jc w:val="both"/>
      </w:pPr>
      <w:r>
        <w:t xml:space="preserve">(пп. "е" введен </w:t>
      </w:r>
      <w:hyperlink r:id="rId464"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142" w:name="P1147"/>
      <w:bookmarkEnd w:id="142"/>
      <w:r>
        <w:t xml:space="preserve">148(11-1). В случае, указанном в </w:t>
      </w:r>
      <w:hyperlink w:anchor="P1145"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w:t>
      </w:r>
      <w:r>
        <w:lastRenderedPageBreak/>
        <w:t xml:space="preserve">даты, указанной в </w:t>
      </w:r>
      <w:hyperlink w:anchor="P1145"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65" w:history="1">
        <w:r>
          <w:rPr>
            <w:color w:val="0000FF"/>
          </w:rPr>
          <w:t>пункте 4.4 части 2 статьи 44</w:t>
        </w:r>
      </w:hyperlink>
      <w:r>
        <w:t xml:space="preserve"> Жилищного кодекса Российской Федерации.</w:t>
      </w:r>
    </w:p>
    <w:p w:rsidR="00D97B09" w:rsidRDefault="00D97B09">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143" w:history="1">
        <w:r>
          <w:rPr>
            <w:color w:val="0000FF"/>
          </w:rPr>
          <w:t>подпунктах "д"</w:t>
        </w:r>
      </w:hyperlink>
      <w:r>
        <w:t xml:space="preserve"> и </w:t>
      </w:r>
      <w:hyperlink w:anchor="P1145"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D97B09" w:rsidRDefault="00D97B09">
      <w:pPr>
        <w:pStyle w:val="ConsPlusNormal"/>
        <w:spacing w:before="220"/>
        <w:ind w:firstLine="540"/>
        <w:jc w:val="both"/>
      </w:pPr>
      <w:bookmarkStart w:id="143" w:name="P1149"/>
      <w:bookmarkEnd w:id="14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D97B09" w:rsidRDefault="00D97B09">
      <w:pPr>
        <w:pStyle w:val="ConsPlusNormal"/>
        <w:spacing w:before="220"/>
        <w:ind w:firstLine="540"/>
        <w:jc w:val="both"/>
      </w:pPr>
      <w:r>
        <w:t xml:space="preserve">перечень сведений из числа указанных в </w:t>
      </w:r>
      <w:hyperlink w:anchor="P1094" w:history="1">
        <w:r>
          <w:rPr>
            <w:color w:val="0000FF"/>
          </w:rPr>
          <w:t>абзацах восьмом</w:t>
        </w:r>
      </w:hyperlink>
      <w:r>
        <w:t xml:space="preserve"> - </w:t>
      </w:r>
      <w:hyperlink w:anchor="P1102"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D97B09" w:rsidRDefault="00D97B09">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D97B09" w:rsidRDefault="00D97B09">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D97B09" w:rsidRDefault="00D97B09">
      <w:pPr>
        <w:pStyle w:val="ConsPlusNormal"/>
        <w:spacing w:before="220"/>
        <w:ind w:firstLine="540"/>
        <w:jc w:val="both"/>
      </w:pPr>
      <w:bookmarkStart w:id="144" w:name="P1153"/>
      <w:bookmarkEnd w:id="14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D97B09" w:rsidRDefault="00D97B09">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466"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467"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149" w:history="1">
        <w:r>
          <w:rPr>
            <w:color w:val="0000FF"/>
          </w:rPr>
          <w:t>абзацами третьим</w:t>
        </w:r>
      </w:hyperlink>
      <w:r>
        <w:t xml:space="preserve"> - </w:t>
      </w:r>
      <w:hyperlink w:anchor="P1153"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D97B09" w:rsidRDefault="00D97B09">
      <w:pPr>
        <w:pStyle w:val="ConsPlusNormal"/>
        <w:jc w:val="both"/>
      </w:pPr>
      <w:r>
        <w:t xml:space="preserve">(п. 148(11-1) введен </w:t>
      </w:r>
      <w:hyperlink r:id="rId468"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69"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147"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w:t>
      </w:r>
      <w:r>
        <w:lastRenderedPageBreak/>
        <w:t>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97B09" w:rsidRDefault="00D97B09">
      <w:pPr>
        <w:pStyle w:val="ConsPlusNormal"/>
        <w:jc w:val="both"/>
      </w:pPr>
      <w:r>
        <w:t xml:space="preserve">(п. 148(11-2) введен </w:t>
      </w:r>
      <w:hyperlink r:id="rId470"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148(11-3). В случае, указанном в </w:t>
      </w:r>
      <w:hyperlink w:anchor="P1143"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71"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147"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97B09" w:rsidRDefault="00D97B09">
      <w:pPr>
        <w:pStyle w:val="ConsPlusNormal"/>
        <w:jc w:val="both"/>
      </w:pPr>
      <w:r>
        <w:t xml:space="preserve">(п. 148(11-3) введен </w:t>
      </w:r>
      <w:hyperlink r:id="rId472"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D97B09" w:rsidRDefault="00D97B09">
      <w:pPr>
        <w:pStyle w:val="ConsPlusNormal"/>
        <w:jc w:val="both"/>
      </w:pPr>
      <w:r>
        <w:t xml:space="preserve">(п. 148(12) в ред. </w:t>
      </w:r>
      <w:hyperlink r:id="rId473"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6" w:history="1">
        <w:r>
          <w:rPr>
            <w:color w:val="0000FF"/>
          </w:rPr>
          <w:t>подпунктах "а"</w:t>
        </w:r>
      </w:hyperlink>
      <w:r>
        <w:t xml:space="preserve"> - </w:t>
      </w:r>
      <w:hyperlink w:anchor="P285" w:history="1">
        <w:r>
          <w:rPr>
            <w:color w:val="0000FF"/>
          </w:rPr>
          <w:t>"е"</w:t>
        </w:r>
      </w:hyperlink>
      <w:r>
        <w:t xml:space="preserve"> и </w:t>
      </w:r>
      <w:hyperlink w:anchor="P292" w:history="1">
        <w:r>
          <w:rPr>
            <w:color w:val="0000FF"/>
          </w:rPr>
          <w:t>"л"</w:t>
        </w:r>
      </w:hyperlink>
      <w:r>
        <w:t xml:space="preserve"> - </w:t>
      </w:r>
      <w:hyperlink w:anchor="P29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D97B09" w:rsidRDefault="00D97B09">
      <w:pPr>
        <w:pStyle w:val="ConsPlusNormal"/>
        <w:jc w:val="both"/>
      </w:pPr>
      <w:r>
        <w:t xml:space="preserve">(в ред. </w:t>
      </w:r>
      <w:hyperlink r:id="rId474"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475" w:history="1">
        <w:r>
          <w:rPr>
            <w:color w:val="0000FF"/>
          </w:rPr>
          <w:t>частями 1</w:t>
        </w:r>
      </w:hyperlink>
      <w:r>
        <w:t xml:space="preserve"> и </w:t>
      </w:r>
      <w:hyperlink r:id="rId476"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77"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97B09" w:rsidRDefault="00D97B09">
      <w:pPr>
        <w:pStyle w:val="ConsPlusNormal"/>
        <w:jc w:val="both"/>
      </w:pPr>
      <w:r>
        <w:t xml:space="preserve">(абзац введен </w:t>
      </w:r>
      <w:hyperlink r:id="rId478"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145" w:name="P1166"/>
      <w:bookmarkEnd w:id="14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20" w:history="1">
        <w:r>
          <w:rPr>
            <w:color w:val="0000FF"/>
          </w:rPr>
          <w:t>подпунктах "а"</w:t>
        </w:r>
      </w:hyperlink>
      <w:r>
        <w:t xml:space="preserve"> и </w:t>
      </w:r>
      <w:hyperlink w:anchor="P112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132" w:history="1">
        <w:r>
          <w:rPr>
            <w:color w:val="0000FF"/>
          </w:rPr>
          <w:t>пункте 148(8)</w:t>
        </w:r>
      </w:hyperlink>
      <w:r>
        <w:t xml:space="preserve"> или </w:t>
      </w:r>
      <w:hyperlink w:anchor="P1134"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w:t>
      </w:r>
      <w:r>
        <w:lastRenderedPageBreak/>
        <w:t xml:space="preserve">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8" w:history="1">
        <w:r>
          <w:rPr>
            <w:color w:val="0000FF"/>
          </w:rPr>
          <w:t>подпунктами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D97B09" w:rsidRDefault="00D97B0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97B09" w:rsidRDefault="00D97B0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97B09" w:rsidRDefault="00D97B09">
      <w:pPr>
        <w:pStyle w:val="ConsPlusNormal"/>
        <w:spacing w:before="220"/>
        <w:ind w:firstLine="540"/>
        <w:jc w:val="both"/>
      </w:pPr>
      <w:bookmarkStart w:id="146" w:name="P1169"/>
      <w:bookmarkEnd w:id="14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20" w:history="1">
        <w:r>
          <w:rPr>
            <w:color w:val="0000FF"/>
          </w:rPr>
          <w:t>подпунктах "а"</w:t>
        </w:r>
      </w:hyperlink>
      <w:r>
        <w:t xml:space="preserve"> и </w:t>
      </w:r>
      <w:hyperlink w:anchor="P1122" w:history="1">
        <w:r>
          <w:rPr>
            <w:color w:val="0000FF"/>
          </w:rPr>
          <w:t>"б" пункта 148(4)</w:t>
        </w:r>
      </w:hyperlink>
      <w:r>
        <w:t xml:space="preserve"> и </w:t>
      </w:r>
      <w:hyperlink w:anchor="P1127"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166" w:history="1">
        <w:r>
          <w:rPr>
            <w:color w:val="0000FF"/>
          </w:rPr>
          <w:t>пункте 148(14)</w:t>
        </w:r>
      </w:hyperlink>
      <w:r>
        <w:t xml:space="preserve"> настоящих Правил.</w:t>
      </w:r>
    </w:p>
    <w:p w:rsidR="00D97B09" w:rsidRDefault="00D97B09">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97B09" w:rsidRDefault="00D97B0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D97B09" w:rsidRDefault="00D97B0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D97B09" w:rsidRDefault="00D97B09">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8" w:history="1">
        <w:r>
          <w:rPr>
            <w:color w:val="0000FF"/>
          </w:rPr>
          <w:t>пунктом 24</w:t>
        </w:r>
      </w:hyperlink>
      <w:r>
        <w:t xml:space="preserve"> настоящих Правил.</w:t>
      </w:r>
    </w:p>
    <w:p w:rsidR="00D97B09" w:rsidRDefault="00D97B09">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w:t>
      </w:r>
      <w:r>
        <w:lastRenderedPageBreak/>
        <w:t xml:space="preserve">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166" w:history="1">
        <w:r>
          <w:rPr>
            <w:color w:val="0000FF"/>
          </w:rPr>
          <w:t>пункте 148(14)</w:t>
        </w:r>
      </w:hyperlink>
      <w:r>
        <w:t xml:space="preserve"> настоящих Правил.</w:t>
      </w:r>
    </w:p>
    <w:p w:rsidR="00D97B09" w:rsidRDefault="00D97B09">
      <w:pPr>
        <w:pStyle w:val="ConsPlusNormal"/>
        <w:spacing w:before="220"/>
        <w:ind w:firstLine="540"/>
        <w:jc w:val="both"/>
      </w:pPr>
      <w:bookmarkStart w:id="147" w:name="P1175"/>
      <w:bookmarkEnd w:id="14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D97B09" w:rsidRDefault="00D97B09">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D97B09" w:rsidRDefault="00D97B09">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D97B09" w:rsidRDefault="00D97B0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97B09" w:rsidRDefault="00D97B09">
      <w:pPr>
        <w:pStyle w:val="ConsPlusNormal"/>
        <w:spacing w:before="220"/>
        <w:ind w:firstLine="540"/>
        <w:jc w:val="both"/>
      </w:pPr>
      <w:r>
        <w:t xml:space="preserve">г) информация, указанная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D97B09" w:rsidRDefault="00D97B09">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169" w:history="1">
        <w:r>
          <w:rPr>
            <w:color w:val="0000FF"/>
          </w:rPr>
          <w:t>пункте 148(15)</w:t>
        </w:r>
      </w:hyperlink>
      <w:r>
        <w:t xml:space="preserve"> настоящих Правил.</w:t>
      </w:r>
    </w:p>
    <w:p w:rsidR="00D97B09" w:rsidRDefault="00D97B09">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97B09" w:rsidRDefault="00D97B09">
      <w:pPr>
        <w:pStyle w:val="ConsPlusNormal"/>
        <w:spacing w:before="220"/>
        <w:ind w:firstLine="540"/>
        <w:jc w:val="both"/>
      </w:pPr>
      <w:r>
        <w:lastRenderedPageBreak/>
        <w:t xml:space="preserve">148(20). В случае представления в соответствии с </w:t>
      </w:r>
      <w:hyperlink w:anchor="P1169" w:history="1">
        <w:r>
          <w:rPr>
            <w:color w:val="0000FF"/>
          </w:rPr>
          <w:t>пунктами 148(15)</w:t>
        </w:r>
      </w:hyperlink>
      <w:r>
        <w:t xml:space="preserve"> - </w:t>
      </w:r>
      <w:hyperlink w:anchor="P1175"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1" w:history="1">
        <w:r>
          <w:rPr>
            <w:color w:val="0000FF"/>
          </w:rPr>
          <w:t>пункта 29</w:t>
        </w:r>
      </w:hyperlink>
      <w:r>
        <w:t xml:space="preserve"> настоящих Правил.</w:t>
      </w:r>
    </w:p>
    <w:p w:rsidR="00D97B09" w:rsidRDefault="00D97B09">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97B09" w:rsidRDefault="00D97B0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w:t>
      </w:r>
    </w:p>
    <w:p w:rsidR="00D97B09" w:rsidRDefault="00D97B0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132" w:history="1">
        <w:r>
          <w:rPr>
            <w:color w:val="0000FF"/>
          </w:rPr>
          <w:t>пунктах 148(8)</w:t>
        </w:r>
      </w:hyperlink>
      <w:r>
        <w:t xml:space="preserve"> - </w:t>
      </w:r>
      <w:hyperlink w:anchor="P1137" w:history="1">
        <w:r>
          <w:rPr>
            <w:color w:val="0000FF"/>
          </w:rPr>
          <w:t>148(11)</w:t>
        </w:r>
      </w:hyperlink>
      <w:r>
        <w:t xml:space="preserve"> настоящих Правил.</w:t>
      </w:r>
    </w:p>
    <w:p w:rsidR="00D97B09" w:rsidRDefault="00D97B0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D97B09" w:rsidRDefault="00D97B09">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D97B09" w:rsidRDefault="00D97B09">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D97B09" w:rsidRDefault="00D97B09">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137" w:history="1">
        <w:r>
          <w:rPr>
            <w:color w:val="0000FF"/>
          </w:rPr>
          <w:t>пункте 148(11)</w:t>
        </w:r>
      </w:hyperlink>
      <w:r>
        <w:t xml:space="preserve"> настоящих Правил;</w:t>
      </w:r>
    </w:p>
    <w:p w:rsidR="00D97B09" w:rsidRDefault="00D97B09">
      <w:pPr>
        <w:pStyle w:val="ConsPlusNormal"/>
        <w:jc w:val="both"/>
      </w:pPr>
      <w:r>
        <w:t xml:space="preserve">(в ред. </w:t>
      </w:r>
      <w:hyperlink r:id="rId479"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139" w:history="1">
        <w:r>
          <w:rPr>
            <w:color w:val="0000FF"/>
          </w:rPr>
          <w:t>подпунктами "б",</w:t>
        </w:r>
      </w:hyperlink>
      <w:r>
        <w:t xml:space="preserve"> </w:t>
      </w:r>
      <w:hyperlink w:anchor="P1141" w:history="1">
        <w:r>
          <w:rPr>
            <w:color w:val="0000FF"/>
          </w:rPr>
          <w:t>"г"</w:t>
        </w:r>
      </w:hyperlink>
      <w:r>
        <w:t xml:space="preserve"> - </w:t>
      </w:r>
      <w:hyperlink w:anchor="P1145" w:history="1">
        <w:r>
          <w:rPr>
            <w:color w:val="0000FF"/>
          </w:rPr>
          <w:t>"е" пункта 148(11)</w:t>
        </w:r>
      </w:hyperlink>
      <w:r>
        <w:t xml:space="preserve"> настоящих Правил;</w:t>
      </w:r>
    </w:p>
    <w:p w:rsidR="00D97B09" w:rsidRDefault="00D97B09">
      <w:pPr>
        <w:pStyle w:val="ConsPlusNormal"/>
        <w:jc w:val="both"/>
      </w:pPr>
      <w:r>
        <w:t xml:space="preserve">(в ред. </w:t>
      </w:r>
      <w:hyperlink r:id="rId480"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97B09" w:rsidRDefault="00D97B09">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w:t>
      </w:r>
      <w:r>
        <w:lastRenderedPageBreak/>
        <w:t>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97B09" w:rsidRDefault="00D97B09">
      <w:pPr>
        <w:pStyle w:val="ConsPlusNormal"/>
        <w:jc w:val="both"/>
      </w:pPr>
      <w:r>
        <w:t xml:space="preserve">(в ред. </w:t>
      </w:r>
      <w:hyperlink r:id="rId481"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97B09" w:rsidRDefault="00D97B09">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97B09" w:rsidRDefault="00D97B09">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D97B09" w:rsidRDefault="00D97B09">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D97B09" w:rsidRDefault="00D97B09">
      <w:pPr>
        <w:pStyle w:val="ConsPlusNormal"/>
        <w:spacing w:before="220"/>
        <w:ind w:firstLine="540"/>
        <w:jc w:val="both"/>
      </w:pPr>
      <w:bookmarkStart w:id="148" w:name="P1200"/>
      <w:bookmarkEnd w:id="14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137"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D97B09" w:rsidRDefault="00D97B09">
      <w:pPr>
        <w:pStyle w:val="ConsPlusNormal"/>
        <w:jc w:val="both"/>
      </w:pPr>
      <w:r>
        <w:t xml:space="preserve">(в ред. </w:t>
      </w:r>
      <w:hyperlink r:id="rId482"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97B09" w:rsidRDefault="00D97B09">
      <w:pPr>
        <w:pStyle w:val="ConsPlusNormal"/>
        <w:spacing w:before="220"/>
        <w:ind w:firstLine="540"/>
        <w:jc w:val="both"/>
      </w:pPr>
      <w:r>
        <w:lastRenderedPageBreak/>
        <w:t>адреса и номера телефонов диспетчерской, аварийно-диспетчерской службы исполнителя;</w:t>
      </w:r>
    </w:p>
    <w:p w:rsidR="00D97B09" w:rsidRDefault="00D97B09">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D97B09" w:rsidRDefault="00D97B09">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D97B09" w:rsidRDefault="00D97B09">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D97B09" w:rsidRDefault="00D97B0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97B09" w:rsidRDefault="00D97B09">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D97B09" w:rsidRDefault="00D97B09">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D97B09" w:rsidRDefault="00D97B09">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D97B09" w:rsidRDefault="00D97B09">
      <w:pPr>
        <w:pStyle w:val="ConsPlusNormal"/>
        <w:jc w:val="both"/>
      </w:pPr>
      <w:r>
        <w:t xml:space="preserve">(в ред. </w:t>
      </w:r>
      <w:hyperlink r:id="rId483"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97B09" w:rsidRDefault="00D97B09">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139" w:history="1">
        <w:r>
          <w:rPr>
            <w:color w:val="0000FF"/>
          </w:rPr>
          <w:t>подпунктами "б",</w:t>
        </w:r>
      </w:hyperlink>
      <w:r>
        <w:t xml:space="preserve"> </w:t>
      </w:r>
      <w:hyperlink w:anchor="P1141" w:history="1">
        <w:r>
          <w:rPr>
            <w:color w:val="0000FF"/>
          </w:rPr>
          <w:t>"г"</w:t>
        </w:r>
      </w:hyperlink>
      <w:r>
        <w:t xml:space="preserve"> - </w:t>
      </w:r>
      <w:hyperlink w:anchor="P1145" w:history="1">
        <w:r>
          <w:rPr>
            <w:color w:val="0000FF"/>
          </w:rPr>
          <w:t>"е" пункта 148(11)</w:t>
        </w:r>
      </w:hyperlink>
      <w:r>
        <w:t xml:space="preserve"> настоящих Правил, обязаны:</w:t>
      </w:r>
    </w:p>
    <w:p w:rsidR="00D97B09" w:rsidRDefault="00D97B09">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D97B09" w:rsidRDefault="00D97B09">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w:t>
      </w:r>
      <w:r>
        <w:lastRenderedPageBreak/>
        <w:t>качества коммунальных услуг, - также акта, фиксирующего вред, причиненный жизни, здоровью или имуществу потребителя;</w:t>
      </w:r>
    </w:p>
    <w:p w:rsidR="00D97B09" w:rsidRDefault="00D97B09">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97B09" w:rsidRDefault="00D97B09">
      <w:pPr>
        <w:pStyle w:val="ConsPlusNormal"/>
        <w:jc w:val="both"/>
      </w:pPr>
      <w:r>
        <w:t xml:space="preserve">(п. 148(22-1) введен </w:t>
      </w:r>
      <w:hyperlink r:id="rId484"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bookmarkStart w:id="149" w:name="P1218"/>
      <w:bookmarkEnd w:id="149"/>
      <w:r>
        <w:t>148(23). Исполнитель коммунальной услуги по обращению с твердыми коммунальными отходами имеет право:</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w:t>
            </w:r>
            <w:hyperlink r:id="rId485" w:history="1">
              <w:r>
                <w:rPr>
                  <w:color w:val="0000FF"/>
                </w:rPr>
                <w:t>Постановление</w:t>
              </w:r>
            </w:hyperlink>
            <w:r>
              <w:rPr>
                <w:color w:val="392C69"/>
              </w:rPr>
              <w:t xml:space="preserve"> Правительства РФ от 02.04.2020 N 424).</w:t>
            </w:r>
          </w:p>
        </w:tc>
      </w:tr>
    </w:tbl>
    <w:p w:rsidR="00D97B09" w:rsidRDefault="00D97B09">
      <w:pPr>
        <w:pStyle w:val="ConsPlusNormal"/>
        <w:spacing w:before="28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D97B09" w:rsidRDefault="00D97B09">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97B09" w:rsidRDefault="00D97B09">
      <w:pPr>
        <w:pStyle w:val="ConsPlusNormal"/>
        <w:spacing w:before="220"/>
        <w:ind w:firstLine="540"/>
        <w:jc w:val="both"/>
      </w:pPr>
      <w:r>
        <w:t>для доставки платежных документов потребителям;</w:t>
      </w:r>
    </w:p>
    <w:p w:rsidR="00D97B09" w:rsidRDefault="00D97B09">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D97B09" w:rsidRDefault="00D97B09">
      <w:pPr>
        <w:pStyle w:val="ConsPlusNormal"/>
        <w:spacing w:before="220"/>
        <w:ind w:firstLine="540"/>
        <w:jc w:val="both"/>
      </w:pPr>
      <w:r>
        <w:t xml:space="preserve">в) устанавливать в порядке, предусмотренном </w:t>
      </w:r>
      <w:hyperlink w:anchor="P126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D97B09" w:rsidRDefault="00D97B09">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97B09" w:rsidRDefault="00D97B09">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97B09" w:rsidRDefault="00D97B09">
      <w:pPr>
        <w:pStyle w:val="ConsPlusNormal"/>
        <w:spacing w:before="220"/>
        <w:ind w:firstLine="540"/>
        <w:jc w:val="both"/>
      </w:pPr>
      <w:r>
        <w:t xml:space="preserve">148(23-1). Предусмотренные </w:t>
      </w:r>
      <w:hyperlink w:anchor="P1218" w:history="1">
        <w:r>
          <w:rPr>
            <w:color w:val="0000FF"/>
          </w:rPr>
          <w:t>пунктом 148(23)</w:t>
        </w:r>
      </w:hyperlink>
      <w:r>
        <w:t xml:space="preserve"> настоящих Правил права исполнителя в случаях, предусмотренных </w:t>
      </w:r>
      <w:hyperlink w:anchor="P244" w:history="1">
        <w:r>
          <w:rPr>
            <w:color w:val="0000FF"/>
          </w:rPr>
          <w:t>подпунктами "г"</w:t>
        </w:r>
      </w:hyperlink>
      <w:r>
        <w:t xml:space="preserve"> - </w:t>
      </w:r>
      <w:hyperlink w:anchor="P1145" w:history="1">
        <w:r>
          <w:rPr>
            <w:color w:val="0000FF"/>
          </w:rPr>
          <w:t>"е" пункта 148(11)</w:t>
        </w:r>
      </w:hyperlink>
      <w:r>
        <w:t xml:space="preserve"> настоящих Правил, могут быть </w:t>
      </w:r>
      <w:r>
        <w:lastRenderedPageBreak/>
        <w:t xml:space="preserve">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00" w:history="1">
        <w:r>
          <w:rPr>
            <w:color w:val="0000FF"/>
          </w:rPr>
          <w:t>подпунктом "к" пункта 148(22)</w:t>
        </w:r>
      </w:hyperlink>
      <w:r>
        <w:t xml:space="preserve"> настоящих Правил.</w:t>
      </w:r>
    </w:p>
    <w:p w:rsidR="00D97B09" w:rsidRDefault="00D97B09">
      <w:pPr>
        <w:pStyle w:val="ConsPlusNormal"/>
        <w:jc w:val="both"/>
      </w:pPr>
      <w:r>
        <w:t xml:space="preserve">(п. 148(23-1) введен </w:t>
      </w:r>
      <w:hyperlink r:id="rId486"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D97B09" w:rsidRDefault="00D97B09">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D97B09" w:rsidRDefault="00D97B09">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D97B09" w:rsidRDefault="00D97B09">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D97B09" w:rsidRDefault="00D97B0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D97B09" w:rsidRDefault="00D97B0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97B09" w:rsidRDefault="00D97B09">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97B09" w:rsidRDefault="00D97B09">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97B09" w:rsidRDefault="00D97B09">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97B09" w:rsidRDefault="00D97B09">
      <w:pPr>
        <w:pStyle w:val="ConsPlusNormal"/>
        <w:spacing w:before="220"/>
        <w:ind w:firstLine="540"/>
        <w:jc w:val="both"/>
      </w:pPr>
      <w:r>
        <w:t xml:space="preserve">148(25). Потребитель коммунальной услуги по обращению с твердыми коммунальными </w:t>
      </w:r>
      <w:r>
        <w:lastRenderedPageBreak/>
        <w:t>отходами обязан:</w:t>
      </w:r>
    </w:p>
    <w:p w:rsidR="00D97B09" w:rsidRDefault="00D97B09">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D97B09" w:rsidRDefault="00D97B09">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D97B09" w:rsidRDefault="00D97B09">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D97B09" w:rsidRDefault="00D97B09">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97B09" w:rsidRDefault="00D97B09">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D97B09" w:rsidRDefault="00D97B09">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D97B09" w:rsidRDefault="00D97B09">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D97B09" w:rsidRDefault="00D97B0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D97B09" w:rsidRDefault="00D97B09">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D97B09" w:rsidRDefault="00D97B09">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D97B09" w:rsidRDefault="00D97B09">
      <w:pPr>
        <w:pStyle w:val="ConsPlusNormal"/>
        <w:spacing w:before="220"/>
        <w:ind w:firstLine="540"/>
        <w:jc w:val="both"/>
      </w:pPr>
      <w:bookmarkStart w:id="150" w:name="P1250"/>
      <w:bookmarkEnd w:id="15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86" w:history="1">
        <w:r>
          <w:rPr>
            <w:color w:val="0000FF"/>
          </w:rPr>
          <w:t>формулой 9(1)</w:t>
        </w:r>
      </w:hyperlink>
      <w:r>
        <w:t xml:space="preserve"> приложения N 2 к настоящим Правилам.</w:t>
      </w:r>
    </w:p>
    <w:p w:rsidR="00D97B09" w:rsidRDefault="00D97B0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92" w:history="1">
        <w:r>
          <w:rPr>
            <w:color w:val="0000FF"/>
          </w:rPr>
          <w:t>формулой 9(2)</w:t>
        </w:r>
      </w:hyperlink>
      <w:r>
        <w:t xml:space="preserve"> приложения N 2 к настоящим Правилам.</w:t>
      </w:r>
    </w:p>
    <w:p w:rsidR="00D97B09" w:rsidRDefault="00D97B09">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02" w:history="1">
        <w:r>
          <w:rPr>
            <w:color w:val="0000FF"/>
          </w:rPr>
          <w:t>формулами 9(3)</w:t>
        </w:r>
      </w:hyperlink>
      <w:r>
        <w:t xml:space="preserve"> и </w:t>
      </w:r>
      <w:hyperlink w:anchor="P2013" w:history="1">
        <w:r>
          <w:rPr>
            <w:color w:val="0000FF"/>
          </w:rPr>
          <w:t>9(4)</w:t>
        </w:r>
      </w:hyperlink>
      <w:r>
        <w:t xml:space="preserve"> приложения N 2 к настоящим Правилам соответственно.</w:t>
      </w:r>
    </w:p>
    <w:p w:rsidR="00D97B09" w:rsidRDefault="00D97B09">
      <w:pPr>
        <w:pStyle w:val="ConsPlusNormal"/>
        <w:jc w:val="both"/>
      </w:pPr>
      <w:r>
        <w:t xml:space="preserve">(в ред. </w:t>
      </w:r>
      <w:hyperlink r:id="rId487" w:history="1">
        <w:r>
          <w:rPr>
            <w:color w:val="0000FF"/>
          </w:rPr>
          <w:t>Постановления</w:t>
        </w:r>
      </w:hyperlink>
      <w:r>
        <w:t xml:space="preserve"> Правительства РФ от 15.09.2018 N 1094)</w:t>
      </w:r>
    </w:p>
    <w:p w:rsidR="00D97B09" w:rsidRDefault="00D97B09">
      <w:pPr>
        <w:pStyle w:val="ConsPlusNormal"/>
        <w:spacing w:before="220"/>
        <w:ind w:firstLine="540"/>
        <w:jc w:val="both"/>
      </w:pPr>
      <w:bookmarkStart w:id="151" w:name="P1254"/>
      <w:bookmarkEnd w:id="15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39" w:history="1">
        <w:r>
          <w:rPr>
            <w:color w:val="0000FF"/>
          </w:rPr>
          <w:t>формулой 9(7)</w:t>
        </w:r>
      </w:hyperlink>
      <w:r>
        <w:t xml:space="preserve"> приложения N 2 к настоящим Правилам.</w:t>
      </w:r>
    </w:p>
    <w:p w:rsidR="00D97B09" w:rsidRDefault="00D97B09">
      <w:pPr>
        <w:pStyle w:val="ConsPlusNormal"/>
        <w:spacing w:before="220"/>
        <w:ind w:firstLine="540"/>
        <w:jc w:val="both"/>
      </w:pPr>
      <w:bookmarkStart w:id="152" w:name="P1255"/>
      <w:bookmarkEnd w:id="15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48" w:history="1">
        <w:r>
          <w:rPr>
            <w:color w:val="0000FF"/>
          </w:rPr>
          <w:t>формулой 9(8)</w:t>
        </w:r>
      </w:hyperlink>
      <w:r>
        <w:t xml:space="preserve"> приложения N 2 к настоящим Правилам.</w:t>
      </w:r>
    </w:p>
    <w:p w:rsidR="00D97B09" w:rsidRDefault="00D97B09">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D97B09" w:rsidRDefault="00D97B09">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D97B09" w:rsidRDefault="00D97B09">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D97B09" w:rsidRDefault="00D97B09">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D97B09" w:rsidRDefault="00D97B09">
      <w:pPr>
        <w:pStyle w:val="ConsPlusNormal"/>
        <w:spacing w:before="220"/>
        <w:ind w:firstLine="540"/>
        <w:jc w:val="both"/>
      </w:pPr>
      <w:bookmarkStart w:id="153" w:name="P1260"/>
      <w:bookmarkEnd w:id="15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D97B09" w:rsidRDefault="00D97B09">
      <w:pPr>
        <w:pStyle w:val="ConsPlusNormal"/>
        <w:spacing w:before="220"/>
        <w:ind w:firstLine="540"/>
        <w:jc w:val="both"/>
      </w:pPr>
      <w:r>
        <w:t xml:space="preserve">Указанный акт составляется в порядке, определенном </w:t>
      </w:r>
      <w:hyperlink w:anchor="P616" w:history="1">
        <w:r>
          <w:rPr>
            <w:color w:val="0000FF"/>
          </w:rPr>
          <w:t>пунктом 56(1)</w:t>
        </w:r>
      </w:hyperlink>
      <w:r>
        <w:t xml:space="preserve"> настоящих Правил.</w:t>
      </w:r>
    </w:p>
    <w:p w:rsidR="00D97B09" w:rsidRDefault="00D97B09">
      <w:pPr>
        <w:pStyle w:val="ConsPlusNormal"/>
        <w:spacing w:before="220"/>
        <w:ind w:firstLine="540"/>
        <w:jc w:val="both"/>
      </w:pPr>
      <w: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w:t>
      </w:r>
      <w:r>
        <w:lastRenderedPageBreak/>
        <w:t>рассчитывается с учетом количества собственников такого помещения.</w:t>
      </w:r>
    </w:p>
    <w:p w:rsidR="00D97B09" w:rsidRDefault="00D97B09">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25" w:history="1">
        <w:r>
          <w:rPr>
            <w:color w:val="0000FF"/>
          </w:rPr>
          <w:t>пунктами 57</w:t>
        </w:r>
      </w:hyperlink>
      <w:r>
        <w:t xml:space="preserve">, </w:t>
      </w:r>
      <w:hyperlink w:anchor="P628" w:history="1">
        <w:r>
          <w:rPr>
            <w:color w:val="0000FF"/>
          </w:rPr>
          <w:t>57(1)</w:t>
        </w:r>
      </w:hyperlink>
      <w:r>
        <w:t xml:space="preserve"> и </w:t>
      </w:r>
      <w:hyperlink w:anchor="P632" w:history="1">
        <w:r>
          <w:rPr>
            <w:color w:val="0000FF"/>
          </w:rPr>
          <w:t>58</w:t>
        </w:r>
      </w:hyperlink>
      <w:r>
        <w:t xml:space="preserve"> настоящих Правил.</w:t>
      </w:r>
    </w:p>
    <w:p w:rsidR="00D97B09" w:rsidRDefault="00D97B09">
      <w:pPr>
        <w:pStyle w:val="ConsPlusNormal"/>
        <w:spacing w:before="220"/>
        <w:ind w:firstLine="540"/>
        <w:jc w:val="both"/>
      </w:pPr>
      <w:bookmarkStart w:id="154" w:name="P1264"/>
      <w:bookmarkEnd w:id="15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23" w:history="1">
        <w:r>
          <w:rPr>
            <w:color w:val="0000FF"/>
          </w:rPr>
          <w:t>формулой 9(5)</w:t>
        </w:r>
      </w:hyperlink>
      <w:r>
        <w:t xml:space="preserve"> приложения N 2 к настоящим Правилам.</w:t>
      </w:r>
    </w:p>
    <w:p w:rsidR="00D97B09" w:rsidRDefault="00D97B09">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31" w:history="1">
        <w:r>
          <w:rPr>
            <w:color w:val="0000FF"/>
          </w:rPr>
          <w:t>формулой 9(6)</w:t>
        </w:r>
      </w:hyperlink>
      <w:r>
        <w:t xml:space="preserve"> приложения N 2 к настоящим Правилам.</w:t>
      </w:r>
    </w:p>
    <w:p w:rsidR="00D97B09" w:rsidRDefault="00D97B09">
      <w:pPr>
        <w:pStyle w:val="ConsPlusNormal"/>
        <w:jc w:val="both"/>
      </w:pPr>
      <w:r>
        <w:t xml:space="preserve">(в ред. </w:t>
      </w:r>
      <w:hyperlink r:id="rId488" w:history="1">
        <w:r>
          <w:rPr>
            <w:color w:val="0000FF"/>
          </w:rPr>
          <w:t>Постановления</w:t>
        </w:r>
      </w:hyperlink>
      <w:r>
        <w:t xml:space="preserve"> Правительства РФ от 15.09.2018 N 1094)</w:t>
      </w:r>
    </w:p>
    <w:p w:rsidR="00D97B09" w:rsidRDefault="00D97B09">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D97B09" w:rsidRDefault="00D97B09">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D97B09" w:rsidRDefault="00D97B09">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D97B09" w:rsidRDefault="00D97B09">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D97B09" w:rsidRDefault="00D97B09">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75" w:history="1">
        <w:r>
          <w:rPr>
            <w:color w:val="0000FF"/>
          </w:rPr>
          <w:t>пунктом 65</w:t>
        </w:r>
      </w:hyperlink>
      <w:r>
        <w:t xml:space="preserve"> настоящих Правил, в порядке, установленном </w:t>
      </w:r>
      <w:hyperlink w:anchor="P680" w:history="1">
        <w:r>
          <w:rPr>
            <w:color w:val="0000FF"/>
          </w:rPr>
          <w:t>пунктами 66</w:t>
        </w:r>
      </w:hyperlink>
      <w:r>
        <w:t xml:space="preserve"> - </w:t>
      </w:r>
      <w:hyperlink w:anchor="P682" w:history="1">
        <w:r>
          <w:rPr>
            <w:color w:val="0000FF"/>
          </w:rPr>
          <w:t>67</w:t>
        </w:r>
      </w:hyperlink>
      <w:r>
        <w:t xml:space="preserve">, </w:t>
      </w:r>
      <w:hyperlink w:anchor="P686" w:history="1">
        <w:r>
          <w:rPr>
            <w:color w:val="0000FF"/>
          </w:rPr>
          <w:t>69</w:t>
        </w:r>
      </w:hyperlink>
      <w:r>
        <w:t xml:space="preserve"> и </w:t>
      </w:r>
      <w:hyperlink w:anchor="P722" w:history="1">
        <w:r>
          <w:rPr>
            <w:color w:val="0000FF"/>
          </w:rPr>
          <w:t>72</w:t>
        </w:r>
      </w:hyperlink>
      <w:r>
        <w:t xml:space="preserve"> - </w:t>
      </w:r>
      <w:hyperlink w:anchor="P733" w:history="1">
        <w:r>
          <w:rPr>
            <w:color w:val="0000FF"/>
          </w:rPr>
          <w:t>77</w:t>
        </w:r>
      </w:hyperlink>
      <w:r>
        <w:t xml:space="preserve"> настоящих Правил.</w:t>
      </w:r>
    </w:p>
    <w:p w:rsidR="00D97B09" w:rsidRDefault="00D97B09">
      <w:pPr>
        <w:pStyle w:val="ConsPlusNormal"/>
        <w:spacing w:before="220"/>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w:t>
      </w:r>
      <w:r>
        <w:lastRenderedPageBreak/>
        <w:t>договором, содержащим положения о предоставлении коммунальной услуги по обращению с твердыми коммунальными отходами.</w:t>
      </w:r>
    </w:p>
    <w:p w:rsidR="00D97B09" w:rsidRDefault="00D97B09">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D97B09" w:rsidRDefault="00D97B09">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854" w:history="1">
        <w:r>
          <w:rPr>
            <w:color w:val="0000FF"/>
          </w:rPr>
          <w:t>разделом VIII</w:t>
        </w:r>
      </w:hyperlink>
      <w:r>
        <w:t xml:space="preserve"> настоящих Правил.</w:t>
      </w:r>
    </w:p>
    <w:p w:rsidR="00D97B09" w:rsidRDefault="00D97B09">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97B09" w:rsidRDefault="00D97B09">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372" w:history="1">
        <w:r>
          <w:rPr>
            <w:color w:val="0000FF"/>
          </w:rPr>
          <w:t>приложении N 1</w:t>
        </w:r>
      </w:hyperlink>
      <w:r>
        <w:t xml:space="preserve"> к настоящим Правилам.</w:t>
      </w:r>
    </w:p>
    <w:p w:rsidR="00D97B09" w:rsidRDefault="00D97B09">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D97B09" w:rsidRDefault="00D97B09">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D97B09" w:rsidRDefault="00D97B09">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250" w:history="1">
        <w:r>
          <w:rPr>
            <w:color w:val="0000FF"/>
          </w:rPr>
          <w:t>пунктами 148(30)</w:t>
        </w:r>
      </w:hyperlink>
      <w:r>
        <w:t xml:space="preserve"> и </w:t>
      </w:r>
      <w:hyperlink w:anchor="P126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D97B09" w:rsidRDefault="00D97B09">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97" w:history="1">
        <w:r>
          <w:rPr>
            <w:color w:val="0000FF"/>
          </w:rPr>
          <w:t>разделом IХ</w:t>
        </w:r>
      </w:hyperlink>
      <w:r>
        <w:t xml:space="preserve"> настоящих Правил.</w:t>
      </w:r>
    </w:p>
    <w:p w:rsidR="00D97B09" w:rsidRDefault="00D97B09">
      <w:pPr>
        <w:pStyle w:val="ConsPlusNormal"/>
        <w:spacing w:before="220"/>
        <w:ind w:firstLine="540"/>
        <w:jc w:val="both"/>
      </w:pPr>
      <w:r>
        <w:lastRenderedPageBreak/>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924" w:history="1">
        <w:r>
          <w:rPr>
            <w:color w:val="0000FF"/>
          </w:rPr>
          <w:t>разделом Х</w:t>
        </w:r>
      </w:hyperlink>
      <w:r>
        <w:t xml:space="preserve"> настоящих Правил.</w:t>
      </w:r>
    </w:p>
    <w:p w:rsidR="00D97B09" w:rsidRDefault="00D97B09">
      <w:pPr>
        <w:pStyle w:val="ConsPlusNormal"/>
        <w:ind w:firstLine="540"/>
        <w:jc w:val="both"/>
      </w:pPr>
    </w:p>
    <w:p w:rsidR="00D97B09" w:rsidRDefault="00D97B09">
      <w:pPr>
        <w:pStyle w:val="ConsPlusTitle"/>
        <w:jc w:val="center"/>
        <w:outlineLvl w:val="1"/>
      </w:pPr>
      <w:r>
        <w:t>XV(2). Особенности предоставления коммунальной услуги</w:t>
      </w:r>
    </w:p>
    <w:p w:rsidR="00D97B09" w:rsidRDefault="00D97B09">
      <w:pPr>
        <w:pStyle w:val="ConsPlusTitle"/>
        <w:jc w:val="center"/>
      </w:pPr>
      <w:r>
        <w:t>по отоплению в поселениях, городских округах, отнесенных</w:t>
      </w:r>
    </w:p>
    <w:p w:rsidR="00D97B09" w:rsidRDefault="00D97B09">
      <w:pPr>
        <w:pStyle w:val="ConsPlusTitle"/>
        <w:jc w:val="center"/>
      </w:pPr>
      <w:r>
        <w:t>к ценовым зонам теплоснабжения</w:t>
      </w:r>
    </w:p>
    <w:p w:rsidR="00D97B09" w:rsidRDefault="00D97B09">
      <w:pPr>
        <w:pStyle w:val="ConsPlusNormal"/>
        <w:jc w:val="center"/>
      </w:pPr>
      <w:r>
        <w:t xml:space="preserve">(введен </w:t>
      </w:r>
      <w:hyperlink r:id="rId489" w:history="1">
        <w:r>
          <w:rPr>
            <w:color w:val="0000FF"/>
          </w:rPr>
          <w:t>Постановлением</w:t>
        </w:r>
      </w:hyperlink>
      <w:r>
        <w:t xml:space="preserve"> Правительства РФ от 22.05.2019 N 637)</w:t>
      </w:r>
    </w:p>
    <w:p w:rsidR="00D97B09" w:rsidRDefault="00D97B09">
      <w:pPr>
        <w:pStyle w:val="ConsPlusNormal"/>
        <w:ind w:firstLine="540"/>
        <w:jc w:val="both"/>
      </w:pPr>
    </w:p>
    <w:p w:rsidR="00D97B09" w:rsidRDefault="00D97B09">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490"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D97B09" w:rsidRDefault="00D97B09">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91" w:history="1">
        <w:r>
          <w:rPr>
            <w:color w:val="0000FF"/>
          </w:rPr>
          <w:t>законом</w:t>
        </w:r>
      </w:hyperlink>
      <w:r>
        <w:t xml:space="preserve"> "О теплоснабжении".</w:t>
      </w:r>
    </w:p>
    <w:p w:rsidR="00D97B09" w:rsidRDefault="00D97B09">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372" w:history="1">
        <w:r>
          <w:rPr>
            <w:color w:val="0000FF"/>
          </w:rPr>
          <w:t>приложением N 1</w:t>
        </w:r>
      </w:hyperlink>
      <w:r>
        <w:t xml:space="preserve"> к настоящим Правилам, за исключением случаев, предусмотренных </w:t>
      </w:r>
      <w:hyperlink w:anchor="P1291" w:history="1">
        <w:r>
          <w:rPr>
            <w:color w:val="0000FF"/>
          </w:rPr>
          <w:t>пунктом 148(53)</w:t>
        </w:r>
      </w:hyperlink>
      <w:r>
        <w:t xml:space="preserve"> настоящих Правил.</w:t>
      </w:r>
    </w:p>
    <w:p w:rsidR="00D97B09" w:rsidRDefault="00D97B09">
      <w:pPr>
        <w:pStyle w:val="ConsPlusNormal"/>
        <w:spacing w:before="220"/>
        <w:ind w:firstLine="540"/>
        <w:jc w:val="both"/>
      </w:pPr>
      <w:bookmarkStart w:id="155" w:name="P1291"/>
      <w:bookmarkEnd w:id="155"/>
      <w:r>
        <w:t xml:space="preserve">148(53). Размер платы за коммунальную услугу по отоплению, определенный за расчетный период в соответствии с </w:t>
      </w:r>
      <w:hyperlink w:anchor="P1672" w:history="1">
        <w:r>
          <w:rPr>
            <w:color w:val="0000FF"/>
          </w:rPr>
          <w:t>приложением N 2</w:t>
        </w:r>
      </w:hyperlink>
      <w:r>
        <w:t xml:space="preserve"> к настоящим Правилам, подлежит уменьшению на условиях и в порядке согласно </w:t>
      </w:r>
      <w:hyperlink w:anchor="P2480" w:history="1">
        <w:r>
          <w:rPr>
            <w:color w:val="0000FF"/>
          </w:rPr>
          <w:t>приложению N 3</w:t>
        </w:r>
      </w:hyperlink>
      <w:r>
        <w:t xml:space="preserve"> к настоящим Правилам при соблюдении следующих условий:</w:t>
      </w:r>
    </w:p>
    <w:p w:rsidR="00D97B09" w:rsidRDefault="00D97B09">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D97B09" w:rsidRDefault="00D97B09">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92" w:history="1">
        <w:r>
          <w:rPr>
            <w:color w:val="0000FF"/>
          </w:rPr>
          <w:t>Правилами</w:t>
        </w:r>
      </w:hyperlink>
      <w:r>
        <w:t xml:space="preserve"> организации теплоснабжения;</w:t>
      </w:r>
    </w:p>
    <w:p w:rsidR="00D97B09" w:rsidRDefault="00D97B09">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D97B09" w:rsidRDefault="00D97B09">
      <w:pPr>
        <w:pStyle w:val="ConsPlusNormal"/>
        <w:spacing w:before="220"/>
        <w:ind w:firstLine="540"/>
        <w:jc w:val="both"/>
      </w:pPr>
      <w:bookmarkStart w:id="156" w:name="P1295"/>
      <w:bookmarkEnd w:id="156"/>
      <w:r>
        <w:t xml:space="preserve">148(54). В случае если исполнителем является единая теплоснабжающая организация при наступлении условий, указанных в </w:t>
      </w:r>
      <w:hyperlink w:anchor="P1291"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w:t>
      </w:r>
      <w:r>
        <w:lastRenderedPageBreak/>
        <w:t xml:space="preserve">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480" w:history="1">
        <w:r>
          <w:rPr>
            <w:color w:val="0000FF"/>
          </w:rPr>
          <w:t>приложением N 3</w:t>
        </w:r>
      </w:hyperlink>
      <w:r>
        <w:t xml:space="preserve"> к настоящим Правилам.</w:t>
      </w:r>
    </w:p>
    <w:p w:rsidR="00D97B09" w:rsidRDefault="00D97B09">
      <w:pPr>
        <w:pStyle w:val="ConsPlusNormal"/>
        <w:spacing w:before="220"/>
        <w:ind w:firstLine="540"/>
        <w:jc w:val="both"/>
      </w:pPr>
      <w:r>
        <w:t xml:space="preserve">В целях применения </w:t>
      </w:r>
      <w:hyperlink w:anchor="P2480"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93"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D97B09" w:rsidRDefault="00D97B09">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94"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D97B09" w:rsidRDefault="00D97B09">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372" w:history="1">
        <w:r>
          <w:rPr>
            <w:color w:val="0000FF"/>
          </w:rPr>
          <w:t>приложением N 1</w:t>
        </w:r>
      </w:hyperlink>
      <w:r>
        <w:t xml:space="preserve"> к настоящим Правилам.</w:t>
      </w:r>
    </w:p>
    <w:p w:rsidR="00D97B09" w:rsidRDefault="00D97B09">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D97B09" w:rsidRDefault="00D97B09">
      <w:pPr>
        <w:pStyle w:val="ConsPlusNormal"/>
        <w:ind w:firstLine="540"/>
        <w:jc w:val="both"/>
      </w:pPr>
    </w:p>
    <w:p w:rsidR="00D97B09" w:rsidRDefault="00D97B09">
      <w:pPr>
        <w:pStyle w:val="ConsPlusTitle"/>
        <w:jc w:val="center"/>
        <w:outlineLvl w:val="1"/>
      </w:pPr>
      <w:r>
        <w:t>XVI. Ответственность исполнителя и потребителя</w:t>
      </w:r>
    </w:p>
    <w:p w:rsidR="00D97B09" w:rsidRDefault="00D97B09">
      <w:pPr>
        <w:pStyle w:val="ConsPlusNormal"/>
        <w:ind w:firstLine="540"/>
        <w:jc w:val="both"/>
      </w:pPr>
    </w:p>
    <w:p w:rsidR="00D97B09" w:rsidRDefault="00D97B09">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D97B09" w:rsidRDefault="00D97B09">
      <w:pPr>
        <w:pStyle w:val="ConsPlusNormal"/>
        <w:spacing w:before="220"/>
        <w:ind w:firstLine="540"/>
        <w:jc w:val="both"/>
      </w:pPr>
      <w:r>
        <w:t>а) нарушение качества предоставления потребителю коммунальных услуг;</w:t>
      </w:r>
    </w:p>
    <w:p w:rsidR="00D97B09" w:rsidRDefault="00D97B09">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D97B09" w:rsidRDefault="00D97B09">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D97B09" w:rsidRDefault="00D97B09">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D97B09" w:rsidRDefault="00D97B09">
      <w:pPr>
        <w:pStyle w:val="ConsPlusNormal"/>
        <w:spacing w:before="22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w:t>
      </w:r>
      <w:r>
        <w:lastRenderedPageBreak/>
        <w:t>оплаты такой услуги.</w:t>
      </w:r>
    </w:p>
    <w:p w:rsidR="00D97B09" w:rsidRDefault="00D97B09">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495" w:history="1">
        <w:r>
          <w:rPr>
            <w:color w:val="0000FF"/>
          </w:rPr>
          <w:t>Законе</w:t>
        </w:r>
      </w:hyperlink>
      <w:r>
        <w:t xml:space="preserve"> Российской Федерации "О защите прав потребителей", в случаях, указанных в </w:t>
      </w:r>
      <w:hyperlink w:anchor="P1338" w:history="1">
        <w:r>
          <w:rPr>
            <w:color w:val="0000FF"/>
          </w:rPr>
          <w:t>пункте 157</w:t>
        </w:r>
      </w:hyperlink>
      <w:r>
        <w:t xml:space="preserve"> настоящих Правил.</w:t>
      </w:r>
    </w:p>
    <w:p w:rsidR="00D97B09" w:rsidRDefault="00D97B09">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D97B09" w:rsidRDefault="00D97B09">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D97B09" w:rsidRDefault="00D97B09">
      <w:pPr>
        <w:pStyle w:val="ConsPlusNormal"/>
        <w:jc w:val="both"/>
      </w:pPr>
      <w:r>
        <w:t xml:space="preserve">(абзац введен </w:t>
      </w:r>
      <w:hyperlink r:id="rId496" w:history="1">
        <w:r>
          <w:rPr>
            <w:color w:val="0000FF"/>
          </w:rPr>
          <w:t>Постановлением</w:t>
        </w:r>
      </w:hyperlink>
      <w:r>
        <w:t xml:space="preserve"> Правительства РФ от 13.07.2019 N 897)</w:t>
      </w:r>
    </w:p>
    <w:p w:rsidR="00D97B09" w:rsidRDefault="00D97B09">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97" w:history="1">
        <w:r>
          <w:rPr>
            <w:color w:val="0000FF"/>
          </w:rPr>
          <w:t>главой 59</w:t>
        </w:r>
      </w:hyperlink>
      <w:r>
        <w:t xml:space="preserve"> Гражданского кодекса Российской Федерации.</w:t>
      </w:r>
    </w:p>
    <w:p w:rsidR="00D97B09" w:rsidRDefault="00D97B09">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97B09" w:rsidRDefault="00D97B09">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97B09" w:rsidRDefault="00D97B09">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D97B09" w:rsidRDefault="00D97B09">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97B09" w:rsidRDefault="00D97B09">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97B09" w:rsidRDefault="00D97B09">
      <w:pPr>
        <w:pStyle w:val="ConsPlusNormal"/>
        <w:spacing w:before="220"/>
        <w:ind w:firstLine="540"/>
        <w:jc w:val="both"/>
      </w:pPr>
      <w:r>
        <w:t xml:space="preserve">Исполнитель освобождается от ответственности за причинение вреда, если докажет, что </w:t>
      </w:r>
      <w:r>
        <w:lastRenderedPageBreak/>
        <w:t>вред причинен вследствие непреодолимой силы или нарушения потребителем установленных правил потребления коммунальных услуг.</w:t>
      </w:r>
    </w:p>
    <w:p w:rsidR="00D97B09" w:rsidRDefault="00D97B09">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97B09" w:rsidRDefault="00D97B09">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97B09" w:rsidRDefault="00D97B09">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97B09" w:rsidRDefault="00D97B09">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97B09" w:rsidRDefault="00D97B09">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97B09" w:rsidRDefault="00D97B09">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97B09" w:rsidRDefault="00D97B0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97B09" w:rsidRDefault="00D97B09">
      <w:pPr>
        <w:pStyle w:val="ConsPlusNormal"/>
        <w:spacing w:before="220"/>
        <w:ind w:firstLine="540"/>
        <w:jc w:val="both"/>
      </w:pPr>
      <w:bookmarkStart w:id="157" w:name="P1327"/>
      <w:bookmarkEnd w:id="15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D97B09" w:rsidRDefault="00D97B09">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D97B09" w:rsidRDefault="00D97B09">
      <w:pPr>
        <w:pStyle w:val="ConsPlusNormal"/>
        <w:jc w:val="both"/>
      </w:pPr>
      <w:r>
        <w:t xml:space="preserve">(в ред. </w:t>
      </w:r>
      <w:hyperlink r:id="rId498"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D97B09" w:rsidRDefault="00D97B09">
      <w:pPr>
        <w:pStyle w:val="ConsPlusNormal"/>
        <w:spacing w:before="220"/>
        <w:ind w:firstLine="540"/>
        <w:jc w:val="both"/>
      </w:pPr>
      <w:r>
        <w:t>б) об отсутствии нарушения и отказе в выплате штрафа.</w:t>
      </w:r>
    </w:p>
    <w:p w:rsidR="00D97B09" w:rsidRDefault="00D97B09">
      <w:pPr>
        <w:pStyle w:val="ConsPlusNormal"/>
        <w:jc w:val="both"/>
      </w:pPr>
      <w:r>
        <w:t xml:space="preserve">(п. 155(1) введен </w:t>
      </w:r>
      <w:hyperlink r:id="rId499"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lastRenderedPageBreak/>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D97B09" w:rsidRDefault="00D97B09">
      <w:pPr>
        <w:pStyle w:val="ConsPlusNormal"/>
        <w:jc w:val="both"/>
      </w:pPr>
      <w:r>
        <w:t xml:space="preserve">(в ред. </w:t>
      </w:r>
      <w:hyperlink r:id="rId500" w:history="1">
        <w:r>
          <w:rPr>
            <w:color w:val="0000FF"/>
          </w:rPr>
          <w:t>Постановления</w:t>
        </w:r>
      </w:hyperlink>
      <w:r>
        <w:t xml:space="preserve"> Правительства РФ от 13.07.2019 N 897)</w:t>
      </w:r>
    </w:p>
    <w:p w:rsidR="00D97B09" w:rsidRDefault="00D97B09">
      <w:pPr>
        <w:pStyle w:val="ConsPlusNormal"/>
        <w:spacing w:before="220"/>
        <w:ind w:firstLine="540"/>
        <w:jc w:val="both"/>
      </w:pPr>
      <w:r>
        <w:t>Указанный штраф отражается в платежном документе отдельной строкой.</w:t>
      </w:r>
    </w:p>
    <w:p w:rsidR="00D97B09" w:rsidRDefault="00D97B09">
      <w:pPr>
        <w:pStyle w:val="ConsPlusNormal"/>
        <w:jc w:val="both"/>
      </w:pPr>
      <w:r>
        <w:t xml:space="preserve">(п. 155(2) введен </w:t>
      </w:r>
      <w:hyperlink r:id="rId501"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97B09" w:rsidRDefault="00D97B09">
      <w:pPr>
        <w:pStyle w:val="ConsPlusNormal"/>
        <w:spacing w:before="220"/>
        <w:ind w:firstLine="540"/>
        <w:jc w:val="both"/>
      </w:pPr>
      <w:bookmarkStart w:id="158" w:name="P1338"/>
      <w:bookmarkEnd w:id="15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02" w:history="1">
        <w:r>
          <w:rPr>
            <w:color w:val="0000FF"/>
          </w:rPr>
          <w:t>Законе</w:t>
        </w:r>
      </w:hyperlink>
      <w:r>
        <w:t xml:space="preserve"> Российской Федерации "О защите прав потребителей", в следующих случаях:</w:t>
      </w:r>
    </w:p>
    <w:p w:rsidR="00D97B09" w:rsidRDefault="00D97B09">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97B09" w:rsidRDefault="00D97B09">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372" w:history="1">
        <w:r>
          <w:rPr>
            <w:color w:val="0000FF"/>
          </w:rPr>
          <w:t>приложении N 1</w:t>
        </w:r>
      </w:hyperlink>
      <w:r>
        <w:t xml:space="preserve"> к настоящим Правилам;</w:t>
      </w:r>
    </w:p>
    <w:p w:rsidR="00D97B09" w:rsidRDefault="00D97B09">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D97B09" w:rsidRDefault="00D97B09">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D97B09" w:rsidRDefault="00D97B09">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97B09" w:rsidRDefault="00D97B09">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372"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97B09" w:rsidRDefault="00D97B09">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97B09" w:rsidRDefault="00D97B09">
      <w:pPr>
        <w:pStyle w:val="ConsPlusNormal"/>
        <w:spacing w:before="220"/>
        <w:ind w:firstLine="540"/>
        <w:jc w:val="both"/>
      </w:pPr>
      <w:r>
        <w:t>з) в других случаях, предусмотренных договором.</w:t>
      </w:r>
    </w:p>
    <w:p w:rsidR="00D97B09" w:rsidRDefault="00D97B09">
      <w:pPr>
        <w:pStyle w:val="ConsPlusNormal"/>
        <w:spacing w:before="220"/>
        <w:ind w:firstLine="540"/>
        <w:jc w:val="both"/>
      </w:pPr>
      <w:r>
        <w:t xml:space="preserve">158. Потребитель несет установленную законодательством Российской Федерации </w:t>
      </w:r>
      <w:r>
        <w:lastRenderedPageBreak/>
        <w:t>гражданско-правовую ответственность за:</w:t>
      </w:r>
    </w:p>
    <w:p w:rsidR="00D97B09" w:rsidRDefault="00D97B09">
      <w:pPr>
        <w:pStyle w:val="ConsPlusNormal"/>
        <w:spacing w:before="220"/>
        <w:ind w:firstLine="540"/>
        <w:jc w:val="both"/>
      </w:pPr>
      <w:r>
        <w:t>а) невнесение или несвоевременное внесение платы за коммунальные услуги;</w:t>
      </w:r>
    </w:p>
    <w:p w:rsidR="00D97B09" w:rsidRDefault="00D97B09">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До 01.01.2021 приостановлено действие п. 159 (</w:t>
            </w:r>
            <w:hyperlink r:id="rId503" w:history="1">
              <w:r>
                <w:rPr>
                  <w:color w:val="0000FF"/>
                </w:rPr>
                <w:t>Постановление</w:t>
              </w:r>
            </w:hyperlink>
            <w:r>
              <w:rPr>
                <w:color w:val="392C69"/>
              </w:rPr>
              <w:t xml:space="preserve"> Правительства РФ от 02.04.2020 N 424).</w:t>
            </w:r>
          </w:p>
        </w:tc>
      </w:tr>
    </w:tbl>
    <w:p w:rsidR="00D97B09" w:rsidRDefault="00D97B09">
      <w:pPr>
        <w:pStyle w:val="ConsPlusNormal"/>
        <w:spacing w:before="28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04" w:history="1">
        <w:r>
          <w:rPr>
            <w:color w:val="0000FF"/>
          </w:rPr>
          <w:t>частью 14 статьи 155</w:t>
        </w:r>
      </w:hyperlink>
      <w:r>
        <w:t xml:space="preserve"> Жилищного кодекса Российской Федерации.</w:t>
      </w:r>
    </w:p>
    <w:p w:rsidR="00D97B09" w:rsidRDefault="00D97B09">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05" w:history="1">
        <w:r>
          <w:rPr>
            <w:color w:val="0000FF"/>
          </w:rPr>
          <w:t>главой 59</w:t>
        </w:r>
      </w:hyperlink>
      <w:r>
        <w:t xml:space="preserve"> Гражданского кодекса Российской Федерации.</w:t>
      </w:r>
    </w:p>
    <w:p w:rsidR="00D97B09" w:rsidRDefault="00D97B09">
      <w:pPr>
        <w:pStyle w:val="ConsPlusNormal"/>
        <w:ind w:firstLine="540"/>
        <w:jc w:val="both"/>
      </w:pPr>
    </w:p>
    <w:p w:rsidR="00D97B09" w:rsidRDefault="00D97B09">
      <w:pPr>
        <w:pStyle w:val="ConsPlusTitle"/>
        <w:jc w:val="center"/>
        <w:outlineLvl w:val="1"/>
      </w:pPr>
      <w:r>
        <w:t>XVII. Контроль (надзор) за соблюдением настоящих Правил</w:t>
      </w:r>
    </w:p>
    <w:p w:rsidR="00D97B09" w:rsidRDefault="00D97B09">
      <w:pPr>
        <w:pStyle w:val="ConsPlusNormal"/>
        <w:jc w:val="center"/>
      </w:pPr>
      <w:r>
        <w:t xml:space="preserve">(в ред. </w:t>
      </w:r>
      <w:hyperlink r:id="rId506" w:history="1">
        <w:r>
          <w:rPr>
            <w:color w:val="0000FF"/>
          </w:rPr>
          <w:t>Постановления</w:t>
        </w:r>
      </w:hyperlink>
      <w:r>
        <w:t xml:space="preserve"> Правительства РФ от 26.12.2016 N 1498)</w:t>
      </w:r>
    </w:p>
    <w:p w:rsidR="00D97B09" w:rsidRDefault="00D97B09">
      <w:pPr>
        <w:pStyle w:val="ConsPlusNormal"/>
        <w:ind w:firstLine="540"/>
        <w:jc w:val="both"/>
      </w:pPr>
    </w:p>
    <w:p w:rsidR="00D97B09" w:rsidRDefault="00D97B09">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07" w:history="1">
        <w:r>
          <w:rPr>
            <w:color w:val="0000FF"/>
          </w:rPr>
          <w:t>статьей 20</w:t>
        </w:r>
      </w:hyperlink>
      <w:r>
        <w:t xml:space="preserve"> Жилищного кодекса Российской Федерации.</w:t>
      </w:r>
    </w:p>
    <w:p w:rsidR="00D97B09" w:rsidRDefault="00D97B09">
      <w:pPr>
        <w:pStyle w:val="ConsPlusNormal"/>
        <w:jc w:val="both"/>
      </w:pPr>
      <w:r>
        <w:t xml:space="preserve">(в ред. </w:t>
      </w:r>
      <w:hyperlink r:id="rId508" w:history="1">
        <w:r>
          <w:rPr>
            <w:color w:val="0000FF"/>
          </w:rPr>
          <w:t>Постановления</w:t>
        </w:r>
      </w:hyperlink>
      <w:r>
        <w:t xml:space="preserve"> Правительства РФ от 26.12.2016 N 1498)</w:t>
      </w: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jc w:val="right"/>
        <w:outlineLvl w:val="1"/>
      </w:pPr>
      <w:r>
        <w:t>Приложение N 1</w:t>
      </w:r>
    </w:p>
    <w:p w:rsidR="00D97B09" w:rsidRDefault="00D97B09">
      <w:pPr>
        <w:pStyle w:val="ConsPlusNormal"/>
        <w:jc w:val="right"/>
      </w:pPr>
      <w:r>
        <w:t>к Правилам предоставления</w:t>
      </w:r>
    </w:p>
    <w:p w:rsidR="00D97B09" w:rsidRDefault="00D97B09">
      <w:pPr>
        <w:pStyle w:val="ConsPlusNormal"/>
        <w:jc w:val="right"/>
      </w:pPr>
      <w:r>
        <w:t>коммунальных услуг собственникам</w:t>
      </w:r>
    </w:p>
    <w:p w:rsidR="00D97B09" w:rsidRDefault="00D97B09">
      <w:pPr>
        <w:pStyle w:val="ConsPlusNormal"/>
        <w:jc w:val="right"/>
      </w:pPr>
      <w:r>
        <w:t>и пользователям помещений</w:t>
      </w:r>
    </w:p>
    <w:p w:rsidR="00D97B09" w:rsidRDefault="00D97B09">
      <w:pPr>
        <w:pStyle w:val="ConsPlusNormal"/>
        <w:jc w:val="right"/>
      </w:pPr>
      <w:r>
        <w:t>в многоквартирных домах</w:t>
      </w:r>
    </w:p>
    <w:p w:rsidR="00D97B09" w:rsidRDefault="00D97B09">
      <w:pPr>
        <w:pStyle w:val="ConsPlusNormal"/>
        <w:jc w:val="right"/>
      </w:pPr>
      <w:r>
        <w:t>и жилых домов</w:t>
      </w:r>
    </w:p>
    <w:p w:rsidR="00D97B09" w:rsidRDefault="00D97B09">
      <w:pPr>
        <w:pStyle w:val="ConsPlusNormal"/>
        <w:ind w:firstLine="540"/>
        <w:jc w:val="both"/>
      </w:pPr>
    </w:p>
    <w:p w:rsidR="00D97B09" w:rsidRDefault="00D97B09">
      <w:pPr>
        <w:pStyle w:val="ConsPlusTitle"/>
        <w:jc w:val="center"/>
      </w:pPr>
      <w:bookmarkStart w:id="159" w:name="P1372"/>
      <w:bookmarkEnd w:id="159"/>
      <w:r>
        <w:t>ТРЕБОВАНИЯ К КАЧЕСТВУ КОММУНАЛЬНЫХ УСЛУГ</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 ред. Постановлений Правительства РФ от 26.12.2016 </w:t>
            </w:r>
            <w:hyperlink r:id="rId509" w:history="1">
              <w:r>
                <w:rPr>
                  <w:color w:val="0000FF"/>
                </w:rPr>
                <w:t>N 1498</w:t>
              </w:r>
            </w:hyperlink>
            <w:r>
              <w:rPr>
                <w:color w:val="392C69"/>
              </w:rPr>
              <w:t>,</w:t>
            </w:r>
          </w:p>
          <w:p w:rsidR="00D97B09" w:rsidRDefault="00D97B09">
            <w:pPr>
              <w:pStyle w:val="ConsPlusNormal"/>
              <w:jc w:val="center"/>
            </w:pPr>
            <w:r>
              <w:rPr>
                <w:color w:val="392C69"/>
              </w:rPr>
              <w:t xml:space="preserve">от 27.02.2017 </w:t>
            </w:r>
            <w:hyperlink r:id="rId510" w:history="1">
              <w:r>
                <w:rPr>
                  <w:color w:val="0000FF"/>
                </w:rPr>
                <w:t>N 232</w:t>
              </w:r>
            </w:hyperlink>
            <w:r>
              <w:rPr>
                <w:color w:val="392C69"/>
              </w:rPr>
              <w:t xml:space="preserve">, от 15.12.2018 </w:t>
            </w:r>
            <w:hyperlink r:id="rId511" w:history="1">
              <w:r>
                <w:rPr>
                  <w:color w:val="0000FF"/>
                </w:rPr>
                <w:t>N 1572</w:t>
              </w:r>
            </w:hyperlink>
            <w:r>
              <w:rPr>
                <w:color w:val="392C69"/>
              </w:rPr>
              <w:t>)</w:t>
            </w:r>
          </w:p>
        </w:tc>
      </w:tr>
    </w:tbl>
    <w:p w:rsidR="00D97B09" w:rsidRDefault="00D97B09">
      <w:pPr>
        <w:pStyle w:val="ConsPlusNormal"/>
        <w:jc w:val="center"/>
      </w:pPr>
    </w:p>
    <w:p w:rsidR="00D97B09" w:rsidRDefault="00D97B09">
      <w:pPr>
        <w:sectPr w:rsidR="00D97B09" w:rsidSect="00522FE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094"/>
        <w:gridCol w:w="4187"/>
      </w:tblGrid>
      <w:tr w:rsidR="00D97B09">
        <w:tc>
          <w:tcPr>
            <w:tcW w:w="2524" w:type="dxa"/>
            <w:tcBorders>
              <w:top w:val="single" w:sz="4" w:space="0" w:color="auto"/>
              <w:left w:val="nil"/>
              <w:bottom w:val="single" w:sz="4" w:space="0" w:color="auto"/>
              <w:right w:val="nil"/>
            </w:tcBorders>
          </w:tcPr>
          <w:p w:rsidR="00D97B09" w:rsidRDefault="00D97B09">
            <w:pPr>
              <w:pStyle w:val="ConsPlusNormal"/>
            </w:pPr>
          </w:p>
        </w:tc>
        <w:tc>
          <w:tcPr>
            <w:tcW w:w="3094" w:type="dxa"/>
            <w:tcBorders>
              <w:top w:val="single" w:sz="4" w:space="0" w:color="auto"/>
              <w:left w:val="nil"/>
              <w:bottom w:val="single" w:sz="4" w:space="0" w:color="auto"/>
              <w:right w:val="nil"/>
            </w:tcBorders>
          </w:tcPr>
          <w:p w:rsidR="00D97B09" w:rsidRDefault="00D97B09">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D97B09" w:rsidRDefault="00D97B09">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97B09">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D97B09" w:rsidRDefault="00D97B09">
            <w:pPr>
              <w:pStyle w:val="ConsPlusNormal"/>
              <w:jc w:val="center"/>
              <w:outlineLvl w:val="2"/>
            </w:pPr>
            <w:r>
              <w:t>I. Холодное водоснабжение</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D97B09" w:rsidRDefault="00D97B09">
            <w:pPr>
              <w:pStyle w:val="ConsPlusNormal"/>
              <w:jc w:val="both"/>
            </w:pPr>
            <w:r>
              <w:t>допустимая продолжительность перерыва подачи холодной воды:</w:t>
            </w:r>
          </w:p>
          <w:p w:rsidR="00D97B09" w:rsidRDefault="00D97B09">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D97B09" w:rsidRDefault="00D97B09">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97" w:history="1">
              <w:r>
                <w:rPr>
                  <w:color w:val="0000FF"/>
                </w:rPr>
                <w:t>раздела IX</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2. Постоянное соответствие состава и свойств холодной воды требованиям </w:t>
            </w:r>
            <w:hyperlink r:id="rId512"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513" w:history="1">
              <w:r>
                <w:rPr>
                  <w:color w:val="0000FF"/>
                </w:rPr>
                <w:t>(СанПиН 2.1.4.1074-01)</w:t>
              </w:r>
            </w:hyperlink>
          </w:p>
        </w:tc>
        <w:tc>
          <w:tcPr>
            <w:tcW w:w="3094" w:type="dxa"/>
            <w:tcBorders>
              <w:top w:val="nil"/>
              <w:left w:val="nil"/>
              <w:bottom w:val="nil"/>
              <w:right w:val="nil"/>
            </w:tcBorders>
          </w:tcPr>
          <w:p w:rsidR="00D97B09" w:rsidRDefault="00D97B09">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97B09" w:rsidRDefault="00D97B09">
            <w:pPr>
              <w:pStyle w:val="ConsPlusNormal"/>
              <w:jc w:val="both"/>
            </w:pPr>
            <w:r>
              <w:t xml:space="preserve">при несоответствии состава и свойств холодной воды требованиям </w:t>
            </w:r>
            <w:hyperlink r:id="rId514"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lastRenderedPageBreak/>
              <w:t xml:space="preserve">3. Давление в системе холодного водоснабжения в точке водоразбора </w:t>
            </w:r>
            <w:hyperlink w:anchor="P1487" w:history="1">
              <w:r>
                <w:rPr>
                  <w:color w:val="0000FF"/>
                </w:rPr>
                <w:t>&lt;1&gt;</w:t>
              </w:r>
            </w:hyperlink>
            <w:r>
              <w:t>:</w:t>
            </w:r>
          </w:p>
          <w:p w:rsidR="00D97B09" w:rsidRDefault="00D97B09">
            <w:pPr>
              <w:pStyle w:val="ConsPlusNormal"/>
            </w:pPr>
            <w:r>
              <w:t>в многоквартирных домах и жилых домах - от 0,03 МПа (0,3 кгс/кв. см) до 0,6 МПа (6 кгс/кв. см);</w:t>
            </w:r>
          </w:p>
          <w:p w:rsidR="00D97B09" w:rsidRDefault="00D97B09">
            <w:pPr>
              <w:pStyle w:val="ConsPlusNormal"/>
            </w:pPr>
            <w:r>
              <w:t>у водоразборных колонок - не менее 0,1 МПа (1 кгс/кв. см)</w:t>
            </w:r>
          </w:p>
        </w:tc>
        <w:tc>
          <w:tcPr>
            <w:tcW w:w="3094" w:type="dxa"/>
            <w:tcBorders>
              <w:top w:val="nil"/>
              <w:left w:val="nil"/>
              <w:bottom w:val="nil"/>
              <w:right w:val="nil"/>
            </w:tcBorders>
          </w:tcPr>
          <w:p w:rsidR="00D97B09" w:rsidRDefault="00D97B09">
            <w:pPr>
              <w:pStyle w:val="ConsPlusNormal"/>
              <w:jc w:val="both"/>
            </w:pPr>
            <w:r>
              <w:t>отклонение давления не допускается</w:t>
            </w:r>
          </w:p>
        </w:tc>
        <w:tc>
          <w:tcPr>
            <w:tcW w:w="4187" w:type="dxa"/>
            <w:tcBorders>
              <w:top w:val="nil"/>
              <w:left w:val="nil"/>
              <w:bottom w:val="nil"/>
              <w:right w:val="nil"/>
            </w:tcBorders>
          </w:tcPr>
          <w:p w:rsidR="00D97B09" w:rsidRDefault="00D97B09">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D97B09" w:rsidRDefault="00D97B09">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D97B09" w:rsidRDefault="00D97B0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97B09" w:rsidRDefault="00D97B09">
            <w:pPr>
              <w:pStyle w:val="ConsPlusNormal"/>
              <w:jc w:val="center"/>
              <w:outlineLvl w:val="2"/>
            </w:pPr>
            <w:r>
              <w:t>II. Горячее водоснабжение</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D97B09" w:rsidRDefault="00D97B09">
            <w:pPr>
              <w:pStyle w:val="ConsPlusNormal"/>
              <w:jc w:val="both"/>
            </w:pPr>
            <w:r>
              <w:t>допустимая продолжительность перерыва подачи горячей воды:</w:t>
            </w:r>
          </w:p>
          <w:p w:rsidR="00D97B09" w:rsidRDefault="00D97B09">
            <w:pPr>
              <w:pStyle w:val="ConsPlusNormal"/>
              <w:jc w:val="both"/>
            </w:pPr>
            <w:r>
              <w:t>8 часов (суммарно) в течение 1 месяца, 4 часа единовременно, при аварии на тупиковой магистрали - 24 часа подряд;</w:t>
            </w:r>
          </w:p>
          <w:p w:rsidR="00D97B09" w:rsidRDefault="00D97B09">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15" w:history="1">
              <w:r>
                <w:rPr>
                  <w:color w:val="0000FF"/>
                </w:rPr>
                <w:t>(СанПиН 2.1.4.2496-09)</w:t>
              </w:r>
            </w:hyperlink>
          </w:p>
        </w:tc>
        <w:tc>
          <w:tcPr>
            <w:tcW w:w="4187" w:type="dxa"/>
            <w:tcBorders>
              <w:top w:val="nil"/>
              <w:left w:val="nil"/>
              <w:bottom w:val="nil"/>
              <w:right w:val="nil"/>
            </w:tcBorders>
          </w:tcPr>
          <w:p w:rsidR="00D97B09" w:rsidRDefault="00D97B09">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D97B0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9621"/>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hyperlink r:id="rId516" w:history="1">
                    <w:r>
                      <w:rPr>
                        <w:color w:val="0000FF"/>
                      </w:rPr>
                      <w:t>Решением</w:t>
                    </w:r>
                  </w:hyperlink>
                  <w:r>
                    <w:rPr>
                      <w:color w:val="392C69"/>
                    </w:rPr>
                    <w:t xml:space="preserve"> Верховного Суда РФ от 31.05.2013 N АКПИ13-394 пункт 5 приложения</w:t>
                  </w:r>
                </w:p>
                <w:p w:rsidR="00D97B09" w:rsidRDefault="00D97B09">
                  <w:pPr>
                    <w:pStyle w:val="ConsPlusNormal"/>
                    <w:jc w:val="both"/>
                  </w:pPr>
                  <w:r>
                    <w:rPr>
                      <w:color w:val="392C69"/>
                    </w:rPr>
                    <w:t>N 1 признан недействующим в той мере, в которой данная норма допускает ее</w:t>
                  </w:r>
                </w:p>
                <w:p w:rsidR="00D97B09" w:rsidRDefault="00D97B09">
                  <w:pPr>
                    <w:pStyle w:val="ConsPlusNormal"/>
                    <w:jc w:val="both"/>
                  </w:pPr>
                  <w:r>
                    <w:rPr>
                      <w:color w:val="392C69"/>
                    </w:rPr>
                    <w:t>применение в случаях, не связанных с условиями и порядком изменения размера</w:t>
                  </w:r>
                </w:p>
                <w:p w:rsidR="00D97B09" w:rsidRDefault="00D97B09">
                  <w:pPr>
                    <w:pStyle w:val="ConsPlusNormal"/>
                    <w:jc w:val="both"/>
                  </w:pPr>
                  <w:r>
                    <w:rPr>
                      <w:color w:val="392C69"/>
                    </w:rPr>
                    <w:t>платы за коммунальную услугу при предоставлении коммунальной услуги</w:t>
                  </w:r>
                </w:p>
                <w:p w:rsidR="00D97B09" w:rsidRDefault="00D97B09">
                  <w:pPr>
                    <w:pStyle w:val="ConsPlusNormal"/>
                    <w:jc w:val="both"/>
                  </w:pPr>
                  <w:r>
                    <w:rPr>
                      <w:color w:val="392C69"/>
                    </w:rPr>
                    <w:t>ненадлежащего качества.</w:t>
                  </w:r>
                </w:p>
              </w:tc>
            </w:tr>
          </w:tbl>
          <w:p w:rsidR="00D97B09" w:rsidRDefault="00D97B09"/>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5. Обеспечение соответствия </w:t>
            </w:r>
            <w:r>
              <w:lastRenderedPageBreak/>
              <w:t xml:space="preserve">температуры горячей воды в точке водоразбора требованиям </w:t>
            </w:r>
            <w:hyperlink r:id="rId517" w:history="1">
              <w:r>
                <w:rPr>
                  <w:color w:val="0000FF"/>
                </w:rPr>
                <w:t>законодательства</w:t>
              </w:r>
            </w:hyperlink>
            <w:r>
              <w:t xml:space="preserve"> Российской Федерации о техническом регулировании </w:t>
            </w:r>
            <w:hyperlink r:id="rId518" w:history="1">
              <w:r>
                <w:rPr>
                  <w:color w:val="0000FF"/>
                </w:rPr>
                <w:t>(СанПиН 2.1.4.2496-09)</w:t>
              </w:r>
            </w:hyperlink>
            <w:r>
              <w:t xml:space="preserve"> </w:t>
            </w:r>
            <w:hyperlink w:anchor="P1488" w:history="1">
              <w:r>
                <w:rPr>
                  <w:color w:val="0000FF"/>
                </w:rPr>
                <w:t>&lt;2&gt;</w:t>
              </w:r>
            </w:hyperlink>
          </w:p>
        </w:tc>
        <w:tc>
          <w:tcPr>
            <w:tcW w:w="3094" w:type="dxa"/>
            <w:tcBorders>
              <w:top w:val="nil"/>
              <w:left w:val="nil"/>
              <w:bottom w:val="nil"/>
              <w:right w:val="nil"/>
            </w:tcBorders>
          </w:tcPr>
          <w:p w:rsidR="00D97B09" w:rsidRDefault="00D97B09">
            <w:pPr>
              <w:pStyle w:val="ConsPlusNormal"/>
              <w:jc w:val="both"/>
            </w:pPr>
            <w:r>
              <w:lastRenderedPageBreak/>
              <w:t xml:space="preserve">допустимое отклонение температуры горячей воды в </w:t>
            </w:r>
            <w:r>
              <w:lastRenderedPageBreak/>
              <w:t>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97B09" w:rsidRDefault="00D97B09">
            <w:pPr>
              <w:pStyle w:val="ConsPlusNormal"/>
              <w:jc w:val="both"/>
            </w:pPr>
            <w:r>
              <w:t>в ночное время (с 0.00 до 5.00 часов) - не более чем на 5 °C;</w:t>
            </w:r>
          </w:p>
          <w:p w:rsidR="00D97B09" w:rsidRDefault="00D97B09">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D97B09" w:rsidRDefault="00D97B09">
            <w:pPr>
              <w:pStyle w:val="ConsPlusNormal"/>
              <w:jc w:val="both"/>
            </w:pPr>
            <w:r>
              <w:lastRenderedPageBreak/>
              <w:t xml:space="preserve">за каждые 3 °C отступления от допустимых отклонений температуры горячей воды </w:t>
            </w:r>
            <w:r>
              <w:lastRenderedPageBreak/>
              <w:t xml:space="preserve">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9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lastRenderedPageBreak/>
              <w:t xml:space="preserve">6. Постоянное соответствие состава и свойств горячей воды требованиям </w:t>
            </w:r>
            <w:hyperlink r:id="rId519" w:history="1">
              <w:r>
                <w:rPr>
                  <w:color w:val="0000FF"/>
                </w:rPr>
                <w:t>законодательства</w:t>
              </w:r>
            </w:hyperlink>
            <w:r>
              <w:t xml:space="preserve"> Российской Федерации о техническом регулировании </w:t>
            </w:r>
            <w:hyperlink r:id="rId520" w:history="1">
              <w:r>
                <w:rPr>
                  <w:color w:val="0000FF"/>
                </w:rPr>
                <w:t>(СанПиН 2.1.4.2496-09)</w:t>
              </w:r>
            </w:hyperlink>
          </w:p>
        </w:tc>
        <w:tc>
          <w:tcPr>
            <w:tcW w:w="3094" w:type="dxa"/>
            <w:tcBorders>
              <w:top w:val="nil"/>
              <w:left w:val="nil"/>
              <w:bottom w:val="nil"/>
              <w:right w:val="nil"/>
            </w:tcBorders>
          </w:tcPr>
          <w:p w:rsidR="00D97B09" w:rsidRDefault="00D97B09">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97B09" w:rsidRDefault="00D97B09">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7. Давление в системе горячего водоснабжения в точке разбора - от 0,03 МПа (0,3 кгс/кв. см) до </w:t>
            </w:r>
            <w:r>
              <w:lastRenderedPageBreak/>
              <w:t xml:space="preserve">0,45 МПа (4,5 кгс/кв. см) </w:t>
            </w:r>
            <w:hyperlink w:anchor="P1487" w:history="1">
              <w:r>
                <w:rPr>
                  <w:color w:val="0000FF"/>
                </w:rPr>
                <w:t>&lt;1&gt;</w:t>
              </w:r>
            </w:hyperlink>
          </w:p>
        </w:tc>
        <w:tc>
          <w:tcPr>
            <w:tcW w:w="3094" w:type="dxa"/>
            <w:tcBorders>
              <w:top w:val="nil"/>
              <w:left w:val="nil"/>
              <w:bottom w:val="nil"/>
              <w:right w:val="nil"/>
            </w:tcBorders>
          </w:tcPr>
          <w:p w:rsidR="00D97B09" w:rsidRDefault="00D97B09">
            <w:pPr>
              <w:pStyle w:val="ConsPlusNormal"/>
              <w:jc w:val="both"/>
            </w:pPr>
            <w:r>
              <w:lastRenderedPageBreak/>
              <w:t>отклонение давления в системе горячего водоснабжения не допускается</w:t>
            </w:r>
          </w:p>
        </w:tc>
        <w:tc>
          <w:tcPr>
            <w:tcW w:w="4187" w:type="dxa"/>
            <w:tcBorders>
              <w:top w:val="nil"/>
              <w:left w:val="nil"/>
              <w:bottom w:val="nil"/>
              <w:right w:val="nil"/>
            </w:tcBorders>
          </w:tcPr>
          <w:p w:rsidR="00D97B09" w:rsidRDefault="00D97B09">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D97B09" w:rsidRDefault="00D97B09">
            <w:pPr>
              <w:pStyle w:val="ConsPlusNormal"/>
              <w:jc w:val="both"/>
            </w:pPr>
            <w: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D97B09" w:rsidRDefault="00D97B0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97B09" w:rsidRDefault="00D97B09">
            <w:pPr>
              <w:pStyle w:val="ConsPlusNormal"/>
              <w:jc w:val="center"/>
              <w:outlineLvl w:val="2"/>
            </w:pPr>
            <w:r>
              <w:lastRenderedPageBreak/>
              <w:t>III. Водоотведение</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D97B09" w:rsidRDefault="00D97B09">
            <w:pPr>
              <w:pStyle w:val="ConsPlusNormal"/>
              <w:jc w:val="both"/>
            </w:pPr>
            <w:r>
              <w:t>допустимая продолжительность перерыва водоотведения:</w:t>
            </w:r>
          </w:p>
          <w:p w:rsidR="00D97B09" w:rsidRDefault="00D97B09">
            <w:pPr>
              <w:pStyle w:val="ConsPlusNormal"/>
              <w:jc w:val="both"/>
            </w:pPr>
            <w:r>
              <w:t>не более 8 часов (суммарно) в течение 1 месяца,</w:t>
            </w:r>
          </w:p>
          <w:p w:rsidR="00D97B09" w:rsidRDefault="00D97B09">
            <w:pPr>
              <w:pStyle w:val="ConsPlusNormal"/>
              <w:jc w:val="both"/>
            </w:pPr>
            <w:r>
              <w:t>4 часа единовременно (в том числе при аварии)</w:t>
            </w:r>
          </w:p>
        </w:tc>
        <w:tc>
          <w:tcPr>
            <w:tcW w:w="4187" w:type="dxa"/>
            <w:tcBorders>
              <w:top w:val="nil"/>
              <w:left w:val="nil"/>
              <w:bottom w:val="nil"/>
              <w:right w:val="nil"/>
            </w:tcBorders>
          </w:tcPr>
          <w:p w:rsidR="00D97B09" w:rsidRDefault="00D97B09">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D97B0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97B09" w:rsidRDefault="00D97B09">
            <w:pPr>
              <w:pStyle w:val="ConsPlusNormal"/>
              <w:jc w:val="center"/>
              <w:outlineLvl w:val="2"/>
            </w:pPr>
            <w:r>
              <w:lastRenderedPageBreak/>
              <w:t>IV. Электроснабжение</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9. Бесперебойное круглосуточное электроснабжение в течение года </w:t>
            </w:r>
            <w:hyperlink w:anchor="P1489" w:history="1">
              <w:r>
                <w:rPr>
                  <w:color w:val="0000FF"/>
                </w:rPr>
                <w:t>&lt;3&gt;</w:t>
              </w:r>
            </w:hyperlink>
          </w:p>
        </w:tc>
        <w:tc>
          <w:tcPr>
            <w:tcW w:w="3094" w:type="dxa"/>
            <w:tcBorders>
              <w:top w:val="nil"/>
              <w:left w:val="nil"/>
              <w:bottom w:val="nil"/>
              <w:right w:val="nil"/>
            </w:tcBorders>
          </w:tcPr>
          <w:p w:rsidR="00D97B09" w:rsidRDefault="00D97B09">
            <w:pPr>
              <w:pStyle w:val="ConsPlusNormal"/>
              <w:jc w:val="both"/>
            </w:pPr>
            <w:r>
              <w:t>допустимая продолжительность перерыва электроснабжения:</w:t>
            </w:r>
          </w:p>
          <w:p w:rsidR="00D97B09" w:rsidRDefault="00D97B09">
            <w:pPr>
              <w:pStyle w:val="ConsPlusNormal"/>
              <w:jc w:val="both"/>
            </w:pPr>
            <w:r>
              <w:t xml:space="preserve">2 часа - при наличии двух независимых взаимно резервирующих источников питания </w:t>
            </w:r>
            <w:hyperlink w:anchor="P1490" w:history="1">
              <w:r>
                <w:rPr>
                  <w:color w:val="0000FF"/>
                </w:rPr>
                <w:t>&lt;4&gt;</w:t>
              </w:r>
            </w:hyperlink>
            <w:r>
              <w:t>;</w:t>
            </w:r>
          </w:p>
          <w:p w:rsidR="00D97B09" w:rsidRDefault="00D97B09">
            <w:pPr>
              <w:pStyle w:val="ConsPlusNormal"/>
              <w:jc w:val="both"/>
            </w:pPr>
            <w:r>
              <w:t>24 часа - при наличии 1 источника питания</w:t>
            </w:r>
          </w:p>
        </w:tc>
        <w:tc>
          <w:tcPr>
            <w:tcW w:w="4187" w:type="dxa"/>
            <w:tcBorders>
              <w:top w:val="nil"/>
              <w:left w:val="nil"/>
              <w:bottom w:val="nil"/>
              <w:right w:val="nil"/>
            </w:tcBorders>
          </w:tcPr>
          <w:p w:rsidR="00D97B09" w:rsidRDefault="00D97B09">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D97B09">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9621"/>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В официальном тексте документа, видимо, допущена опечатка: в п. 10 имеется в</w:t>
                  </w:r>
                </w:p>
                <w:p w:rsidR="00D97B09" w:rsidRDefault="00D97B09">
                  <w:pPr>
                    <w:pStyle w:val="ConsPlusNormal"/>
                    <w:jc w:val="both"/>
                  </w:pPr>
                  <w:r>
                    <w:rPr>
                      <w:color w:val="392C69"/>
                    </w:rPr>
                    <w:t>виду "ГОСТ 32144-2013. Межгосударственный стандарт. Электрическая энергия.</w:t>
                  </w:r>
                </w:p>
                <w:p w:rsidR="00D97B09" w:rsidRDefault="00D97B09">
                  <w:pPr>
                    <w:pStyle w:val="ConsPlusNormal"/>
                    <w:jc w:val="both"/>
                  </w:pPr>
                  <w:r>
                    <w:rPr>
                      <w:color w:val="392C69"/>
                    </w:rPr>
                    <w:t>Совместимость технических средств электромагнитная. Нормы качества</w:t>
                  </w:r>
                </w:p>
                <w:p w:rsidR="00D97B09" w:rsidRDefault="00D97B09">
                  <w:pPr>
                    <w:pStyle w:val="ConsPlusNormal"/>
                    <w:jc w:val="both"/>
                  </w:pPr>
                  <w:r>
                    <w:rPr>
                      <w:color w:val="392C69"/>
                    </w:rPr>
                    <w:t>электрической энергии в системах электроснабжения общего назначения", а не</w:t>
                  </w:r>
                </w:p>
                <w:p w:rsidR="00D97B09" w:rsidRDefault="00D97B09">
                  <w:pPr>
                    <w:pStyle w:val="ConsPlusNormal"/>
                    <w:jc w:val="both"/>
                  </w:pPr>
                  <w:r>
                    <w:rPr>
                      <w:color w:val="392C69"/>
                    </w:rPr>
                    <w:t>ГОСТ 32144-2014.</w:t>
                  </w:r>
                </w:p>
              </w:tc>
            </w:tr>
          </w:tbl>
          <w:p w:rsidR="00D97B09" w:rsidRDefault="00D97B09"/>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D97B09" w:rsidRDefault="00D97B09">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97B09" w:rsidRDefault="00D97B09">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D97B09">
        <w:tblPrEx>
          <w:tblBorders>
            <w:insideH w:val="none" w:sz="0" w:space="0" w:color="auto"/>
          </w:tblBorders>
        </w:tblPrEx>
        <w:tc>
          <w:tcPr>
            <w:tcW w:w="9805" w:type="dxa"/>
            <w:gridSpan w:val="3"/>
            <w:tcBorders>
              <w:top w:val="nil"/>
              <w:left w:val="nil"/>
              <w:bottom w:val="nil"/>
              <w:right w:val="nil"/>
            </w:tcBorders>
          </w:tcPr>
          <w:p w:rsidR="00D97B09" w:rsidRDefault="00D97B09">
            <w:pPr>
              <w:pStyle w:val="ConsPlusNormal"/>
              <w:jc w:val="both"/>
            </w:pPr>
            <w:r>
              <w:lastRenderedPageBreak/>
              <w:t xml:space="preserve">(в ред. </w:t>
            </w:r>
            <w:hyperlink r:id="rId521" w:history="1">
              <w:r>
                <w:rPr>
                  <w:color w:val="0000FF"/>
                </w:rPr>
                <w:t>Постановления</w:t>
              </w:r>
            </w:hyperlink>
            <w:r>
              <w:t xml:space="preserve"> Правительства РФ от 26.12.2016 N 1498)</w:t>
            </w:r>
          </w:p>
        </w:tc>
      </w:tr>
      <w:tr w:rsidR="00D97B0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97B09" w:rsidRDefault="00D97B09">
            <w:pPr>
              <w:pStyle w:val="ConsPlusNormal"/>
              <w:jc w:val="center"/>
              <w:outlineLvl w:val="2"/>
            </w:pPr>
            <w:r>
              <w:t>V. Газоснабжение</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D97B09" w:rsidRDefault="00D97B09">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D97B09" w:rsidRDefault="00D97B09">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12. Постоянное соответствие свойств подаваемого газа требованиям </w:t>
            </w:r>
            <w:hyperlink r:id="rId522"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D97B09" w:rsidRDefault="00D97B09">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97B09" w:rsidRDefault="00D97B09">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13. Давление газа - от </w:t>
            </w:r>
            <w:r>
              <w:lastRenderedPageBreak/>
              <w:t>0,0012 МПа до 0,003 МПа</w:t>
            </w:r>
          </w:p>
        </w:tc>
        <w:tc>
          <w:tcPr>
            <w:tcW w:w="3094" w:type="dxa"/>
            <w:tcBorders>
              <w:top w:val="nil"/>
              <w:left w:val="nil"/>
              <w:bottom w:val="nil"/>
              <w:right w:val="nil"/>
            </w:tcBorders>
          </w:tcPr>
          <w:p w:rsidR="00D97B09" w:rsidRDefault="00D97B09">
            <w:pPr>
              <w:pStyle w:val="ConsPlusNormal"/>
              <w:jc w:val="both"/>
            </w:pPr>
            <w:r>
              <w:lastRenderedPageBreak/>
              <w:t xml:space="preserve">отклонение давления газа </w:t>
            </w:r>
            <w:r>
              <w:lastRenderedPageBreak/>
              <w:t>более чем на 0,0005 МПа не допускается</w:t>
            </w:r>
          </w:p>
        </w:tc>
        <w:tc>
          <w:tcPr>
            <w:tcW w:w="4187" w:type="dxa"/>
            <w:tcBorders>
              <w:top w:val="nil"/>
              <w:left w:val="nil"/>
              <w:bottom w:val="nil"/>
              <w:right w:val="nil"/>
            </w:tcBorders>
          </w:tcPr>
          <w:p w:rsidR="00D97B09" w:rsidRDefault="00D97B09">
            <w:pPr>
              <w:pStyle w:val="ConsPlusNormal"/>
              <w:jc w:val="both"/>
            </w:pPr>
            <w:r>
              <w:lastRenderedPageBreak/>
              <w:t xml:space="preserve">за каждый час периода снабжения газом </w:t>
            </w:r>
            <w:r>
              <w:lastRenderedPageBreak/>
              <w:t>суммарно в течение расчетного периода, в котором произошло превышение допустимого отклонения давления:</w:t>
            </w:r>
          </w:p>
          <w:p w:rsidR="00D97B09" w:rsidRDefault="00D97B0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p w:rsidR="00D97B09" w:rsidRDefault="00D97B0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97B09" w:rsidRDefault="00D97B09">
            <w:pPr>
              <w:pStyle w:val="ConsPlusNormal"/>
              <w:jc w:val="center"/>
              <w:outlineLvl w:val="2"/>
            </w:pPr>
            <w:r>
              <w:lastRenderedPageBreak/>
              <w:t xml:space="preserve">VI. Отопление </w:t>
            </w:r>
            <w:hyperlink w:anchor="P1491" w:history="1">
              <w:r>
                <w:rPr>
                  <w:color w:val="0000FF"/>
                </w:rPr>
                <w:t>&lt;5&gt;</w:t>
              </w:r>
            </w:hyperlink>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bookmarkStart w:id="160" w:name="P1455"/>
            <w:bookmarkEnd w:id="160"/>
            <w:r>
              <w:t xml:space="preserve">14. Бесперебойное круглосуточное отопление в течение отопительного периода </w:t>
            </w:r>
            <w:hyperlink w:anchor="P1492" w:history="1">
              <w:r>
                <w:rPr>
                  <w:color w:val="0000FF"/>
                </w:rPr>
                <w:t>&lt;6&gt;</w:t>
              </w:r>
            </w:hyperlink>
          </w:p>
        </w:tc>
        <w:tc>
          <w:tcPr>
            <w:tcW w:w="3094" w:type="dxa"/>
            <w:tcBorders>
              <w:top w:val="nil"/>
              <w:left w:val="nil"/>
              <w:bottom w:val="nil"/>
              <w:right w:val="nil"/>
            </w:tcBorders>
          </w:tcPr>
          <w:p w:rsidR="00D97B09" w:rsidRDefault="00D97B09">
            <w:pPr>
              <w:pStyle w:val="ConsPlusNormal"/>
              <w:jc w:val="both"/>
            </w:pPr>
            <w:r>
              <w:t>допустимая продолжительность перерыва отопления:</w:t>
            </w:r>
          </w:p>
          <w:p w:rsidR="00D97B09" w:rsidRDefault="00D97B09">
            <w:pPr>
              <w:pStyle w:val="ConsPlusNormal"/>
              <w:jc w:val="both"/>
            </w:pPr>
            <w:r>
              <w:t>не более 24 часов (суммарно) в течение 1 месяца;</w:t>
            </w:r>
          </w:p>
          <w:p w:rsidR="00D97B09" w:rsidRDefault="00D97B09">
            <w:pPr>
              <w:pStyle w:val="ConsPlusNormal"/>
              <w:jc w:val="both"/>
            </w:pPr>
            <w:r>
              <w:t xml:space="preserve">не более 16 часов единовременно - при температуре воздуха в жилых </w:t>
            </w:r>
            <w:r>
              <w:lastRenderedPageBreak/>
              <w:t xml:space="preserve">помещениях от +12 °C до нормативной температуры, указанной в </w:t>
            </w:r>
            <w:hyperlink w:anchor="P1462" w:history="1">
              <w:r>
                <w:rPr>
                  <w:color w:val="0000FF"/>
                </w:rPr>
                <w:t>пункте 15</w:t>
              </w:r>
            </w:hyperlink>
            <w:r>
              <w:t xml:space="preserve"> настоящего приложения;</w:t>
            </w:r>
          </w:p>
          <w:p w:rsidR="00D97B09" w:rsidRDefault="00D97B09">
            <w:pPr>
              <w:pStyle w:val="ConsPlusNormal"/>
              <w:jc w:val="both"/>
            </w:pPr>
            <w:r>
              <w:t>не более 8 часов единовременно - при температуре воздуха в жилых помещениях от +10 °C до +12 °C;</w:t>
            </w:r>
          </w:p>
          <w:p w:rsidR="00D97B09" w:rsidRDefault="00D97B09">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D97B09" w:rsidRDefault="00D97B09">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672" w:history="1">
              <w:r>
                <w:rPr>
                  <w:color w:val="0000FF"/>
                </w:rPr>
                <w:t>приложением N 2</w:t>
              </w:r>
            </w:hyperlink>
            <w:r>
              <w:t xml:space="preserve"> к Правилам, с учетом положений </w:t>
            </w:r>
            <w:hyperlink w:anchor="P897" w:history="1">
              <w:r>
                <w:rPr>
                  <w:color w:val="0000FF"/>
                </w:rPr>
                <w:t>раздела IX</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bookmarkStart w:id="161" w:name="P1462"/>
            <w:bookmarkEnd w:id="161"/>
            <w:r>
              <w:lastRenderedPageBreak/>
              <w:t xml:space="preserve">15. Обеспечение нормативной температуры воздуха </w:t>
            </w:r>
            <w:hyperlink w:anchor="P1493" w:history="1">
              <w:r>
                <w:rPr>
                  <w:color w:val="0000FF"/>
                </w:rPr>
                <w:t>&lt;7&gt;</w:t>
              </w:r>
            </w:hyperlink>
            <w:r>
              <w:t>:</w:t>
            </w:r>
          </w:p>
          <w:p w:rsidR="00D97B09" w:rsidRDefault="00D97B09">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97B09" w:rsidRDefault="00D97B09">
            <w:pPr>
              <w:pStyle w:val="ConsPlusNormal"/>
              <w:jc w:val="both"/>
            </w:pPr>
            <w:r>
              <w:t xml:space="preserve">в других помещениях в соответствии с требованиями законодательства Российской Федерации о </w:t>
            </w:r>
            <w:r>
              <w:lastRenderedPageBreak/>
              <w:t xml:space="preserve">техническом регулировании </w:t>
            </w:r>
            <w:hyperlink r:id="rId523" w:history="1">
              <w:r>
                <w:rPr>
                  <w:color w:val="0000FF"/>
                </w:rPr>
                <w:t>(ГОСТ Р 51617-2000)</w:t>
              </w:r>
            </w:hyperlink>
          </w:p>
        </w:tc>
        <w:tc>
          <w:tcPr>
            <w:tcW w:w="3094" w:type="dxa"/>
            <w:tcBorders>
              <w:top w:val="nil"/>
              <w:left w:val="nil"/>
              <w:bottom w:val="nil"/>
              <w:right w:val="nil"/>
            </w:tcBorders>
          </w:tcPr>
          <w:p w:rsidR="00D97B09" w:rsidRDefault="00D97B09">
            <w:pPr>
              <w:pStyle w:val="ConsPlusNormal"/>
              <w:jc w:val="both"/>
            </w:pPr>
            <w:r>
              <w:lastRenderedPageBreak/>
              <w:t>допустимое превышение нормативной температуры - не более 4 °C;</w:t>
            </w:r>
          </w:p>
          <w:p w:rsidR="00D97B09" w:rsidRDefault="00D97B09">
            <w:pPr>
              <w:pStyle w:val="ConsPlusNormal"/>
              <w:jc w:val="both"/>
            </w:pPr>
            <w:r>
              <w:t>допустимое снижение нормативной температуры в ночное время суток (от 0.00 до 5.00 часов) - не более 3 °C;</w:t>
            </w:r>
          </w:p>
          <w:p w:rsidR="00D97B09" w:rsidRDefault="00D97B09">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D97B09" w:rsidRDefault="00D97B09">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 за каждый градус отклонения температуры, с учетом положений </w:t>
            </w:r>
            <w:hyperlink w:anchor="P897" w:history="1">
              <w:r>
                <w:rPr>
                  <w:color w:val="0000FF"/>
                </w:rPr>
                <w:t>раздела IX</w:t>
              </w:r>
            </w:hyperlink>
            <w:r>
              <w:t xml:space="preserve"> Правил</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pPr>
            <w:r>
              <w:lastRenderedPageBreak/>
              <w:t>16. Давление во внутридомовой системе отопления:</w:t>
            </w:r>
          </w:p>
          <w:p w:rsidR="00D97B09" w:rsidRDefault="00D97B09">
            <w:pPr>
              <w:pStyle w:val="ConsPlusNormal"/>
              <w:jc w:val="both"/>
            </w:pPr>
            <w:r>
              <w:t>с чугунными радиаторами - не более 0,6 МПа (6 кгс/кв. см);</w:t>
            </w:r>
          </w:p>
          <w:p w:rsidR="00D97B09" w:rsidRDefault="00D97B09">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D97B09" w:rsidRDefault="00D97B09">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D97B09" w:rsidRDefault="00D97B09">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D97B09" w:rsidRDefault="00D97B09">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7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15" w:history="1">
              <w:r>
                <w:rPr>
                  <w:color w:val="0000FF"/>
                </w:rPr>
                <w:t>пунктом 101</w:t>
              </w:r>
            </w:hyperlink>
            <w:r>
              <w:t xml:space="preserve"> Правил</w:t>
            </w:r>
          </w:p>
        </w:tc>
      </w:tr>
      <w:tr w:rsidR="00D97B09">
        <w:tblPrEx>
          <w:tblBorders>
            <w:insideH w:val="none" w:sz="0" w:space="0" w:color="auto"/>
          </w:tblBorders>
        </w:tblPrEx>
        <w:tc>
          <w:tcPr>
            <w:tcW w:w="9805" w:type="dxa"/>
            <w:gridSpan w:val="3"/>
            <w:tcBorders>
              <w:top w:val="nil"/>
              <w:left w:val="nil"/>
              <w:bottom w:val="nil"/>
              <w:right w:val="nil"/>
            </w:tcBorders>
          </w:tcPr>
          <w:p w:rsidR="00D97B09" w:rsidRDefault="00D97B09">
            <w:pPr>
              <w:pStyle w:val="ConsPlusNormal"/>
              <w:jc w:val="center"/>
              <w:outlineLvl w:val="2"/>
            </w:pPr>
            <w:r>
              <w:t>VII. Обращение с твердыми коммунальными отходами</w:t>
            </w:r>
          </w:p>
        </w:tc>
      </w:tr>
      <w:tr w:rsidR="00D97B09">
        <w:tblPrEx>
          <w:tblBorders>
            <w:insideH w:val="none" w:sz="0" w:space="0" w:color="auto"/>
          </w:tblBorders>
        </w:tblPrEx>
        <w:tc>
          <w:tcPr>
            <w:tcW w:w="9805" w:type="dxa"/>
            <w:gridSpan w:val="3"/>
            <w:tcBorders>
              <w:top w:val="nil"/>
              <w:left w:val="nil"/>
              <w:bottom w:val="nil"/>
              <w:right w:val="nil"/>
            </w:tcBorders>
          </w:tcPr>
          <w:p w:rsidR="00D97B09" w:rsidRDefault="00D97B09">
            <w:pPr>
              <w:pStyle w:val="ConsPlusNormal"/>
              <w:jc w:val="center"/>
            </w:pPr>
            <w:r>
              <w:t xml:space="preserve">(введен </w:t>
            </w:r>
            <w:hyperlink r:id="rId524" w:history="1">
              <w:r>
                <w:rPr>
                  <w:color w:val="0000FF"/>
                </w:rPr>
                <w:t>Постановлением</w:t>
              </w:r>
            </w:hyperlink>
            <w:r>
              <w:t xml:space="preserve"> Правительства РФ от 27.02.2017 N 232)</w:t>
            </w:r>
          </w:p>
        </w:tc>
      </w:tr>
      <w:tr w:rsidR="00D97B09">
        <w:tblPrEx>
          <w:tblBorders>
            <w:insideH w:val="none" w:sz="0" w:space="0" w:color="auto"/>
          </w:tblBorders>
        </w:tblPrEx>
        <w:tc>
          <w:tcPr>
            <w:tcW w:w="2524" w:type="dxa"/>
            <w:tcBorders>
              <w:top w:val="nil"/>
              <w:left w:val="nil"/>
              <w:bottom w:val="nil"/>
              <w:right w:val="nil"/>
            </w:tcBorders>
          </w:tcPr>
          <w:p w:rsidR="00D97B09" w:rsidRDefault="00D97B09">
            <w:pPr>
              <w:pStyle w:val="ConsPlusNormal"/>
              <w:jc w:val="both"/>
            </w:pPr>
            <w:r>
              <w:t xml:space="preserve">17. Обеспечение своевременного вывоза </w:t>
            </w:r>
            <w:r>
              <w:lastRenderedPageBreak/>
              <w:t>твердых коммунальных отходов из мест (площадок) накопления:</w:t>
            </w:r>
          </w:p>
          <w:p w:rsidR="00D97B09" w:rsidRDefault="00D97B09">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D97B09" w:rsidRDefault="00D97B09">
            <w:pPr>
              <w:pStyle w:val="ConsPlusNormal"/>
              <w:jc w:val="both"/>
            </w:pPr>
            <w:r>
              <w:lastRenderedPageBreak/>
              <w:t>допустимое отклонение сроков:</w:t>
            </w:r>
          </w:p>
          <w:p w:rsidR="00D97B09" w:rsidRDefault="00D97B09">
            <w:pPr>
              <w:pStyle w:val="ConsPlusNormal"/>
              <w:jc w:val="both"/>
            </w:pPr>
            <w:r>
              <w:lastRenderedPageBreak/>
              <w:t>не более 72 часов (суммарно) в течение 1 месяца;</w:t>
            </w:r>
          </w:p>
          <w:p w:rsidR="00D97B09" w:rsidRDefault="00D97B09">
            <w:pPr>
              <w:pStyle w:val="ConsPlusNormal"/>
              <w:jc w:val="both"/>
            </w:pPr>
            <w:r>
              <w:t>не более 48 часов единовременно - при среднесуточной температуре воздуха +5 °C и ниже;</w:t>
            </w:r>
          </w:p>
          <w:p w:rsidR="00D97B09" w:rsidRDefault="00D97B09">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D97B09" w:rsidRDefault="00D97B09">
            <w:pPr>
              <w:pStyle w:val="ConsPlusNormal"/>
              <w:jc w:val="both"/>
            </w:pPr>
            <w:r>
              <w:lastRenderedPageBreak/>
              <w:t xml:space="preserve">за каждые 24 часа отклонения суммарно в течение расчетного периода, в котором </w:t>
            </w:r>
            <w:r>
              <w:lastRenderedPageBreak/>
              <w:t xml:space="preserve">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672" w:history="1">
              <w:r>
                <w:rPr>
                  <w:color w:val="0000FF"/>
                </w:rPr>
                <w:t>приложением N 2</w:t>
              </w:r>
            </w:hyperlink>
            <w:r>
              <w:t xml:space="preserve"> к Правилам</w:t>
            </w:r>
          </w:p>
        </w:tc>
      </w:tr>
      <w:tr w:rsidR="00D97B09">
        <w:tblPrEx>
          <w:tblBorders>
            <w:insideH w:val="none" w:sz="0" w:space="0" w:color="auto"/>
          </w:tblBorders>
        </w:tblPrEx>
        <w:tc>
          <w:tcPr>
            <w:tcW w:w="9805" w:type="dxa"/>
            <w:gridSpan w:val="3"/>
            <w:tcBorders>
              <w:top w:val="nil"/>
              <w:left w:val="nil"/>
              <w:bottom w:val="single" w:sz="4" w:space="0" w:color="auto"/>
              <w:right w:val="nil"/>
            </w:tcBorders>
          </w:tcPr>
          <w:p w:rsidR="00D97B09" w:rsidRDefault="00D97B09">
            <w:pPr>
              <w:pStyle w:val="ConsPlusNormal"/>
              <w:jc w:val="both"/>
            </w:pPr>
            <w:r>
              <w:lastRenderedPageBreak/>
              <w:t xml:space="preserve">(в ред. </w:t>
            </w:r>
            <w:hyperlink r:id="rId525" w:history="1">
              <w:r>
                <w:rPr>
                  <w:color w:val="0000FF"/>
                </w:rPr>
                <w:t>Постановления</w:t>
              </w:r>
            </w:hyperlink>
            <w:r>
              <w:t xml:space="preserve"> Правительства РФ от 15.12.2018 N 1572)</w:t>
            </w:r>
          </w:p>
        </w:tc>
      </w:tr>
    </w:tbl>
    <w:p w:rsidR="00D97B09" w:rsidRDefault="00D97B09">
      <w:pPr>
        <w:sectPr w:rsidR="00D97B09">
          <w:pgSz w:w="16838" w:h="11905" w:orient="landscape"/>
          <w:pgMar w:top="1701" w:right="1134" w:bottom="850" w:left="1134" w:header="0" w:footer="0" w:gutter="0"/>
          <w:cols w:space="720"/>
        </w:sectPr>
      </w:pPr>
    </w:p>
    <w:p w:rsidR="00D97B09" w:rsidRDefault="00D97B09">
      <w:pPr>
        <w:pStyle w:val="ConsPlusNormal"/>
        <w:jc w:val="both"/>
      </w:pPr>
    </w:p>
    <w:p w:rsidR="00D97B09" w:rsidRDefault="00D97B09">
      <w:pPr>
        <w:pStyle w:val="ConsPlusNormal"/>
        <w:ind w:firstLine="540"/>
        <w:jc w:val="both"/>
      </w:pPr>
      <w:r>
        <w:t>--------------------------------</w:t>
      </w:r>
    </w:p>
    <w:p w:rsidR="00D97B09" w:rsidRDefault="00D97B09">
      <w:pPr>
        <w:pStyle w:val="ConsPlusNormal"/>
        <w:spacing w:before="220"/>
        <w:ind w:firstLine="540"/>
        <w:jc w:val="both"/>
      </w:pPr>
      <w:bookmarkStart w:id="162" w:name="P1487"/>
      <w:bookmarkEnd w:id="16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D97B09" w:rsidRDefault="00D97B09">
      <w:pPr>
        <w:pStyle w:val="ConsPlusNormal"/>
        <w:spacing w:before="220"/>
        <w:ind w:firstLine="540"/>
        <w:jc w:val="both"/>
      </w:pPr>
      <w:bookmarkStart w:id="163" w:name="P1488"/>
      <w:bookmarkEnd w:id="163"/>
      <w:r>
        <w:t>&lt;2&gt; Перед определением температуры горячей воды в точке водоразбора производится слив воды в течение не более 3 минут.</w:t>
      </w:r>
    </w:p>
    <w:p w:rsidR="00D97B09" w:rsidRDefault="00D97B09">
      <w:pPr>
        <w:pStyle w:val="ConsPlusNormal"/>
        <w:spacing w:before="220"/>
        <w:ind w:firstLine="540"/>
        <w:jc w:val="both"/>
      </w:pPr>
      <w:bookmarkStart w:id="164" w:name="P1489"/>
      <w:bookmarkEnd w:id="16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97B09" w:rsidRDefault="00D97B09">
      <w:pPr>
        <w:pStyle w:val="ConsPlusNormal"/>
        <w:spacing w:before="220"/>
        <w:ind w:firstLine="540"/>
        <w:jc w:val="both"/>
      </w:pPr>
      <w:bookmarkStart w:id="165" w:name="P1490"/>
      <w:bookmarkEnd w:id="165"/>
      <w:r>
        <w:t>&lt;4&gt; Информацию о наличии резервирующих источников питания электрической энергией потребитель получает у исполнителя.</w:t>
      </w:r>
    </w:p>
    <w:p w:rsidR="00D97B09" w:rsidRDefault="00D97B09">
      <w:pPr>
        <w:pStyle w:val="ConsPlusNormal"/>
        <w:spacing w:before="220"/>
        <w:ind w:firstLine="540"/>
        <w:jc w:val="both"/>
      </w:pPr>
      <w:bookmarkStart w:id="166" w:name="P1491"/>
      <w:bookmarkEnd w:id="16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26" w:history="1">
        <w:r>
          <w:rPr>
            <w:color w:val="0000FF"/>
          </w:rPr>
          <w:t>(ГОСТ Р 51617-2000)</w:t>
        </w:r>
      </w:hyperlink>
      <w:r>
        <w:t>.</w:t>
      </w:r>
    </w:p>
    <w:p w:rsidR="00D97B09" w:rsidRDefault="00D97B09">
      <w:pPr>
        <w:pStyle w:val="ConsPlusNormal"/>
        <w:spacing w:before="220"/>
        <w:ind w:firstLine="540"/>
        <w:jc w:val="both"/>
      </w:pPr>
      <w:bookmarkStart w:id="167" w:name="P1492"/>
      <w:bookmarkEnd w:id="167"/>
      <w:r>
        <w:t xml:space="preserve">&lt;6&gt; В случае применения </w:t>
      </w:r>
      <w:hyperlink w:anchor="P1455" w:history="1">
        <w:r>
          <w:rPr>
            <w:color w:val="0000FF"/>
          </w:rPr>
          <w:t>пункта 14</w:t>
        </w:r>
      </w:hyperlink>
      <w:r>
        <w:t xml:space="preserve"> настоящего приложения </w:t>
      </w:r>
      <w:hyperlink w:anchor="P1462" w:history="1">
        <w:r>
          <w:rPr>
            <w:color w:val="0000FF"/>
          </w:rPr>
          <w:t>пункт 15</w:t>
        </w:r>
      </w:hyperlink>
      <w:r>
        <w:t xml:space="preserve"> настоящего приложения не применяется с момента начала перерыва в отоплении.</w:t>
      </w:r>
    </w:p>
    <w:p w:rsidR="00D97B09" w:rsidRDefault="00D97B09">
      <w:pPr>
        <w:pStyle w:val="ConsPlusNormal"/>
        <w:spacing w:before="220"/>
        <w:ind w:firstLine="540"/>
        <w:jc w:val="both"/>
      </w:pPr>
      <w:bookmarkStart w:id="168" w:name="P1493"/>
      <w:bookmarkEnd w:id="16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27" w:history="1">
        <w:r>
          <w:rPr>
            <w:color w:val="0000FF"/>
          </w:rPr>
          <w:t>(ГОСТ 30494-96)</w:t>
        </w:r>
      </w:hyperlink>
      <w:r>
        <w:t>.</w:t>
      </w:r>
    </w:p>
    <w:p w:rsidR="00D97B09" w:rsidRDefault="00D97B09">
      <w:pPr>
        <w:pStyle w:val="ConsPlusNormal"/>
        <w:ind w:firstLine="540"/>
        <w:jc w:val="both"/>
      </w:pPr>
    </w:p>
    <w:p w:rsidR="00D97B09" w:rsidRDefault="00D97B09">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28"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jc w:val="right"/>
        <w:outlineLvl w:val="1"/>
      </w:pPr>
      <w:r>
        <w:t>Приложение N 1(1)</w:t>
      </w:r>
    </w:p>
    <w:p w:rsidR="00D97B09" w:rsidRDefault="00D97B09">
      <w:pPr>
        <w:pStyle w:val="ConsPlusNormal"/>
        <w:jc w:val="right"/>
      </w:pPr>
      <w:r>
        <w:t>к Правилам предоставления</w:t>
      </w:r>
    </w:p>
    <w:p w:rsidR="00D97B09" w:rsidRDefault="00D97B09">
      <w:pPr>
        <w:pStyle w:val="ConsPlusNormal"/>
        <w:jc w:val="right"/>
      </w:pPr>
      <w:r>
        <w:t>коммунальных услуг собственникам</w:t>
      </w:r>
    </w:p>
    <w:p w:rsidR="00D97B09" w:rsidRDefault="00D97B09">
      <w:pPr>
        <w:pStyle w:val="ConsPlusNormal"/>
        <w:jc w:val="right"/>
      </w:pPr>
      <w:r>
        <w:t>и пользователям помещений</w:t>
      </w:r>
    </w:p>
    <w:p w:rsidR="00D97B09" w:rsidRDefault="00D97B09">
      <w:pPr>
        <w:pStyle w:val="ConsPlusNormal"/>
        <w:jc w:val="right"/>
      </w:pPr>
      <w:r>
        <w:t>в многоквартирных домах</w:t>
      </w:r>
    </w:p>
    <w:p w:rsidR="00D97B09" w:rsidRDefault="00D97B09">
      <w:pPr>
        <w:pStyle w:val="ConsPlusNormal"/>
        <w:jc w:val="right"/>
      </w:pPr>
      <w:r>
        <w:t>и жилых домов</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(введено </w:t>
            </w:r>
            <w:hyperlink r:id="rId529" w:history="1">
              <w:r>
                <w:rPr>
                  <w:color w:val="0000FF"/>
                </w:rPr>
                <w:t>Постановлением</w:t>
              </w:r>
            </w:hyperlink>
            <w:r>
              <w:rPr>
                <w:color w:val="392C69"/>
              </w:rPr>
              <w:t xml:space="preserve"> Правительства РФ от 13.07.2019 N 897)</w:t>
            </w:r>
          </w:p>
        </w:tc>
      </w:tr>
    </w:tbl>
    <w:p w:rsidR="00D97B09" w:rsidRDefault="00D97B09">
      <w:pPr>
        <w:pStyle w:val="ConsPlusNormal"/>
        <w:jc w:val="both"/>
      </w:pPr>
    </w:p>
    <w:p w:rsidR="00D97B09" w:rsidRDefault="00D97B09">
      <w:pPr>
        <w:pStyle w:val="ConsPlusNormal"/>
        <w:jc w:val="right"/>
      </w:pPr>
      <w:r>
        <w:lastRenderedPageBreak/>
        <w:t>(форма)</w:t>
      </w:r>
    </w:p>
    <w:p w:rsidR="00D97B09" w:rsidRDefault="00D97B09">
      <w:pPr>
        <w:pStyle w:val="ConsPlusNormal"/>
        <w:jc w:val="both"/>
      </w:pPr>
    </w:p>
    <w:p w:rsidR="00D97B09" w:rsidRDefault="00D97B09">
      <w:pPr>
        <w:pStyle w:val="ConsPlusNormal"/>
        <w:jc w:val="center"/>
      </w:pPr>
      <w:bookmarkStart w:id="169" w:name="P1512"/>
      <w:bookmarkEnd w:id="169"/>
      <w:r>
        <w:t>ТИПОВОЙ ДОГОВОР</w:t>
      </w:r>
    </w:p>
    <w:p w:rsidR="00D97B09" w:rsidRDefault="00D97B09">
      <w:pPr>
        <w:pStyle w:val="ConsPlusNormal"/>
        <w:jc w:val="center"/>
      </w:pPr>
      <w:r>
        <w:t>холодного водоснабжения, горячего водоснабжения,</w:t>
      </w:r>
    </w:p>
    <w:p w:rsidR="00D97B09" w:rsidRDefault="00D97B09">
      <w:pPr>
        <w:pStyle w:val="ConsPlusNormal"/>
        <w:jc w:val="center"/>
      </w:pPr>
      <w:r>
        <w:t>водоотведения, электроснабжения, газоснабжения</w:t>
      </w:r>
    </w:p>
    <w:p w:rsidR="00D97B09" w:rsidRDefault="00D97B09">
      <w:pPr>
        <w:pStyle w:val="ConsPlusNormal"/>
        <w:jc w:val="center"/>
      </w:pPr>
      <w:r>
        <w:t>(в том числе поставки бытового газа в баллонах), отопления</w:t>
      </w:r>
    </w:p>
    <w:p w:rsidR="00D97B09" w:rsidRDefault="00D97B09">
      <w:pPr>
        <w:pStyle w:val="ConsPlusNormal"/>
        <w:jc w:val="center"/>
      </w:pPr>
      <w:r>
        <w:t>(теплоснабжения, в том числе поставки твердого топлива</w:t>
      </w:r>
    </w:p>
    <w:p w:rsidR="00D97B09" w:rsidRDefault="00D97B09">
      <w:pPr>
        <w:pStyle w:val="ConsPlusNormal"/>
        <w:jc w:val="center"/>
      </w:pPr>
      <w:r>
        <w:t>при наличии печного отопления)</w:t>
      </w:r>
    </w:p>
    <w:p w:rsidR="00D97B09" w:rsidRDefault="00D97B09">
      <w:pPr>
        <w:pStyle w:val="ConsPlusNormal"/>
        <w:jc w:val="both"/>
      </w:pPr>
    </w:p>
    <w:p w:rsidR="00D97B09" w:rsidRDefault="00D97B09">
      <w:pPr>
        <w:pStyle w:val="ConsPlusNonformat"/>
        <w:jc w:val="both"/>
      </w:pPr>
      <w:r>
        <w:t>___________________________________               "__" ____________ 20__ г.</w:t>
      </w:r>
    </w:p>
    <w:p w:rsidR="00D97B09" w:rsidRDefault="00D97B09">
      <w:pPr>
        <w:pStyle w:val="ConsPlusNonformat"/>
        <w:jc w:val="both"/>
      </w:pPr>
      <w:r>
        <w:t xml:space="preserve">    (место заключения договора)</w:t>
      </w:r>
    </w:p>
    <w:p w:rsidR="00D97B09" w:rsidRDefault="00D97B09">
      <w:pPr>
        <w:pStyle w:val="ConsPlusNonformat"/>
        <w:jc w:val="both"/>
      </w:pPr>
    </w:p>
    <w:p w:rsidR="00D97B09" w:rsidRDefault="00D97B09">
      <w:pPr>
        <w:pStyle w:val="ConsPlusNonformat"/>
        <w:jc w:val="both"/>
      </w:pPr>
      <w:r>
        <w:t>__________________________________________________________________________,</w:t>
      </w:r>
    </w:p>
    <w:p w:rsidR="00D97B09" w:rsidRDefault="00D97B09">
      <w:pPr>
        <w:pStyle w:val="ConsPlusNonformat"/>
        <w:jc w:val="both"/>
      </w:pPr>
      <w:r>
        <w:t xml:space="preserve">                        (наименование организации)</w:t>
      </w:r>
    </w:p>
    <w:p w:rsidR="00D97B09" w:rsidRDefault="00D97B09">
      <w:pPr>
        <w:pStyle w:val="ConsPlusNonformat"/>
        <w:jc w:val="both"/>
      </w:pPr>
      <w:r>
        <w:t>именуемая   в   дальнейшем   ресурсоснабжающей    организацией,   в    лице</w:t>
      </w:r>
    </w:p>
    <w:p w:rsidR="00D97B09" w:rsidRDefault="00D97B09">
      <w:pPr>
        <w:pStyle w:val="ConsPlusNonformat"/>
        <w:jc w:val="both"/>
      </w:pPr>
      <w:r>
        <w:t>__________________________________________________________________________,</w:t>
      </w:r>
    </w:p>
    <w:p w:rsidR="00D97B09" w:rsidRDefault="00D97B09">
      <w:pPr>
        <w:pStyle w:val="ConsPlusNonformat"/>
        <w:jc w:val="both"/>
      </w:pPr>
      <w:r>
        <w:t xml:space="preserve">       (наименование должности, фамилия, имя, отчество (при наличии)</w:t>
      </w:r>
    </w:p>
    <w:p w:rsidR="00D97B09" w:rsidRDefault="00D97B09">
      <w:pPr>
        <w:pStyle w:val="ConsPlusNonformat"/>
        <w:jc w:val="both"/>
      </w:pPr>
      <w:r>
        <w:t xml:space="preserve">                             физического лица)</w:t>
      </w:r>
    </w:p>
    <w:p w:rsidR="00D97B09" w:rsidRDefault="00D97B09">
      <w:pPr>
        <w:pStyle w:val="ConsPlusNonformat"/>
        <w:jc w:val="both"/>
      </w:pPr>
      <w:r>
        <w:t>действующего на основании _________________________________________________</w:t>
      </w:r>
    </w:p>
    <w:p w:rsidR="00D97B09" w:rsidRDefault="00D97B09">
      <w:pPr>
        <w:pStyle w:val="ConsPlusNonformat"/>
        <w:jc w:val="both"/>
      </w:pPr>
      <w:r>
        <w:t>_________________________________________________________, с одной стороны,</w:t>
      </w:r>
    </w:p>
    <w:p w:rsidR="00D97B09" w:rsidRDefault="00D97B09">
      <w:pPr>
        <w:pStyle w:val="ConsPlusNonformat"/>
        <w:jc w:val="both"/>
      </w:pPr>
      <w:r>
        <w:t xml:space="preserve">    (положение, устав, доверенность - указать нужное)</w:t>
      </w:r>
    </w:p>
    <w:p w:rsidR="00D97B09" w:rsidRDefault="00D97B09">
      <w:pPr>
        <w:pStyle w:val="ConsPlusNonformat"/>
        <w:jc w:val="both"/>
      </w:pPr>
      <w:r>
        <w:t>и собственник жилого помещения ____________________________________________</w:t>
      </w:r>
    </w:p>
    <w:p w:rsidR="00D97B09" w:rsidRDefault="00D97B09">
      <w:pPr>
        <w:pStyle w:val="ConsPlusNonformat"/>
        <w:jc w:val="both"/>
      </w:pPr>
      <w:r>
        <w:t>___________________________________________________________________________</w:t>
      </w:r>
    </w:p>
    <w:p w:rsidR="00D97B09" w:rsidRDefault="00D97B09">
      <w:pPr>
        <w:pStyle w:val="ConsPlusNonformat"/>
        <w:jc w:val="both"/>
      </w:pPr>
      <w:r>
        <w:t xml:space="preserve">            (N помещения, почтовый адрес многоквартирного дома)</w:t>
      </w:r>
    </w:p>
    <w:p w:rsidR="00D97B09" w:rsidRDefault="00D97B09">
      <w:pPr>
        <w:pStyle w:val="ConsPlusNonformat"/>
        <w:jc w:val="both"/>
      </w:pPr>
      <w:r>
        <w:t>___________________________________________________________________________</w:t>
      </w:r>
    </w:p>
    <w:p w:rsidR="00D97B09" w:rsidRDefault="00D97B09">
      <w:pPr>
        <w:pStyle w:val="ConsPlusNonformat"/>
        <w:jc w:val="both"/>
      </w:pPr>
      <w:r>
        <w:t>__________________________________________________________________________,</w:t>
      </w:r>
    </w:p>
    <w:p w:rsidR="00D97B09" w:rsidRDefault="00D97B09">
      <w:pPr>
        <w:pStyle w:val="ConsPlusNonformat"/>
        <w:jc w:val="both"/>
      </w:pPr>
      <w:r>
        <w:t xml:space="preserve"> (для физического лица - фамилия, имя, отчество (при наличии), паспортные</w:t>
      </w:r>
    </w:p>
    <w:p w:rsidR="00D97B09" w:rsidRDefault="00D97B09">
      <w:pPr>
        <w:pStyle w:val="ConsPlusNonformat"/>
        <w:jc w:val="both"/>
      </w:pPr>
      <w:r>
        <w:t xml:space="preserve">      данные, ИНН (при наличии); для юридического лица - наименование</w:t>
      </w:r>
    </w:p>
    <w:p w:rsidR="00D97B09" w:rsidRDefault="00D97B09">
      <w:pPr>
        <w:pStyle w:val="ConsPlusNonformat"/>
        <w:jc w:val="both"/>
      </w:pPr>
      <w:r>
        <w:t xml:space="preserve">                    (полное и сокращенное), ИНН, ОГРН)</w:t>
      </w:r>
    </w:p>
    <w:p w:rsidR="00D97B09" w:rsidRDefault="00D97B09">
      <w:pPr>
        <w:pStyle w:val="ConsPlusNonformat"/>
        <w:jc w:val="both"/>
      </w:pPr>
      <w:r>
        <w:t>дата рождения ______________________ место рождения ______________________,</w:t>
      </w:r>
    </w:p>
    <w:p w:rsidR="00D97B09" w:rsidRDefault="00D97B09">
      <w:pPr>
        <w:pStyle w:val="ConsPlusNonformat"/>
        <w:jc w:val="both"/>
      </w:pPr>
      <w:r>
        <w:t xml:space="preserve">              (для физического лица)                (для физического лица)</w:t>
      </w:r>
    </w:p>
    <w:p w:rsidR="00D97B09" w:rsidRDefault="00D97B09">
      <w:pPr>
        <w:pStyle w:val="ConsPlusNonformat"/>
        <w:jc w:val="both"/>
      </w:pPr>
      <w:r>
        <w:t>адрес регистрации ________________________________________________________,</w:t>
      </w:r>
    </w:p>
    <w:p w:rsidR="00D97B09" w:rsidRDefault="00D97B09">
      <w:pPr>
        <w:pStyle w:val="ConsPlusNonformat"/>
        <w:jc w:val="both"/>
      </w:pPr>
      <w:r>
        <w:t xml:space="preserve">                                   (для физического лица)</w:t>
      </w:r>
    </w:p>
    <w:p w:rsidR="00D97B09" w:rsidRDefault="00D97B09">
      <w:pPr>
        <w:pStyle w:val="ConsPlusNonformat"/>
        <w:jc w:val="both"/>
      </w:pPr>
      <w:r>
        <w:t>номер телефона ___________________________________________________________,</w:t>
      </w:r>
    </w:p>
    <w:p w:rsidR="00D97B09" w:rsidRDefault="00D97B09">
      <w:pPr>
        <w:pStyle w:val="ConsPlusNonformat"/>
        <w:jc w:val="both"/>
      </w:pPr>
      <w:r>
        <w:t>e-mail (при наличии) _____________________________________________________,</w:t>
      </w:r>
    </w:p>
    <w:p w:rsidR="00D97B09" w:rsidRDefault="00D97B09">
      <w:pPr>
        <w:pStyle w:val="ConsPlusNonformat"/>
        <w:jc w:val="both"/>
      </w:pPr>
      <w:r>
        <w:t>именуемый в дальнейшем потребителем, с другой стороны,  совместно именуемые</w:t>
      </w:r>
    </w:p>
    <w:p w:rsidR="00D97B09" w:rsidRDefault="00D97B09">
      <w:pPr>
        <w:pStyle w:val="ConsPlusNonformat"/>
        <w:jc w:val="both"/>
      </w:pPr>
      <w:r>
        <w:t>в дальнейшем сторонами, заключили настоящий договор о нижеследующем:</w:t>
      </w:r>
    </w:p>
    <w:p w:rsidR="00D97B09" w:rsidRDefault="00D97B09">
      <w:pPr>
        <w:pStyle w:val="ConsPlusNormal"/>
        <w:jc w:val="both"/>
      </w:pPr>
    </w:p>
    <w:p w:rsidR="00D97B09" w:rsidRDefault="00D97B09">
      <w:pPr>
        <w:pStyle w:val="ConsPlusNormal"/>
        <w:jc w:val="center"/>
        <w:outlineLvl w:val="2"/>
      </w:pPr>
      <w:r>
        <w:t>I. Предмет договора</w:t>
      </w:r>
    </w:p>
    <w:p w:rsidR="00D97B09" w:rsidRDefault="00D97B09">
      <w:pPr>
        <w:pStyle w:val="ConsPlusNormal"/>
        <w:jc w:val="both"/>
      </w:pPr>
    </w:p>
    <w:p w:rsidR="00D97B09" w:rsidRDefault="00D97B09">
      <w:pPr>
        <w:pStyle w:val="ConsPlusNonformat"/>
        <w:jc w:val="both"/>
      </w:pPr>
      <w:r>
        <w:t xml:space="preserve">    1.  По  настоящему  договору  ресурсоснабжающая  организация  обязуется</w:t>
      </w:r>
    </w:p>
    <w:p w:rsidR="00D97B09" w:rsidRDefault="00D97B09">
      <w:pPr>
        <w:pStyle w:val="ConsPlusNonformat"/>
        <w:jc w:val="both"/>
      </w:pPr>
      <w:r>
        <w:t>предоставлять   потребителю   коммунальную   услугу  (коммунальные  услуги)</w:t>
      </w:r>
    </w:p>
    <w:p w:rsidR="00D97B09" w:rsidRDefault="00D97B09">
      <w:pPr>
        <w:pStyle w:val="ConsPlusNonformat"/>
        <w:jc w:val="both"/>
      </w:pPr>
      <w:r>
        <w:t>__________________________________________________________________________,</w:t>
      </w:r>
    </w:p>
    <w:p w:rsidR="00D97B09" w:rsidRDefault="00D97B09">
      <w:pPr>
        <w:pStyle w:val="ConsPlusNonformat"/>
        <w:jc w:val="both"/>
      </w:pPr>
      <w:r>
        <w:t xml:space="preserve">                         (вид коммунальной услуги)</w:t>
      </w:r>
    </w:p>
    <w:p w:rsidR="00D97B09" w:rsidRDefault="00D97B09">
      <w:pPr>
        <w:pStyle w:val="ConsPlusNonformat"/>
        <w:jc w:val="both"/>
      </w:pPr>
      <w:r>
        <w:t>в  том числе потребляемую при содержании и использовании общего имущества в</w:t>
      </w:r>
    </w:p>
    <w:p w:rsidR="00D97B09" w:rsidRDefault="00D97B09">
      <w:pPr>
        <w:pStyle w:val="ConsPlusNonformat"/>
        <w:jc w:val="both"/>
      </w:pPr>
      <w:r>
        <w:t>многоквартирном   доме   в   случаях,   предусмотренных   законодательством</w:t>
      </w:r>
    </w:p>
    <w:p w:rsidR="00D97B09" w:rsidRDefault="00D97B09">
      <w:pPr>
        <w:pStyle w:val="ConsPlusNonformat"/>
        <w:jc w:val="both"/>
      </w:pPr>
      <w:r>
        <w:t>Российской Федерации (далее - коммунальная услуга), а потребитель обязуется</w:t>
      </w:r>
    </w:p>
    <w:p w:rsidR="00D97B09" w:rsidRDefault="00D97B09">
      <w:pPr>
        <w:pStyle w:val="ConsPlusNonformat"/>
        <w:jc w:val="both"/>
      </w:pPr>
      <w:r>
        <w:t>вносить  ресурсоснабжающей организации плату за коммунальную услугу в сроки</w:t>
      </w:r>
    </w:p>
    <w:p w:rsidR="00D97B09" w:rsidRDefault="00D97B09">
      <w:pPr>
        <w:pStyle w:val="ConsPlusNonformat"/>
        <w:jc w:val="both"/>
      </w:pPr>
      <w:r>
        <w:t>и   в  порядке,  установленные  законодательством  Российской  Федерации  и</w:t>
      </w:r>
    </w:p>
    <w:p w:rsidR="00D97B09" w:rsidRDefault="00D97B09">
      <w:pPr>
        <w:pStyle w:val="ConsPlusNonformat"/>
        <w:jc w:val="both"/>
      </w:pPr>
      <w:r>
        <w:t>настоящим  договором,  а  также  соблюдать иные требования, предусмотренные</w:t>
      </w:r>
    </w:p>
    <w:p w:rsidR="00D97B09" w:rsidRDefault="00D97B09">
      <w:pPr>
        <w:pStyle w:val="ConsPlusNonformat"/>
        <w:jc w:val="both"/>
      </w:pPr>
      <w:r>
        <w:t>законодательством Российской Федерации и настоящим договором.</w:t>
      </w:r>
    </w:p>
    <w:p w:rsidR="00D97B09" w:rsidRDefault="00D97B09">
      <w:pPr>
        <w:pStyle w:val="ConsPlusNormal"/>
        <w:ind w:firstLine="540"/>
        <w:jc w:val="both"/>
      </w:pPr>
      <w:r>
        <w:t>2. Дата начала предоставления коммунальной услуги (коммунальных услуг) "__" ________ 20__ г.</w:t>
      </w:r>
    </w:p>
    <w:p w:rsidR="00D97B09" w:rsidRDefault="00D97B09">
      <w:pPr>
        <w:pStyle w:val="ConsPlusNormal"/>
        <w:jc w:val="both"/>
      </w:pPr>
    </w:p>
    <w:p w:rsidR="00D97B09" w:rsidRDefault="00D97B09">
      <w:pPr>
        <w:pStyle w:val="ConsPlusNormal"/>
        <w:jc w:val="center"/>
        <w:outlineLvl w:val="2"/>
      </w:pPr>
      <w:r>
        <w:t>II. Общие положения</w:t>
      </w:r>
    </w:p>
    <w:p w:rsidR="00D97B09" w:rsidRDefault="00D97B09">
      <w:pPr>
        <w:pStyle w:val="ConsPlusNormal"/>
        <w:jc w:val="both"/>
      </w:pPr>
    </w:p>
    <w:p w:rsidR="00D97B09" w:rsidRDefault="00D97B09">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D97B09" w:rsidRDefault="00D97B09">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D97B09" w:rsidRDefault="00D97B09">
      <w:pPr>
        <w:pStyle w:val="ConsPlusNormal"/>
        <w:spacing w:before="220"/>
        <w:ind w:firstLine="540"/>
        <w:jc w:val="both"/>
      </w:pPr>
      <w:bookmarkStart w:id="170" w:name="P1567"/>
      <w:bookmarkEnd w:id="170"/>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D97B09" w:rsidRDefault="00D97B09">
      <w:pPr>
        <w:pStyle w:val="ConsPlusNormal"/>
        <w:spacing w:before="220"/>
        <w:ind w:firstLine="540"/>
        <w:jc w:val="both"/>
      </w:pPr>
      <w:r>
        <w:t>по почтовому адресу __________________________________;</w:t>
      </w:r>
    </w:p>
    <w:p w:rsidR="00D97B09" w:rsidRDefault="00D97B09">
      <w:pPr>
        <w:pStyle w:val="ConsPlusNormal"/>
        <w:spacing w:before="220"/>
        <w:ind w:firstLine="540"/>
        <w:jc w:val="both"/>
      </w:pPr>
      <w:r>
        <w:t>по адресу электронной почты ____________ (без направления копии на бумажном носителе);</w:t>
      </w:r>
    </w:p>
    <w:p w:rsidR="00D97B09" w:rsidRDefault="00D97B09">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D97B09" w:rsidRDefault="00D97B09">
      <w:pPr>
        <w:pStyle w:val="ConsPlusNormal"/>
        <w:spacing w:before="220"/>
        <w:ind w:firstLine="540"/>
        <w:jc w:val="both"/>
      </w:pPr>
      <w:r>
        <w:t>иной способ, согласованный сторонами ______________________.</w:t>
      </w:r>
    </w:p>
    <w:p w:rsidR="00D97B09" w:rsidRDefault="00D97B09">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D97B09" w:rsidRDefault="00D97B09">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D97B09" w:rsidRDefault="00D97B09">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D97B09" w:rsidRDefault="00D97B09">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D97B09" w:rsidRDefault="00D97B09">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D97B09" w:rsidRDefault="00D97B09">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D97B09" w:rsidRDefault="00D97B09">
      <w:pPr>
        <w:pStyle w:val="ConsPlusNormal"/>
        <w:jc w:val="both"/>
      </w:pPr>
    </w:p>
    <w:p w:rsidR="00D97B09" w:rsidRDefault="00D97B09">
      <w:pPr>
        <w:pStyle w:val="ConsPlusNormal"/>
        <w:jc w:val="center"/>
        <w:outlineLvl w:val="2"/>
      </w:pPr>
      <w:r>
        <w:t>III. Обязанности и права сторон</w:t>
      </w:r>
    </w:p>
    <w:p w:rsidR="00D97B09" w:rsidRDefault="00D97B09">
      <w:pPr>
        <w:pStyle w:val="ConsPlusNormal"/>
        <w:jc w:val="both"/>
      </w:pPr>
    </w:p>
    <w:p w:rsidR="00D97B09" w:rsidRDefault="00D97B09">
      <w:pPr>
        <w:pStyle w:val="ConsPlusNormal"/>
        <w:ind w:firstLine="540"/>
        <w:jc w:val="both"/>
      </w:pPr>
      <w:r>
        <w:t>7. Ресурсоснабжающая организация обязана:</w:t>
      </w:r>
    </w:p>
    <w:p w:rsidR="00D97B09" w:rsidRDefault="00D97B09">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D97B09" w:rsidRDefault="00D97B09">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D97B09" w:rsidRDefault="00D97B09">
      <w:pPr>
        <w:pStyle w:val="ConsPlusNormal"/>
        <w:spacing w:before="220"/>
        <w:ind w:firstLine="540"/>
        <w:jc w:val="both"/>
      </w:pPr>
      <w:r>
        <w:lastRenderedPageBreak/>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24" w:history="1">
        <w:r>
          <w:rPr>
            <w:color w:val="0000FF"/>
          </w:rPr>
          <w:t>пунктами 82</w:t>
        </w:r>
      </w:hyperlink>
      <w:r>
        <w:t xml:space="preserve"> - </w:t>
      </w:r>
      <w:hyperlink w:anchor="P850" w:history="1">
        <w:r>
          <w:rPr>
            <w:color w:val="0000FF"/>
          </w:rPr>
          <w:t>85(3)</w:t>
        </w:r>
      </w:hyperlink>
      <w:r>
        <w:t xml:space="preserve"> Правил предоставления коммунальных услуг;</w:t>
      </w:r>
    </w:p>
    <w:p w:rsidR="00D97B09" w:rsidRDefault="00D97B09">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97B09" w:rsidRDefault="00D97B09">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67" w:history="1">
        <w:r>
          <w:rPr>
            <w:color w:val="0000FF"/>
          </w:rPr>
          <w:t>пункте 5</w:t>
        </w:r>
      </w:hyperlink>
      <w:r>
        <w:t xml:space="preserve"> настоящего договора;</w:t>
      </w:r>
    </w:p>
    <w:p w:rsidR="00D97B09" w:rsidRDefault="00D97B09">
      <w:pPr>
        <w:pStyle w:val="ConsPlusNormal"/>
        <w:spacing w:before="220"/>
        <w:ind w:firstLine="540"/>
        <w:jc w:val="both"/>
      </w:pPr>
      <w:r>
        <w:t>е) нести иные обязанности, предусмотренные законодательством Российской Федерации.</w:t>
      </w:r>
    </w:p>
    <w:p w:rsidR="00D97B09" w:rsidRDefault="00D97B09">
      <w:pPr>
        <w:pStyle w:val="ConsPlusNormal"/>
        <w:spacing w:before="220"/>
        <w:ind w:firstLine="540"/>
        <w:jc w:val="both"/>
      </w:pPr>
      <w:r>
        <w:t>8. Ресурсоснабжающая организация имеет право:</w:t>
      </w:r>
    </w:p>
    <w:p w:rsidR="00D97B09" w:rsidRDefault="00D97B09">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D97B09" w:rsidRDefault="00D97B09">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16" w:history="1">
        <w:r>
          <w:rPr>
            <w:color w:val="0000FF"/>
          </w:rPr>
          <w:t>пунктом 56(1)</w:t>
        </w:r>
      </w:hyperlink>
      <w:r>
        <w:t xml:space="preserve"> Правил предоставления коммунальных услуг;</w:t>
      </w:r>
    </w:p>
    <w:p w:rsidR="00D97B09" w:rsidRDefault="00D97B09">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32" w:history="1">
        <w:r>
          <w:rPr>
            <w:color w:val="0000FF"/>
          </w:rPr>
          <w:t>подпунктом "е" пункта 32</w:t>
        </w:r>
      </w:hyperlink>
      <w:r>
        <w:t xml:space="preserve"> Правил предоставления коммунальных услуг;</w:t>
      </w:r>
    </w:p>
    <w:p w:rsidR="00D97B09" w:rsidRDefault="00D97B09">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D97B09" w:rsidRDefault="00D97B09">
      <w:pPr>
        <w:pStyle w:val="ConsPlusNormal"/>
        <w:spacing w:before="220"/>
        <w:ind w:firstLine="540"/>
        <w:jc w:val="both"/>
      </w:pPr>
      <w:r>
        <w:t>9. Потребитель обязан:</w:t>
      </w:r>
    </w:p>
    <w:p w:rsidR="00D97B09" w:rsidRDefault="00D97B09">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D97B09" w:rsidRDefault="00D97B09">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D97B09" w:rsidRDefault="00D97B09">
      <w:pPr>
        <w:pStyle w:val="ConsPlusNormal"/>
        <w:spacing w:before="220"/>
        <w:ind w:firstLine="540"/>
        <w:jc w:val="both"/>
      </w:pPr>
      <w:r>
        <w:lastRenderedPageBreak/>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D97B09" w:rsidRDefault="00D97B09">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D97B09" w:rsidRDefault="00D97B09">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D97B09" w:rsidRDefault="00D97B09">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D97B09" w:rsidRDefault="00D97B09">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D97B09" w:rsidRDefault="00D97B09">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D97B09" w:rsidRDefault="00D97B09">
      <w:pPr>
        <w:pStyle w:val="ConsPlusNormal"/>
        <w:spacing w:before="220"/>
        <w:ind w:firstLine="540"/>
        <w:jc w:val="both"/>
      </w:pPr>
      <w:r>
        <w:t xml:space="preserve">и) не осуществлять действия, предусмотренные </w:t>
      </w:r>
      <w:hyperlink w:anchor="P497" w:history="1">
        <w:r>
          <w:rPr>
            <w:color w:val="0000FF"/>
          </w:rPr>
          <w:t>пунктом 35</w:t>
        </w:r>
      </w:hyperlink>
      <w:r>
        <w:t xml:space="preserve"> Правил предоставления коммунальных услуг;</w:t>
      </w:r>
    </w:p>
    <w:p w:rsidR="00D97B09" w:rsidRDefault="00D97B09">
      <w:pPr>
        <w:pStyle w:val="ConsPlusNormal"/>
        <w:spacing w:before="220"/>
        <w:ind w:firstLine="540"/>
        <w:jc w:val="both"/>
      </w:pPr>
      <w:r>
        <w:t>к) нести иные обязанности, предусмотренные законодательством Российской Федерации.</w:t>
      </w:r>
    </w:p>
    <w:p w:rsidR="00D97B09" w:rsidRDefault="00D97B09">
      <w:pPr>
        <w:pStyle w:val="ConsPlusNormal"/>
        <w:spacing w:before="220"/>
        <w:ind w:firstLine="540"/>
        <w:jc w:val="both"/>
      </w:pPr>
      <w:r>
        <w:t>10. Потребитель имеет право:</w:t>
      </w:r>
    </w:p>
    <w:p w:rsidR="00D97B09" w:rsidRDefault="00D97B09">
      <w:pPr>
        <w:pStyle w:val="ConsPlusNormal"/>
        <w:spacing w:before="220"/>
        <w:ind w:firstLine="540"/>
        <w:jc w:val="both"/>
      </w:pPr>
      <w:r>
        <w:t>а) получать в необходимых объемах коммунальную услугу надлежащего качества;</w:t>
      </w:r>
    </w:p>
    <w:p w:rsidR="00D97B09" w:rsidRDefault="00D97B09">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D97B09" w:rsidRDefault="00D97B09">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D97B09" w:rsidRDefault="00D97B09">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D97B09" w:rsidRDefault="00D97B09">
      <w:pPr>
        <w:pStyle w:val="ConsPlusNormal"/>
        <w:spacing w:before="220"/>
        <w:ind w:firstLine="540"/>
        <w:jc w:val="both"/>
      </w:pPr>
      <w:r>
        <w:lastRenderedPageBreak/>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D97B09" w:rsidRDefault="00D97B09">
      <w:pPr>
        <w:pStyle w:val="ConsPlusNormal"/>
        <w:spacing w:before="220"/>
        <w:ind w:firstLine="540"/>
        <w:jc w:val="both"/>
      </w:pPr>
      <w:r>
        <w:t>е) осуществлять иные права, предусмотренные законодательством Российской Федерации.</w:t>
      </w:r>
    </w:p>
    <w:p w:rsidR="00D97B09" w:rsidRDefault="00D97B09">
      <w:pPr>
        <w:pStyle w:val="ConsPlusNormal"/>
        <w:jc w:val="both"/>
      </w:pPr>
    </w:p>
    <w:p w:rsidR="00D97B09" w:rsidRDefault="00D97B09">
      <w:pPr>
        <w:pStyle w:val="ConsPlusNormal"/>
        <w:jc w:val="center"/>
        <w:outlineLvl w:val="2"/>
      </w:pPr>
      <w:r>
        <w:t>IV. Учет объема (количества) коммунальной услуги,</w:t>
      </w:r>
    </w:p>
    <w:p w:rsidR="00D97B09" w:rsidRDefault="00D97B09">
      <w:pPr>
        <w:pStyle w:val="ConsPlusNormal"/>
        <w:jc w:val="center"/>
      </w:pPr>
      <w:r>
        <w:t>предоставленной потребителю</w:t>
      </w:r>
    </w:p>
    <w:p w:rsidR="00D97B09" w:rsidRDefault="00D97B09">
      <w:pPr>
        <w:pStyle w:val="ConsPlusNormal"/>
        <w:jc w:val="both"/>
      </w:pPr>
    </w:p>
    <w:p w:rsidR="00D97B09" w:rsidRDefault="00D97B09">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D97B09" w:rsidRDefault="00D97B09">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D97B09" w:rsidRDefault="00D97B09">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D97B09" w:rsidRDefault="00D97B09">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D97B09" w:rsidRDefault="00D97B09">
      <w:pPr>
        <w:pStyle w:val="ConsPlusNormal"/>
        <w:jc w:val="both"/>
      </w:pPr>
    </w:p>
    <w:p w:rsidR="00D97B09" w:rsidRDefault="00D97B09">
      <w:pPr>
        <w:pStyle w:val="ConsPlusNormal"/>
        <w:jc w:val="center"/>
        <w:outlineLvl w:val="2"/>
      </w:pPr>
      <w:r>
        <w:t>V. Размер платы за коммунальную услугу и порядок расчетов</w:t>
      </w:r>
    </w:p>
    <w:p w:rsidR="00D97B09" w:rsidRDefault="00D97B09">
      <w:pPr>
        <w:pStyle w:val="ConsPlusNormal"/>
        <w:jc w:val="both"/>
      </w:pPr>
    </w:p>
    <w:p w:rsidR="00D97B09" w:rsidRDefault="00D97B09">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D97B09" w:rsidRDefault="00D97B09">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D97B09" w:rsidRDefault="00D97B09">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D97B09" w:rsidRDefault="00D97B09">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D97B09" w:rsidRDefault="00D97B09">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D97B09" w:rsidRDefault="00D97B09">
      <w:pPr>
        <w:pStyle w:val="ConsPlusNormal"/>
        <w:jc w:val="both"/>
      </w:pPr>
    </w:p>
    <w:p w:rsidR="00D97B09" w:rsidRDefault="00D97B09">
      <w:pPr>
        <w:pStyle w:val="ConsPlusNormal"/>
        <w:jc w:val="center"/>
        <w:outlineLvl w:val="2"/>
      </w:pPr>
      <w:r>
        <w:t>VI. Ограничение, приостановление, возобновление</w:t>
      </w:r>
    </w:p>
    <w:p w:rsidR="00D97B09" w:rsidRDefault="00D97B09">
      <w:pPr>
        <w:pStyle w:val="ConsPlusNormal"/>
        <w:jc w:val="center"/>
      </w:pPr>
      <w:r>
        <w:t>предоставления коммунальной услуги</w:t>
      </w:r>
    </w:p>
    <w:p w:rsidR="00D97B09" w:rsidRDefault="00D97B09">
      <w:pPr>
        <w:pStyle w:val="ConsPlusNormal"/>
        <w:jc w:val="both"/>
      </w:pPr>
    </w:p>
    <w:p w:rsidR="00D97B09" w:rsidRDefault="00D97B09">
      <w:pPr>
        <w:pStyle w:val="ConsPlusNormal"/>
        <w:ind w:firstLine="540"/>
        <w:jc w:val="both"/>
      </w:pPr>
      <w:r>
        <w:lastRenderedPageBreak/>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D97B09" w:rsidRDefault="00D97B09">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D97B09" w:rsidRDefault="00D97B09">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D97B09" w:rsidRDefault="00D97B09">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D97B09" w:rsidRDefault="00D97B09">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D97B09" w:rsidRDefault="00D97B09">
      <w:pPr>
        <w:pStyle w:val="ConsPlusNormal"/>
        <w:jc w:val="both"/>
      </w:pPr>
    </w:p>
    <w:p w:rsidR="00D97B09" w:rsidRDefault="00D97B09">
      <w:pPr>
        <w:pStyle w:val="ConsPlusNormal"/>
        <w:jc w:val="center"/>
        <w:outlineLvl w:val="2"/>
      </w:pPr>
      <w:r>
        <w:t>VII. Ответственность сторон</w:t>
      </w:r>
    </w:p>
    <w:p w:rsidR="00D97B09" w:rsidRDefault="00D97B09">
      <w:pPr>
        <w:pStyle w:val="ConsPlusNormal"/>
        <w:jc w:val="both"/>
      </w:pPr>
    </w:p>
    <w:p w:rsidR="00D97B09" w:rsidRDefault="00D97B09">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D97B09" w:rsidRDefault="00D97B09">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D97B09" w:rsidRDefault="00D97B09">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97B09" w:rsidRDefault="00D97B09">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D97B09" w:rsidRDefault="00D97B09">
      <w:pPr>
        <w:pStyle w:val="ConsPlusNormal"/>
        <w:jc w:val="both"/>
      </w:pPr>
    </w:p>
    <w:p w:rsidR="00D97B09" w:rsidRDefault="00D97B09">
      <w:pPr>
        <w:pStyle w:val="ConsPlusNormal"/>
        <w:jc w:val="center"/>
        <w:outlineLvl w:val="2"/>
      </w:pPr>
      <w:r>
        <w:t>VIII. Порядок разрешения споров</w:t>
      </w:r>
    </w:p>
    <w:p w:rsidR="00D97B09" w:rsidRDefault="00D97B09">
      <w:pPr>
        <w:pStyle w:val="ConsPlusNormal"/>
        <w:jc w:val="both"/>
      </w:pPr>
    </w:p>
    <w:p w:rsidR="00D97B09" w:rsidRDefault="00D97B09">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D97B09" w:rsidRDefault="00D97B09">
      <w:pPr>
        <w:pStyle w:val="ConsPlusNormal"/>
        <w:jc w:val="both"/>
      </w:pPr>
    </w:p>
    <w:p w:rsidR="00D97B09" w:rsidRDefault="00D97B09">
      <w:pPr>
        <w:pStyle w:val="ConsPlusNormal"/>
        <w:jc w:val="center"/>
        <w:outlineLvl w:val="2"/>
      </w:pPr>
      <w:r>
        <w:t>IX. Действие, изменение и расторжение договора</w:t>
      </w:r>
    </w:p>
    <w:p w:rsidR="00D97B09" w:rsidRDefault="00D97B09">
      <w:pPr>
        <w:pStyle w:val="ConsPlusNormal"/>
        <w:jc w:val="both"/>
      </w:pPr>
    </w:p>
    <w:p w:rsidR="00D97B09" w:rsidRDefault="00D97B09">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D97B09" w:rsidRDefault="00D97B09">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D97B09" w:rsidRDefault="00D97B09">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D97B09" w:rsidRDefault="00D97B09">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67" w:history="1">
        <w:r>
          <w:rPr>
            <w:color w:val="0000FF"/>
          </w:rPr>
          <w:t>пунктом 5</w:t>
        </w:r>
      </w:hyperlink>
      <w:r>
        <w:t xml:space="preserve"> настоящего договора.</w:t>
      </w:r>
    </w:p>
    <w:p w:rsidR="00D97B09" w:rsidRDefault="00D97B09">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D97B09" w:rsidRDefault="00D97B09">
      <w:pPr>
        <w:pStyle w:val="ConsPlusNormal"/>
        <w:spacing w:before="220"/>
        <w:ind w:firstLine="540"/>
        <w:jc w:val="both"/>
      </w:pPr>
      <w:r>
        <w:t xml:space="preserve">31. Обработка персональных данных потребителя, за исключением указанных в </w:t>
      </w:r>
      <w:hyperlink w:anchor="P169"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30"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31" w:history="1">
        <w:r>
          <w:rPr>
            <w:color w:val="0000FF"/>
          </w:rPr>
          <w:t>законом</w:t>
        </w:r>
      </w:hyperlink>
      <w:r>
        <w:t>.</w:t>
      </w:r>
    </w:p>
    <w:p w:rsidR="00D97B09" w:rsidRDefault="00D97B09">
      <w:pPr>
        <w:pStyle w:val="ConsPlusNormal"/>
        <w:jc w:val="both"/>
      </w:pPr>
    </w:p>
    <w:p w:rsidR="00D97B09" w:rsidRDefault="00D97B09">
      <w:pPr>
        <w:pStyle w:val="ConsPlusNormal"/>
        <w:jc w:val="center"/>
        <w:outlineLvl w:val="2"/>
      </w:pPr>
      <w:r>
        <w:t>X. Заключительные положения</w:t>
      </w:r>
    </w:p>
    <w:p w:rsidR="00D97B09" w:rsidRDefault="00D97B09">
      <w:pPr>
        <w:pStyle w:val="ConsPlusNormal"/>
        <w:jc w:val="both"/>
      </w:pPr>
    </w:p>
    <w:p w:rsidR="00D97B09" w:rsidRDefault="00D97B09">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jc w:val="right"/>
        <w:outlineLvl w:val="1"/>
      </w:pPr>
      <w:r>
        <w:t>Приложение N 2</w:t>
      </w:r>
    </w:p>
    <w:p w:rsidR="00D97B09" w:rsidRDefault="00D97B09">
      <w:pPr>
        <w:pStyle w:val="ConsPlusNormal"/>
        <w:jc w:val="right"/>
      </w:pPr>
      <w:r>
        <w:t>к Правилам предоставления</w:t>
      </w:r>
    </w:p>
    <w:p w:rsidR="00D97B09" w:rsidRDefault="00D97B09">
      <w:pPr>
        <w:pStyle w:val="ConsPlusNormal"/>
        <w:jc w:val="right"/>
      </w:pPr>
      <w:r>
        <w:t>коммунальных услуг собственникам</w:t>
      </w:r>
    </w:p>
    <w:p w:rsidR="00D97B09" w:rsidRDefault="00D97B09">
      <w:pPr>
        <w:pStyle w:val="ConsPlusNormal"/>
        <w:jc w:val="right"/>
      </w:pPr>
      <w:r>
        <w:t>и пользователям помещений</w:t>
      </w:r>
    </w:p>
    <w:p w:rsidR="00D97B09" w:rsidRDefault="00D97B09">
      <w:pPr>
        <w:pStyle w:val="ConsPlusNormal"/>
        <w:jc w:val="right"/>
      </w:pPr>
      <w:r>
        <w:t>в многоквартирных домах</w:t>
      </w:r>
    </w:p>
    <w:p w:rsidR="00D97B09" w:rsidRDefault="00D97B09">
      <w:pPr>
        <w:pStyle w:val="ConsPlusNormal"/>
        <w:jc w:val="right"/>
      </w:pPr>
      <w:r>
        <w:t>и жилых домов</w:t>
      </w:r>
    </w:p>
    <w:p w:rsidR="00D97B09" w:rsidRDefault="00D97B09">
      <w:pPr>
        <w:pStyle w:val="ConsPlusNormal"/>
        <w:ind w:firstLine="540"/>
        <w:jc w:val="both"/>
      </w:pPr>
    </w:p>
    <w:p w:rsidR="00D97B09" w:rsidRDefault="00D97B09">
      <w:pPr>
        <w:pStyle w:val="ConsPlusTitle"/>
        <w:jc w:val="center"/>
      </w:pPr>
      <w:bookmarkStart w:id="171" w:name="P1672"/>
      <w:bookmarkEnd w:id="171"/>
      <w:r>
        <w:t>РАСЧЕТ РАЗМЕРА ПЛАТЫ ЗА КОММУНАЛЬНЫЕ УСЛУГИ</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 ред. Постановлений Правительства РФ от 16.04.2013 </w:t>
            </w:r>
            <w:hyperlink r:id="rId532" w:history="1">
              <w:r>
                <w:rPr>
                  <w:color w:val="0000FF"/>
                </w:rPr>
                <w:t>N 344</w:t>
              </w:r>
            </w:hyperlink>
            <w:r>
              <w:rPr>
                <w:color w:val="392C69"/>
              </w:rPr>
              <w:t>,</w:t>
            </w:r>
          </w:p>
          <w:p w:rsidR="00D97B09" w:rsidRDefault="00D97B09">
            <w:pPr>
              <w:pStyle w:val="ConsPlusNormal"/>
              <w:jc w:val="center"/>
            </w:pPr>
            <w:r>
              <w:rPr>
                <w:color w:val="392C69"/>
              </w:rPr>
              <w:lastRenderedPageBreak/>
              <w:t xml:space="preserve">от 14.02.2015 </w:t>
            </w:r>
            <w:hyperlink r:id="rId533" w:history="1">
              <w:r>
                <w:rPr>
                  <w:color w:val="0000FF"/>
                </w:rPr>
                <w:t>N 129</w:t>
              </w:r>
            </w:hyperlink>
            <w:r>
              <w:rPr>
                <w:color w:val="392C69"/>
              </w:rPr>
              <w:t xml:space="preserve">, от 29.06.2016 </w:t>
            </w:r>
            <w:hyperlink r:id="rId534" w:history="1">
              <w:r>
                <w:rPr>
                  <w:color w:val="0000FF"/>
                </w:rPr>
                <w:t>N 603</w:t>
              </w:r>
            </w:hyperlink>
            <w:r>
              <w:rPr>
                <w:color w:val="392C69"/>
              </w:rPr>
              <w:t xml:space="preserve">, от 26.12.2016 </w:t>
            </w:r>
            <w:hyperlink r:id="rId535" w:history="1">
              <w:r>
                <w:rPr>
                  <w:color w:val="0000FF"/>
                </w:rPr>
                <w:t>N 1498</w:t>
              </w:r>
            </w:hyperlink>
            <w:r>
              <w:rPr>
                <w:color w:val="392C69"/>
              </w:rPr>
              <w:t>,</w:t>
            </w:r>
          </w:p>
          <w:p w:rsidR="00D97B09" w:rsidRDefault="00D97B09">
            <w:pPr>
              <w:pStyle w:val="ConsPlusNormal"/>
              <w:jc w:val="center"/>
            </w:pPr>
            <w:r>
              <w:rPr>
                <w:color w:val="392C69"/>
              </w:rPr>
              <w:t xml:space="preserve">от 27.02.2017 </w:t>
            </w:r>
            <w:hyperlink r:id="rId536" w:history="1">
              <w:r>
                <w:rPr>
                  <w:color w:val="0000FF"/>
                </w:rPr>
                <w:t>N 232</w:t>
              </w:r>
            </w:hyperlink>
            <w:r>
              <w:rPr>
                <w:color w:val="392C69"/>
              </w:rPr>
              <w:t xml:space="preserve">, от 15.12.2018 </w:t>
            </w:r>
            <w:hyperlink r:id="rId537" w:history="1">
              <w:r>
                <w:rPr>
                  <w:color w:val="0000FF"/>
                </w:rPr>
                <w:t>N 1572</w:t>
              </w:r>
            </w:hyperlink>
            <w:r>
              <w:rPr>
                <w:color w:val="392C69"/>
              </w:rPr>
              <w:t xml:space="preserve">, от 28.12.2018 </w:t>
            </w:r>
            <w:hyperlink r:id="rId538" w:history="1">
              <w:r>
                <w:rPr>
                  <w:color w:val="0000FF"/>
                </w:rPr>
                <w:t>N 1708</w:t>
              </w:r>
            </w:hyperlink>
            <w:r>
              <w:rPr>
                <w:color w:val="392C69"/>
              </w:rPr>
              <w:t>,</w:t>
            </w:r>
          </w:p>
          <w:p w:rsidR="00D97B09" w:rsidRDefault="00D97B09">
            <w:pPr>
              <w:pStyle w:val="ConsPlusNormal"/>
              <w:jc w:val="center"/>
            </w:pPr>
            <w:r>
              <w:rPr>
                <w:color w:val="392C69"/>
              </w:rPr>
              <w:t xml:space="preserve">от 23.02.2019 </w:t>
            </w:r>
            <w:hyperlink r:id="rId539" w:history="1">
              <w:r>
                <w:rPr>
                  <w:color w:val="0000FF"/>
                </w:rPr>
                <w:t>N 184</w:t>
              </w:r>
            </w:hyperlink>
            <w:r>
              <w:rPr>
                <w:color w:val="392C69"/>
              </w:rPr>
              <w:t xml:space="preserve">, от 22.05.2019 </w:t>
            </w:r>
            <w:hyperlink r:id="rId540" w:history="1">
              <w:r>
                <w:rPr>
                  <w:color w:val="0000FF"/>
                </w:rPr>
                <w:t>N 637</w:t>
              </w:r>
            </w:hyperlink>
            <w:r>
              <w:rPr>
                <w:color w:val="392C69"/>
              </w:rPr>
              <w:t xml:space="preserve">, от 13.07.2019 </w:t>
            </w:r>
            <w:hyperlink r:id="rId541" w:history="1">
              <w:r>
                <w:rPr>
                  <w:color w:val="0000FF"/>
                </w:rPr>
                <w:t>N 897</w:t>
              </w:r>
            </w:hyperlink>
            <w:r>
              <w:rPr>
                <w:color w:val="392C69"/>
              </w:rPr>
              <w:t>)</w:t>
            </w:r>
          </w:p>
        </w:tc>
      </w:tr>
    </w:tbl>
    <w:p w:rsidR="00D97B09" w:rsidRDefault="00D97B09">
      <w:pPr>
        <w:pStyle w:val="ConsPlusNormal"/>
        <w:ind w:firstLine="540"/>
        <w:jc w:val="both"/>
      </w:pPr>
    </w:p>
    <w:p w:rsidR="00D97B09" w:rsidRDefault="00D97B09">
      <w:pPr>
        <w:pStyle w:val="ConsPlusTitle"/>
        <w:jc w:val="center"/>
        <w:outlineLvl w:val="2"/>
      </w:pPr>
      <w:r>
        <w:t>I. Расчет размера платы за коммунальную услугу,</w:t>
      </w:r>
    </w:p>
    <w:p w:rsidR="00D97B09" w:rsidRDefault="00D97B09">
      <w:pPr>
        <w:pStyle w:val="ConsPlusTitle"/>
        <w:jc w:val="center"/>
      </w:pPr>
      <w:r>
        <w:t>предоставленную потребителю за расчетный период в i-м жилом</w:t>
      </w:r>
    </w:p>
    <w:p w:rsidR="00D97B09" w:rsidRDefault="00D97B09">
      <w:pPr>
        <w:pStyle w:val="ConsPlusTitle"/>
        <w:jc w:val="center"/>
      </w:pPr>
      <w:r>
        <w:t>помещении (жилой дом, квартира) или нежилом помещении</w:t>
      </w:r>
    </w:p>
    <w:p w:rsidR="00D97B09" w:rsidRDefault="00D97B09">
      <w:pPr>
        <w:pStyle w:val="ConsPlusNormal"/>
        <w:jc w:val="center"/>
      </w:pPr>
      <w:r>
        <w:t xml:space="preserve">(в ред. </w:t>
      </w:r>
      <w:hyperlink r:id="rId542" w:history="1">
        <w:r>
          <w:rPr>
            <w:color w:val="0000FF"/>
          </w:rPr>
          <w:t>Постановления</w:t>
        </w:r>
      </w:hyperlink>
      <w:r>
        <w:t xml:space="preserve"> Правительства РФ от 27.02.2017 N 232)</w:t>
      </w:r>
    </w:p>
    <w:p w:rsidR="00D97B09" w:rsidRDefault="00D97B09">
      <w:pPr>
        <w:pStyle w:val="ConsPlusNormal"/>
        <w:ind w:firstLine="540"/>
        <w:jc w:val="both"/>
      </w:pPr>
    </w:p>
    <w:p w:rsidR="00D97B09" w:rsidRDefault="00D97B09">
      <w:pPr>
        <w:pStyle w:val="ConsPlusNormal"/>
        <w:ind w:firstLine="540"/>
        <w:jc w:val="both"/>
      </w:pPr>
      <w:bookmarkStart w:id="172" w:name="P1684"/>
      <w:bookmarkEnd w:id="17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31" w:history="1">
        <w:r>
          <w:rPr>
            <w:color w:val="0000FF"/>
          </w:rPr>
          <w:t>пунктам 42</w:t>
        </w:r>
      </w:hyperlink>
      <w:r>
        <w:t xml:space="preserve"> и </w:t>
      </w:r>
      <w:hyperlink w:anchor="P565"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D97B09" w:rsidRDefault="00D97B09">
      <w:pPr>
        <w:pStyle w:val="ConsPlusNormal"/>
        <w:jc w:val="both"/>
      </w:pPr>
    </w:p>
    <w:p w:rsidR="00D97B09" w:rsidRDefault="00D97B09">
      <w:pPr>
        <w:pStyle w:val="ConsPlusNormal"/>
        <w:jc w:val="center"/>
      </w:pPr>
      <w:r w:rsidRPr="00301944">
        <w:rPr>
          <w:position w:val="-9"/>
        </w:rPr>
        <w:pict>
          <v:shape id="_x0000_i1025" style="width:69.95pt;height:21.05pt" coordsize="" o:spt="100" adj="0,,0" path="" filled="f" stroked="f">
            <v:stroke joinstyle="miter"/>
            <v:imagedata r:id="rId543" o:title="base_1_329691_32768"/>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26" style="width:19pt;height:21.05pt" coordsize="" o:spt="100" adj="0,,0" path="" filled="f" stroked="f">
            <v:stroke joinstyle="miter"/>
            <v:imagedata r:id="rId544" o:title="base_1_32969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97B09" w:rsidRDefault="00D97B09">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97B09" w:rsidRDefault="00D97B09">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в течение отопительного периода определяется по формуле 2:</w:t>
      </w:r>
    </w:p>
    <w:p w:rsidR="00D97B09" w:rsidRDefault="00D97B09">
      <w:pPr>
        <w:pStyle w:val="ConsPlusNormal"/>
        <w:jc w:val="both"/>
      </w:pPr>
      <w:r>
        <w:t xml:space="preserve">(в ред. </w:t>
      </w:r>
      <w:hyperlink r:id="rId545" w:history="1">
        <w:r>
          <w:rPr>
            <w:color w:val="0000FF"/>
          </w:rPr>
          <w:t>Постановления</w:t>
        </w:r>
      </w:hyperlink>
      <w:r>
        <w:t xml:space="preserve"> Правительства РФ от 28.12.2018 N 1708)</w:t>
      </w:r>
    </w:p>
    <w:p w:rsidR="00D97B09" w:rsidRDefault="00D97B09">
      <w:pPr>
        <w:pStyle w:val="ConsPlusNormal"/>
        <w:jc w:val="both"/>
      </w:pPr>
    </w:p>
    <w:p w:rsidR="00D97B09" w:rsidRDefault="00D97B09">
      <w:pPr>
        <w:pStyle w:val="ConsPlusNormal"/>
        <w:jc w:val="center"/>
      </w:pPr>
      <w:bookmarkStart w:id="173" w:name="P1694"/>
      <w:bookmarkEnd w:id="17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жилого дома;</w:t>
      </w:r>
    </w:p>
    <w:p w:rsidR="00D97B09" w:rsidRDefault="00D97B09">
      <w:pPr>
        <w:pStyle w:val="ConsPlusNormal"/>
        <w:jc w:val="both"/>
      </w:pPr>
      <w:r>
        <w:t xml:space="preserve">(в ред. </w:t>
      </w:r>
      <w:hyperlink r:id="rId546"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97B09" w:rsidRDefault="00D97B0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47"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равномерно в течение </w:t>
      </w:r>
      <w:r>
        <w:lastRenderedPageBreak/>
        <w:t>календарного года определяется по формуле 2(1):</w:t>
      </w:r>
    </w:p>
    <w:p w:rsidR="00D97B09" w:rsidRDefault="00D97B09">
      <w:pPr>
        <w:pStyle w:val="ConsPlusNormal"/>
        <w:jc w:val="both"/>
      </w:pPr>
      <w:r>
        <w:t xml:space="preserve">(в ред. </w:t>
      </w:r>
      <w:hyperlink r:id="rId548" w:history="1">
        <w:r>
          <w:rPr>
            <w:color w:val="0000FF"/>
          </w:rPr>
          <w:t>Постановления</w:t>
        </w:r>
      </w:hyperlink>
      <w:r>
        <w:t xml:space="preserve"> Правительства РФ от 28.12.2018 N 1708)</w:t>
      </w:r>
    </w:p>
    <w:p w:rsidR="00D97B09" w:rsidRDefault="00D97B09">
      <w:pPr>
        <w:pStyle w:val="ConsPlusNormal"/>
        <w:jc w:val="both"/>
      </w:pPr>
    </w:p>
    <w:p w:rsidR="00D97B09" w:rsidRDefault="00D97B09">
      <w:pPr>
        <w:pStyle w:val="ConsPlusNormal"/>
        <w:jc w:val="center"/>
      </w:pPr>
      <w:bookmarkStart w:id="174" w:name="P1705"/>
      <w:bookmarkEnd w:id="17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жилого дома;</w:t>
      </w:r>
    </w:p>
    <w:p w:rsidR="00D97B09" w:rsidRDefault="00D97B09">
      <w:pPr>
        <w:pStyle w:val="ConsPlusNormal"/>
        <w:jc w:val="both"/>
      </w:pPr>
      <w:r>
        <w:t xml:space="preserve">(в ред. </w:t>
      </w:r>
      <w:hyperlink r:id="rId549"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97B09" w:rsidRDefault="00D97B0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50"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D97B09" w:rsidRDefault="00D97B09">
      <w:pPr>
        <w:pStyle w:val="ConsPlusNormal"/>
        <w:jc w:val="both"/>
      </w:pPr>
      <w:r>
        <w:t xml:space="preserve">(в ред. </w:t>
      </w:r>
      <w:hyperlink r:id="rId551"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52" w:history="1">
        <w:r>
          <w:rPr>
            <w:color w:val="0000FF"/>
          </w:rPr>
          <w:t>Постановления</w:t>
        </w:r>
      </w:hyperlink>
      <w:r>
        <w:t xml:space="preserve"> Правительства РФ от 22.05.2019 N 637)</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both"/>
            </w:pPr>
            <w:r>
              <w:rPr>
                <w:color w:val="392C69"/>
              </w:rPr>
              <w:t>КонсультантПлюс: примечание.</w:t>
            </w:r>
          </w:p>
          <w:p w:rsidR="00D97B09" w:rsidRDefault="00D97B09">
            <w:pPr>
              <w:pStyle w:val="ConsPlusNormal"/>
              <w:jc w:val="both"/>
            </w:pPr>
            <w:r>
              <w:rPr>
                <w:color w:val="392C69"/>
              </w:rPr>
              <w:t>П. 2(2) действует до 01.01.2020 (</w:t>
            </w:r>
            <w:hyperlink r:id="rId553" w:history="1">
              <w:r>
                <w:rPr>
                  <w:color w:val="0000FF"/>
                </w:rPr>
                <w:t>Постановление</w:t>
              </w:r>
            </w:hyperlink>
            <w:r>
              <w:rPr>
                <w:color w:val="392C69"/>
              </w:rPr>
              <w:t xml:space="preserve"> Правительства РФ от 29.06.2016 N 603, </w:t>
            </w:r>
            <w:hyperlink r:id="rId554" w:history="1">
              <w:r>
                <w:rPr>
                  <w:color w:val="0000FF"/>
                </w:rPr>
                <w:t>Письмо</w:t>
              </w:r>
            </w:hyperlink>
            <w:r>
              <w:rPr>
                <w:color w:val="392C69"/>
              </w:rPr>
              <w:t xml:space="preserve"> Минстроя России от 21.03.2019 N 10561-ОГ/04).</w:t>
            </w:r>
          </w:p>
        </w:tc>
      </w:tr>
    </w:tbl>
    <w:p w:rsidR="00D97B09" w:rsidRDefault="00D97B09">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определяются по </w:t>
      </w:r>
      <w:hyperlink w:anchor="P1694" w:history="1">
        <w:r>
          <w:rPr>
            <w:color w:val="0000FF"/>
          </w:rPr>
          <w:t>формулам 2</w:t>
        </w:r>
      </w:hyperlink>
      <w:r>
        <w:t xml:space="preserve">, </w:t>
      </w:r>
      <w:hyperlink w:anchor="P1705" w:history="1">
        <w:r>
          <w:rPr>
            <w:color w:val="0000FF"/>
          </w:rPr>
          <w:t>2(1)</w:t>
        </w:r>
      </w:hyperlink>
      <w:r>
        <w:t xml:space="preserve">, </w:t>
      </w:r>
      <w:hyperlink w:anchor="P1721" w:history="1">
        <w:r>
          <w:rPr>
            <w:color w:val="0000FF"/>
          </w:rPr>
          <w:t>2(3)</w:t>
        </w:r>
      </w:hyperlink>
      <w:r>
        <w:t xml:space="preserve"> и </w:t>
      </w:r>
      <w:hyperlink w:anchor="P1737" w:history="1">
        <w:r>
          <w:rPr>
            <w:color w:val="0000FF"/>
          </w:rPr>
          <w:t>2(4)</w:t>
        </w:r>
      </w:hyperlink>
      <w:r>
        <w:t>.</w:t>
      </w:r>
    </w:p>
    <w:p w:rsidR="00D97B09" w:rsidRDefault="00D97B09">
      <w:pPr>
        <w:pStyle w:val="ConsPlusNormal"/>
        <w:jc w:val="both"/>
      </w:pPr>
      <w:r>
        <w:t xml:space="preserve">(в ред. </w:t>
      </w:r>
      <w:hyperlink r:id="rId555"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D97B09" w:rsidRDefault="00D97B09">
      <w:pPr>
        <w:pStyle w:val="ConsPlusNormal"/>
        <w:ind w:firstLine="540"/>
        <w:jc w:val="both"/>
      </w:pPr>
    </w:p>
    <w:p w:rsidR="00D97B09" w:rsidRDefault="00D97B09">
      <w:pPr>
        <w:pStyle w:val="ConsPlusNormal"/>
        <w:jc w:val="center"/>
      </w:pPr>
      <w:bookmarkStart w:id="175" w:name="P1721"/>
      <w:bookmarkEnd w:id="175"/>
      <w:r w:rsidRPr="00301944">
        <w:rPr>
          <w:position w:val="-31"/>
        </w:rPr>
        <w:pict>
          <v:shape id="_x0000_i1027" style="width:216.7pt;height:42.8pt" coordsize="" o:spt="100" adj="0,,0" path="" filled="f" stroked="f">
            <v:stroke joinstyle="miter"/>
            <v:imagedata r:id="rId556" o:title="base_1_329691_32770"/>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lastRenderedPageBreak/>
        <w:t>где:</w:t>
      </w:r>
    </w:p>
    <w:p w:rsidR="00D97B09" w:rsidRDefault="00D97B0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54" w:history="1">
        <w:r>
          <w:rPr>
            <w:color w:val="0000FF"/>
          </w:rPr>
          <w:t>формуле 2(5)</w:t>
        </w:r>
      </w:hyperlink>
      <w:r>
        <w:t>;</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97B09" w:rsidRDefault="00D97B09">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57"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97B09" w:rsidRDefault="00D97B0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58" w:history="1">
        <w:r>
          <w:rPr>
            <w:color w:val="0000FF"/>
          </w:rPr>
          <w:t>Постановления</w:t>
        </w:r>
      </w:hyperlink>
      <w:r>
        <w:t xml:space="preserve"> Правительства РФ от 22.05.2019 N 637)</w:t>
      </w:r>
    </w:p>
    <w:p w:rsidR="00D97B09" w:rsidRDefault="00D97B09">
      <w:pPr>
        <w:pStyle w:val="ConsPlusNormal"/>
        <w:jc w:val="both"/>
      </w:pPr>
      <w:r>
        <w:t xml:space="preserve">(п. 2(3) введен </w:t>
      </w:r>
      <w:hyperlink r:id="rId559"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D97B09" w:rsidRDefault="00D97B09">
      <w:pPr>
        <w:pStyle w:val="ConsPlusNormal"/>
        <w:ind w:firstLine="540"/>
        <w:jc w:val="both"/>
      </w:pPr>
    </w:p>
    <w:p w:rsidR="00D97B09" w:rsidRDefault="00D97B09">
      <w:pPr>
        <w:pStyle w:val="ConsPlusNormal"/>
        <w:jc w:val="center"/>
      </w:pPr>
      <w:bookmarkStart w:id="176" w:name="P1737"/>
      <w:bookmarkEnd w:id="176"/>
      <w:r w:rsidRPr="00301944">
        <w:rPr>
          <w:position w:val="-31"/>
        </w:rPr>
        <w:pict>
          <v:shape id="_x0000_i1028" style="width:235pt;height:42.8pt" coordsize="" o:spt="100" adj="0,,0" path="" filled="f" stroked="f">
            <v:stroke joinstyle="miter"/>
            <v:imagedata r:id="rId560" o:title="base_1_329691_32771"/>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69" w:history="1">
        <w:r>
          <w:rPr>
            <w:color w:val="0000FF"/>
          </w:rPr>
          <w:t>формуле 2(6)</w:t>
        </w:r>
      </w:hyperlink>
      <w:r>
        <w:t>;</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w:t>
      </w:r>
      <w:r>
        <w:lastRenderedPageBreak/>
        <w:t>доме.</w:t>
      </w:r>
    </w:p>
    <w:p w:rsidR="00D97B09" w:rsidRDefault="00D97B09">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61"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97B09" w:rsidRDefault="00D97B0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6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97B09" w:rsidRDefault="00D97B0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63" w:history="1">
        <w:r>
          <w:rPr>
            <w:color w:val="0000FF"/>
          </w:rPr>
          <w:t>Постановления</w:t>
        </w:r>
      </w:hyperlink>
      <w:r>
        <w:t xml:space="preserve"> Правительства РФ от 22.05.2019 N 637)</w:t>
      </w:r>
    </w:p>
    <w:p w:rsidR="00D97B09" w:rsidRDefault="00D97B09">
      <w:pPr>
        <w:pStyle w:val="ConsPlusNormal"/>
        <w:jc w:val="both"/>
      </w:pPr>
      <w:r>
        <w:t xml:space="preserve">(п. 2(4) введен </w:t>
      </w:r>
      <w:hyperlink r:id="rId564"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D97B09" w:rsidRDefault="00D97B09">
      <w:pPr>
        <w:pStyle w:val="ConsPlusNormal"/>
        <w:ind w:firstLine="540"/>
        <w:jc w:val="both"/>
      </w:pPr>
    </w:p>
    <w:p w:rsidR="00D97B09" w:rsidRDefault="00D97B09">
      <w:pPr>
        <w:pStyle w:val="ConsPlusNormal"/>
        <w:jc w:val="center"/>
      </w:pPr>
      <w:bookmarkStart w:id="177" w:name="P1754"/>
      <w:bookmarkEnd w:id="177"/>
      <w:r w:rsidRPr="00301944">
        <w:rPr>
          <w:position w:val="-28"/>
        </w:rPr>
        <w:pict>
          <v:shape id="_x0000_i1029" style="width:134.5pt;height:39.4pt" coordsize="" o:spt="100" adj="0,,0" path="" filled="f" stroked="f">
            <v:stroke joinstyle="miter"/>
            <v:imagedata r:id="rId565" o:title="base_1_329691_32772"/>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97B09" w:rsidRDefault="00D97B09">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w:t>
      </w:r>
      <w:r>
        <w:lastRenderedPageBreak/>
        <w:t>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D97B09" w:rsidRDefault="00D97B0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66"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97B09" w:rsidRDefault="00D97B0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67" w:history="1">
        <w:r>
          <w:rPr>
            <w:color w:val="0000FF"/>
          </w:rPr>
          <w:t>Постановления</w:t>
        </w:r>
      </w:hyperlink>
      <w:r>
        <w:t xml:space="preserve"> Правительства РФ от 23.02.2019 N 184)</w:t>
      </w:r>
    </w:p>
    <w:p w:rsidR="00D97B09" w:rsidRDefault="00D97B09">
      <w:pPr>
        <w:pStyle w:val="ConsPlusNormal"/>
        <w:jc w:val="both"/>
      </w:pPr>
      <w:r>
        <w:t xml:space="preserve">(п. 2(5) введен </w:t>
      </w:r>
      <w:hyperlink r:id="rId568"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D97B09" w:rsidRDefault="00D97B09">
      <w:pPr>
        <w:pStyle w:val="ConsPlusNormal"/>
        <w:ind w:firstLine="540"/>
        <w:jc w:val="both"/>
      </w:pPr>
    </w:p>
    <w:p w:rsidR="00D97B09" w:rsidRDefault="00D97B09">
      <w:pPr>
        <w:pStyle w:val="ConsPlusNormal"/>
        <w:jc w:val="center"/>
      </w:pPr>
      <w:bookmarkStart w:id="178" w:name="P1769"/>
      <w:bookmarkEnd w:id="178"/>
      <w:r w:rsidRPr="00301944">
        <w:rPr>
          <w:position w:val="-28"/>
        </w:rPr>
        <w:pict>
          <v:shape id="_x0000_i1030" style="width:156.25pt;height:39.4pt" coordsize="" o:spt="100" adj="0,,0" path="" filled="f" stroked="f">
            <v:stroke joinstyle="miter"/>
            <v:imagedata r:id="rId569" o:title="base_1_329691_32773"/>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97B09" w:rsidRDefault="00D97B0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w:t>
      </w:r>
      <w:r>
        <w:lastRenderedPageBreak/>
        <w:t>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70"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97B09" w:rsidRDefault="00D97B0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7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97B09" w:rsidRDefault="00D97B0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72" w:history="1">
        <w:r>
          <w:rPr>
            <w:color w:val="0000FF"/>
          </w:rPr>
          <w:t>Постановления</w:t>
        </w:r>
      </w:hyperlink>
      <w:r>
        <w:t xml:space="preserve"> Правительства РФ от 23.02.2019 N 184)</w:t>
      </w:r>
    </w:p>
    <w:p w:rsidR="00D97B09" w:rsidRDefault="00D97B09">
      <w:pPr>
        <w:pStyle w:val="ConsPlusNormal"/>
        <w:jc w:val="both"/>
      </w:pPr>
      <w:r>
        <w:t xml:space="preserve">(п. 2(6) введен </w:t>
      </w:r>
      <w:hyperlink r:id="rId573"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w:t>
      </w:r>
    </w:p>
    <w:p w:rsidR="00D97B09" w:rsidRDefault="00D97B09">
      <w:pPr>
        <w:pStyle w:val="ConsPlusNormal"/>
        <w:ind w:firstLine="540"/>
        <w:jc w:val="both"/>
      </w:pPr>
    </w:p>
    <w:p w:rsidR="00D97B09" w:rsidRDefault="00D97B09">
      <w:pPr>
        <w:pStyle w:val="ConsPlusNormal"/>
        <w:jc w:val="center"/>
      </w:pPr>
      <w:bookmarkStart w:id="179" w:name="P1785"/>
      <w:bookmarkEnd w:id="179"/>
      <w:r w:rsidRPr="00301944">
        <w:rPr>
          <w:position w:val="-33"/>
        </w:rPr>
        <w:pict>
          <v:shape id="_x0000_i1031" style="width:171.85pt;height:44.15pt" coordsize="" o:spt="100" adj="0,,0" path="" filled="f" stroked="f">
            <v:stroke joinstyle="miter"/>
            <v:imagedata r:id="rId574" o:title="base_1_329691_32774"/>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47" w:history="1">
        <w:r>
          <w:rPr>
            <w:color w:val="0000FF"/>
          </w:rPr>
          <w:t>формуле 3(6)</w:t>
        </w:r>
      </w:hyperlink>
      <w:r>
        <w:t>;</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75"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lastRenderedPageBreak/>
        <w:t xml:space="preserve">В случаях, предусмотренных </w:t>
      </w:r>
      <w:hyperlink w:anchor="P64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D97B09" w:rsidRDefault="00D97B09">
      <w:pPr>
        <w:pStyle w:val="ConsPlusNormal"/>
        <w:jc w:val="both"/>
      </w:pPr>
      <w:r>
        <w:t xml:space="preserve">(п. 3 в ред. </w:t>
      </w:r>
      <w:hyperlink r:id="rId576"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3(1):</w:t>
      </w:r>
    </w:p>
    <w:p w:rsidR="00D97B09" w:rsidRDefault="00D97B09">
      <w:pPr>
        <w:pStyle w:val="ConsPlusNormal"/>
        <w:ind w:firstLine="540"/>
        <w:jc w:val="both"/>
      </w:pPr>
    </w:p>
    <w:p w:rsidR="00D97B09" w:rsidRDefault="00D97B09">
      <w:pPr>
        <w:pStyle w:val="ConsPlusNormal"/>
        <w:jc w:val="center"/>
      </w:pPr>
      <w:bookmarkStart w:id="180" w:name="P1798"/>
      <w:bookmarkEnd w:id="180"/>
      <w:r w:rsidRPr="00301944">
        <w:rPr>
          <w:position w:val="-33"/>
        </w:rPr>
        <w:pict>
          <v:shape id="_x0000_i1032" style="width:171.85pt;height:44.15pt" coordsize="" o:spt="100" adj="0,,0" path="" filled="f" stroked="f">
            <v:stroke joinstyle="miter"/>
            <v:imagedata r:id="rId574" o:title="base_1_329691_32775"/>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63" w:history="1">
        <w:r>
          <w:rPr>
            <w:color w:val="0000FF"/>
          </w:rPr>
          <w:t>формуле 3(7)</w:t>
        </w:r>
      </w:hyperlink>
      <w:r>
        <w:t>;</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77"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и </w:t>
      </w:r>
      <w:hyperlink w:anchor="P64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97B09" w:rsidRDefault="00D97B09">
      <w:pPr>
        <w:pStyle w:val="ConsPlusNormal"/>
        <w:jc w:val="both"/>
      </w:pPr>
      <w:r>
        <w:t xml:space="preserve">(п. 3(1) в ред. </w:t>
      </w:r>
      <w:hyperlink r:id="rId578"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3(2). Утратил силу с 1 января 2019 года. - </w:t>
      </w:r>
      <w:hyperlink r:id="rId579" w:history="1">
        <w:r>
          <w:rPr>
            <w:color w:val="0000FF"/>
          </w:rPr>
          <w:t>Постановление</w:t>
        </w:r>
      </w:hyperlink>
      <w:r>
        <w:t xml:space="preserve"> Правительства РФ от 28.12.2018 N 1708.</w:t>
      </w:r>
    </w:p>
    <w:p w:rsidR="00D97B09" w:rsidRDefault="00D97B09">
      <w:pPr>
        <w:pStyle w:val="ConsPlusNormal"/>
        <w:spacing w:before="220"/>
        <w:ind w:firstLine="540"/>
        <w:jc w:val="both"/>
      </w:pPr>
      <w:bookmarkStart w:id="181" w:name="P1810"/>
      <w:bookmarkEnd w:id="181"/>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w:t>
      </w:r>
      <w:r>
        <w:lastRenderedPageBreak/>
        <w:t xml:space="preserve">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41" w:history="1">
        <w:r>
          <w:rPr>
            <w:color w:val="0000FF"/>
          </w:rPr>
          <w:t>пунктам 42(1)</w:t>
        </w:r>
      </w:hyperlink>
      <w:r>
        <w:t xml:space="preserve"> и </w:t>
      </w:r>
      <w:hyperlink w:anchor="P565" w:history="1">
        <w:r>
          <w:rPr>
            <w:color w:val="0000FF"/>
          </w:rPr>
          <w:t>43</w:t>
        </w:r>
      </w:hyperlink>
      <w:r>
        <w:t xml:space="preserve"> Правил определяется по формуле 3(3):</w:t>
      </w:r>
    </w:p>
    <w:p w:rsidR="00D97B09" w:rsidRDefault="00D97B09">
      <w:pPr>
        <w:pStyle w:val="ConsPlusNormal"/>
        <w:jc w:val="both"/>
      </w:pPr>
    </w:p>
    <w:p w:rsidR="00D97B09" w:rsidRDefault="00D97B09">
      <w:pPr>
        <w:pStyle w:val="ConsPlusNormal"/>
        <w:jc w:val="center"/>
      </w:pPr>
      <w:bookmarkStart w:id="182" w:name="P1812"/>
      <w:bookmarkEnd w:id="182"/>
      <w:r w:rsidRPr="00301944">
        <w:rPr>
          <w:position w:val="-31"/>
        </w:rPr>
        <w:pict>
          <v:shape id="_x0000_i1033" style="width:2in;height:42.1pt" coordsize="" o:spt="100" adj="0,,0" path="" filled="f" stroked="f">
            <v:stroke joinstyle="miter"/>
            <v:imagedata r:id="rId580" o:title="base_1_329691_32776"/>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34" style="width:19pt;height:21.05pt" coordsize="" o:spt="100" adj="0,,0" path="" filled="f" stroked="f">
            <v:stroke joinstyle="miter"/>
            <v:imagedata r:id="rId581" o:title="base_1_32969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D97B09" w:rsidRDefault="00D97B09">
      <w:pPr>
        <w:pStyle w:val="ConsPlusNormal"/>
        <w:spacing w:before="220"/>
        <w:ind w:firstLine="540"/>
        <w:jc w:val="both"/>
      </w:pPr>
      <w:r w:rsidRPr="00301944">
        <w:rPr>
          <w:position w:val="-9"/>
        </w:rPr>
        <w:pict>
          <v:shape id="_x0000_i1035" style="width:26.5pt;height:21.05pt" coordsize="" o:spt="100" adj="0,,0" path="" filled="f" stroked="f">
            <v:stroke joinstyle="miter"/>
            <v:imagedata r:id="rId582" o:title="base_1_32969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D97B09" w:rsidRDefault="00D97B09">
      <w:pPr>
        <w:pStyle w:val="ConsPlusNormal"/>
        <w:jc w:val="both"/>
      </w:pPr>
    </w:p>
    <w:p w:rsidR="00D97B09" w:rsidRDefault="00D97B09">
      <w:pPr>
        <w:pStyle w:val="ConsPlusNormal"/>
        <w:jc w:val="center"/>
      </w:pPr>
      <w:r w:rsidRPr="00301944">
        <w:rPr>
          <w:position w:val="-15"/>
        </w:rPr>
        <w:pict>
          <v:shape id="_x0000_i1036" style="width:93.05pt;height:26.5pt" coordsize="" o:spt="100" adj="0,,0" path="" filled="f" stroked="f">
            <v:stroke joinstyle="miter"/>
            <v:imagedata r:id="rId583" o:title="base_1_329691_32779"/>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84"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и </w:t>
      </w:r>
      <w:hyperlink w:anchor="P64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97B09" w:rsidRDefault="00D97B09">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D97B09" w:rsidRDefault="00D97B09">
      <w:pPr>
        <w:pStyle w:val="ConsPlusNormal"/>
        <w:jc w:val="both"/>
      </w:pPr>
      <w:r>
        <w:t xml:space="preserve">(в ред. Постановлений Правительства РФ от 28.12.2018 </w:t>
      </w:r>
      <w:hyperlink r:id="rId585" w:history="1">
        <w:r>
          <w:rPr>
            <w:color w:val="0000FF"/>
          </w:rPr>
          <w:t>N 1708</w:t>
        </w:r>
      </w:hyperlink>
      <w:r>
        <w:t xml:space="preserve">, от 23.02.2019 </w:t>
      </w:r>
      <w:hyperlink r:id="rId586" w:history="1">
        <w:r>
          <w:rPr>
            <w:color w:val="0000FF"/>
          </w:rPr>
          <w:t>N 184</w:t>
        </w:r>
      </w:hyperlink>
      <w:r>
        <w:t>)</w:t>
      </w:r>
    </w:p>
    <w:p w:rsidR="00D97B09" w:rsidRDefault="00D97B09">
      <w:pPr>
        <w:pStyle w:val="ConsPlusNormal"/>
        <w:jc w:val="both"/>
      </w:pPr>
    </w:p>
    <w:p w:rsidR="00D97B09" w:rsidRDefault="00D97B09">
      <w:pPr>
        <w:pStyle w:val="ConsPlusNormal"/>
        <w:jc w:val="center"/>
      </w:pPr>
      <w:bookmarkStart w:id="183" w:name="P1829"/>
      <w:bookmarkEnd w:id="183"/>
      <w:r>
        <w:t>P</w:t>
      </w:r>
      <w:r>
        <w:rPr>
          <w:vertAlign w:val="subscript"/>
        </w:rPr>
        <w:t>i</w:t>
      </w:r>
      <w:r>
        <w:t xml:space="preserve"> = P</w:t>
      </w:r>
      <w:r>
        <w:rPr>
          <w:vertAlign w:val="subscript"/>
        </w:rPr>
        <w:t>kpi</w:t>
      </w:r>
      <w:r>
        <w:t xml:space="preserve"> - P</w:t>
      </w:r>
      <w:r>
        <w:rPr>
          <w:vertAlign w:val="subscript"/>
        </w:rPr>
        <w:t>npi</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исходя из показаний индивидуального прибора учета тепловой энергии.</w:t>
      </w:r>
    </w:p>
    <w:p w:rsidR="00D97B09" w:rsidRDefault="00D97B09">
      <w:pPr>
        <w:pStyle w:val="ConsPlusNormal"/>
        <w:jc w:val="both"/>
      </w:pPr>
      <w:r>
        <w:t xml:space="preserve">(в ред. </w:t>
      </w:r>
      <w:hyperlink r:id="rId587"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В случаях, предусмотренных </w:t>
      </w:r>
      <w:hyperlink w:anchor="P634" w:history="1">
        <w:r>
          <w:rPr>
            <w:color w:val="0000FF"/>
          </w:rPr>
          <w:t>пунктами 59</w:t>
        </w:r>
      </w:hyperlink>
      <w:r>
        <w:t xml:space="preserve">, </w:t>
      </w:r>
      <w:hyperlink w:anchor="P643" w:history="1">
        <w:r>
          <w:rPr>
            <w:color w:val="0000FF"/>
          </w:rPr>
          <w:t>59(1)</w:t>
        </w:r>
      </w:hyperlink>
      <w:r>
        <w:t xml:space="preserve"> и </w:t>
      </w:r>
      <w:hyperlink w:anchor="P652"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97B09" w:rsidRDefault="00D97B09">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85" w:history="1">
        <w:r>
          <w:rPr>
            <w:color w:val="0000FF"/>
          </w:rPr>
          <w:t>формулам 3</w:t>
        </w:r>
      </w:hyperlink>
      <w:r>
        <w:t xml:space="preserve">, </w:t>
      </w:r>
      <w:hyperlink w:anchor="P1798" w:history="1">
        <w:r>
          <w:rPr>
            <w:color w:val="0000FF"/>
          </w:rPr>
          <w:t>3(1)</w:t>
        </w:r>
      </w:hyperlink>
      <w:r>
        <w:t xml:space="preserve"> и </w:t>
      </w:r>
      <w:hyperlink w:anchor="P1812"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39" w:history="1">
        <w:r>
          <w:rPr>
            <w:color w:val="0000FF"/>
          </w:rPr>
          <w:t>формуле 3(5)</w:t>
        </w:r>
      </w:hyperlink>
      <w:r>
        <w:t>, исходя из среднемесячного объема потребления тепловой энергии за предыдущий год.</w:t>
      </w:r>
    </w:p>
    <w:p w:rsidR="00D97B09" w:rsidRDefault="00D97B09">
      <w:pPr>
        <w:pStyle w:val="ConsPlusNormal"/>
        <w:jc w:val="both"/>
      </w:pPr>
      <w:r>
        <w:t xml:space="preserve">(в ред. </w:t>
      </w:r>
      <w:hyperlink r:id="rId588"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41" w:history="1">
        <w:r>
          <w:rPr>
            <w:color w:val="0000FF"/>
          </w:rPr>
          <w:t>пункту 42(1)</w:t>
        </w:r>
      </w:hyperlink>
      <w:r>
        <w:t xml:space="preserve"> Правил определяется по формуле 3(5):</w:t>
      </w:r>
    </w:p>
    <w:p w:rsidR="00D97B09" w:rsidRDefault="00D97B09">
      <w:pPr>
        <w:pStyle w:val="ConsPlusNormal"/>
        <w:jc w:val="both"/>
      </w:pPr>
    </w:p>
    <w:p w:rsidR="00D97B09" w:rsidRDefault="00D97B09">
      <w:pPr>
        <w:pStyle w:val="ConsPlusNormal"/>
        <w:jc w:val="center"/>
      </w:pPr>
      <w:bookmarkStart w:id="184" w:name="P1839"/>
      <w:bookmarkEnd w:id="184"/>
      <w:r w:rsidRPr="00301944">
        <w:rPr>
          <w:position w:val="-9"/>
        </w:rPr>
        <w:pict>
          <v:shape id="_x0000_i1037" style="width:69.3pt;height:21.05pt" coordsize="" o:spt="100" adj="0,,0" path="" filled="f" stroked="f">
            <v:stroke joinstyle="miter"/>
            <v:imagedata r:id="rId589" o:title="base_1_329691_32780"/>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38" style="width:21.05pt;height:21.05pt" coordsize="" o:spt="100" adj="0,,0" path="" filled="f" stroked="f">
            <v:stroke joinstyle="miter"/>
            <v:imagedata r:id="rId590" o:title="base_1_32969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3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D97B09" w:rsidRDefault="00D97B0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591"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D97B09" w:rsidRDefault="00D97B09">
      <w:pPr>
        <w:pStyle w:val="ConsPlusNormal"/>
        <w:ind w:firstLine="540"/>
        <w:jc w:val="both"/>
      </w:pPr>
    </w:p>
    <w:p w:rsidR="00D97B09" w:rsidRDefault="00D97B09">
      <w:pPr>
        <w:pStyle w:val="ConsPlusNormal"/>
        <w:jc w:val="center"/>
      </w:pPr>
      <w:bookmarkStart w:id="185" w:name="P1847"/>
      <w:bookmarkEnd w:id="185"/>
      <w:r w:rsidRPr="00301944">
        <w:rPr>
          <w:position w:val="-28"/>
        </w:rPr>
        <w:pict>
          <v:shape id="_x0000_i1039" style="width:122.95pt;height:39.4pt" coordsize="" o:spt="100" adj="0,,0" path="" filled="f" stroked="f">
            <v:stroke joinstyle="miter"/>
            <v:imagedata r:id="rId592" o:title="base_1_329691_32782"/>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lastRenderedPageBreak/>
        <w:t>где:</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97B09" w:rsidRDefault="00D97B0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97B09" w:rsidRDefault="00D97B09">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97B09" w:rsidRDefault="00D97B0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97B09" w:rsidRDefault="00D97B09">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93" w:history="1">
        <w:r>
          <w:rPr>
            <w:color w:val="0000FF"/>
          </w:rPr>
          <w:t>Постановления</w:t>
        </w:r>
      </w:hyperlink>
      <w:r>
        <w:t xml:space="preserve"> Правительства РФ от 23.02.2019 N 184)</w:t>
      </w:r>
    </w:p>
    <w:p w:rsidR="00D97B09" w:rsidRDefault="00D97B09">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97B09" w:rsidRDefault="00D97B09">
      <w:pPr>
        <w:pStyle w:val="ConsPlusNormal"/>
        <w:spacing w:before="220"/>
        <w:ind w:firstLine="540"/>
        <w:jc w:val="both"/>
      </w:pPr>
      <w:r>
        <w:t xml:space="preserve">В случаях, предусмотренных </w:t>
      </w:r>
      <w:hyperlink w:anchor="P64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D97B09" w:rsidRDefault="00D97B0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94" w:history="1">
        <w:r>
          <w:rPr>
            <w:color w:val="0000FF"/>
          </w:rPr>
          <w:t>Постановления</w:t>
        </w:r>
      </w:hyperlink>
      <w:r>
        <w:t xml:space="preserve"> Правительства РФ от 23.02.2019 N 184)</w:t>
      </w:r>
    </w:p>
    <w:p w:rsidR="00D97B09" w:rsidRDefault="00D97B09">
      <w:pPr>
        <w:pStyle w:val="ConsPlusNormal"/>
        <w:jc w:val="both"/>
      </w:pPr>
      <w:r>
        <w:t xml:space="preserve">(п. 3(6) введен </w:t>
      </w:r>
      <w:hyperlink r:id="rId595"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D97B09" w:rsidRDefault="00D97B09">
      <w:pPr>
        <w:pStyle w:val="ConsPlusNormal"/>
        <w:ind w:firstLine="540"/>
        <w:jc w:val="both"/>
      </w:pPr>
    </w:p>
    <w:p w:rsidR="00D97B09" w:rsidRDefault="00D97B09">
      <w:pPr>
        <w:pStyle w:val="ConsPlusNormal"/>
        <w:jc w:val="center"/>
      </w:pPr>
      <w:bookmarkStart w:id="186" w:name="P1863"/>
      <w:bookmarkEnd w:id="186"/>
      <w:r w:rsidRPr="00301944">
        <w:rPr>
          <w:position w:val="-31"/>
        </w:rPr>
        <w:lastRenderedPageBreak/>
        <w:pict>
          <v:shape id="_x0000_i1040" style="width:98.5pt;height:42.8pt" coordsize="" o:spt="100" adj="0,,0" path="" filled="f" stroked="f">
            <v:stroke joinstyle="miter"/>
            <v:imagedata r:id="rId596" o:title="base_1_329691_32783"/>
            <v:formulas/>
            <v:path o:connecttype="segments"/>
          </v:shape>
        </w:pic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D97B09" w:rsidRDefault="00D97B09">
      <w:pPr>
        <w:pStyle w:val="ConsPlusNormal"/>
        <w:spacing w:before="220"/>
        <w:ind w:firstLine="540"/>
        <w:jc w:val="both"/>
      </w:pPr>
      <w:r w:rsidRPr="00301944">
        <w:rPr>
          <w:position w:val="-11"/>
        </w:rPr>
        <w:pict>
          <v:shape id="_x0000_i1041" style="width:46.2pt;height:22.4pt" coordsize="" o:spt="100" adj="0,,0" path="" filled="f" stroked="f">
            <v:stroke joinstyle="miter"/>
            <v:imagedata r:id="rId597" o:title="base_1_32969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D97B09" w:rsidRDefault="00D97B09">
      <w:pPr>
        <w:pStyle w:val="ConsPlusNormal"/>
        <w:spacing w:before="220"/>
        <w:ind w:firstLine="540"/>
        <w:jc w:val="both"/>
      </w:pPr>
      <w:r w:rsidRPr="00301944">
        <w:rPr>
          <w:position w:val="-11"/>
        </w:rPr>
        <w:pict>
          <v:shape id="_x0000_i1042" style="width:46.2pt;height:22.4pt" coordsize="" o:spt="100" adj="0,,0" path="" filled="f" stroked="f">
            <v:stroke joinstyle="miter"/>
            <v:imagedata r:id="rId598" o:title="base_1_32969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D97B09" w:rsidRDefault="00D97B09">
      <w:pPr>
        <w:pStyle w:val="ConsPlusNormal"/>
        <w:spacing w:before="220"/>
        <w:ind w:firstLine="540"/>
        <w:jc w:val="both"/>
      </w:pPr>
      <w:r>
        <w:t xml:space="preserve">В случаях, предусмотренных </w:t>
      </w:r>
      <w:hyperlink w:anchor="P634"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97B09" w:rsidRDefault="00D97B09">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97B09" w:rsidRDefault="00D97B09">
      <w:pPr>
        <w:pStyle w:val="ConsPlusNormal"/>
        <w:jc w:val="both"/>
      </w:pPr>
      <w:r>
        <w:t xml:space="preserve">(в ред. </w:t>
      </w:r>
      <w:hyperlink r:id="rId599" w:history="1">
        <w:r>
          <w:rPr>
            <w:color w:val="0000FF"/>
          </w:rPr>
          <w:t>Постановления</w:t>
        </w:r>
      </w:hyperlink>
      <w:r>
        <w:t xml:space="preserve"> Правительства РФ от 23.02.2019 N 184)</w:t>
      </w:r>
    </w:p>
    <w:p w:rsidR="00D97B09" w:rsidRDefault="00D97B09">
      <w:pPr>
        <w:pStyle w:val="ConsPlusNormal"/>
        <w:jc w:val="both"/>
      </w:pPr>
      <w:r>
        <w:t xml:space="preserve">(п. 3(7) введен </w:t>
      </w:r>
      <w:hyperlink r:id="rId600" w:history="1">
        <w:r>
          <w:rPr>
            <w:color w:val="0000FF"/>
          </w:rPr>
          <w:t>Постановлением</w:t>
        </w:r>
      </w:hyperlink>
      <w:r>
        <w:t xml:space="preserve"> Правительства РФ от 28.12.2018 N 1708)</w:t>
      </w:r>
    </w:p>
    <w:p w:rsidR="00D97B09" w:rsidRDefault="00D97B09">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D97B09" w:rsidRDefault="00D97B0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31" w:history="1">
        <w:r>
          <w:rPr>
            <w:color w:val="0000FF"/>
          </w:rPr>
          <w:t>пункту 42</w:t>
        </w:r>
      </w:hyperlink>
      <w:r>
        <w:t xml:space="preserve"> Правил определяется по формуле 4:</w:t>
      </w:r>
    </w:p>
    <w:p w:rsidR="00D97B09" w:rsidRDefault="00D97B09">
      <w:pPr>
        <w:pStyle w:val="ConsPlusNormal"/>
        <w:jc w:val="both"/>
      </w:pPr>
    </w:p>
    <w:p w:rsidR="00D97B09" w:rsidRDefault="00D97B09">
      <w:pPr>
        <w:pStyle w:val="ConsPlusNormal"/>
        <w:jc w:val="center"/>
      </w:pPr>
      <w:bookmarkStart w:id="187" w:name="P1876"/>
      <w:bookmarkEnd w:id="187"/>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97B09" w:rsidRDefault="00D97B09">
      <w:pPr>
        <w:pStyle w:val="ConsPlusNormal"/>
        <w:spacing w:before="220"/>
        <w:ind w:firstLine="540"/>
        <w:jc w:val="both"/>
      </w:pPr>
      <w:r>
        <w:t>N</w:t>
      </w:r>
      <w:r>
        <w:rPr>
          <w:vertAlign w:val="subscript"/>
        </w:rPr>
        <w:t>j</w:t>
      </w:r>
      <w:r>
        <w:t xml:space="preserve"> - норматив потребления j-й коммунальной услуги;</w:t>
      </w:r>
    </w:p>
    <w:p w:rsidR="00D97B09" w:rsidRDefault="00D97B0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97B09" w:rsidRDefault="00D97B09">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w:t>
      </w:r>
      <w:r>
        <w:lastRenderedPageBreak/>
        <w:t xml:space="preserve">наличии технической возможности установки таких приборов учета согласно </w:t>
      </w:r>
      <w:hyperlink w:anchor="P531" w:history="1">
        <w:r>
          <w:rPr>
            <w:color w:val="0000FF"/>
          </w:rPr>
          <w:t>пункту 42</w:t>
        </w:r>
      </w:hyperlink>
      <w:r>
        <w:t xml:space="preserve"> Правил определяется по формуле 4(1):</w:t>
      </w:r>
    </w:p>
    <w:p w:rsidR="00D97B09" w:rsidRDefault="00D97B09">
      <w:pPr>
        <w:pStyle w:val="ConsPlusNormal"/>
        <w:jc w:val="both"/>
      </w:pPr>
    </w:p>
    <w:p w:rsidR="00D97B09" w:rsidRDefault="00D97B09">
      <w:pPr>
        <w:pStyle w:val="ConsPlusNormal"/>
        <w:jc w:val="center"/>
      </w:pPr>
      <w:bookmarkStart w:id="188" w:name="P1884"/>
      <w:bookmarkEnd w:id="188"/>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97B09" w:rsidRDefault="00D97B09">
      <w:pPr>
        <w:pStyle w:val="ConsPlusNormal"/>
        <w:spacing w:before="220"/>
        <w:ind w:firstLine="540"/>
        <w:jc w:val="both"/>
      </w:pPr>
      <w:r>
        <w:t>N</w:t>
      </w:r>
      <w:r>
        <w:rPr>
          <w:vertAlign w:val="subscript"/>
        </w:rPr>
        <w:t>j</w:t>
      </w:r>
      <w:r>
        <w:t xml:space="preserve"> - норматив потребления j-й коммунальной услуги;</w:t>
      </w:r>
    </w:p>
    <w:p w:rsidR="00D97B09" w:rsidRDefault="00D97B09">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97B09" w:rsidRDefault="00D97B0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97B09" w:rsidRDefault="00D97B09">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65"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D97B09" w:rsidRDefault="00D97B09">
      <w:pPr>
        <w:pStyle w:val="ConsPlusNormal"/>
        <w:spacing w:before="220"/>
        <w:ind w:firstLine="540"/>
        <w:jc w:val="both"/>
      </w:pPr>
      <w:r>
        <w:t>5. Размер платы за коммунальную услугу по газоснабжению:</w:t>
      </w:r>
    </w:p>
    <w:p w:rsidR="00D97B09" w:rsidRDefault="00D97B0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31" w:history="1">
        <w:r>
          <w:rPr>
            <w:color w:val="0000FF"/>
          </w:rPr>
          <w:t>пункту 42</w:t>
        </w:r>
      </w:hyperlink>
      <w:r>
        <w:t xml:space="preserve"> Правил определяется по формуле 5:</w:t>
      </w:r>
    </w:p>
    <w:p w:rsidR="00D97B09" w:rsidRDefault="00D97B09">
      <w:pPr>
        <w:pStyle w:val="ConsPlusNormal"/>
        <w:jc w:val="both"/>
      </w:pPr>
    </w:p>
    <w:p w:rsidR="00D97B09" w:rsidRDefault="00D97B09">
      <w:pPr>
        <w:pStyle w:val="ConsPlusNormal"/>
        <w:jc w:val="center"/>
      </w:pPr>
      <w:bookmarkStart w:id="189" w:name="P1895"/>
      <w:bookmarkEnd w:id="189"/>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D97B09" w:rsidRDefault="00D97B09">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w:t>
      </w:r>
    </w:p>
    <w:p w:rsidR="00D97B09" w:rsidRDefault="00D97B0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97B09" w:rsidRDefault="00D97B0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97B09" w:rsidRDefault="00D97B0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97B09" w:rsidRDefault="00D97B09">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D97B09" w:rsidRDefault="00D97B09">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65"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97B09" w:rsidRDefault="00D97B09">
      <w:pPr>
        <w:pStyle w:val="ConsPlusNormal"/>
        <w:spacing w:before="220"/>
        <w:ind w:firstLine="540"/>
        <w:jc w:val="both"/>
      </w:pPr>
      <w:r>
        <w:lastRenderedPageBreak/>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41" w:history="1">
        <w:r>
          <w:rPr>
            <w:color w:val="0000FF"/>
          </w:rPr>
          <w:t>пунктом 42(1)</w:t>
        </w:r>
      </w:hyperlink>
      <w:r>
        <w:t xml:space="preserve"> Правил, на величину, определенную по формуле 6:</w:t>
      </w:r>
    </w:p>
    <w:p w:rsidR="00D97B09" w:rsidRDefault="00D97B09">
      <w:pPr>
        <w:pStyle w:val="ConsPlusNormal"/>
        <w:jc w:val="both"/>
      </w:pPr>
      <w:r>
        <w:t xml:space="preserve">(в ред. </w:t>
      </w:r>
      <w:hyperlink r:id="rId601" w:history="1">
        <w:r>
          <w:rPr>
            <w:color w:val="0000FF"/>
          </w:rPr>
          <w:t>Постановления</w:t>
        </w:r>
      </w:hyperlink>
      <w:r>
        <w:t xml:space="preserve"> Правительства РФ от 13.07.2019 N 897)</w:t>
      </w:r>
    </w:p>
    <w:p w:rsidR="00D97B09" w:rsidRDefault="00D97B09">
      <w:pPr>
        <w:pStyle w:val="ConsPlusNormal"/>
        <w:jc w:val="both"/>
      </w:pPr>
    </w:p>
    <w:p w:rsidR="00D97B09" w:rsidRDefault="00D97B09">
      <w:pPr>
        <w:pStyle w:val="ConsPlusNormal"/>
        <w:jc w:val="center"/>
      </w:pPr>
      <w:bookmarkStart w:id="190" w:name="P1909"/>
      <w:bookmarkEnd w:id="190"/>
      <w:r w:rsidRPr="00301944">
        <w:rPr>
          <w:position w:val="-27"/>
        </w:rPr>
        <w:pict>
          <v:shape id="_x0000_i1043" style="width:127pt;height:38.7pt" coordsize="" o:spt="100" adj="0,,0" path="" filled="f" stroked="f">
            <v:stroke joinstyle="miter"/>
            <v:imagedata r:id="rId602" o:title="base_1_329691_32786"/>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D97B09" w:rsidRDefault="00D97B09">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D97B09" w:rsidRDefault="00D97B09">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D97B09" w:rsidRDefault="00D97B09">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97B09" w:rsidRDefault="00D97B09">
      <w:pPr>
        <w:pStyle w:val="ConsPlusNormal"/>
        <w:spacing w:before="220"/>
        <w:ind w:firstLine="540"/>
        <w:jc w:val="both"/>
      </w:pPr>
      <w:bookmarkStart w:id="191" w:name="P1916"/>
      <w:bookmarkEnd w:id="191"/>
      <w:r>
        <w:t xml:space="preserve">6(1). В случаях, предусмотренных </w:t>
      </w:r>
      <w:hyperlink w:anchor="P561"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D97B09" w:rsidRDefault="00D97B09">
      <w:pPr>
        <w:pStyle w:val="ConsPlusNormal"/>
        <w:jc w:val="both"/>
      </w:pPr>
    </w:p>
    <w:p w:rsidR="00D97B09" w:rsidRDefault="00D97B09">
      <w:pPr>
        <w:pStyle w:val="ConsPlusNormal"/>
        <w:jc w:val="center"/>
      </w:pPr>
      <w:r w:rsidRPr="00301944">
        <w:rPr>
          <w:position w:val="-26"/>
        </w:rPr>
        <w:pict>
          <v:shape id="_x0000_i1044" style="width:105.3pt;height:37.35pt" coordsize="" o:spt="100" adj="0,,0" path="" filled="f" stroked="f">
            <v:stroke joinstyle="miter"/>
            <v:imagedata r:id="rId603" o:title="base_1_329691_32787"/>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D97B09" w:rsidRDefault="00D97B0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D97B09" w:rsidRDefault="00D97B0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D97B09" w:rsidRDefault="00D97B09">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D97B09" w:rsidRDefault="00D97B09">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w:t>
      </w:r>
      <w:r>
        <w:lastRenderedPageBreak/>
        <w:t>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D97B09" w:rsidRDefault="00D97B09">
      <w:pPr>
        <w:pStyle w:val="ConsPlusNormal"/>
        <w:ind w:firstLine="540"/>
        <w:jc w:val="both"/>
      </w:pPr>
    </w:p>
    <w:p w:rsidR="00D97B09" w:rsidRDefault="00D97B09">
      <w:pPr>
        <w:pStyle w:val="ConsPlusTitle"/>
        <w:jc w:val="center"/>
        <w:outlineLvl w:val="2"/>
      </w:pPr>
      <w:r>
        <w:t>II. Расчет размера платы за коммунальную услугу,</w:t>
      </w:r>
    </w:p>
    <w:p w:rsidR="00D97B09" w:rsidRDefault="00D97B09">
      <w:pPr>
        <w:pStyle w:val="ConsPlusTitle"/>
        <w:jc w:val="center"/>
      </w:pPr>
      <w:r>
        <w:t>предоставленную потребителю за расчетный период</w:t>
      </w:r>
    </w:p>
    <w:p w:rsidR="00D97B09" w:rsidRDefault="00D97B09">
      <w:pPr>
        <w:pStyle w:val="ConsPlusTitle"/>
        <w:jc w:val="center"/>
      </w:pPr>
      <w:r>
        <w:t>в занимаемой им j-й комнате (комнатах)</w:t>
      </w:r>
    </w:p>
    <w:p w:rsidR="00D97B09" w:rsidRDefault="00D97B09">
      <w:pPr>
        <w:pStyle w:val="ConsPlusTitle"/>
        <w:jc w:val="center"/>
      </w:pPr>
      <w:r>
        <w:t>в i-й коммунальной квартире</w:t>
      </w:r>
    </w:p>
    <w:p w:rsidR="00D97B09" w:rsidRDefault="00D97B09">
      <w:pPr>
        <w:pStyle w:val="ConsPlusNormal"/>
        <w:ind w:firstLine="540"/>
        <w:jc w:val="both"/>
      </w:pPr>
    </w:p>
    <w:p w:rsidR="00D97B09" w:rsidRDefault="00D97B09">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87" w:history="1">
        <w:r>
          <w:rPr>
            <w:color w:val="0000FF"/>
          </w:rPr>
          <w:t>пункту 50</w:t>
        </w:r>
      </w:hyperlink>
      <w:r>
        <w:t xml:space="preserve"> Правил определяется по формуле 7:</w:t>
      </w:r>
    </w:p>
    <w:p w:rsidR="00D97B09" w:rsidRDefault="00D97B09">
      <w:pPr>
        <w:pStyle w:val="ConsPlusNormal"/>
        <w:jc w:val="both"/>
      </w:pPr>
      <w:r>
        <w:t xml:space="preserve">(в ред. </w:t>
      </w:r>
      <w:hyperlink r:id="rId604" w:history="1">
        <w:r>
          <w:rPr>
            <w:color w:val="0000FF"/>
          </w:rPr>
          <w:t>Постановления</w:t>
        </w:r>
      </w:hyperlink>
      <w:r>
        <w:t xml:space="preserve"> Правительства РФ от 14.02.2015 N 129)</w:t>
      </w:r>
    </w:p>
    <w:p w:rsidR="00D97B09" w:rsidRDefault="00D97B09">
      <w:pPr>
        <w:pStyle w:val="ConsPlusNormal"/>
        <w:ind w:firstLine="540"/>
        <w:jc w:val="both"/>
      </w:pPr>
    </w:p>
    <w:p w:rsidR="00D97B09" w:rsidRDefault="00D97B09">
      <w:pPr>
        <w:pStyle w:val="ConsPlusNormal"/>
        <w:jc w:val="center"/>
      </w:pPr>
      <w:bookmarkStart w:id="192" w:name="P1935"/>
      <w:bookmarkEnd w:id="192"/>
      <w:r w:rsidRPr="00301944">
        <w:rPr>
          <w:position w:val="-27"/>
        </w:rPr>
        <w:pict>
          <v:shape id="_x0000_i1045" style="width:101.2pt;height:38.7pt" coordsize="" o:spt="100" adj="0,,0" path="" filled="f" stroked="f">
            <v:stroke joinstyle="miter"/>
            <v:imagedata r:id="rId605" o:title="base_1_329691_32788"/>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31" w:history="1">
        <w:r>
          <w:rPr>
            <w:color w:val="0000FF"/>
          </w:rPr>
          <w:t>пунктом 42</w:t>
        </w:r>
      </w:hyperlink>
      <w:r>
        <w:t xml:space="preserve"> Правил;</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97B09" w:rsidRDefault="00D97B09">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87" w:history="1">
        <w:r>
          <w:rPr>
            <w:color w:val="0000FF"/>
          </w:rPr>
          <w:t>пункту 50</w:t>
        </w:r>
      </w:hyperlink>
      <w:r>
        <w:t xml:space="preserve"> Правил определяется по формуле 7(1):</w:t>
      </w:r>
    </w:p>
    <w:p w:rsidR="00D97B09" w:rsidRDefault="00D97B09">
      <w:pPr>
        <w:pStyle w:val="ConsPlusNormal"/>
        <w:jc w:val="both"/>
      </w:pPr>
    </w:p>
    <w:p w:rsidR="00D97B09" w:rsidRDefault="00D97B09">
      <w:pPr>
        <w:pStyle w:val="ConsPlusNormal"/>
        <w:jc w:val="center"/>
      </w:pPr>
      <w:bookmarkStart w:id="193" w:name="P1944"/>
      <w:bookmarkEnd w:id="193"/>
      <w:r w:rsidRPr="00301944">
        <w:rPr>
          <w:position w:val="-28"/>
        </w:rPr>
        <w:pict>
          <v:shape id="_x0000_i1046" style="width:157.6pt;height:39.4pt" coordsize="" o:spt="100" adj="0,,0" path="" filled="f" stroked="f">
            <v:stroke joinstyle="miter"/>
            <v:imagedata r:id="rId606" o:title="base_1_329691_32789"/>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w:t>
      </w:r>
      <w:r>
        <w:lastRenderedPageBreak/>
        <w:t>такой акт;</w:t>
      </w:r>
    </w:p>
    <w:p w:rsidR="00D97B09" w:rsidRDefault="00D97B0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31" w:history="1">
        <w:r>
          <w:rPr>
            <w:color w:val="0000FF"/>
          </w:rPr>
          <w:t>пунктом 42</w:t>
        </w:r>
      </w:hyperlink>
      <w:r>
        <w:t xml:space="preserve"> Правил;</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97B09" w:rsidRDefault="00D97B09">
      <w:pPr>
        <w:pStyle w:val="ConsPlusNormal"/>
        <w:jc w:val="both"/>
      </w:pPr>
      <w:r>
        <w:t xml:space="preserve">(п. 7(1) введен </w:t>
      </w:r>
      <w:hyperlink r:id="rId607"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8. Размер платы за коммунальную услугу по отоплению согласно </w:t>
      </w:r>
      <w:hyperlink w:anchor="P587" w:history="1">
        <w:r>
          <w:rPr>
            <w:color w:val="0000FF"/>
          </w:rPr>
          <w:t>пункту 50</w:t>
        </w:r>
      </w:hyperlink>
      <w:r>
        <w:t xml:space="preserve"> Правил определяется по формуле 8:</w:t>
      </w:r>
    </w:p>
    <w:p w:rsidR="00D97B09" w:rsidRDefault="00D97B09">
      <w:pPr>
        <w:pStyle w:val="ConsPlusNormal"/>
        <w:ind w:firstLine="540"/>
        <w:jc w:val="both"/>
      </w:pPr>
    </w:p>
    <w:p w:rsidR="00D97B09" w:rsidRDefault="00D97B09">
      <w:pPr>
        <w:pStyle w:val="ConsPlusNormal"/>
        <w:jc w:val="center"/>
      </w:pPr>
      <w:bookmarkStart w:id="194" w:name="P1955"/>
      <w:bookmarkEnd w:id="194"/>
      <w:r w:rsidRPr="00301944">
        <w:rPr>
          <w:position w:val="-27"/>
        </w:rPr>
        <w:pict>
          <v:shape id="_x0000_i1047" style="width:96.45pt;height:38.7pt" coordsize="" o:spt="100" adj="0,,0" path="" filled="f" stroked="f">
            <v:stroke joinstyle="miter"/>
            <v:imagedata r:id="rId608" o:title="base_1_329691_32790"/>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41" w:history="1">
        <w:r>
          <w:rPr>
            <w:color w:val="0000FF"/>
          </w:rPr>
          <w:t>пункту 42(1)</w:t>
        </w:r>
      </w:hyperlink>
      <w:r>
        <w:t xml:space="preserve"> Правил;</w:t>
      </w:r>
    </w:p>
    <w:p w:rsidR="00D97B09" w:rsidRDefault="00D97B09">
      <w:pPr>
        <w:pStyle w:val="ConsPlusNormal"/>
        <w:jc w:val="both"/>
      </w:pPr>
      <w:r>
        <w:t xml:space="preserve">(в ред. </w:t>
      </w:r>
      <w:hyperlink r:id="rId60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97B09" w:rsidRDefault="00D97B09">
      <w:pPr>
        <w:pStyle w:val="ConsPlusNormal"/>
        <w:spacing w:before="220"/>
        <w:ind w:firstLine="540"/>
        <w:jc w:val="both"/>
      </w:pPr>
      <w:r w:rsidRPr="00301944">
        <w:rPr>
          <w:position w:val="-9"/>
        </w:rPr>
        <w:pict>
          <v:shape id="_x0000_i1048" style="width:15.6pt;height:20.4pt" coordsize="" o:spt="100" adj="0,,0" path="" filled="f" stroked="f">
            <v:stroke joinstyle="miter"/>
            <v:imagedata r:id="rId610" o:title="base_1_329691_32791"/>
            <v:formulas/>
            <v:path o:connecttype="segments"/>
          </v:shape>
        </w:pict>
      </w:r>
      <w:r>
        <w:t xml:space="preserve"> - общая жилая площадь комнат в i-й коммунальной квартире;</w:t>
      </w:r>
    </w:p>
    <w:p w:rsidR="00D97B09" w:rsidRDefault="00D97B09">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611"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87" w:history="1">
        <w:r>
          <w:rPr>
            <w:color w:val="0000FF"/>
          </w:rPr>
          <w:t>пунктом 50</w:t>
        </w:r>
      </w:hyperlink>
      <w:r>
        <w:t xml:space="preserve"> Правил, согласно указанному </w:t>
      </w:r>
      <w:hyperlink w:anchor="P587" w:history="1">
        <w:r>
          <w:rPr>
            <w:color w:val="0000FF"/>
          </w:rPr>
          <w:t>пункту</w:t>
        </w:r>
      </w:hyperlink>
      <w:r>
        <w:t xml:space="preserve"> определяется по формуле 9:</w:t>
      </w:r>
    </w:p>
    <w:p w:rsidR="00D97B09" w:rsidRDefault="00D97B09">
      <w:pPr>
        <w:pStyle w:val="ConsPlusNormal"/>
        <w:ind w:firstLine="540"/>
        <w:jc w:val="both"/>
      </w:pPr>
    </w:p>
    <w:p w:rsidR="00D97B09" w:rsidRDefault="00D97B09">
      <w:pPr>
        <w:pStyle w:val="ConsPlusNormal"/>
        <w:jc w:val="center"/>
      </w:pPr>
      <w:bookmarkStart w:id="195" w:name="P1966"/>
      <w:bookmarkEnd w:id="195"/>
      <w:r w:rsidRPr="00301944">
        <w:rPr>
          <w:position w:val="-27"/>
        </w:rPr>
        <w:pict>
          <v:shape id="_x0000_i1049" style="width:186.1pt;height:38.7pt" coordsize="" o:spt="100" adj="0,,0" path="" filled="f" stroked="f">
            <v:stroke joinstyle="miter"/>
            <v:imagedata r:id="rId612" o:title="base_1_329691_32792"/>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34" w:history="1">
        <w:r>
          <w:rPr>
            <w:color w:val="0000FF"/>
          </w:rPr>
          <w:t>пунктом 59</w:t>
        </w:r>
      </w:hyperlink>
      <w:r>
        <w:t xml:space="preserve"> Правил, для расчета размера </w:t>
      </w:r>
      <w:r>
        <w:lastRenderedPageBreak/>
        <w:t xml:space="preserve">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97B09" w:rsidRDefault="00D97B09">
      <w:pPr>
        <w:pStyle w:val="ConsPlusNormal"/>
        <w:spacing w:before="220"/>
        <w:ind w:firstLine="540"/>
        <w:jc w:val="both"/>
      </w:pPr>
      <w:r>
        <w:t>r - количество комнат в i-й коммунальной квартире;</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D97B09" w:rsidRDefault="00D97B09">
      <w:pPr>
        <w:pStyle w:val="ConsPlusNormal"/>
        <w:ind w:firstLine="540"/>
        <w:jc w:val="both"/>
      </w:pPr>
    </w:p>
    <w:p w:rsidR="00D97B09" w:rsidRDefault="00D97B09">
      <w:pPr>
        <w:pStyle w:val="ConsPlusTitle"/>
        <w:jc w:val="center"/>
        <w:outlineLvl w:val="2"/>
      </w:pPr>
      <w:r>
        <w:t>II(1). Расчет размера платы</w:t>
      </w:r>
    </w:p>
    <w:p w:rsidR="00D97B09" w:rsidRDefault="00D97B09">
      <w:pPr>
        <w:pStyle w:val="ConsPlusTitle"/>
        <w:jc w:val="center"/>
      </w:pPr>
      <w:r>
        <w:t>за коммунальную услугу по обращению с твердыми</w:t>
      </w:r>
    </w:p>
    <w:p w:rsidR="00D97B09" w:rsidRDefault="00D97B09">
      <w:pPr>
        <w:pStyle w:val="ConsPlusTitle"/>
        <w:jc w:val="center"/>
      </w:pPr>
      <w:r>
        <w:t>коммунальными отходами, предоставленную потребителю</w:t>
      </w:r>
    </w:p>
    <w:p w:rsidR="00D97B09" w:rsidRDefault="00D97B09">
      <w:pPr>
        <w:pStyle w:val="ConsPlusTitle"/>
        <w:jc w:val="center"/>
      </w:pPr>
      <w:r>
        <w:t>за расчетный период в i-м жилом помещении (жилой дом,</w:t>
      </w:r>
    </w:p>
    <w:p w:rsidR="00D97B09" w:rsidRDefault="00D97B09">
      <w:pPr>
        <w:pStyle w:val="ConsPlusTitle"/>
        <w:jc w:val="center"/>
      </w:pPr>
      <w:r>
        <w:t>квартира) или нежилом помещении, а также в занимаемой</w:t>
      </w:r>
    </w:p>
    <w:p w:rsidR="00D97B09" w:rsidRDefault="00D97B09">
      <w:pPr>
        <w:pStyle w:val="ConsPlusTitle"/>
        <w:jc w:val="center"/>
      </w:pPr>
      <w:r>
        <w:t>им j-й комнате (комнатах) в i-й коммунальной квартире</w:t>
      </w:r>
    </w:p>
    <w:p w:rsidR="00D97B09" w:rsidRDefault="00D97B09">
      <w:pPr>
        <w:pStyle w:val="ConsPlusNormal"/>
        <w:jc w:val="center"/>
      </w:pPr>
      <w:r>
        <w:t xml:space="preserve">(введен </w:t>
      </w:r>
      <w:hyperlink r:id="rId613" w:history="1">
        <w:r>
          <w:rPr>
            <w:color w:val="0000FF"/>
          </w:rPr>
          <w:t>Постановлением</w:t>
        </w:r>
      </w:hyperlink>
      <w:r>
        <w:t xml:space="preserve"> Правительства РФ от 27.02.2017 N 232)</w:t>
      </w:r>
    </w:p>
    <w:p w:rsidR="00D97B09" w:rsidRDefault="00D97B09">
      <w:pPr>
        <w:pStyle w:val="ConsPlusNormal"/>
        <w:ind w:firstLine="540"/>
        <w:jc w:val="both"/>
      </w:pPr>
    </w:p>
    <w:p w:rsidR="00D97B09" w:rsidRDefault="00D97B09">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50" w:history="1">
        <w:r>
          <w:rPr>
            <w:color w:val="0000FF"/>
          </w:rPr>
          <w:t>пункту 148(30)</w:t>
        </w:r>
      </w:hyperlink>
      <w:r>
        <w:t xml:space="preserve"> Правил по формуле 9(1):</w:t>
      </w:r>
    </w:p>
    <w:p w:rsidR="00D97B09" w:rsidRDefault="00D97B09">
      <w:pPr>
        <w:pStyle w:val="ConsPlusNormal"/>
        <w:jc w:val="both"/>
      </w:pPr>
    </w:p>
    <w:p w:rsidR="00D97B09" w:rsidRDefault="00D97B09">
      <w:pPr>
        <w:pStyle w:val="ConsPlusNormal"/>
        <w:jc w:val="center"/>
      </w:pPr>
      <w:bookmarkStart w:id="196" w:name="P1986"/>
      <w:bookmarkEnd w:id="196"/>
      <w:r w:rsidRPr="00301944">
        <w:rPr>
          <w:position w:val="-25"/>
        </w:rPr>
        <w:pict>
          <v:shape id="_x0000_i1050" style="width:98.5pt;height:36pt" coordsize="" o:spt="100" adj="0,,0" path="" filled="f" stroked="f">
            <v:stroke joinstyle="miter"/>
            <v:imagedata r:id="rId614" o:title="base_1_329691_32793"/>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97B09" w:rsidRDefault="00D97B09">
      <w:pPr>
        <w:pStyle w:val="ConsPlusNormal"/>
        <w:spacing w:before="220"/>
        <w:ind w:firstLine="540"/>
        <w:jc w:val="both"/>
      </w:pPr>
      <w:r w:rsidRPr="00301944">
        <w:rPr>
          <w:position w:val="-9"/>
        </w:rPr>
        <w:pict>
          <v:shape id="_x0000_i1051" style="width:19.7pt;height:21.05pt" coordsize="" o:spt="100" adj="0,,0" path="" filled="f" stroked="f">
            <v:stroke joinstyle="miter"/>
            <v:imagedata r:id="rId615" o:title="base_1_329691_32794"/>
            <v:formulas/>
            <v:path o:connecttype="segments"/>
          </v:shape>
        </w:pict>
      </w:r>
      <w:r>
        <w:t xml:space="preserve"> - норматив накопления твердых коммунальных отходов;</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bookmarkStart w:id="197" w:name="P1992"/>
      <w:bookmarkEnd w:id="197"/>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50" w:history="1">
        <w:r>
          <w:rPr>
            <w:color w:val="0000FF"/>
          </w:rPr>
          <w:t>пункту 148(30)</w:t>
        </w:r>
      </w:hyperlink>
      <w:r>
        <w:t xml:space="preserve"> Правил по формуле 9(2):</w:t>
      </w:r>
    </w:p>
    <w:p w:rsidR="00D97B09" w:rsidRDefault="00D97B09">
      <w:pPr>
        <w:pStyle w:val="ConsPlusNormal"/>
        <w:jc w:val="both"/>
      </w:pPr>
    </w:p>
    <w:p w:rsidR="00D97B09" w:rsidRDefault="00D97B09">
      <w:pPr>
        <w:pStyle w:val="ConsPlusNormal"/>
        <w:jc w:val="center"/>
      </w:pPr>
      <w:r w:rsidRPr="00301944">
        <w:rPr>
          <w:position w:val="-25"/>
        </w:rPr>
        <w:pict>
          <v:shape id="_x0000_i1052" style="width:95.75pt;height:36pt" coordsize="" o:spt="100" adj="0,,0" path="" filled="f" stroked="f">
            <v:stroke joinstyle="miter"/>
            <v:imagedata r:id="rId616" o:title="base_1_329691_32795"/>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w:t>
      </w:r>
    </w:p>
    <w:p w:rsidR="00D97B09" w:rsidRDefault="00D97B09">
      <w:pPr>
        <w:pStyle w:val="ConsPlusNormal"/>
        <w:spacing w:before="220"/>
        <w:ind w:firstLine="540"/>
        <w:jc w:val="both"/>
      </w:pPr>
      <w:r w:rsidRPr="00301944">
        <w:rPr>
          <w:position w:val="-9"/>
        </w:rPr>
        <w:pict>
          <v:shape id="_x0000_i1053" style="width:19.7pt;height:21.05pt" coordsize="" o:spt="100" adj="0,,0" path="" filled="f" stroked="f">
            <v:stroke joinstyle="miter"/>
            <v:imagedata r:id="rId615" o:title="base_1_329691_32796"/>
            <v:formulas/>
            <v:path o:connecttype="segments"/>
          </v:shape>
        </w:pict>
      </w:r>
      <w:r>
        <w:t xml:space="preserve"> - норматив накопления твердых коммунальных отходов;</w:t>
      </w:r>
    </w:p>
    <w:p w:rsidR="00D97B09" w:rsidRDefault="00D97B09">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50" w:history="1">
        <w:r>
          <w:rPr>
            <w:color w:val="0000FF"/>
          </w:rPr>
          <w:t>пункту 148(30)</w:t>
        </w:r>
      </w:hyperlink>
      <w:r>
        <w:t xml:space="preserve"> Правил по формуле 9(3):</w:t>
      </w:r>
    </w:p>
    <w:p w:rsidR="00D97B09" w:rsidRDefault="00D97B09">
      <w:pPr>
        <w:pStyle w:val="ConsPlusNormal"/>
        <w:jc w:val="both"/>
      </w:pPr>
    </w:p>
    <w:p w:rsidR="00D97B09" w:rsidRDefault="00D97B09">
      <w:pPr>
        <w:pStyle w:val="ConsPlusNormal"/>
        <w:jc w:val="center"/>
      </w:pPr>
      <w:bookmarkStart w:id="198" w:name="P2002"/>
      <w:bookmarkEnd w:id="198"/>
      <w:r w:rsidRPr="00301944">
        <w:rPr>
          <w:position w:val="-23"/>
        </w:rPr>
        <w:pict>
          <v:shape id="_x0000_i1054" style="width:91.7pt;height:33.95pt" coordsize="" o:spt="100" adj="0,,0" path="" filled="f" stroked="f">
            <v:stroke joinstyle="miter"/>
            <v:imagedata r:id="rId617" o:title="base_1_329691_32797"/>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97B09" w:rsidRDefault="00D97B09">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D97B09" w:rsidRDefault="00D97B09">
      <w:pPr>
        <w:pStyle w:val="ConsPlusNormal"/>
        <w:jc w:val="both"/>
      </w:pPr>
      <w:r>
        <w:t xml:space="preserve">(в ред. </w:t>
      </w:r>
      <w:hyperlink r:id="rId618"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97B09" w:rsidRDefault="00D97B09">
      <w:pPr>
        <w:pStyle w:val="ConsPlusNormal"/>
        <w:jc w:val="both"/>
      </w:pPr>
      <w:r>
        <w:t xml:space="preserve">(в ред. </w:t>
      </w:r>
      <w:hyperlink r:id="rId619"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50" w:history="1">
        <w:r>
          <w:rPr>
            <w:color w:val="0000FF"/>
          </w:rPr>
          <w:t>пункту 148(30)</w:t>
        </w:r>
      </w:hyperlink>
      <w:r>
        <w:t xml:space="preserve"> Правил по формуле 9(4):</w:t>
      </w:r>
    </w:p>
    <w:p w:rsidR="00D97B09" w:rsidRDefault="00D97B09">
      <w:pPr>
        <w:pStyle w:val="ConsPlusNormal"/>
        <w:jc w:val="both"/>
      </w:pPr>
    </w:p>
    <w:p w:rsidR="00D97B09" w:rsidRDefault="00D97B09">
      <w:pPr>
        <w:pStyle w:val="ConsPlusNormal"/>
        <w:jc w:val="center"/>
      </w:pPr>
      <w:bookmarkStart w:id="199" w:name="P2013"/>
      <w:bookmarkEnd w:id="199"/>
      <w:r w:rsidRPr="00301944">
        <w:rPr>
          <w:position w:val="-26"/>
        </w:rPr>
        <w:pict>
          <v:shape id="_x0000_i1055" style="width:95.75pt;height:37.35pt" coordsize="" o:spt="100" adj="0,,0" path="" filled="f" stroked="f">
            <v:stroke joinstyle="miter"/>
            <v:imagedata r:id="rId620" o:title="base_1_329691_32798"/>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w:t>
      </w:r>
    </w:p>
    <w:p w:rsidR="00D97B09" w:rsidRDefault="00D97B09">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D97B09" w:rsidRDefault="00D97B09">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97B09" w:rsidRDefault="00D97B09">
      <w:pPr>
        <w:pStyle w:val="ConsPlusNormal"/>
        <w:jc w:val="both"/>
      </w:pPr>
      <w:r>
        <w:t xml:space="preserve">(в ред. </w:t>
      </w:r>
      <w:hyperlink r:id="rId621"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64" w:history="1">
        <w:r>
          <w:rPr>
            <w:color w:val="0000FF"/>
          </w:rPr>
          <w:t>пункту 148(38)</w:t>
        </w:r>
      </w:hyperlink>
      <w:r>
        <w:t xml:space="preserve"> Правил по формуле 9(5):</w:t>
      </w:r>
    </w:p>
    <w:p w:rsidR="00D97B09" w:rsidRDefault="00D97B09">
      <w:pPr>
        <w:pStyle w:val="ConsPlusNormal"/>
        <w:jc w:val="both"/>
      </w:pPr>
    </w:p>
    <w:p w:rsidR="00D97B09" w:rsidRDefault="00D97B09">
      <w:pPr>
        <w:pStyle w:val="ConsPlusNormal"/>
        <w:jc w:val="center"/>
      </w:pPr>
      <w:bookmarkStart w:id="200" w:name="P2023"/>
      <w:bookmarkEnd w:id="200"/>
      <w:r w:rsidRPr="00301944">
        <w:rPr>
          <w:position w:val="-15"/>
        </w:rPr>
        <w:lastRenderedPageBreak/>
        <w:pict>
          <v:shape id="_x0000_i1056" style="width:120.9pt;height:26.5pt" coordsize="" o:spt="100" adj="0,,0" path="" filled="f" stroked="f">
            <v:stroke joinstyle="miter"/>
            <v:imagedata r:id="rId622" o:title="base_1_329691_32799"/>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2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97B09" w:rsidRDefault="00D97B09">
      <w:pPr>
        <w:pStyle w:val="ConsPlusNormal"/>
        <w:spacing w:before="220"/>
        <w:ind w:firstLine="540"/>
        <w:jc w:val="both"/>
      </w:pPr>
      <w:r w:rsidRPr="00301944">
        <w:rPr>
          <w:position w:val="-11"/>
        </w:rPr>
        <w:pict>
          <v:shape id="_x0000_i1057" style="width:19pt;height:21.75pt" coordsize="" o:spt="100" adj="0,,0" path="" filled="f" stroked="f">
            <v:stroke joinstyle="miter"/>
            <v:imagedata r:id="rId624" o:title="base_1_329691_32800"/>
            <v:formulas/>
            <v:path o:connecttype="segments"/>
          </v:shape>
        </w:pict>
      </w:r>
      <w:r>
        <w:t xml:space="preserve"> - норматив накопления твердых коммунальных отходов в соответствии с </w:t>
      </w:r>
      <w:hyperlink r:id="rId625"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64" w:history="1">
        <w:r>
          <w:rPr>
            <w:color w:val="0000FF"/>
          </w:rPr>
          <w:t>пункту 148(38)</w:t>
        </w:r>
      </w:hyperlink>
      <w:r>
        <w:t xml:space="preserve"> Правил по формуле 9(6):</w:t>
      </w:r>
    </w:p>
    <w:p w:rsidR="00D97B09" w:rsidRDefault="00D97B09">
      <w:pPr>
        <w:pStyle w:val="ConsPlusNormal"/>
        <w:jc w:val="both"/>
      </w:pPr>
    </w:p>
    <w:p w:rsidR="00D97B09" w:rsidRDefault="00D97B09">
      <w:pPr>
        <w:pStyle w:val="ConsPlusNormal"/>
        <w:jc w:val="center"/>
      </w:pPr>
      <w:bookmarkStart w:id="201" w:name="P2031"/>
      <w:bookmarkEnd w:id="201"/>
      <w:r>
        <w:t>P</w:t>
      </w:r>
      <w:r>
        <w:rPr>
          <w:vertAlign w:val="subscript"/>
        </w:rPr>
        <w:t>i</w:t>
      </w:r>
      <w:r>
        <w:t xml:space="preserve"> = V x T</w:t>
      </w:r>
      <w:r>
        <w:rPr>
          <w:vertAlign w:val="superscript"/>
        </w:rPr>
        <w:t>отх</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626"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D97B09" w:rsidRDefault="00D97B09">
      <w:pPr>
        <w:pStyle w:val="ConsPlusNormal"/>
        <w:jc w:val="both"/>
      </w:pPr>
      <w:r>
        <w:t xml:space="preserve">(в ред. </w:t>
      </w:r>
      <w:hyperlink r:id="rId627" w:history="1">
        <w:r>
          <w:rPr>
            <w:color w:val="0000FF"/>
          </w:rPr>
          <w:t>Постановления</w:t>
        </w:r>
      </w:hyperlink>
      <w:r>
        <w:t xml:space="preserve"> Правительства РФ от 15.12.2018 N 1572)</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254" w:history="1">
        <w:r>
          <w:rPr>
            <w:color w:val="0000FF"/>
          </w:rPr>
          <w:t>абзацу первому пункта 148(31)</w:t>
        </w:r>
      </w:hyperlink>
      <w:r>
        <w:t xml:space="preserve"> Правил по формуле 9(7):</w:t>
      </w:r>
    </w:p>
    <w:p w:rsidR="00D97B09" w:rsidRDefault="00D97B09">
      <w:pPr>
        <w:pStyle w:val="ConsPlusNormal"/>
        <w:jc w:val="both"/>
      </w:pPr>
    </w:p>
    <w:p w:rsidR="00D97B09" w:rsidRDefault="00D97B09">
      <w:pPr>
        <w:pStyle w:val="ConsPlusNormal"/>
        <w:jc w:val="center"/>
      </w:pPr>
      <w:bookmarkStart w:id="202" w:name="P2039"/>
      <w:bookmarkEnd w:id="202"/>
      <w:r w:rsidRPr="00301944">
        <w:rPr>
          <w:position w:val="-27"/>
        </w:rPr>
        <w:pict>
          <v:shape id="_x0000_i1058" style="width:95.75pt;height:38.7pt" coordsize="" o:spt="100" adj="0,,0" path="" filled="f" stroked="f">
            <v:stroke joinstyle="miter"/>
            <v:imagedata r:id="rId628" o:title="base_1_329691_32801"/>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spacing w:before="220"/>
        <w:ind w:firstLine="540"/>
        <w:jc w:val="both"/>
      </w:pPr>
      <w:r>
        <w:lastRenderedPageBreak/>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50" w:history="1">
        <w:r>
          <w:rPr>
            <w:color w:val="0000FF"/>
          </w:rPr>
          <w:t>пунктом 148(30)</w:t>
        </w:r>
      </w:hyperlink>
      <w:r>
        <w:t xml:space="preserve"> Правил;</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55" w:history="1">
        <w:r>
          <w:rPr>
            <w:color w:val="0000FF"/>
          </w:rPr>
          <w:t>абзацу второму пункта 148(31)</w:t>
        </w:r>
      </w:hyperlink>
      <w:r>
        <w:t xml:space="preserve"> Правил по формуле 9(8):</w:t>
      </w:r>
    </w:p>
    <w:p w:rsidR="00D97B09" w:rsidRDefault="00D97B09">
      <w:pPr>
        <w:pStyle w:val="ConsPlusNormal"/>
        <w:jc w:val="both"/>
      </w:pPr>
    </w:p>
    <w:p w:rsidR="00D97B09" w:rsidRDefault="00D97B09">
      <w:pPr>
        <w:pStyle w:val="ConsPlusNormal"/>
        <w:jc w:val="center"/>
      </w:pPr>
      <w:bookmarkStart w:id="203" w:name="P2048"/>
      <w:bookmarkEnd w:id="203"/>
      <w:r w:rsidRPr="00301944">
        <w:rPr>
          <w:position w:val="-27"/>
        </w:rPr>
        <w:pict>
          <v:shape id="_x0000_i1059" style="width:95.75pt;height:38.7pt" coordsize="" o:spt="100" adj="0,,0" path="" filled="f" stroked="f">
            <v:stroke joinstyle="miter"/>
            <v:imagedata r:id="rId629" o:title="base_1_329691_32802"/>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97B09" w:rsidRDefault="00D97B09">
      <w:pPr>
        <w:pStyle w:val="ConsPlusNormal"/>
        <w:spacing w:before="220"/>
        <w:ind w:firstLine="540"/>
        <w:jc w:val="both"/>
      </w:pPr>
      <w:r w:rsidRPr="00301944">
        <w:rPr>
          <w:position w:val="-9"/>
        </w:rPr>
        <w:pict>
          <v:shape id="_x0000_i1060" style="width:15.6pt;height:21.05pt" coordsize="" o:spt="100" adj="0,,0" path="" filled="f" stroked="f">
            <v:stroke joinstyle="miter"/>
            <v:imagedata r:id="rId630" o:title="base_1_329691_32803"/>
            <v:formulas/>
            <v:path o:connecttype="segments"/>
          </v:shape>
        </w:pict>
      </w:r>
      <w:r>
        <w:t xml:space="preserve"> - общая жилая площадь комнат в i-й коммунальной квартире;</w:t>
      </w:r>
    </w:p>
    <w:p w:rsidR="00D97B09" w:rsidRDefault="00D97B09">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50" w:history="1">
        <w:r>
          <w:rPr>
            <w:color w:val="0000FF"/>
          </w:rPr>
          <w:t>пунктом 148(30)</w:t>
        </w:r>
      </w:hyperlink>
      <w:r>
        <w:t xml:space="preserve"> Правил;</w:t>
      </w:r>
    </w:p>
    <w:p w:rsidR="00D97B09" w:rsidRDefault="00D97B0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97B09" w:rsidRDefault="00D97B09">
      <w:pPr>
        <w:pStyle w:val="ConsPlusNormal"/>
        <w:ind w:firstLine="540"/>
        <w:jc w:val="both"/>
      </w:pPr>
    </w:p>
    <w:p w:rsidR="00D97B09" w:rsidRDefault="00D97B09">
      <w:pPr>
        <w:pStyle w:val="ConsPlusTitle"/>
        <w:jc w:val="center"/>
        <w:outlineLvl w:val="2"/>
      </w:pPr>
      <w:r>
        <w:t>III. Расчет размера платы за коммунальную услугу,</w:t>
      </w:r>
    </w:p>
    <w:p w:rsidR="00D97B09" w:rsidRDefault="00D97B09">
      <w:pPr>
        <w:pStyle w:val="ConsPlusTitle"/>
        <w:jc w:val="center"/>
      </w:pPr>
      <w:r>
        <w:t>предоставленную за расчетный период на общедомовые нужды</w:t>
      </w:r>
    </w:p>
    <w:p w:rsidR="00D97B09" w:rsidRDefault="00D97B09">
      <w:pPr>
        <w:pStyle w:val="ConsPlusTitle"/>
        <w:jc w:val="center"/>
      </w:pPr>
      <w:r>
        <w:t>в многоквартирном доме</w:t>
      </w:r>
    </w:p>
    <w:p w:rsidR="00D97B09" w:rsidRDefault="00D97B09">
      <w:pPr>
        <w:pStyle w:val="ConsPlusNormal"/>
        <w:ind w:firstLine="540"/>
        <w:jc w:val="both"/>
      </w:pPr>
    </w:p>
    <w:p w:rsidR="00D97B09" w:rsidRDefault="00D97B09">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70" w:history="1">
        <w:r>
          <w:rPr>
            <w:color w:val="0000FF"/>
          </w:rPr>
          <w:t>пунктам 44</w:t>
        </w:r>
      </w:hyperlink>
      <w:r>
        <w:t xml:space="preserve"> - </w:t>
      </w:r>
      <w:hyperlink w:anchor="P580" w:history="1">
        <w:r>
          <w:rPr>
            <w:color w:val="0000FF"/>
          </w:rPr>
          <w:t>48</w:t>
        </w:r>
      </w:hyperlink>
      <w:r>
        <w:t xml:space="preserve"> Правил определяется по формуле 10:</w:t>
      </w:r>
    </w:p>
    <w:p w:rsidR="00D97B09" w:rsidRDefault="00D97B09">
      <w:pPr>
        <w:pStyle w:val="ConsPlusNormal"/>
        <w:ind w:firstLine="540"/>
        <w:jc w:val="both"/>
      </w:pPr>
    </w:p>
    <w:p w:rsidR="00D97B09" w:rsidRDefault="00D97B09">
      <w:pPr>
        <w:pStyle w:val="ConsPlusNormal"/>
        <w:jc w:val="center"/>
      </w:pPr>
      <w:bookmarkStart w:id="204" w:name="P2062"/>
      <w:bookmarkEnd w:id="204"/>
      <w:r w:rsidRPr="00301944">
        <w:rPr>
          <w:position w:val="-9"/>
        </w:rPr>
        <w:pict>
          <v:shape id="_x0000_i1061" style="width:89pt;height:20.4pt" coordsize="" o:spt="100" adj="0,,0" path="" filled="f" stroked="f">
            <v:stroke joinstyle="miter"/>
            <v:imagedata r:id="rId631" o:title="base_1_329691_32804"/>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62" style="width:26.5pt;height:20.4pt" coordsize="" o:spt="100" adj="0,,0" path="" filled="f" stroked="f">
            <v:stroke joinstyle="miter"/>
            <v:imagedata r:id="rId632" o:title="base_1_32969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97B09" w:rsidRDefault="00D97B09">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D97B09" w:rsidRDefault="00D97B09">
      <w:pPr>
        <w:pStyle w:val="ConsPlusNormal"/>
        <w:spacing w:before="220"/>
        <w:ind w:firstLine="540"/>
        <w:jc w:val="both"/>
      </w:pPr>
      <w:bookmarkStart w:id="205" w:name="P2067"/>
      <w:bookmarkEnd w:id="205"/>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w:t>
      </w:r>
      <w:r>
        <w:lastRenderedPageBreak/>
        <w:t>холодной воды, определяется по формуле 11:</w:t>
      </w:r>
    </w:p>
    <w:p w:rsidR="00D97B09" w:rsidRDefault="00D97B09">
      <w:pPr>
        <w:pStyle w:val="ConsPlusNormal"/>
        <w:ind w:firstLine="540"/>
        <w:jc w:val="both"/>
      </w:pPr>
    </w:p>
    <w:p w:rsidR="00D97B09" w:rsidRDefault="00D97B09">
      <w:pPr>
        <w:pStyle w:val="ConsPlusNormal"/>
        <w:jc w:val="center"/>
      </w:pPr>
      <w:bookmarkStart w:id="206" w:name="P2069"/>
      <w:bookmarkEnd w:id="206"/>
      <w:r w:rsidRPr="00301944">
        <w:rPr>
          <w:position w:val="-22"/>
        </w:rPr>
        <w:pict>
          <v:shape id="_x0000_i1063" style="width:333.5pt;height:33.95pt" coordsize="" o:spt="100" adj="0,,0" path="" filled="f" stroked="f">
            <v:stroke joinstyle="miter"/>
            <v:imagedata r:id="rId633" o:title="base_1_329691_32806"/>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4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D97B09" w:rsidRDefault="00D97B09">
      <w:pPr>
        <w:pStyle w:val="ConsPlusNormal"/>
        <w:jc w:val="both"/>
      </w:pPr>
      <w:r>
        <w:t xml:space="preserve">(в ред. </w:t>
      </w:r>
      <w:hyperlink r:id="rId634"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rsidRPr="00301944">
        <w:rPr>
          <w:position w:val="-9"/>
        </w:rPr>
        <w:pict>
          <v:shape id="_x0000_i1064" style="width:29.2pt;height:20.4pt" coordsize="" o:spt="100" adj="0,,0" path="" filled="f" stroked="f">
            <v:stroke joinstyle="miter"/>
            <v:imagedata r:id="rId635" o:title="base_1_32969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65" w:history="1">
        <w:r>
          <w:rPr>
            <w:color w:val="0000FF"/>
          </w:rPr>
          <w:t>пунктом 43</w:t>
        </w:r>
      </w:hyperlink>
      <w:r>
        <w:t xml:space="preserve"> Правил;</w:t>
      </w:r>
    </w:p>
    <w:p w:rsidR="00D97B09" w:rsidRDefault="00D97B09">
      <w:pPr>
        <w:pStyle w:val="ConsPlusNormal"/>
        <w:spacing w:before="220"/>
        <w:ind w:firstLine="540"/>
        <w:jc w:val="both"/>
      </w:pPr>
      <w:r w:rsidRPr="00301944">
        <w:rPr>
          <w:position w:val="-9"/>
        </w:rPr>
        <w:pict>
          <v:shape id="_x0000_i1065" style="width:35.3pt;height:20.4pt" coordsize="" o:spt="100" adj="0,,0" path="" filled="f" stroked="f">
            <v:stroke joinstyle="miter"/>
            <v:imagedata r:id="rId636" o:title="base_1_32969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D97B09" w:rsidRDefault="00D97B09">
      <w:pPr>
        <w:pStyle w:val="ConsPlusNormal"/>
        <w:spacing w:before="220"/>
        <w:ind w:firstLine="540"/>
        <w:jc w:val="both"/>
      </w:pPr>
      <w:r w:rsidRPr="00301944">
        <w:rPr>
          <w:position w:val="-9"/>
        </w:rPr>
        <w:pict>
          <v:shape id="_x0000_i1066" style="width:35.3pt;height:20.4pt" coordsize="" o:spt="100" adj="0,,0" path="" filled="f" stroked="f">
            <v:stroke joinstyle="miter"/>
            <v:imagedata r:id="rId637" o:title="base_1_32969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97B09" w:rsidRDefault="00D97B09">
      <w:pPr>
        <w:pStyle w:val="ConsPlusNormal"/>
        <w:spacing w:before="220"/>
        <w:ind w:firstLine="540"/>
        <w:jc w:val="both"/>
      </w:pPr>
      <w:r w:rsidRPr="00301944">
        <w:rPr>
          <w:position w:val="-9"/>
        </w:rPr>
        <w:pict>
          <v:shape id="_x0000_i1067" style="width:20.4pt;height:20.4pt" coordsize="" o:spt="100" adj="0,,0" path="" filled="f" stroked="f">
            <v:stroke joinstyle="miter"/>
            <v:imagedata r:id="rId638" o:title="base_1_32969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1" w:history="1">
        <w:r>
          <w:rPr>
            <w:color w:val="0000FF"/>
          </w:rPr>
          <w:t>пунктами 42</w:t>
        </w:r>
      </w:hyperlink>
      <w:r>
        <w:t xml:space="preserve"> и </w:t>
      </w:r>
      <w:hyperlink w:anchor="P565" w:history="1">
        <w:r>
          <w:rPr>
            <w:color w:val="0000FF"/>
          </w:rPr>
          <w:t>43</w:t>
        </w:r>
      </w:hyperlink>
      <w:r>
        <w:t xml:space="preserve"> Правил;</w:t>
      </w:r>
    </w:p>
    <w:p w:rsidR="00D97B09" w:rsidRDefault="00D97B09">
      <w:pPr>
        <w:pStyle w:val="ConsPlusNormal"/>
        <w:spacing w:before="220"/>
        <w:ind w:firstLine="540"/>
        <w:jc w:val="both"/>
      </w:pPr>
      <w:r>
        <w:t>V</w:t>
      </w:r>
      <w:r>
        <w:rPr>
          <w:vertAlign w:val="superscript"/>
        </w:rPr>
        <w:t>кр</w:t>
      </w:r>
      <w:r>
        <w:t xml:space="preserve"> - определенный в соответствии с </w:t>
      </w:r>
      <w:hyperlink w:anchor="P596"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97B09" w:rsidRDefault="00D97B0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97B09" w:rsidRDefault="00D97B09">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D97B09" w:rsidRDefault="00D97B09">
      <w:pPr>
        <w:pStyle w:val="ConsPlusNormal"/>
        <w:jc w:val="both"/>
      </w:pPr>
      <w:r>
        <w:t xml:space="preserve">(в ред. </w:t>
      </w:r>
      <w:hyperlink r:id="rId639"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lastRenderedPageBreak/>
        <w:t>а) в отношении коммунальных услуг по холодному водоснабжению на общедомовые нужды - по формуле 11.1:</w:t>
      </w:r>
    </w:p>
    <w:p w:rsidR="00D97B09" w:rsidRDefault="00D97B09">
      <w:pPr>
        <w:pStyle w:val="ConsPlusNormal"/>
        <w:jc w:val="right"/>
      </w:pPr>
    </w:p>
    <w:p w:rsidR="00D97B09" w:rsidRDefault="00D97B09">
      <w:pPr>
        <w:pStyle w:val="ConsPlusNormal"/>
        <w:jc w:val="center"/>
      </w:pPr>
      <w:r w:rsidRPr="00301944">
        <w:rPr>
          <w:position w:val="-28"/>
        </w:rPr>
        <w:pict>
          <v:shape id="_x0000_i1068" style="width:140.6pt;height:39.4pt" coordsize="" o:spt="100" adj="0,,0" path="" filled="f" stroked="f">
            <v:stroke joinstyle="miter"/>
            <v:imagedata r:id="rId640" o:title="base_1_329691_32811"/>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069" style="width:27.85pt;height:21.75pt" coordsize="" o:spt="100" adj="0,,0" path="" filled="f" stroked="f">
            <v:stroke joinstyle="miter"/>
            <v:imagedata r:id="rId641" o:title="base_1_32969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D97B09" w:rsidRDefault="00D97B09">
      <w:pPr>
        <w:pStyle w:val="ConsPlusNormal"/>
        <w:jc w:val="both"/>
      </w:pPr>
      <w:r>
        <w:t xml:space="preserve">(в ред. </w:t>
      </w:r>
      <w:hyperlink r:id="rId64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rsidRPr="00301944">
        <w:rPr>
          <w:position w:val="-10"/>
        </w:rPr>
        <w:pict>
          <v:shape id="_x0000_i1070" style="width:27.85pt;height:21.75pt" coordsize="" o:spt="100" adj="0,,0" path="" filled="f" stroked="f">
            <v:stroke joinstyle="miter"/>
            <v:imagedata r:id="rId643" o:title="base_1_329691_32813"/>
            <v:formulas/>
            <v:path o:connecttype="segments"/>
          </v:shape>
        </w:pict>
      </w:r>
      <w:r>
        <w:t xml:space="preserve"> - норматив потребления горячей воды в целях содержания общего имущества в многоквартирном доме;</w:t>
      </w:r>
    </w:p>
    <w:p w:rsidR="00D97B09" w:rsidRDefault="00D97B09">
      <w:pPr>
        <w:pStyle w:val="ConsPlusNormal"/>
        <w:jc w:val="both"/>
      </w:pPr>
      <w:r>
        <w:t xml:space="preserve">(в ред. </w:t>
      </w:r>
      <w:hyperlink r:id="rId644"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D97B09" w:rsidRDefault="00D97B09">
      <w:pPr>
        <w:pStyle w:val="ConsPlusNormal"/>
        <w:jc w:val="right"/>
      </w:pPr>
    </w:p>
    <w:p w:rsidR="00D97B09" w:rsidRDefault="00D97B09">
      <w:pPr>
        <w:pStyle w:val="ConsPlusNormal"/>
        <w:jc w:val="center"/>
      </w:pPr>
      <w:bookmarkStart w:id="207" w:name="P2094"/>
      <w:bookmarkEnd w:id="207"/>
      <w:r w:rsidRPr="00301944">
        <w:rPr>
          <w:position w:val="-28"/>
        </w:rPr>
        <w:pict>
          <v:shape id="_x0000_i1071" style="width:140.6pt;height:39.4pt" coordsize="" o:spt="100" adj="0,,0" path="" filled="f" stroked="f">
            <v:stroke joinstyle="miter"/>
            <v:imagedata r:id="rId645" o:title="base_1_329691_32814"/>
            <v:formulas/>
            <v:path o:connecttype="segments"/>
          </v:shape>
        </w:pict>
      </w:r>
      <w:r>
        <w:t>.</w:t>
      </w:r>
    </w:p>
    <w:p w:rsidR="00D97B09" w:rsidRDefault="00D97B09">
      <w:pPr>
        <w:pStyle w:val="ConsPlusNormal"/>
        <w:jc w:val="both"/>
      </w:pPr>
      <w:r>
        <w:t xml:space="preserve">(п. 11(1) введен </w:t>
      </w:r>
      <w:hyperlink r:id="rId646"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97B09" w:rsidRDefault="00D97B09">
      <w:pPr>
        <w:pStyle w:val="ConsPlusNormal"/>
        <w:ind w:firstLine="540"/>
        <w:jc w:val="both"/>
      </w:pPr>
    </w:p>
    <w:p w:rsidR="00D97B09" w:rsidRDefault="00D97B09">
      <w:pPr>
        <w:pStyle w:val="ConsPlusNormal"/>
        <w:jc w:val="center"/>
      </w:pPr>
      <w:r w:rsidRPr="00301944">
        <w:rPr>
          <w:position w:val="-11"/>
        </w:rPr>
        <w:pict>
          <v:shape id="_x0000_i1072" style="width:87.6pt;height:22.4pt" coordsize="" o:spt="100" adj="0,,0" path="" filled="f" stroked="f">
            <v:stroke joinstyle="miter"/>
            <v:imagedata r:id="rId647" o:title="base_1_329691_32815"/>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j</w:t>
      </w:r>
      <w:r>
        <w:t xml:space="preserve"> - норматив потребления холодного водоснабжения;</w:t>
      </w:r>
    </w:p>
    <w:p w:rsidR="00D97B09" w:rsidRDefault="00D97B0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D97B09" w:rsidRDefault="00D97B09">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97B09" w:rsidRDefault="00D97B09">
      <w:pPr>
        <w:pStyle w:val="ConsPlusNormal"/>
        <w:jc w:val="both"/>
      </w:pPr>
      <w:r>
        <w:t xml:space="preserve">(в ред. </w:t>
      </w:r>
      <w:hyperlink r:id="rId648" w:history="1">
        <w:r>
          <w:rPr>
            <w:color w:val="0000FF"/>
          </w:rPr>
          <w:t>Постановления</w:t>
        </w:r>
      </w:hyperlink>
      <w:r>
        <w:t xml:space="preserve"> Правительства РФ от 26.12.2016 N 1498)</w:t>
      </w:r>
    </w:p>
    <w:p w:rsidR="00D97B09" w:rsidRDefault="00D97B09">
      <w:pPr>
        <w:pStyle w:val="ConsPlusNormal"/>
        <w:ind w:firstLine="540"/>
        <w:jc w:val="both"/>
      </w:pPr>
    </w:p>
    <w:p w:rsidR="00D97B09" w:rsidRDefault="00D97B09">
      <w:pPr>
        <w:pStyle w:val="ConsPlusNormal"/>
        <w:jc w:val="center"/>
      </w:pPr>
      <w:bookmarkStart w:id="208" w:name="P2106"/>
      <w:bookmarkEnd w:id="208"/>
      <w:r w:rsidRPr="00301944">
        <w:rPr>
          <w:position w:val="-22"/>
        </w:rPr>
        <w:pict>
          <v:shape id="_x0000_i1073" style="width:292.75pt;height:33.95pt" coordsize="" o:spt="100" adj="0,,0" path="" filled="f" stroked="f">
            <v:stroke joinstyle="miter"/>
            <v:imagedata r:id="rId649" o:title="base_1_329691_32816"/>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w:t>
      </w:r>
      <w:r>
        <w:lastRenderedPageBreak/>
        <w:t xml:space="preserve">учета коммунального ресурса. В случаях, предусмотренных </w:t>
      </w:r>
      <w:hyperlink w:anchor="P64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43" w:history="1">
        <w:r>
          <w:rPr>
            <w:color w:val="0000FF"/>
          </w:rPr>
          <w:t>пункта</w:t>
        </w:r>
      </w:hyperlink>
      <w:r>
        <w:t>;</w:t>
      </w:r>
    </w:p>
    <w:p w:rsidR="00D97B09" w:rsidRDefault="00D97B09">
      <w:pPr>
        <w:pStyle w:val="ConsPlusNormal"/>
        <w:jc w:val="both"/>
      </w:pPr>
      <w:r>
        <w:t xml:space="preserve">(в ред. </w:t>
      </w:r>
      <w:hyperlink r:id="rId65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rsidRPr="00301944">
        <w:rPr>
          <w:position w:val="-9"/>
        </w:rPr>
        <w:pict>
          <v:shape id="_x0000_i1074" style="width:29.2pt;height:20.4pt" coordsize="" o:spt="100" adj="0,,0" path="" filled="f" stroked="f">
            <v:stroke joinstyle="miter"/>
            <v:imagedata r:id="rId651" o:title="base_1_32969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65" w:history="1">
        <w:r>
          <w:rPr>
            <w:color w:val="0000FF"/>
          </w:rPr>
          <w:t>пунктом 43</w:t>
        </w:r>
      </w:hyperlink>
      <w:r>
        <w:t xml:space="preserve"> Правил;</w:t>
      </w:r>
    </w:p>
    <w:p w:rsidR="00D97B09" w:rsidRDefault="00D97B09">
      <w:pPr>
        <w:pStyle w:val="ConsPlusNormal"/>
        <w:spacing w:before="220"/>
        <w:ind w:firstLine="540"/>
        <w:jc w:val="both"/>
      </w:pPr>
      <w:r w:rsidRPr="00301944">
        <w:rPr>
          <w:position w:val="-9"/>
        </w:rPr>
        <w:pict>
          <v:shape id="_x0000_i1075" style="width:35.3pt;height:20.4pt" coordsize="" o:spt="100" adj="0,,0" path="" filled="f" stroked="f">
            <v:stroke joinstyle="miter"/>
            <v:imagedata r:id="rId652" o:title="base_1_32969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97B09" w:rsidRDefault="00D97B09">
      <w:pPr>
        <w:pStyle w:val="ConsPlusNormal"/>
        <w:spacing w:before="220"/>
        <w:ind w:firstLine="540"/>
        <w:jc w:val="both"/>
      </w:pPr>
      <w:r w:rsidRPr="00301944">
        <w:rPr>
          <w:position w:val="-9"/>
        </w:rPr>
        <w:pict>
          <v:shape id="_x0000_i1076" style="width:35.3pt;height:20.4pt" coordsize="" o:spt="100" adj="0,,0" path="" filled="f" stroked="f">
            <v:stroke joinstyle="miter"/>
            <v:imagedata r:id="rId653" o:title="base_1_32969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34"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4" w:history="1">
        <w:r>
          <w:rPr>
            <w:color w:val="0000FF"/>
          </w:rPr>
          <w:t>пункта</w:t>
        </w:r>
      </w:hyperlink>
      <w:r>
        <w:t>;</w:t>
      </w:r>
    </w:p>
    <w:p w:rsidR="00D97B09" w:rsidRDefault="00D97B09">
      <w:pPr>
        <w:pStyle w:val="ConsPlusNormal"/>
        <w:spacing w:before="220"/>
        <w:ind w:firstLine="540"/>
        <w:jc w:val="both"/>
      </w:pPr>
      <w:r>
        <w:t>V</w:t>
      </w:r>
      <w:r>
        <w:rPr>
          <w:vertAlign w:val="superscript"/>
        </w:rPr>
        <w:t>кр</w:t>
      </w:r>
      <w:r>
        <w:t xml:space="preserve"> - определяемый в соответствии с </w:t>
      </w:r>
      <w:hyperlink w:anchor="P596"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97B09" w:rsidRDefault="00D97B0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97B09" w:rsidRDefault="00D97B09">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97B09" w:rsidRDefault="00D97B09">
      <w:pPr>
        <w:pStyle w:val="ConsPlusNormal"/>
        <w:spacing w:before="220"/>
        <w:ind w:firstLine="540"/>
        <w:jc w:val="both"/>
      </w:pPr>
      <w:r>
        <w:t>а) для горячего водоснабжения, водоотведения и электроснабжения - по формуле:</w:t>
      </w:r>
    </w:p>
    <w:p w:rsidR="00D97B09" w:rsidRDefault="00D97B09">
      <w:pPr>
        <w:pStyle w:val="ConsPlusNormal"/>
        <w:ind w:firstLine="540"/>
        <w:jc w:val="both"/>
      </w:pPr>
    </w:p>
    <w:p w:rsidR="00D97B09" w:rsidRDefault="00D97B09">
      <w:pPr>
        <w:pStyle w:val="ConsPlusNormal"/>
        <w:jc w:val="center"/>
      </w:pPr>
      <w:r w:rsidRPr="00301944">
        <w:rPr>
          <w:position w:val="-11"/>
        </w:rPr>
        <w:pict>
          <v:shape id="_x0000_i1077" style="width:87.6pt;height:22.4pt" coordsize="" o:spt="100" adj="0,,0" path="" filled="f" stroked="f">
            <v:stroke joinstyle="miter"/>
            <v:imagedata r:id="rId654" o:title="base_1_329691_32820"/>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bscript"/>
        </w:rPr>
        <w:t>j</w:t>
      </w:r>
      <w:r>
        <w:t xml:space="preserve"> - норматив потребления j-й коммунальной услуги;</w:t>
      </w:r>
    </w:p>
    <w:p w:rsidR="00D97B09" w:rsidRDefault="00D97B0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D97B09" w:rsidRDefault="00D97B09">
      <w:pPr>
        <w:pStyle w:val="ConsPlusNormal"/>
        <w:spacing w:before="220"/>
        <w:ind w:firstLine="540"/>
        <w:jc w:val="both"/>
      </w:pPr>
      <w:r>
        <w:t>б) для газоснабжения - по формуле:</w:t>
      </w:r>
    </w:p>
    <w:p w:rsidR="00D97B09" w:rsidRDefault="00D97B09">
      <w:pPr>
        <w:pStyle w:val="ConsPlusNormal"/>
        <w:ind w:firstLine="540"/>
        <w:jc w:val="both"/>
      </w:pPr>
    </w:p>
    <w:p w:rsidR="00D97B09" w:rsidRDefault="00D97B09">
      <w:pPr>
        <w:pStyle w:val="ConsPlusNormal"/>
        <w:jc w:val="center"/>
      </w:pPr>
      <w:bookmarkStart w:id="209" w:name="P2127"/>
      <w:bookmarkEnd w:id="209"/>
      <w:r w:rsidRPr="00301944">
        <w:rPr>
          <w:position w:val="-9"/>
        </w:rPr>
        <w:pict>
          <v:shape id="_x0000_i1078" style="width:261.5pt;height:20.4pt" coordsize="" o:spt="100" adj="0,,0" path="" filled="f" stroked="f">
            <v:stroke joinstyle="miter"/>
            <v:imagedata r:id="rId655" o:title="base_1_329691_32821"/>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lastRenderedPageBreak/>
        <w:t>S</w:t>
      </w:r>
      <w:r>
        <w:rPr>
          <w:vertAlign w:val="subscript"/>
        </w:rPr>
        <w:t>v</w:t>
      </w:r>
      <w:r>
        <w:t xml:space="preserve"> - общая площадь v-го жилого помещения;</w:t>
      </w:r>
    </w:p>
    <w:p w:rsidR="00D97B09" w:rsidRDefault="00D97B0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97B09" w:rsidRDefault="00D97B09">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D97B09" w:rsidRDefault="00D97B0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97B09" w:rsidRDefault="00D97B0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97B09" w:rsidRDefault="00D97B09">
      <w:pPr>
        <w:pStyle w:val="ConsPlusNormal"/>
        <w:spacing w:before="220"/>
        <w:ind w:firstLine="540"/>
        <w:jc w:val="both"/>
      </w:pPr>
      <w:r>
        <w:t xml:space="preserve">15 - 16. Утратили силу с 1 июня 2013 года. - </w:t>
      </w:r>
      <w:hyperlink r:id="rId656" w:history="1">
        <w:r>
          <w:rPr>
            <w:color w:val="0000FF"/>
          </w:rPr>
          <w:t>Постановление</w:t>
        </w:r>
      </w:hyperlink>
      <w:r>
        <w:t xml:space="preserve"> Правительства РФ от 16.04.2013 N 344.</w:t>
      </w:r>
    </w:p>
    <w:p w:rsidR="00D97B09" w:rsidRDefault="00D97B09">
      <w:pPr>
        <w:pStyle w:val="ConsPlusNormal"/>
        <w:spacing w:before="220"/>
        <w:ind w:firstLine="540"/>
        <w:jc w:val="both"/>
      </w:pPr>
      <w:bookmarkStart w:id="210" w:name="P2136"/>
      <w:bookmarkEnd w:id="2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97B09" w:rsidRDefault="00D97B09">
      <w:pPr>
        <w:pStyle w:val="ConsPlusNormal"/>
        <w:jc w:val="both"/>
      </w:pPr>
      <w:r>
        <w:t xml:space="preserve">(в ред. </w:t>
      </w:r>
      <w:hyperlink r:id="rId657" w:history="1">
        <w:r>
          <w:rPr>
            <w:color w:val="0000FF"/>
          </w:rPr>
          <w:t>Постановления</w:t>
        </w:r>
      </w:hyperlink>
      <w:r>
        <w:t xml:space="preserve"> Правительства РФ от 26.12.2016 N 1498)</w:t>
      </w:r>
    </w:p>
    <w:p w:rsidR="00D97B09" w:rsidRDefault="00D97B09">
      <w:pPr>
        <w:pStyle w:val="ConsPlusNormal"/>
        <w:ind w:firstLine="540"/>
        <w:jc w:val="both"/>
      </w:pPr>
    </w:p>
    <w:p w:rsidR="00D97B09" w:rsidRDefault="00D97B09">
      <w:pPr>
        <w:pStyle w:val="ConsPlusNormal"/>
        <w:jc w:val="center"/>
      </w:pPr>
      <w:bookmarkStart w:id="211" w:name="P2139"/>
      <w:bookmarkEnd w:id="211"/>
      <w:r w:rsidRPr="00301944">
        <w:rPr>
          <w:position w:val="-24"/>
        </w:rPr>
        <w:pict>
          <v:shape id="_x0000_i1079" style="width:136.55pt;height:35.3pt" coordsize="" o:spt="100" adj="0,,0" path="" filled="f" stroked="f">
            <v:stroke joinstyle="miter"/>
            <v:imagedata r:id="rId658" o:title="base_1_329691_32822"/>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59"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D97B09" w:rsidRDefault="00D97B09">
      <w:pPr>
        <w:pStyle w:val="ConsPlusNormal"/>
        <w:jc w:val="both"/>
      </w:pPr>
      <w:r>
        <w:t xml:space="preserve">(в ред. </w:t>
      </w:r>
      <w:hyperlink r:id="rId66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97B09" w:rsidRDefault="00D97B09">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97B09" w:rsidRDefault="00D97B0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97B09" w:rsidRDefault="00D97B09">
      <w:pPr>
        <w:pStyle w:val="ConsPlusNormal"/>
        <w:jc w:val="both"/>
      </w:pPr>
      <w:r>
        <w:t xml:space="preserve">(п. 17 в ред. </w:t>
      </w:r>
      <w:hyperlink r:id="rId661" w:history="1">
        <w:r>
          <w:rPr>
            <w:color w:val="0000FF"/>
          </w:rPr>
          <w:t>Постановления</w:t>
        </w:r>
      </w:hyperlink>
      <w:r>
        <w:t xml:space="preserve"> Правительства РФ от 16.04.2013 N 344)</w:t>
      </w:r>
    </w:p>
    <w:p w:rsidR="00D97B09" w:rsidRDefault="00D97B09">
      <w:pPr>
        <w:pStyle w:val="ConsPlusNormal"/>
        <w:spacing w:before="220"/>
        <w:ind w:firstLine="540"/>
        <w:jc w:val="both"/>
      </w:pPr>
      <w:r>
        <w:lastRenderedPageBreak/>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87" w:history="1">
        <w:r>
          <w:rPr>
            <w:color w:val="0000FF"/>
          </w:rPr>
          <w:t>пункту 50</w:t>
        </w:r>
      </w:hyperlink>
      <w:r>
        <w:t xml:space="preserve"> Правил определяется по формуле 16:</w:t>
      </w:r>
    </w:p>
    <w:p w:rsidR="00D97B09" w:rsidRDefault="00D97B09">
      <w:pPr>
        <w:pStyle w:val="ConsPlusNormal"/>
        <w:ind w:firstLine="540"/>
        <w:jc w:val="both"/>
      </w:pPr>
    </w:p>
    <w:p w:rsidR="00D97B09" w:rsidRDefault="00D97B09">
      <w:pPr>
        <w:pStyle w:val="ConsPlusNormal"/>
        <w:jc w:val="center"/>
      </w:pPr>
      <w:bookmarkStart w:id="212" w:name="P2151"/>
      <w:bookmarkEnd w:id="212"/>
      <w:r w:rsidRPr="00301944">
        <w:rPr>
          <w:position w:val="-11"/>
        </w:rPr>
        <w:pict>
          <v:shape id="_x0000_i1080" style="width:89pt;height:22.4pt" coordsize="" o:spt="100" adj="0,,0" path="" filled="f" stroked="f">
            <v:stroke joinstyle="miter"/>
            <v:imagedata r:id="rId662" o:title="base_1_329691_32823"/>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1"/>
        </w:rPr>
        <w:pict>
          <v:shape id="_x0000_i1081" style="width:26.5pt;height:22.4pt" coordsize="" o:spt="100" adj="0,,0" path="" filled="f" stroked="f">
            <v:stroke joinstyle="miter"/>
            <v:imagedata r:id="rId663" o:title="base_1_32969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97B09" w:rsidRDefault="00D97B09">
      <w:pPr>
        <w:pStyle w:val="ConsPlusNormal"/>
        <w:jc w:val="both"/>
      </w:pPr>
      <w:r>
        <w:t xml:space="preserve">(в ред. </w:t>
      </w:r>
      <w:hyperlink r:id="rId664"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D97B09" w:rsidRDefault="00D97B09">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97B09" w:rsidRDefault="00D97B09">
      <w:pPr>
        <w:pStyle w:val="ConsPlusNormal"/>
        <w:ind w:firstLine="540"/>
        <w:jc w:val="both"/>
      </w:pPr>
    </w:p>
    <w:p w:rsidR="00D97B09" w:rsidRDefault="00D97B09">
      <w:pPr>
        <w:pStyle w:val="ConsPlusNormal"/>
        <w:jc w:val="center"/>
      </w:pPr>
      <w:r w:rsidRPr="00301944">
        <w:rPr>
          <w:position w:val="-27"/>
        </w:rPr>
        <w:pict>
          <v:shape id="_x0000_i1082" style="width:92.4pt;height:38.7pt" coordsize="" o:spt="100" adj="0,,0" path="" filled="f" stroked="f">
            <v:stroke joinstyle="miter"/>
            <v:imagedata r:id="rId666" o:title="base_1_329691_32825"/>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83" style="width:26.5pt;height:20.4pt" coordsize="" o:spt="100" adj="0,,0" path="" filled="f" stroked="f">
            <v:stroke joinstyle="miter"/>
            <v:imagedata r:id="rId667" o:title="base_1_32969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67" w:history="1">
        <w:r>
          <w:rPr>
            <w:color w:val="0000FF"/>
          </w:rPr>
          <w:t>пунктами 11</w:t>
        </w:r>
      </w:hyperlink>
      <w:r>
        <w:t xml:space="preserve"> - </w:t>
      </w:r>
      <w:hyperlink w:anchor="P2136" w:history="1">
        <w:r>
          <w:rPr>
            <w:color w:val="0000FF"/>
          </w:rPr>
          <w:t>17</w:t>
        </w:r>
      </w:hyperlink>
      <w:r>
        <w:t xml:space="preserve"> настоящего приложения;</w:t>
      </w:r>
    </w:p>
    <w:p w:rsidR="00D97B09" w:rsidRDefault="00D97B09">
      <w:pPr>
        <w:pStyle w:val="ConsPlusNormal"/>
        <w:jc w:val="both"/>
      </w:pPr>
      <w:r>
        <w:t xml:space="preserve">(в ред. </w:t>
      </w:r>
      <w:hyperlink r:id="rId668"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97B09" w:rsidRDefault="00D97B09">
      <w:pPr>
        <w:pStyle w:val="ConsPlusNormal"/>
        <w:spacing w:before="220"/>
        <w:ind w:firstLine="540"/>
        <w:jc w:val="both"/>
      </w:pPr>
      <w:r w:rsidRPr="00301944">
        <w:rPr>
          <w:position w:val="-9"/>
        </w:rPr>
        <w:pict>
          <v:shape id="_x0000_i1084" style="width:15.6pt;height:20.4pt" coordsize="" o:spt="100" adj="0,,0" path="" filled="f" stroked="f">
            <v:stroke joinstyle="miter"/>
            <v:imagedata r:id="rId669" o:title="base_1_329691_32827"/>
            <v:formulas/>
            <v:path o:connecttype="segments"/>
          </v:shape>
        </w:pict>
      </w:r>
      <w:r>
        <w:t xml:space="preserve"> - общая жилая площадь комнат в i-й коммунальной квартире.</w:t>
      </w:r>
    </w:p>
    <w:p w:rsidR="00D97B09" w:rsidRDefault="00D97B09">
      <w:pPr>
        <w:pStyle w:val="ConsPlusNormal"/>
        <w:ind w:firstLine="540"/>
        <w:jc w:val="both"/>
      </w:pPr>
    </w:p>
    <w:p w:rsidR="00D97B09" w:rsidRDefault="00D97B09">
      <w:pPr>
        <w:pStyle w:val="ConsPlusTitle"/>
        <w:jc w:val="center"/>
        <w:outlineLvl w:val="2"/>
      </w:pPr>
      <w:r>
        <w:t>IV. Расчет размера платы за коммунальную услугу</w:t>
      </w:r>
    </w:p>
    <w:p w:rsidR="00D97B09" w:rsidRDefault="00D97B09">
      <w:pPr>
        <w:pStyle w:val="ConsPlusTitle"/>
        <w:jc w:val="center"/>
      </w:pPr>
      <w:r>
        <w:t>по отоплению и (или) горячему водоснабжению,</w:t>
      </w:r>
    </w:p>
    <w:p w:rsidR="00D97B09" w:rsidRDefault="00D97B09">
      <w:pPr>
        <w:pStyle w:val="ConsPlusTitle"/>
        <w:jc w:val="center"/>
      </w:pPr>
      <w:r>
        <w:t>предоставленную за расчетный период потребителю</w:t>
      </w:r>
    </w:p>
    <w:p w:rsidR="00D97B09" w:rsidRDefault="00D97B09">
      <w:pPr>
        <w:pStyle w:val="ConsPlusTitle"/>
        <w:jc w:val="center"/>
      </w:pPr>
      <w:r>
        <w:t>в жилом помещении (квартире) или нежилом помещении</w:t>
      </w:r>
    </w:p>
    <w:p w:rsidR="00D97B09" w:rsidRDefault="00D97B09">
      <w:pPr>
        <w:pStyle w:val="ConsPlusTitle"/>
        <w:jc w:val="center"/>
      </w:pPr>
      <w:r>
        <w:t>при самостоятельном производстве исполнителем</w:t>
      </w:r>
    </w:p>
    <w:p w:rsidR="00D97B09" w:rsidRDefault="00D97B09">
      <w:pPr>
        <w:pStyle w:val="ConsPlusTitle"/>
        <w:jc w:val="center"/>
      </w:pPr>
      <w:r>
        <w:t>в многоквартирном доме коммунальной услуги</w:t>
      </w:r>
    </w:p>
    <w:p w:rsidR="00D97B09" w:rsidRDefault="00D97B09">
      <w:pPr>
        <w:pStyle w:val="ConsPlusTitle"/>
        <w:jc w:val="center"/>
      </w:pPr>
      <w:r>
        <w:t>по отоплению и (или) горячему водоснабжению</w:t>
      </w:r>
    </w:p>
    <w:p w:rsidR="00D97B09" w:rsidRDefault="00D97B09">
      <w:pPr>
        <w:pStyle w:val="ConsPlusTitle"/>
        <w:jc w:val="center"/>
      </w:pPr>
      <w:r>
        <w:t>(при отсутствии централизованного теплоснабжения</w:t>
      </w:r>
    </w:p>
    <w:p w:rsidR="00D97B09" w:rsidRDefault="00D97B09">
      <w:pPr>
        <w:pStyle w:val="ConsPlusTitle"/>
        <w:jc w:val="center"/>
      </w:pPr>
      <w:r>
        <w:t>и (или) горячего водоснабжения)</w:t>
      </w:r>
    </w:p>
    <w:p w:rsidR="00D97B09" w:rsidRDefault="00D97B09">
      <w:pPr>
        <w:pStyle w:val="ConsPlusNormal"/>
        <w:ind w:firstLine="540"/>
        <w:jc w:val="both"/>
      </w:pPr>
    </w:p>
    <w:p w:rsidR="00D97B09" w:rsidRDefault="00D97B09">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w:t>
      </w:r>
      <w:r>
        <w:lastRenderedPageBreak/>
        <w:t xml:space="preserve">согласно </w:t>
      </w:r>
      <w:hyperlink w:anchor="P596" w:history="1">
        <w:r>
          <w:rPr>
            <w:color w:val="0000FF"/>
          </w:rPr>
          <w:t>пункту 54</w:t>
        </w:r>
      </w:hyperlink>
      <w:r>
        <w:t xml:space="preserve"> Правил определяется по формуле 18:</w:t>
      </w:r>
    </w:p>
    <w:p w:rsidR="00D97B09" w:rsidRDefault="00D97B09">
      <w:pPr>
        <w:pStyle w:val="ConsPlusNormal"/>
        <w:ind w:firstLine="540"/>
        <w:jc w:val="both"/>
      </w:pPr>
    </w:p>
    <w:p w:rsidR="00D97B09" w:rsidRDefault="00D97B09">
      <w:pPr>
        <w:pStyle w:val="ConsPlusNormal"/>
        <w:jc w:val="center"/>
      </w:pPr>
      <w:bookmarkStart w:id="213" w:name="P2180"/>
      <w:bookmarkEnd w:id="213"/>
      <w:r w:rsidRPr="00301944">
        <w:rPr>
          <w:position w:val="-22"/>
        </w:rPr>
        <w:pict>
          <v:shape id="_x0000_i1085" style="width:127.7pt;height:33.95pt" coordsize="" o:spt="100" adj="0,,0" path="" filled="f" stroked="f">
            <v:stroke joinstyle="miter"/>
            <v:imagedata r:id="rId670" o:title="base_1_329691_32828"/>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86" style="width:21.75pt;height:21.05pt" coordsize="" o:spt="100" adj="0,,0" path="" filled="f" stroked="f">
            <v:stroke joinstyle="miter"/>
            <v:imagedata r:id="rId671" o:title="base_1_32969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9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97B09" w:rsidRDefault="00D97B09">
      <w:pPr>
        <w:pStyle w:val="ConsPlusNormal"/>
        <w:jc w:val="both"/>
      </w:pPr>
      <w:r>
        <w:t xml:space="preserve">(в ред. </w:t>
      </w:r>
      <w:hyperlink r:id="rId67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97B09" w:rsidRDefault="00D97B09">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97B09" w:rsidRDefault="00D97B09">
      <w:pPr>
        <w:pStyle w:val="ConsPlusNormal"/>
        <w:spacing w:before="220"/>
        <w:ind w:firstLine="540"/>
        <w:jc w:val="both"/>
      </w:pPr>
      <w:r w:rsidRPr="00301944">
        <w:rPr>
          <w:position w:val="-9"/>
        </w:rPr>
        <w:pict>
          <v:shape id="_x0000_i1087" style="width:20.4pt;height:20.4pt" coordsize="" o:spt="100" adj="0,,0" path="" filled="f" stroked="f">
            <v:stroke joinstyle="miter"/>
            <v:imagedata r:id="rId673" o:title="base_1_32969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Постановлений Правительства РФ от 14.02.2015 </w:t>
      </w:r>
      <w:hyperlink r:id="rId674" w:history="1">
        <w:r>
          <w:rPr>
            <w:color w:val="0000FF"/>
          </w:rPr>
          <w:t>N 129</w:t>
        </w:r>
      </w:hyperlink>
      <w:r>
        <w:t xml:space="preserve">, от 22.05.2019 </w:t>
      </w:r>
      <w:hyperlink r:id="rId675" w:history="1">
        <w:r>
          <w:rPr>
            <w:color w:val="0000FF"/>
          </w:rPr>
          <w:t>N 637</w:t>
        </w:r>
      </w:hyperlink>
      <w:r>
        <w:t>)</w:t>
      </w:r>
    </w:p>
    <w:p w:rsidR="00D97B09" w:rsidRDefault="00D97B09">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D97B09" w:rsidRDefault="00D97B09">
      <w:pPr>
        <w:pStyle w:val="ConsPlusNormal"/>
        <w:jc w:val="both"/>
      </w:pPr>
      <w:r>
        <w:t xml:space="preserve">(в ред. </w:t>
      </w:r>
      <w:hyperlink r:id="rId676" w:history="1">
        <w:r>
          <w:rPr>
            <w:color w:val="0000FF"/>
          </w:rPr>
          <w:t>Постановления</w:t>
        </w:r>
      </w:hyperlink>
      <w:r>
        <w:t xml:space="preserve"> Правительства РФ от 28.12.2018 N 1708)</w:t>
      </w:r>
    </w:p>
    <w:p w:rsidR="00D97B09" w:rsidRDefault="00D97B09">
      <w:pPr>
        <w:pStyle w:val="ConsPlusNormal"/>
        <w:jc w:val="both"/>
      </w:pPr>
    </w:p>
    <w:p w:rsidR="00D97B09" w:rsidRDefault="00D97B09">
      <w:pPr>
        <w:pStyle w:val="ConsPlusNormal"/>
        <w:jc w:val="center"/>
      </w:pPr>
      <w:bookmarkStart w:id="214" w:name="P2192"/>
      <w:bookmarkEnd w:id="214"/>
      <w:r w:rsidRPr="00301944">
        <w:rPr>
          <w:position w:val="-32"/>
        </w:rPr>
        <w:pict>
          <v:shape id="_x0000_i1088" style="width:244.55pt;height:43.45pt" coordsize="" o:spt="100" adj="0,,0" path="" filled="f" stroked="f">
            <v:stroke joinstyle="miter"/>
            <v:imagedata r:id="rId677" o:title="base_1_329691_32831"/>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89" style="width:19pt;height:21.05pt" coordsize="" o:spt="100" adj="0,,0" path="" filled="f" stroked="f">
            <v:stroke joinstyle="miter"/>
            <v:imagedata r:id="rId678" o:title="base_1_32969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D97B09" w:rsidRDefault="00D97B09">
      <w:pPr>
        <w:pStyle w:val="ConsPlusNormal"/>
        <w:jc w:val="both"/>
      </w:pPr>
    </w:p>
    <w:p w:rsidR="00D97B09" w:rsidRDefault="00D97B09">
      <w:pPr>
        <w:pStyle w:val="ConsPlusNormal"/>
        <w:jc w:val="center"/>
      </w:pPr>
      <w:r w:rsidRPr="00301944">
        <w:rPr>
          <w:position w:val="-28"/>
        </w:rPr>
        <w:pict>
          <v:shape id="_x0000_i1090" style="width:90.35pt;height:39.4pt" coordsize="" o:spt="100" adj="0,,0" path="" filled="f" stroked="f">
            <v:stroke joinstyle="miter"/>
            <v:imagedata r:id="rId679" o:title="base_1_329691_32833"/>
            <v:formulas/>
            <v:path o:connecttype="segments"/>
          </v:shape>
        </w:pict>
      </w:r>
      <w:r>
        <w:t>,</w:t>
      </w:r>
    </w:p>
    <w:p w:rsidR="00D97B09" w:rsidRDefault="00D97B09">
      <w:pPr>
        <w:pStyle w:val="ConsPlusNormal"/>
        <w:jc w:val="both"/>
      </w:pPr>
    </w:p>
    <w:p w:rsidR="00D97B09" w:rsidRDefault="00D97B09">
      <w:pPr>
        <w:pStyle w:val="ConsPlusNormal"/>
        <w:ind w:firstLine="540"/>
        <w:jc w:val="both"/>
      </w:pPr>
      <w:r>
        <w:lastRenderedPageBreak/>
        <w:t>где:</w:t>
      </w:r>
    </w:p>
    <w:p w:rsidR="00D97B09" w:rsidRDefault="00D97B09">
      <w:pPr>
        <w:pStyle w:val="ConsPlusNormal"/>
        <w:spacing w:before="220"/>
        <w:ind w:firstLine="540"/>
        <w:jc w:val="both"/>
      </w:pPr>
      <w:r w:rsidRPr="00301944">
        <w:rPr>
          <w:position w:val="-9"/>
        </w:rPr>
        <w:pict>
          <v:shape id="_x0000_i1091" style="width:21.75pt;height:21.05pt" coordsize="" o:spt="100" adj="0,,0" path="" filled="f" stroked="f">
            <v:stroke joinstyle="miter"/>
            <v:imagedata r:id="rId680" o:title="base_1_32969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9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97B09" w:rsidRDefault="00D97B0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96" w:history="1">
        <w:r>
          <w:rPr>
            <w:color w:val="0000FF"/>
          </w:rPr>
          <w:t>пунктом 54</w:t>
        </w:r>
      </w:hyperlink>
      <w:r>
        <w:t xml:space="preserve"> Правил;</w:t>
      </w:r>
    </w:p>
    <w:p w:rsidR="00D97B09" w:rsidRDefault="00D97B09">
      <w:pPr>
        <w:pStyle w:val="ConsPlusNormal"/>
        <w:spacing w:before="220"/>
        <w:ind w:firstLine="540"/>
        <w:jc w:val="both"/>
      </w:pPr>
      <w:r w:rsidRPr="00301944">
        <w:rPr>
          <w:position w:val="-9"/>
        </w:rPr>
        <w:pict>
          <v:shape id="_x0000_i1092" style="width:19pt;height:21.05pt" coordsize="" o:spt="100" adj="0,,0" path="" filled="f" stroked="f">
            <v:stroke joinstyle="miter"/>
            <v:imagedata r:id="rId681" o:title="base_1_329691_32835"/>
            <v:formulas/>
            <v:path o:connecttype="segments"/>
          </v:shape>
        </w:pict>
      </w:r>
      <w:r>
        <w:t xml:space="preserve"> и </w:t>
      </w:r>
      <w:r w:rsidRPr="00301944">
        <w:rPr>
          <w:position w:val="-9"/>
        </w:rPr>
        <w:pict>
          <v:shape id="_x0000_i1093" style="width:26.5pt;height:21.05pt" coordsize="" o:spt="100" adj="0,,0" path="" filled="f" stroked="f">
            <v:stroke joinstyle="miter"/>
            <v:imagedata r:id="rId682" o:title="base_1_32969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810" w:history="1">
        <w:r>
          <w:rPr>
            <w:color w:val="0000FF"/>
          </w:rPr>
          <w:t>формулой 3(3)</w:t>
        </w:r>
      </w:hyperlink>
      <w:r>
        <w:t>, предусмотренной настоящим приложением;</w:t>
      </w:r>
    </w:p>
    <w:p w:rsidR="00D97B09" w:rsidRDefault="00D97B09">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D97B09" w:rsidRDefault="00D97B09">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D97B09" w:rsidRDefault="00D97B09">
      <w:pPr>
        <w:pStyle w:val="ConsPlusNormal"/>
        <w:spacing w:before="220"/>
        <w:ind w:firstLine="540"/>
        <w:jc w:val="both"/>
      </w:pPr>
      <w:r w:rsidRPr="00301944">
        <w:rPr>
          <w:position w:val="-9"/>
        </w:rPr>
        <w:pict>
          <v:shape id="_x0000_i1094" style="width:21.05pt;height:21.05pt" coordsize="" o:spt="100" adj="0,,0" path="" filled="f" stroked="f">
            <v:stroke joinstyle="miter"/>
            <v:imagedata r:id="rId683" o:title="base_1_32969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684" w:history="1">
        <w:r>
          <w:rPr>
            <w:color w:val="0000FF"/>
          </w:rPr>
          <w:t>Постановления</w:t>
        </w:r>
      </w:hyperlink>
      <w:r>
        <w:t xml:space="preserve"> Правительства РФ от 22.05.2019 N 637)</w:t>
      </w:r>
    </w:p>
    <w:p w:rsidR="00D97B09" w:rsidRDefault="00D97B09">
      <w:pPr>
        <w:pStyle w:val="ConsPlusNormal"/>
        <w:jc w:val="both"/>
      </w:pPr>
      <w:r>
        <w:t xml:space="preserve">(п. 20(1) введен </w:t>
      </w:r>
      <w:hyperlink r:id="rId685"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92"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D97B09" w:rsidRDefault="00D97B09">
      <w:pPr>
        <w:pStyle w:val="ConsPlusNormal"/>
        <w:jc w:val="both"/>
      </w:pPr>
    </w:p>
    <w:p w:rsidR="00D97B09" w:rsidRDefault="00D97B09">
      <w:pPr>
        <w:pStyle w:val="ConsPlusNormal"/>
        <w:jc w:val="center"/>
      </w:pPr>
      <w:bookmarkStart w:id="215" w:name="P2210"/>
      <w:bookmarkEnd w:id="215"/>
      <w:r>
        <w:t>Р</w:t>
      </w:r>
      <w:r>
        <w:rPr>
          <w:vertAlign w:val="subscript"/>
        </w:rPr>
        <w:t>i</w:t>
      </w:r>
      <w:r>
        <w:t xml:space="preserve"> = Р</w:t>
      </w:r>
      <w:r>
        <w:rPr>
          <w:vertAlign w:val="subscript"/>
        </w:rPr>
        <w:t>кр.i</w:t>
      </w:r>
      <w:r>
        <w:t xml:space="preserve"> - Р</w:t>
      </w:r>
      <w:r>
        <w:rPr>
          <w:vertAlign w:val="subscript"/>
        </w:rPr>
        <w:t>пр.i</w: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92"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D97B09" w:rsidRDefault="00D97B09">
      <w:pPr>
        <w:pStyle w:val="ConsPlusNormal"/>
        <w:jc w:val="both"/>
      </w:pPr>
      <w:r>
        <w:t xml:space="preserve">(в ред. </w:t>
      </w:r>
      <w:hyperlink r:id="rId686" w:history="1">
        <w:r>
          <w:rPr>
            <w:color w:val="0000FF"/>
          </w:rPr>
          <w:t>Постановления</w:t>
        </w:r>
      </w:hyperlink>
      <w:r>
        <w:t xml:space="preserve"> Правительства РФ от 28.12.2018 N 1708)</w:t>
      </w:r>
    </w:p>
    <w:p w:rsidR="00D97B09" w:rsidRDefault="00D97B09">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92"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D97B09" w:rsidRDefault="00D97B09">
      <w:pPr>
        <w:pStyle w:val="ConsPlusNormal"/>
        <w:jc w:val="both"/>
      </w:pPr>
      <w:r>
        <w:t xml:space="preserve">(п. 20(2) введен </w:t>
      </w:r>
      <w:hyperlink r:id="rId687"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lastRenderedPageBreak/>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19:</w:t>
      </w:r>
    </w:p>
    <w:p w:rsidR="00D97B09" w:rsidRDefault="00D97B09">
      <w:pPr>
        <w:pStyle w:val="ConsPlusNormal"/>
        <w:ind w:firstLine="540"/>
        <w:jc w:val="both"/>
      </w:pPr>
    </w:p>
    <w:p w:rsidR="00D97B09" w:rsidRDefault="00D97B09">
      <w:pPr>
        <w:pStyle w:val="ConsPlusNormal"/>
        <w:jc w:val="center"/>
      </w:pPr>
      <w:bookmarkStart w:id="216" w:name="P2219"/>
      <w:bookmarkEnd w:id="216"/>
      <w:r w:rsidRPr="00301944">
        <w:rPr>
          <w:position w:val="-27"/>
        </w:rPr>
        <w:pict>
          <v:shape id="_x0000_i1095" style="width:74.05pt;height:38.7pt" coordsize="" o:spt="100" adj="0,,0" path="" filled="f" stroked="f">
            <v:stroke joinstyle="miter"/>
            <v:imagedata r:id="rId688" o:title="base_1_329691_32838"/>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096" style="width:17.65pt;height:20.4pt" coordsize="" o:spt="100" adj="0,,0" path="" filled="f" stroked="f">
            <v:stroke joinstyle="miter"/>
            <v:imagedata r:id="rId689" o:title="base_1_32969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596" w:history="1">
        <w:r>
          <w:rPr>
            <w:color w:val="0000FF"/>
          </w:rPr>
          <w:t>пунктом 54</w:t>
        </w:r>
      </w:hyperlink>
      <w:r>
        <w:t>, предусмотренным настоящим приложением, для i-й коммунальной квартиры;</w:t>
      </w:r>
    </w:p>
    <w:p w:rsidR="00D97B09" w:rsidRDefault="00D97B09">
      <w:pPr>
        <w:pStyle w:val="ConsPlusNormal"/>
        <w:jc w:val="both"/>
      </w:pPr>
      <w:r>
        <w:t xml:space="preserve">(в ред. </w:t>
      </w:r>
      <w:hyperlink r:id="rId69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97B09" w:rsidRDefault="00D97B09">
      <w:pPr>
        <w:pStyle w:val="ConsPlusNormal"/>
        <w:spacing w:before="220"/>
        <w:ind w:firstLine="540"/>
        <w:jc w:val="both"/>
      </w:pPr>
      <w:r w:rsidRPr="00301944">
        <w:rPr>
          <w:position w:val="-9"/>
        </w:rPr>
        <w:pict>
          <v:shape id="_x0000_i1097" style="width:15.6pt;height:20.4pt" coordsize="" o:spt="100" adj="0,,0" path="" filled="f" stroked="f">
            <v:stroke joinstyle="miter"/>
            <v:imagedata r:id="rId691" o:title="base_1_329691_32840"/>
            <v:formulas/>
            <v:path o:connecttype="segments"/>
          </v:shape>
        </w:pict>
      </w:r>
      <w:r>
        <w:t xml:space="preserve"> - общая жилая площадь комнат в i-й коммунальной квартире.</w:t>
      </w:r>
    </w:p>
    <w:p w:rsidR="00D97B09" w:rsidRDefault="00D97B09">
      <w:pPr>
        <w:pStyle w:val="ConsPlusNormal"/>
        <w:spacing w:before="220"/>
        <w:ind w:firstLine="540"/>
        <w:jc w:val="both"/>
      </w:pPr>
      <w:bookmarkStart w:id="217" w:name="P2226"/>
      <w:bookmarkEnd w:id="217"/>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96" w:history="1">
        <w:r>
          <w:rPr>
            <w:color w:val="0000FF"/>
          </w:rPr>
          <w:t>пункту 54</w:t>
        </w:r>
      </w:hyperlink>
      <w:r>
        <w:t xml:space="preserve"> Правил определяется по формуле 20:</w:t>
      </w:r>
    </w:p>
    <w:p w:rsidR="00D97B09" w:rsidRDefault="00D97B09">
      <w:pPr>
        <w:pStyle w:val="ConsPlusNormal"/>
        <w:ind w:firstLine="540"/>
        <w:jc w:val="both"/>
      </w:pPr>
    </w:p>
    <w:p w:rsidR="00D97B09" w:rsidRDefault="00D97B09">
      <w:pPr>
        <w:pStyle w:val="ConsPlusNormal"/>
        <w:jc w:val="center"/>
      </w:pPr>
      <w:bookmarkStart w:id="218" w:name="P2228"/>
      <w:bookmarkEnd w:id="218"/>
      <w:r w:rsidRPr="00301944">
        <w:rPr>
          <w:position w:val="-10"/>
        </w:rPr>
        <w:pict>
          <v:shape id="_x0000_i1098" style="width:157.6pt;height:21.75pt" coordsize="" o:spt="100" adj="0,,0" path="" filled="f" stroked="f">
            <v:stroke joinstyle="miter"/>
            <v:imagedata r:id="rId692" o:title="base_1_329691_32841"/>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099" style="width:21.75pt;height:21.75pt" coordsize="" o:spt="100" adj="0,,0" path="" filled="f" stroked="f">
            <v:stroke joinstyle="miter"/>
            <v:imagedata r:id="rId693" o:title="base_1_32969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97B09" w:rsidRDefault="00D97B0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97B09" w:rsidRDefault="00D97B09">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65" w:history="1">
        <w:r>
          <w:rPr>
            <w:color w:val="0000FF"/>
          </w:rPr>
          <w:t>пунктом 43</w:t>
        </w:r>
      </w:hyperlink>
      <w:r>
        <w:t xml:space="preserve"> Правил;</w:t>
      </w:r>
    </w:p>
    <w:p w:rsidR="00D97B09" w:rsidRDefault="00D97B09">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D97B09" w:rsidRDefault="00D97B09">
      <w:pPr>
        <w:pStyle w:val="ConsPlusNormal"/>
        <w:spacing w:before="220"/>
        <w:ind w:firstLine="540"/>
        <w:jc w:val="both"/>
      </w:pPr>
      <w:r w:rsidRPr="00301944">
        <w:rPr>
          <w:position w:val="-9"/>
        </w:rPr>
        <w:pict>
          <v:shape id="_x0000_i1100" style="width:19pt;height:21.05pt" coordsize="" o:spt="100" adj="0,,0" path="" filled="f" stroked="f">
            <v:stroke joinstyle="miter"/>
            <v:imagedata r:id="rId694" o:title="base_1_32969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D97B09" w:rsidRDefault="00D97B09">
      <w:pPr>
        <w:pStyle w:val="ConsPlusNormal"/>
        <w:jc w:val="both"/>
      </w:pPr>
      <w:r>
        <w:t xml:space="preserve">(в ред. </w:t>
      </w:r>
      <w:hyperlink r:id="rId695" w:history="1">
        <w:r>
          <w:rPr>
            <w:color w:val="0000FF"/>
          </w:rPr>
          <w:t>Постановления</w:t>
        </w:r>
      </w:hyperlink>
      <w:r>
        <w:t xml:space="preserve"> Правительства РФ от 26.12.2016 N 1498)</w:t>
      </w:r>
    </w:p>
    <w:p w:rsidR="00D97B09" w:rsidRDefault="00D97B09">
      <w:pPr>
        <w:pStyle w:val="ConsPlusNormal"/>
        <w:ind w:firstLine="540"/>
        <w:jc w:val="both"/>
      </w:pPr>
    </w:p>
    <w:p w:rsidR="00D97B09" w:rsidRDefault="00D97B09">
      <w:pPr>
        <w:pStyle w:val="ConsPlusNormal"/>
        <w:jc w:val="center"/>
      </w:pPr>
      <w:bookmarkStart w:id="219" w:name="P2238"/>
      <w:bookmarkEnd w:id="219"/>
      <w:r w:rsidRPr="00301944">
        <w:rPr>
          <w:position w:val="-28"/>
        </w:rPr>
        <w:lastRenderedPageBreak/>
        <w:pict>
          <v:shape id="_x0000_i1101" style="width:110.05pt;height:39.4pt" coordsize="" o:spt="100" adj="0,,0" path="" filled="f" stroked="f">
            <v:stroke joinstyle="miter"/>
            <v:imagedata r:id="rId696" o:title="base_1_329691_32844"/>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D97B09" w:rsidRDefault="00D97B0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96" w:history="1">
        <w:r>
          <w:rPr>
            <w:color w:val="0000FF"/>
          </w:rPr>
          <w:t>пунктом 54</w:t>
        </w:r>
      </w:hyperlink>
      <w:r>
        <w:t xml:space="preserve"> Правил;</w:t>
      </w:r>
    </w:p>
    <w:p w:rsidR="00D97B09" w:rsidRDefault="00D97B09">
      <w:pPr>
        <w:pStyle w:val="ConsPlusNormal"/>
        <w:spacing w:before="220"/>
        <w:ind w:firstLine="540"/>
        <w:jc w:val="both"/>
      </w:pPr>
      <w:r w:rsidRPr="00301944">
        <w:rPr>
          <w:position w:val="-10"/>
        </w:rPr>
        <w:pict>
          <v:shape id="_x0000_i1102" style="width:23.75pt;height:21.75pt" coordsize="" o:spt="100" adj="0,,0" path="" filled="f" stroked="f">
            <v:stroke joinstyle="miter"/>
            <v:imagedata r:id="rId697" o:title="base_1_32969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D97B09" w:rsidRDefault="00D97B09">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D97B09" w:rsidRDefault="00D97B09">
      <w:pPr>
        <w:pStyle w:val="ConsPlusNormal"/>
        <w:jc w:val="both"/>
      </w:pPr>
      <w:r>
        <w:t xml:space="preserve">(в ред. </w:t>
      </w:r>
      <w:hyperlink r:id="rId698" w:history="1">
        <w:r>
          <w:rPr>
            <w:color w:val="0000FF"/>
          </w:rPr>
          <w:t>Постановления</w:t>
        </w:r>
      </w:hyperlink>
      <w:r>
        <w:t xml:space="preserve"> Правительства РФ от 22.05.2019 N 637)</w:t>
      </w:r>
    </w:p>
    <w:p w:rsidR="00D97B09" w:rsidRDefault="00D97B09">
      <w:pPr>
        <w:pStyle w:val="ConsPlusNormal"/>
        <w:jc w:val="both"/>
      </w:pPr>
      <w:r>
        <w:t xml:space="preserve">(п. 22 в ред. </w:t>
      </w:r>
      <w:hyperlink r:id="rId699"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D97B09" w:rsidRDefault="00D97B09">
      <w:pPr>
        <w:pStyle w:val="ConsPlusNormal"/>
        <w:ind w:firstLine="540"/>
        <w:jc w:val="both"/>
      </w:pPr>
    </w:p>
    <w:p w:rsidR="00D97B09" w:rsidRDefault="00D97B09">
      <w:pPr>
        <w:pStyle w:val="ConsPlusNormal"/>
        <w:jc w:val="center"/>
      </w:pPr>
      <w:bookmarkStart w:id="220" w:name="P2249"/>
      <w:bookmarkEnd w:id="220"/>
      <w:r w:rsidRPr="00301944">
        <w:rPr>
          <w:position w:val="-10"/>
        </w:rPr>
        <w:pict>
          <v:shape id="_x0000_i1103" style="width:169.15pt;height:21.75pt" coordsize="" o:spt="100" adj="0,,0" path="" filled="f" stroked="f">
            <v:stroke joinstyle="miter"/>
            <v:imagedata r:id="rId700" o:title="base_1_329691_32846"/>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04" style="width:26.5pt;height:21.75pt" coordsize="" o:spt="100" adj="0,,0" path="" filled="f" stroked="f">
            <v:stroke joinstyle="miter"/>
            <v:imagedata r:id="rId701" o:title="base_1_32969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D97B09" w:rsidRDefault="00D97B09">
      <w:pPr>
        <w:pStyle w:val="ConsPlusNormal"/>
        <w:spacing w:before="220"/>
        <w:ind w:firstLine="540"/>
        <w:jc w:val="both"/>
      </w:pPr>
      <w:r>
        <w:t xml:space="preserve">при наличии коллективного (общедомового) прибора учета горячей воды - по </w:t>
      </w:r>
      <w:hyperlink w:anchor="P2106" w:history="1">
        <w:r>
          <w:rPr>
            <w:color w:val="0000FF"/>
          </w:rPr>
          <w:t>формуле 12</w:t>
        </w:r>
      </w:hyperlink>
      <w:r>
        <w:t>, предусмотренной настоящим приложением;</w:t>
      </w:r>
    </w:p>
    <w:p w:rsidR="00D97B09" w:rsidRDefault="00D97B09">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D97B09" w:rsidRDefault="00D97B09">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94" w:history="1">
        <w:r>
          <w:rPr>
            <w:color w:val="0000FF"/>
          </w:rPr>
          <w:t>формуле 11.2</w:t>
        </w:r>
      </w:hyperlink>
      <w:r>
        <w:t>, предусмотренной настоящим приложением.</w:t>
      </w:r>
    </w:p>
    <w:p w:rsidR="00D97B09" w:rsidRDefault="00D97B09">
      <w:pPr>
        <w:pStyle w:val="ConsPlusNormal"/>
        <w:jc w:val="both"/>
      </w:pPr>
      <w:r>
        <w:t xml:space="preserve">(п. 22(1) введен </w:t>
      </w:r>
      <w:hyperlink r:id="rId702"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96" w:history="1">
        <w:r>
          <w:rPr>
            <w:color w:val="0000FF"/>
          </w:rPr>
          <w:t>пункту 54</w:t>
        </w:r>
      </w:hyperlink>
      <w:r>
        <w:t xml:space="preserve"> Правил определяется по </w:t>
      </w:r>
      <w:r>
        <w:lastRenderedPageBreak/>
        <w:t>формуле 20(3):</w:t>
      </w:r>
    </w:p>
    <w:p w:rsidR="00D97B09" w:rsidRDefault="00D97B09">
      <w:pPr>
        <w:pStyle w:val="ConsPlusNormal"/>
        <w:jc w:val="both"/>
      </w:pPr>
    </w:p>
    <w:p w:rsidR="00D97B09" w:rsidRDefault="00D97B09">
      <w:pPr>
        <w:pStyle w:val="ConsPlusNormal"/>
        <w:jc w:val="center"/>
      </w:pPr>
      <w:r w:rsidRPr="00301944">
        <w:rPr>
          <w:position w:val="-9"/>
        </w:rPr>
        <w:pict>
          <v:shape id="_x0000_i1105" style="width:247.25pt;height:21.05pt" coordsize="" o:spt="100" adj="0,,0" path="" filled="f" stroked="f">
            <v:stroke joinstyle="miter"/>
            <v:imagedata r:id="rId703" o:title="base_1_329691_32848"/>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97B09" w:rsidRDefault="00D97B09">
      <w:pPr>
        <w:pStyle w:val="ConsPlusNormal"/>
        <w:spacing w:before="220"/>
        <w:ind w:firstLine="540"/>
        <w:jc w:val="both"/>
      </w:pPr>
      <w:r w:rsidRPr="00301944">
        <w:rPr>
          <w:position w:val="-9"/>
        </w:rPr>
        <w:pict>
          <v:shape id="_x0000_i1106" style="width:24.45pt;height:21.05pt" coordsize="" o:spt="100" adj="0,,0" path="" filled="f" stroked="f">
            <v:stroke joinstyle="miter"/>
            <v:imagedata r:id="rId704" o:title="base_1_32969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D97B09" w:rsidRDefault="00D97B09">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D97B09" w:rsidRDefault="00D97B09">
      <w:pPr>
        <w:pStyle w:val="ConsPlusNormal"/>
        <w:spacing w:before="220"/>
        <w:ind w:firstLine="540"/>
        <w:jc w:val="both"/>
      </w:pPr>
      <w:r w:rsidRPr="00301944">
        <w:rPr>
          <w:position w:val="-9"/>
        </w:rPr>
        <w:pict>
          <v:shape id="_x0000_i1107" style="width:19pt;height:21.05pt" coordsize="" o:spt="100" adj="0,,0" path="" filled="f" stroked="f">
            <v:stroke joinstyle="miter"/>
            <v:imagedata r:id="rId705" o:title="base_1_32969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38" w:history="1">
        <w:r>
          <w:rPr>
            <w:color w:val="0000FF"/>
          </w:rPr>
          <w:t>формуле 20(1)</w:t>
        </w:r>
      </w:hyperlink>
      <w:r>
        <w:t>.</w:t>
      </w:r>
    </w:p>
    <w:p w:rsidR="00D97B09" w:rsidRDefault="00D97B09">
      <w:pPr>
        <w:pStyle w:val="ConsPlusNormal"/>
        <w:jc w:val="both"/>
      </w:pPr>
      <w:r>
        <w:t xml:space="preserve">(п. 22(2) введен </w:t>
      </w:r>
      <w:hyperlink r:id="rId706"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21:</w:t>
      </w:r>
    </w:p>
    <w:p w:rsidR="00D97B09" w:rsidRDefault="00D97B09">
      <w:pPr>
        <w:pStyle w:val="ConsPlusNormal"/>
        <w:ind w:firstLine="540"/>
        <w:jc w:val="both"/>
      </w:pPr>
    </w:p>
    <w:p w:rsidR="00D97B09" w:rsidRDefault="00D97B09">
      <w:pPr>
        <w:pStyle w:val="ConsPlusNormal"/>
        <w:jc w:val="center"/>
      </w:pPr>
      <w:bookmarkStart w:id="221" w:name="P2269"/>
      <w:bookmarkEnd w:id="221"/>
      <w:r w:rsidRPr="00301944">
        <w:rPr>
          <w:position w:val="-27"/>
        </w:rPr>
        <w:pict>
          <v:shape id="_x0000_i1108" style="width:79.45pt;height:38.7pt" coordsize="" o:spt="100" adj="0,,0" path="" filled="f" stroked="f">
            <v:stroke joinstyle="miter"/>
            <v:imagedata r:id="rId707" o:title="base_1_329691_32851"/>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9"/>
        </w:rPr>
        <w:pict>
          <v:shape id="_x0000_i1109" style="width:19pt;height:20.4pt" coordsize="" o:spt="100" adj="0,,0" path="" filled="f" stroked="f">
            <v:stroke joinstyle="miter"/>
            <v:imagedata r:id="rId708" o:title="base_1_32969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26" w:history="1">
        <w:r>
          <w:rPr>
            <w:color w:val="0000FF"/>
          </w:rPr>
          <w:t>формулой 20</w:t>
        </w:r>
      </w:hyperlink>
      <w:r>
        <w:t>, предусмотренной настоящим приложением, для i-й коммунальной квартиры;</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D97B09" w:rsidRDefault="00D97B09">
      <w:pPr>
        <w:pStyle w:val="ConsPlusNormal"/>
        <w:ind w:firstLine="540"/>
        <w:jc w:val="both"/>
      </w:pPr>
    </w:p>
    <w:p w:rsidR="00D97B09" w:rsidRDefault="00D97B09">
      <w:pPr>
        <w:pStyle w:val="ConsPlusNormal"/>
        <w:jc w:val="center"/>
      </w:pPr>
      <w:r w:rsidRPr="00301944">
        <w:rPr>
          <w:position w:val="-27"/>
        </w:rPr>
        <w:pict>
          <v:shape id="_x0000_i1110" style="width:81.5pt;height:38.05pt" coordsize="" o:spt="100" adj="0,,0" path="" filled="f" stroked="f">
            <v:stroke joinstyle="miter"/>
            <v:imagedata r:id="rId709" o:title="base_1_329691_32853"/>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11" style="width:23.75pt;height:21.75pt" coordsize="" o:spt="100" adj="0,,0" path="" filled="f" stroked="f">
            <v:stroke joinstyle="miter"/>
            <v:imagedata r:id="rId710" o:title="base_1_32969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49" w:history="1">
        <w:r>
          <w:rPr>
            <w:color w:val="0000FF"/>
          </w:rPr>
          <w:t>формулой 20.2</w:t>
        </w:r>
      </w:hyperlink>
      <w:r>
        <w:t>, предусмотренной настоящим приложением;</w:t>
      </w:r>
    </w:p>
    <w:p w:rsidR="00D97B09" w:rsidRDefault="00D97B09">
      <w:pPr>
        <w:pStyle w:val="ConsPlusNormal"/>
        <w:spacing w:before="220"/>
        <w:ind w:firstLine="540"/>
        <w:jc w:val="both"/>
      </w:pPr>
      <w:r>
        <w:t>S</w:t>
      </w:r>
      <w:r>
        <w:rPr>
          <w:vertAlign w:val="subscript"/>
        </w:rPr>
        <w:t>ji</w:t>
      </w:r>
      <w:r>
        <w:t xml:space="preserve"> - площадь j-й комнаты в i-й коммунальной квартире;</w:t>
      </w:r>
    </w:p>
    <w:p w:rsidR="00D97B09" w:rsidRDefault="00D97B09">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97B09" w:rsidRDefault="00D97B09">
      <w:pPr>
        <w:pStyle w:val="ConsPlusNormal"/>
        <w:jc w:val="both"/>
      </w:pPr>
      <w:r>
        <w:t xml:space="preserve">(п. 23(1) введен </w:t>
      </w:r>
      <w:hyperlink r:id="rId711"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7" w:history="1">
        <w:r>
          <w:rPr>
            <w:color w:val="0000FF"/>
          </w:rPr>
          <w:t>пункту 50</w:t>
        </w:r>
      </w:hyperlink>
      <w:r>
        <w:t xml:space="preserve"> Правил определяется по формуле 21(1):</w:t>
      </w:r>
    </w:p>
    <w:p w:rsidR="00D97B09" w:rsidRDefault="00D97B09">
      <w:pPr>
        <w:pStyle w:val="ConsPlusNormal"/>
        <w:jc w:val="both"/>
      </w:pPr>
    </w:p>
    <w:p w:rsidR="00D97B09" w:rsidRDefault="00D97B09">
      <w:pPr>
        <w:pStyle w:val="ConsPlusNormal"/>
        <w:jc w:val="center"/>
      </w:pPr>
      <w:r w:rsidRPr="00301944">
        <w:rPr>
          <w:position w:val="-28"/>
        </w:rPr>
        <w:pict>
          <v:shape id="_x0000_i1112" style="width:133.15pt;height:39.4pt" coordsize="" o:spt="100" adj="0,,0" path="" filled="f" stroked="f">
            <v:stroke joinstyle="miter"/>
            <v:imagedata r:id="rId712" o:title="base_1_329691_32855"/>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97B09" w:rsidRDefault="00D97B09">
      <w:pPr>
        <w:pStyle w:val="ConsPlusNormal"/>
        <w:spacing w:before="220"/>
        <w:ind w:firstLine="540"/>
        <w:jc w:val="both"/>
      </w:pPr>
      <w:r w:rsidRPr="00301944">
        <w:rPr>
          <w:position w:val="-9"/>
        </w:rPr>
        <w:pict>
          <v:shape id="_x0000_i1113" style="width:21.75pt;height:21.05pt" coordsize="" o:spt="100" adj="0,,0" path="" filled="f" stroked="f">
            <v:stroke joinstyle="miter"/>
            <v:imagedata r:id="rId713" o:title="base_1_32969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28" w:history="1">
        <w:r>
          <w:rPr>
            <w:color w:val="0000FF"/>
          </w:rPr>
          <w:t>формулой 20</w:t>
        </w:r>
      </w:hyperlink>
      <w:r>
        <w:t>, предусмотренной настоящим приложением, для i-й коммунальной квартиры;</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jc w:val="both"/>
      </w:pPr>
      <w:r>
        <w:t xml:space="preserve">(п. 23(2) введен </w:t>
      </w:r>
      <w:hyperlink r:id="rId714" w:history="1">
        <w:r>
          <w:rPr>
            <w:color w:val="0000FF"/>
          </w:rPr>
          <w:t>Постановлением</w:t>
        </w:r>
      </w:hyperlink>
      <w:r>
        <w:t xml:space="preserve"> Правительства РФ от 26.12.2016 N 1498)</w:t>
      </w:r>
    </w:p>
    <w:p w:rsidR="00D97B09" w:rsidRDefault="00D97B09">
      <w:pPr>
        <w:pStyle w:val="ConsPlusNormal"/>
        <w:ind w:firstLine="540"/>
        <w:jc w:val="both"/>
      </w:pPr>
    </w:p>
    <w:p w:rsidR="00D97B09" w:rsidRDefault="00D97B09">
      <w:pPr>
        <w:pStyle w:val="ConsPlusTitle"/>
        <w:jc w:val="center"/>
        <w:outlineLvl w:val="2"/>
      </w:pPr>
      <w:r>
        <w:t>V. Размер платы за коммунальную услугу,</w:t>
      </w:r>
    </w:p>
    <w:p w:rsidR="00D97B09" w:rsidRDefault="00D97B09">
      <w:pPr>
        <w:pStyle w:val="ConsPlusTitle"/>
        <w:jc w:val="center"/>
      </w:pPr>
      <w:r>
        <w:t>предоставленную за расчетный период потребителю</w:t>
      </w:r>
    </w:p>
    <w:p w:rsidR="00D97B09" w:rsidRDefault="00D97B09">
      <w:pPr>
        <w:pStyle w:val="ConsPlusTitle"/>
        <w:jc w:val="center"/>
      </w:pPr>
      <w:r>
        <w:t>в домовладении при использовании им земельного участка</w:t>
      </w:r>
    </w:p>
    <w:p w:rsidR="00D97B09" w:rsidRDefault="00D97B09">
      <w:pPr>
        <w:pStyle w:val="ConsPlusTitle"/>
        <w:jc w:val="center"/>
      </w:pPr>
      <w:r>
        <w:t>и расположенных на нем надворных построек, в случае, если</w:t>
      </w:r>
    </w:p>
    <w:p w:rsidR="00D97B09" w:rsidRDefault="00D97B09">
      <w:pPr>
        <w:pStyle w:val="ConsPlusTitle"/>
        <w:jc w:val="center"/>
      </w:pPr>
      <w:r>
        <w:t>домовладение не оборудовано индивидуальным прибором учета</w:t>
      </w:r>
    </w:p>
    <w:p w:rsidR="00D97B09" w:rsidRDefault="00D97B09">
      <w:pPr>
        <w:pStyle w:val="ConsPlusTitle"/>
        <w:jc w:val="center"/>
      </w:pPr>
      <w:r>
        <w:t>соответствующего вида коммунального ресурса</w:t>
      </w:r>
    </w:p>
    <w:p w:rsidR="00D97B09" w:rsidRDefault="00D97B09">
      <w:pPr>
        <w:pStyle w:val="ConsPlusNormal"/>
        <w:ind w:firstLine="540"/>
        <w:jc w:val="both"/>
      </w:pPr>
    </w:p>
    <w:p w:rsidR="00D97B09" w:rsidRDefault="00D97B09">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w:t>
      </w:r>
      <w:r>
        <w:lastRenderedPageBreak/>
        <w:t xml:space="preserve">домовладении определяется согласно </w:t>
      </w:r>
      <w:hyperlink w:anchor="P582" w:history="1">
        <w:r>
          <w:rPr>
            <w:color w:val="0000FF"/>
          </w:rPr>
          <w:t>пункту 49</w:t>
        </w:r>
      </w:hyperlink>
      <w:r>
        <w:t xml:space="preserve"> Правил по формуле 22:</w:t>
      </w:r>
    </w:p>
    <w:p w:rsidR="00D97B09" w:rsidRDefault="00D97B09">
      <w:pPr>
        <w:pStyle w:val="ConsPlusNormal"/>
        <w:ind w:firstLine="540"/>
        <w:jc w:val="both"/>
      </w:pPr>
    </w:p>
    <w:p w:rsidR="00D97B09" w:rsidRDefault="00D97B09">
      <w:pPr>
        <w:pStyle w:val="ConsPlusNormal"/>
        <w:jc w:val="center"/>
      </w:pPr>
      <w:bookmarkStart w:id="222" w:name="P2304"/>
      <w:bookmarkEnd w:id="222"/>
      <w:r w:rsidRPr="00301944">
        <w:rPr>
          <w:position w:val="-15"/>
        </w:rPr>
        <w:pict>
          <v:shape id="_x0000_i1114" style="width:124.3pt;height:26.5pt" coordsize="" o:spt="100" adj="0,,0" path="" filled="f" stroked="f">
            <v:stroke joinstyle="miter"/>
            <v:imagedata r:id="rId715" o:title="base_1_329691_32857"/>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97B09" w:rsidRDefault="00D97B09">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16"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D97B09" w:rsidRDefault="00D97B09">
      <w:pPr>
        <w:pStyle w:val="ConsPlusNormal"/>
        <w:spacing w:before="220"/>
        <w:ind w:firstLine="540"/>
        <w:jc w:val="both"/>
      </w:pPr>
      <w:r w:rsidRPr="00301944">
        <w:rPr>
          <w:position w:val="-9"/>
        </w:rPr>
        <w:pict>
          <v:shape id="_x0000_i1115" style="width:23.1pt;height:20.4pt" coordsize="" o:spt="100" adj="0,,0" path="" filled="f" stroked="f">
            <v:stroke joinstyle="miter"/>
            <v:imagedata r:id="rId717" o:title="base_1_32969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D97B09" w:rsidRDefault="00D97B09">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D97B09" w:rsidRDefault="00D97B09">
      <w:pPr>
        <w:pStyle w:val="ConsPlusNormal"/>
        <w:ind w:firstLine="540"/>
        <w:jc w:val="both"/>
      </w:pPr>
    </w:p>
    <w:p w:rsidR="00D97B09" w:rsidRDefault="00D97B09">
      <w:pPr>
        <w:pStyle w:val="ConsPlusTitle"/>
        <w:jc w:val="center"/>
        <w:outlineLvl w:val="2"/>
      </w:pPr>
      <w:r>
        <w:t>VI. Расчет приходящегося на каждое жилое и нежилое</w:t>
      </w:r>
    </w:p>
    <w:p w:rsidR="00D97B09" w:rsidRDefault="00D97B09">
      <w:pPr>
        <w:pStyle w:val="ConsPlusTitle"/>
        <w:jc w:val="center"/>
      </w:pPr>
      <w:r>
        <w:t>помещение в многоквартирном доме количества единиц</w:t>
      </w:r>
    </w:p>
    <w:p w:rsidR="00D97B09" w:rsidRDefault="00D97B09">
      <w:pPr>
        <w:pStyle w:val="ConsPlusTitle"/>
        <w:jc w:val="center"/>
      </w:pPr>
      <w:r>
        <w:t>постоянной величины при расчете размера платы</w:t>
      </w:r>
    </w:p>
    <w:p w:rsidR="00D97B09" w:rsidRDefault="00D97B09">
      <w:pPr>
        <w:pStyle w:val="ConsPlusTitle"/>
        <w:jc w:val="center"/>
      </w:pPr>
      <w:r>
        <w:t>за коммунальную услугу при применении</w:t>
      </w:r>
    </w:p>
    <w:p w:rsidR="00D97B09" w:rsidRDefault="00D97B09">
      <w:pPr>
        <w:pStyle w:val="ConsPlusTitle"/>
        <w:jc w:val="center"/>
      </w:pPr>
      <w:r>
        <w:t>двухставочного тарифа (цены)</w:t>
      </w:r>
    </w:p>
    <w:p w:rsidR="00D97B09" w:rsidRDefault="00D97B09">
      <w:pPr>
        <w:pStyle w:val="ConsPlusNormal"/>
        <w:ind w:firstLine="540"/>
        <w:jc w:val="both"/>
      </w:pPr>
    </w:p>
    <w:p w:rsidR="00D97B09" w:rsidRDefault="00D97B09">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97B09" w:rsidRDefault="00D97B09">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D97B09" w:rsidRDefault="00D97B09">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D97B09" w:rsidRDefault="00D97B09">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97B09" w:rsidRDefault="00D97B09">
      <w:pPr>
        <w:pStyle w:val="ConsPlusNormal"/>
        <w:spacing w:before="220"/>
        <w:ind w:firstLine="540"/>
        <w:jc w:val="both"/>
      </w:pPr>
      <w: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w:t>
      </w:r>
      <w:r>
        <w:lastRenderedPageBreak/>
        <w:t>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97B09" w:rsidRDefault="00D97B09">
      <w:pPr>
        <w:pStyle w:val="ConsPlusNormal"/>
        <w:jc w:val="both"/>
      </w:pPr>
      <w:r>
        <w:t xml:space="preserve">(в ред. </w:t>
      </w:r>
      <w:hyperlink r:id="rId718"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97B09" w:rsidRDefault="00D97B09">
      <w:pPr>
        <w:pStyle w:val="ConsPlusNormal"/>
        <w:ind w:firstLine="540"/>
        <w:jc w:val="both"/>
      </w:pPr>
    </w:p>
    <w:p w:rsidR="00D97B09" w:rsidRDefault="00D97B09">
      <w:pPr>
        <w:pStyle w:val="ConsPlusTitle"/>
        <w:jc w:val="center"/>
        <w:outlineLvl w:val="2"/>
      </w:pPr>
      <w:r>
        <w:t>VII. Расчет размера платы за коммунальную услугу</w:t>
      </w:r>
    </w:p>
    <w:p w:rsidR="00D97B09" w:rsidRDefault="00D97B09">
      <w:pPr>
        <w:pStyle w:val="ConsPlusTitle"/>
        <w:jc w:val="center"/>
      </w:pPr>
      <w:r>
        <w:t>по горячему водоснабжению, предоставленную потребителю</w:t>
      </w:r>
    </w:p>
    <w:p w:rsidR="00D97B09" w:rsidRDefault="00D97B09">
      <w:pPr>
        <w:pStyle w:val="ConsPlusTitle"/>
        <w:jc w:val="center"/>
      </w:pPr>
      <w:r>
        <w:t>за расчетный период в i-м жилом помещении (жилом доме,</w:t>
      </w:r>
    </w:p>
    <w:p w:rsidR="00D97B09" w:rsidRDefault="00D97B09">
      <w:pPr>
        <w:pStyle w:val="ConsPlusTitle"/>
        <w:jc w:val="center"/>
      </w:pPr>
      <w:r>
        <w:t>квартире) или нежилом помещении и на общедомовые нужды,</w:t>
      </w:r>
    </w:p>
    <w:p w:rsidR="00D97B09" w:rsidRDefault="00D97B09">
      <w:pPr>
        <w:pStyle w:val="ConsPlusTitle"/>
        <w:jc w:val="center"/>
      </w:pPr>
      <w:r>
        <w:t>в случае установления двухкомпонентных</w:t>
      </w:r>
    </w:p>
    <w:p w:rsidR="00D97B09" w:rsidRDefault="00D97B09">
      <w:pPr>
        <w:pStyle w:val="ConsPlusTitle"/>
        <w:jc w:val="center"/>
      </w:pPr>
      <w:r>
        <w:t>тарифов на горячую воду</w:t>
      </w:r>
    </w:p>
    <w:p w:rsidR="00D97B09" w:rsidRDefault="00D97B09">
      <w:pPr>
        <w:pStyle w:val="ConsPlusNormal"/>
        <w:jc w:val="center"/>
      </w:pPr>
      <w:r>
        <w:t xml:space="preserve">(введен </w:t>
      </w:r>
      <w:hyperlink r:id="rId719" w:history="1">
        <w:r>
          <w:rPr>
            <w:color w:val="0000FF"/>
          </w:rPr>
          <w:t>Постановлением</w:t>
        </w:r>
      </w:hyperlink>
      <w:r>
        <w:t xml:space="preserve"> Правительства РФ от 14.02.2015 N 129)</w:t>
      </w:r>
    </w:p>
    <w:p w:rsidR="00D97B09" w:rsidRDefault="00D97B09">
      <w:pPr>
        <w:pStyle w:val="ConsPlusNormal"/>
        <w:jc w:val="center"/>
      </w:pPr>
    </w:p>
    <w:p w:rsidR="00D97B09" w:rsidRDefault="00D97B09">
      <w:pPr>
        <w:pStyle w:val="ConsPlusNormal"/>
        <w:ind w:firstLine="540"/>
        <w:jc w:val="both"/>
      </w:pPr>
      <w:bookmarkStart w:id="223" w:name="P2334"/>
      <w:bookmarkEnd w:id="223"/>
      <w:r>
        <w:t>26. Размер платы за коммунальную услугу по горячему водоснабжению в i-м жилом или нежилом помещении определяется по формуле 23:</w:t>
      </w:r>
    </w:p>
    <w:p w:rsidR="00D97B09" w:rsidRDefault="00D97B09">
      <w:pPr>
        <w:pStyle w:val="ConsPlusNormal"/>
        <w:ind w:firstLine="540"/>
        <w:jc w:val="both"/>
      </w:pPr>
    </w:p>
    <w:p w:rsidR="00D97B09" w:rsidRDefault="00D97B09">
      <w:pPr>
        <w:pStyle w:val="ConsPlusNormal"/>
        <w:jc w:val="center"/>
      </w:pPr>
      <w:bookmarkStart w:id="224" w:name="P2336"/>
      <w:bookmarkEnd w:id="224"/>
      <w:r w:rsidRPr="00301944">
        <w:rPr>
          <w:position w:val="-10"/>
        </w:rPr>
        <w:pict>
          <v:shape id="_x0000_i1116" style="width:120.9pt;height:21.75pt" coordsize="" o:spt="100" adj="0,,0" path="" filled="f" stroked="f">
            <v:stroke joinstyle="miter"/>
            <v:imagedata r:id="rId720" o:title="base_1_329691_32859"/>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17" style="width:18.35pt;height:21.75pt" coordsize="" o:spt="100" adj="0,,0" path="" filled="f" stroked="f">
            <v:stroke joinstyle="miter"/>
            <v:imagedata r:id="rId721" o:title="base_1_32969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97B09" w:rsidRDefault="00D97B0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97B09" w:rsidRDefault="00D97B09">
      <w:pPr>
        <w:pStyle w:val="ConsPlusNormal"/>
        <w:spacing w:before="220"/>
        <w:ind w:firstLine="540"/>
        <w:jc w:val="both"/>
      </w:pPr>
      <w:r>
        <w:t xml:space="preserve">в нежилом помещении - из расчетного объема, определенного в соответствии с </w:t>
      </w:r>
      <w:hyperlink w:anchor="P565" w:history="1">
        <w:r>
          <w:rPr>
            <w:color w:val="0000FF"/>
          </w:rPr>
          <w:t>пунктом 43</w:t>
        </w:r>
      </w:hyperlink>
      <w:r>
        <w:t xml:space="preserve"> Правил;</w:t>
      </w:r>
    </w:p>
    <w:p w:rsidR="00D97B09" w:rsidRDefault="00D97B0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jc w:val="both"/>
      </w:pPr>
      <w:r>
        <w:t xml:space="preserve">(в ред. </w:t>
      </w:r>
      <w:hyperlink r:id="rId72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rsidRPr="00301944">
        <w:rPr>
          <w:position w:val="-10"/>
        </w:rPr>
        <w:pict>
          <v:shape id="_x0000_i1118" style="width:18.35pt;height:21.75pt" coordsize="" o:spt="100" adj="0,,0" path="" filled="f" stroked="f">
            <v:stroke joinstyle="miter"/>
            <v:imagedata r:id="rId723" o:title="base_1_32969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301944">
        <w:rPr>
          <w:position w:val="-10"/>
        </w:rPr>
        <w:pict>
          <v:shape id="_x0000_i1119" style="width:18.35pt;height:21.75pt" coordsize="" o:spt="100" adj="0,,0" path="" filled="f" stroked="f">
            <v:stroke joinstyle="miter"/>
            <v:imagedata r:id="rId721" o:title="base_1_32969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97B09" w:rsidRDefault="00D97B0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D97B09" w:rsidRDefault="00D97B09">
      <w:pPr>
        <w:pStyle w:val="ConsPlusNormal"/>
        <w:jc w:val="both"/>
      </w:pPr>
    </w:p>
    <w:p w:rsidR="00D97B09" w:rsidRDefault="00D97B09">
      <w:pPr>
        <w:pStyle w:val="ConsPlusNormal"/>
        <w:jc w:val="center"/>
      </w:pPr>
      <w:bookmarkStart w:id="225" w:name="P2348"/>
      <w:bookmarkEnd w:id="225"/>
      <w:r w:rsidRPr="00301944">
        <w:rPr>
          <w:position w:val="-9"/>
        </w:rPr>
        <w:pict>
          <v:shape id="_x0000_i1120" style="width:197pt;height:21.05pt" coordsize="" o:spt="100" adj="0,,0" path="" filled="f" stroked="f">
            <v:stroke joinstyle="miter"/>
            <v:imagedata r:id="rId724" o:title="base_1_329691_32863"/>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97B09" w:rsidRDefault="00D97B09">
      <w:pPr>
        <w:pStyle w:val="ConsPlusNormal"/>
        <w:spacing w:before="220"/>
        <w:ind w:firstLine="540"/>
        <w:jc w:val="both"/>
      </w:pPr>
      <w:r w:rsidRPr="00301944">
        <w:rPr>
          <w:position w:val="-9"/>
        </w:rPr>
        <w:pict>
          <v:shape id="_x0000_i1121" style="width:19.7pt;height:21.05pt" coordsize="" o:spt="100" adj="0,,0" path="" filled="f" stroked="f">
            <v:stroke joinstyle="miter"/>
            <v:imagedata r:id="rId725" o:title="base_1_32969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D97B09" w:rsidRDefault="00D97B09">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spacing w:before="220"/>
        <w:ind w:firstLine="540"/>
        <w:jc w:val="both"/>
      </w:pPr>
      <w:r w:rsidRPr="00301944">
        <w:rPr>
          <w:position w:val="-9"/>
        </w:rPr>
        <w:pict>
          <v:shape id="_x0000_i1122" style="width:19.7pt;height:21.05pt" coordsize="" o:spt="100" adj="0,,0" path="" filled="f" stroked="f">
            <v:stroke joinstyle="miter"/>
            <v:imagedata r:id="rId726" o:title="base_1_32969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301944">
        <w:rPr>
          <w:position w:val="-9"/>
        </w:rPr>
        <w:pict>
          <v:shape id="_x0000_i1123" style="width:19.7pt;height:21.05pt" coordsize="" o:spt="100" adj="0,,0" path="" filled="f" stroked="f">
            <v:stroke joinstyle="miter"/>
            <v:imagedata r:id="rId725" o:title="base_1_32969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97B09" w:rsidRDefault="00D97B0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jc w:val="both"/>
      </w:pPr>
      <w:r>
        <w:t xml:space="preserve">(п. 26(1) в ред. </w:t>
      </w:r>
      <w:hyperlink r:id="rId727"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bookmarkStart w:id="226" w:name="P2357"/>
      <w:bookmarkEnd w:id="22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D97B09" w:rsidRDefault="00D97B09">
      <w:pPr>
        <w:pStyle w:val="ConsPlusNormal"/>
        <w:ind w:firstLine="540"/>
        <w:jc w:val="both"/>
      </w:pPr>
    </w:p>
    <w:p w:rsidR="00D97B09" w:rsidRDefault="00D97B09">
      <w:pPr>
        <w:pStyle w:val="ConsPlusNormal"/>
        <w:jc w:val="center"/>
      </w:pPr>
      <w:r w:rsidRPr="00301944">
        <w:rPr>
          <w:position w:val="-10"/>
        </w:rPr>
        <w:pict>
          <v:shape id="_x0000_i1124" style="width:145.35pt;height:21.75pt" coordsize="" o:spt="100" adj="0,,0" path="" filled="f" stroked="f">
            <v:stroke joinstyle="miter"/>
            <v:imagedata r:id="rId728" o:title="base_1_329691_32867"/>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25" style="width:26.5pt;height:21.75pt" coordsize="" o:spt="100" adj="0,,0" path="" filled="f" stroked="f">
            <v:stroke joinstyle="miter"/>
            <v:imagedata r:id="rId729" o:title="base_1_32969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D97B09" w:rsidRDefault="00D97B09">
      <w:pPr>
        <w:pStyle w:val="ConsPlusNormal"/>
        <w:spacing w:before="220"/>
        <w:ind w:firstLine="540"/>
        <w:jc w:val="both"/>
      </w:pPr>
      <w:r>
        <w:t xml:space="preserve">при наличии коллективного (общедомового) прибора учета горячей воды - по </w:t>
      </w:r>
      <w:hyperlink w:anchor="P2106" w:history="1">
        <w:r>
          <w:rPr>
            <w:color w:val="0000FF"/>
          </w:rPr>
          <w:t>формуле 12</w:t>
        </w:r>
      </w:hyperlink>
      <w:r>
        <w:t>, предусмотренной настоящим приложением;</w:t>
      </w:r>
    </w:p>
    <w:p w:rsidR="00D97B09" w:rsidRDefault="00D97B09">
      <w:pPr>
        <w:pStyle w:val="ConsPlusNormal"/>
        <w:spacing w:before="220"/>
        <w:ind w:firstLine="540"/>
        <w:jc w:val="both"/>
      </w:pPr>
      <w:r>
        <w:t xml:space="preserve">при отсутствии коллективного (общедомового) прибора учета горячей воды - по </w:t>
      </w:r>
      <w:hyperlink w:anchor="P2139" w:history="1">
        <w:r>
          <w:rPr>
            <w:color w:val="0000FF"/>
          </w:rPr>
          <w:t>формуле 15</w:t>
        </w:r>
      </w:hyperlink>
      <w:r>
        <w:t>, предусмотренной настоящим приложением;</w:t>
      </w:r>
    </w:p>
    <w:p w:rsidR="00D97B09" w:rsidRDefault="00D97B0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jc w:val="both"/>
      </w:pPr>
      <w:r>
        <w:lastRenderedPageBreak/>
        <w:t xml:space="preserve">(в ред. </w:t>
      </w:r>
      <w:hyperlink r:id="rId73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rsidRPr="00301944">
        <w:rPr>
          <w:position w:val="-10"/>
        </w:rPr>
        <w:pict>
          <v:shape id="_x0000_i1126" style="width:26.5pt;height:21.75pt" coordsize="" o:spt="100" adj="0,,0" path="" filled="f" stroked="f">
            <v:stroke joinstyle="miter"/>
            <v:imagedata r:id="rId731" o:title="base_1_32969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301944">
        <w:rPr>
          <w:position w:val="-10"/>
        </w:rPr>
        <w:pict>
          <v:shape id="_x0000_i1127" style="width:26.5pt;height:21.75pt" coordsize="" o:spt="100" adj="0,,0" path="" filled="f" stroked="f">
            <v:stroke joinstyle="miter"/>
            <v:imagedata r:id="rId729" o:title="base_1_32969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97B09" w:rsidRDefault="00D97B0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ind w:firstLine="540"/>
        <w:jc w:val="both"/>
      </w:pPr>
    </w:p>
    <w:p w:rsidR="00D97B09" w:rsidRDefault="00D97B09">
      <w:pPr>
        <w:pStyle w:val="ConsPlusTitle"/>
        <w:jc w:val="center"/>
        <w:outlineLvl w:val="2"/>
      </w:pPr>
      <w:r>
        <w:t>VIII. Расчет размера платы за коммунальную услугу</w:t>
      </w:r>
    </w:p>
    <w:p w:rsidR="00D97B09" w:rsidRDefault="00D97B09">
      <w:pPr>
        <w:pStyle w:val="ConsPlusTitle"/>
        <w:jc w:val="center"/>
      </w:pPr>
      <w:r>
        <w:t>по горячему водоснабжению, предоставленную потребителю</w:t>
      </w:r>
    </w:p>
    <w:p w:rsidR="00D97B09" w:rsidRDefault="00D97B09">
      <w:pPr>
        <w:pStyle w:val="ConsPlusTitle"/>
        <w:jc w:val="center"/>
      </w:pPr>
      <w:r>
        <w:t>за расчетный период в занимаемой им j-й комнате (комнатах)</w:t>
      </w:r>
    </w:p>
    <w:p w:rsidR="00D97B09" w:rsidRDefault="00D97B09">
      <w:pPr>
        <w:pStyle w:val="ConsPlusTitle"/>
        <w:jc w:val="center"/>
      </w:pPr>
      <w:r>
        <w:t>в i-й коммунальной квартире, в случае установления</w:t>
      </w:r>
    </w:p>
    <w:p w:rsidR="00D97B09" w:rsidRDefault="00D97B09">
      <w:pPr>
        <w:pStyle w:val="ConsPlusTitle"/>
        <w:jc w:val="center"/>
      </w:pPr>
      <w:r>
        <w:t>двухкомпонентных тарифов на горячую воду</w:t>
      </w:r>
    </w:p>
    <w:p w:rsidR="00D97B09" w:rsidRDefault="00D97B09">
      <w:pPr>
        <w:pStyle w:val="ConsPlusTitle"/>
        <w:jc w:val="center"/>
      </w:pPr>
      <w:r>
        <w:t>(горячее водоснабжение)</w:t>
      </w:r>
    </w:p>
    <w:p w:rsidR="00D97B09" w:rsidRDefault="00D97B09">
      <w:pPr>
        <w:pStyle w:val="ConsPlusNormal"/>
        <w:jc w:val="center"/>
      </w:pPr>
      <w:r>
        <w:t xml:space="preserve">(введен </w:t>
      </w:r>
      <w:hyperlink r:id="rId732" w:history="1">
        <w:r>
          <w:rPr>
            <w:color w:val="0000FF"/>
          </w:rPr>
          <w:t>Постановлением</w:t>
        </w:r>
      </w:hyperlink>
      <w:r>
        <w:t xml:space="preserve"> Правительства РФ от 14.02.2015 N 129)</w:t>
      </w:r>
    </w:p>
    <w:p w:rsidR="00D97B09" w:rsidRDefault="00D97B09">
      <w:pPr>
        <w:pStyle w:val="ConsPlusNormal"/>
        <w:ind w:firstLine="540"/>
        <w:jc w:val="both"/>
      </w:pPr>
    </w:p>
    <w:p w:rsidR="00D97B09" w:rsidRDefault="00D97B09">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D97B09" w:rsidRDefault="00D97B09">
      <w:pPr>
        <w:pStyle w:val="ConsPlusNormal"/>
        <w:ind w:firstLine="540"/>
        <w:jc w:val="both"/>
      </w:pPr>
    </w:p>
    <w:p w:rsidR="00D97B09" w:rsidRDefault="00D97B09">
      <w:pPr>
        <w:pStyle w:val="ConsPlusNormal"/>
        <w:jc w:val="center"/>
      </w:pPr>
      <w:bookmarkStart w:id="227" w:name="P2380"/>
      <w:bookmarkEnd w:id="227"/>
      <w:r w:rsidRPr="00301944">
        <w:rPr>
          <w:position w:val="-10"/>
        </w:rPr>
        <w:pict>
          <v:shape id="_x0000_i1128" style="width:122.95pt;height:21.05pt" coordsize="" o:spt="100" adj="0,,0" path="" filled="f" stroked="f">
            <v:stroke joinstyle="miter"/>
            <v:imagedata r:id="rId733" o:title="base_1_329691_32871"/>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29" style="width:18.35pt;height:21.75pt" coordsize="" o:spt="100" adj="0,,0" path="" filled="f" stroked="f">
            <v:stroke joinstyle="miter"/>
            <v:imagedata r:id="rId734" o:title="base_1_32969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D97B09" w:rsidRDefault="00D97B09">
      <w:pPr>
        <w:pStyle w:val="ConsPlusNormal"/>
        <w:ind w:firstLine="540"/>
        <w:jc w:val="both"/>
      </w:pPr>
    </w:p>
    <w:p w:rsidR="00D97B09" w:rsidRDefault="00D97B09">
      <w:pPr>
        <w:pStyle w:val="ConsPlusNormal"/>
        <w:jc w:val="center"/>
      </w:pPr>
      <w:bookmarkStart w:id="228" w:name="P2385"/>
      <w:bookmarkEnd w:id="228"/>
      <w:r w:rsidRPr="00301944">
        <w:rPr>
          <w:position w:val="-27"/>
        </w:rPr>
        <w:pict>
          <v:shape id="_x0000_i1130" style="width:69.3pt;height:38.05pt" coordsize="" o:spt="100" adj="0,,0" path="" filled="f" stroked="f">
            <v:stroke joinstyle="miter"/>
            <v:imagedata r:id="rId735" o:title="base_1_329691_32873"/>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31" style="width:18.35pt;height:21.75pt" coordsize="" o:spt="100" adj="0,,0" path="" filled="f" stroked="f">
            <v:stroke joinstyle="miter"/>
            <v:imagedata r:id="rId736" o:title="base_1_32969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31" w:history="1">
        <w:r>
          <w:rPr>
            <w:color w:val="0000FF"/>
          </w:rPr>
          <w:t>пунктами 42</w:t>
        </w:r>
      </w:hyperlink>
      <w:r>
        <w:t xml:space="preserve"> и </w:t>
      </w:r>
      <w:hyperlink w:anchor="P634" w:history="1">
        <w:r>
          <w:rPr>
            <w:color w:val="0000FF"/>
          </w:rPr>
          <w:t>59</w:t>
        </w:r>
      </w:hyperlink>
      <w:r>
        <w:t xml:space="preserve"> Правил;</w:t>
      </w:r>
    </w:p>
    <w:p w:rsidR="00D97B09" w:rsidRDefault="00D97B0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97B09" w:rsidRDefault="00D97B0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97B09" w:rsidRDefault="00D97B09">
      <w:pPr>
        <w:pStyle w:val="ConsPlusNormal"/>
        <w:spacing w:before="220"/>
        <w:ind w:firstLine="540"/>
        <w:jc w:val="both"/>
      </w:pPr>
      <w:r w:rsidRPr="00301944">
        <w:rPr>
          <w:position w:val="-10"/>
        </w:rPr>
        <w:pict>
          <v:shape id="_x0000_i1132" style="width:19.7pt;height:21.75pt" coordsize="" o:spt="100" adj="0,,0" path="" filled="f" stroked="f">
            <v:stroke joinstyle="miter"/>
            <v:imagedata r:id="rId737" o:title="base_1_32969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D97B09" w:rsidRDefault="00D97B09">
      <w:pPr>
        <w:pStyle w:val="ConsPlusNormal"/>
        <w:ind w:firstLine="540"/>
        <w:jc w:val="both"/>
      </w:pPr>
    </w:p>
    <w:p w:rsidR="00D97B09" w:rsidRDefault="00D97B09">
      <w:pPr>
        <w:pStyle w:val="ConsPlusNormal"/>
        <w:jc w:val="center"/>
      </w:pPr>
      <w:bookmarkStart w:id="229" w:name="P2393"/>
      <w:bookmarkEnd w:id="229"/>
      <w:r w:rsidRPr="00301944">
        <w:rPr>
          <w:position w:val="-29"/>
        </w:rPr>
        <w:pict>
          <v:shape id="_x0000_i1133" style="width:72.7pt;height:40.1pt" coordsize="" o:spt="100" adj="0,,0" path="" filled="f" stroked="f">
            <v:stroke joinstyle="miter"/>
            <v:imagedata r:id="rId738" o:title="base_1_329691_32876"/>
            <v:formulas/>
            <v:path o:connecttype="segments"/>
          </v:shape>
        </w:pict>
      </w:r>
      <w:r>
        <w:t>,</w:t>
      </w:r>
    </w:p>
    <w:p w:rsidR="00D97B09" w:rsidRDefault="00D97B09">
      <w:pPr>
        <w:pStyle w:val="ConsPlusNormal"/>
        <w:jc w:val="center"/>
      </w:pPr>
    </w:p>
    <w:p w:rsidR="00D97B09" w:rsidRDefault="00D97B09">
      <w:pPr>
        <w:pStyle w:val="ConsPlusNormal"/>
        <w:ind w:firstLine="540"/>
        <w:jc w:val="both"/>
      </w:pPr>
      <w:r>
        <w:lastRenderedPageBreak/>
        <w:t>где:</w:t>
      </w:r>
    </w:p>
    <w:p w:rsidR="00D97B09" w:rsidRDefault="00D97B09">
      <w:pPr>
        <w:pStyle w:val="ConsPlusNormal"/>
        <w:spacing w:before="220"/>
        <w:ind w:firstLine="540"/>
        <w:jc w:val="both"/>
      </w:pPr>
      <w:r w:rsidRPr="00301944">
        <w:rPr>
          <w:position w:val="-10"/>
        </w:rPr>
        <w:pict>
          <v:shape id="_x0000_i1134" style="width:18.35pt;height:21.75pt" coordsize="" o:spt="100" adj="0,,0" path="" filled="f" stroked="f">
            <v:stroke joinstyle="miter"/>
            <v:imagedata r:id="rId739" o:title="base_1_32969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4" w:history="1">
        <w:r>
          <w:rPr>
            <w:color w:val="0000FF"/>
          </w:rPr>
          <w:t>пунктом 26</w:t>
        </w:r>
      </w:hyperlink>
      <w:r>
        <w:t xml:space="preserve"> настоящего приложения;</w:t>
      </w:r>
    </w:p>
    <w:p w:rsidR="00D97B09" w:rsidRDefault="00D97B0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jc w:val="both"/>
      </w:pPr>
      <w:r>
        <w:t xml:space="preserve">(в ред. </w:t>
      </w:r>
      <w:hyperlink r:id="rId740"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D97B09" w:rsidRDefault="00D97B09">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D97B09" w:rsidRDefault="00D97B09">
      <w:pPr>
        <w:pStyle w:val="ConsPlusNormal"/>
        <w:jc w:val="both"/>
      </w:pPr>
    </w:p>
    <w:p w:rsidR="00D97B09" w:rsidRDefault="00D97B09">
      <w:pPr>
        <w:pStyle w:val="ConsPlusNormal"/>
        <w:jc w:val="center"/>
      </w:pPr>
      <w:r w:rsidRPr="00301944">
        <w:rPr>
          <w:position w:val="-11"/>
        </w:rPr>
        <w:pict>
          <v:shape id="_x0000_i1135" style="width:203.75pt;height:21.75pt" coordsize="" o:spt="100" adj="0,,0" path="" filled="f" stroked="f">
            <v:stroke joinstyle="miter"/>
            <v:imagedata r:id="rId741" o:title="base_1_329691_32878"/>
            <v:formulas/>
            <v:path o:connecttype="segments"/>
          </v:shape>
        </w:pict>
      </w:r>
      <w:r>
        <w:t>,</w: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97B09" w:rsidRDefault="00D97B09">
      <w:pPr>
        <w:pStyle w:val="ConsPlusNormal"/>
        <w:spacing w:before="220"/>
        <w:ind w:firstLine="540"/>
        <w:jc w:val="both"/>
      </w:pPr>
      <w:r w:rsidRPr="00301944">
        <w:rPr>
          <w:position w:val="-11"/>
        </w:rPr>
        <w:pict>
          <v:shape id="_x0000_i1136" style="width:19.7pt;height:21.75pt" coordsize="" o:spt="100" adj="0,,0" path="" filled="f" stroked="f">
            <v:stroke joinstyle="miter"/>
            <v:imagedata r:id="rId742" o:title="base_1_329691_32879"/>
            <v:formulas/>
            <v:path o:connecttype="segments"/>
          </v:shape>
        </w:pict>
      </w:r>
      <w:r>
        <w:t xml:space="preserve"> - объем горячей воды, приходящийся на j-ю комнату i-й коммунальной квартиры, рассчитанный по </w:t>
      </w:r>
      <w:hyperlink w:anchor="P2385" w:history="1">
        <w:r>
          <w:rPr>
            <w:color w:val="0000FF"/>
          </w:rPr>
          <w:t>формуле 26</w:t>
        </w:r>
      </w:hyperlink>
      <w:r>
        <w:t>;</w:t>
      </w:r>
    </w:p>
    <w:p w:rsidR="00D97B09" w:rsidRDefault="00D97B09">
      <w:pPr>
        <w:pStyle w:val="ConsPlusNormal"/>
        <w:spacing w:before="220"/>
        <w:ind w:firstLine="540"/>
        <w:jc w:val="both"/>
      </w:pPr>
      <w:r w:rsidRPr="00301944">
        <w:rPr>
          <w:position w:val="-11"/>
        </w:rPr>
        <w:pict>
          <v:shape id="_x0000_i1137" style="width:19.7pt;height:21.75pt" coordsize="" o:spt="100" adj="0,,0" path="" filled="f" stroked="f">
            <v:stroke joinstyle="miter"/>
            <v:imagedata r:id="rId743" o:title="base_1_32969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93" w:history="1">
        <w:r>
          <w:rPr>
            <w:color w:val="0000FF"/>
          </w:rPr>
          <w:t>формуле 27</w:t>
        </w:r>
      </w:hyperlink>
      <w:r>
        <w:t>;</w:t>
      </w:r>
    </w:p>
    <w:p w:rsidR="00D97B09" w:rsidRDefault="00D97B0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jc w:val="both"/>
      </w:pPr>
      <w:r>
        <w:lastRenderedPageBreak/>
        <w:t xml:space="preserve">(п. 28(1) введен </w:t>
      </w:r>
      <w:hyperlink r:id="rId744" w:history="1">
        <w:r>
          <w:rPr>
            <w:color w:val="0000FF"/>
          </w:rPr>
          <w:t>Постановлением</w:t>
        </w:r>
      </w:hyperlink>
      <w:r>
        <w:t xml:space="preserve"> Правительства РФ от 26.12.2016 N 1498)</w:t>
      </w:r>
    </w:p>
    <w:p w:rsidR="00D97B09" w:rsidRDefault="00D97B09">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D97B09" w:rsidRDefault="00D97B09">
      <w:pPr>
        <w:pStyle w:val="ConsPlusNormal"/>
        <w:jc w:val="center"/>
      </w:pPr>
    </w:p>
    <w:p w:rsidR="00D97B09" w:rsidRDefault="00D97B09">
      <w:pPr>
        <w:pStyle w:val="ConsPlusNormal"/>
        <w:jc w:val="center"/>
      </w:pPr>
      <w:r w:rsidRPr="00301944">
        <w:rPr>
          <w:position w:val="-10"/>
        </w:rPr>
        <w:pict>
          <v:shape id="_x0000_i1138" style="width:145.35pt;height:21.75pt" coordsize="" o:spt="100" adj="0,,0" path="" filled="f" stroked="f">
            <v:stroke joinstyle="miter"/>
            <v:imagedata r:id="rId745" o:title="base_1_329691_32881"/>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39" style="width:26.5pt;height:21.75pt" coordsize="" o:spt="100" adj="0,,0" path="" filled="f" stroked="f">
            <v:stroke joinstyle="miter"/>
            <v:imagedata r:id="rId746" o:title="base_1_32969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D97B09" w:rsidRDefault="00D97B09">
      <w:pPr>
        <w:pStyle w:val="ConsPlusNormal"/>
        <w:ind w:firstLine="540"/>
        <w:jc w:val="both"/>
      </w:pPr>
    </w:p>
    <w:p w:rsidR="00D97B09" w:rsidRDefault="00D97B09">
      <w:pPr>
        <w:pStyle w:val="ConsPlusNormal"/>
        <w:jc w:val="center"/>
      </w:pPr>
      <w:r w:rsidRPr="00301944">
        <w:rPr>
          <w:position w:val="-27"/>
        </w:rPr>
        <w:pict>
          <v:shape id="_x0000_i1140" style="width:85.6pt;height:38.05pt" coordsize="" o:spt="100" adj="0,,0" path="" filled="f" stroked="f">
            <v:stroke joinstyle="miter"/>
            <v:imagedata r:id="rId747" o:title="base_1_329691_32883"/>
            <v:formulas/>
            <v:path o:connecttype="segments"/>
          </v:shape>
        </w:pict>
      </w:r>
      <w:r>
        <w:t>,</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41" style="width:26.5pt;height:21.75pt" coordsize="" o:spt="100" adj="0,,0" path="" filled="f" stroked="f">
            <v:stroke joinstyle="miter"/>
            <v:imagedata r:id="rId748" o:title="base_1_32969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70" w:history="1">
        <w:r>
          <w:rPr>
            <w:color w:val="0000FF"/>
          </w:rPr>
          <w:t>пунктом 44</w:t>
        </w:r>
      </w:hyperlink>
      <w:r>
        <w:t xml:space="preserve"> Правил и </w:t>
      </w:r>
      <w:hyperlink w:anchor="P2357" w:history="1">
        <w:r>
          <w:rPr>
            <w:color w:val="0000FF"/>
          </w:rPr>
          <w:t>пунктом 27</w:t>
        </w:r>
      </w:hyperlink>
      <w:r>
        <w:t xml:space="preserve"> настоящего приложения;</w:t>
      </w:r>
    </w:p>
    <w:p w:rsidR="00D97B09" w:rsidRDefault="00D97B09">
      <w:pPr>
        <w:pStyle w:val="ConsPlusNormal"/>
        <w:spacing w:before="220"/>
        <w:ind w:firstLine="540"/>
        <w:jc w:val="both"/>
      </w:pPr>
      <w:r>
        <w:t>S</w:t>
      </w:r>
      <w:r>
        <w:rPr>
          <w:vertAlign w:val="subscript"/>
        </w:rPr>
        <w:t>ji</w:t>
      </w:r>
      <w:r>
        <w:t xml:space="preserve"> - площадь j-й комнаты в i-й коммунальной квартире;</w:t>
      </w:r>
    </w:p>
    <w:p w:rsidR="00D97B09" w:rsidRDefault="00D97B09">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97B09" w:rsidRDefault="00D97B09">
      <w:pPr>
        <w:pStyle w:val="ConsPlusNormal"/>
        <w:spacing w:before="220"/>
        <w:ind w:firstLine="540"/>
        <w:jc w:val="both"/>
      </w:pPr>
      <w:r w:rsidRPr="00301944">
        <w:rPr>
          <w:position w:val="-10"/>
        </w:rPr>
        <w:pict>
          <v:shape id="_x0000_i1142" style="width:26.5pt;height:21.75pt" coordsize="" o:spt="100" adj="0,,0" path="" filled="f" stroked="f">
            <v:stroke joinstyle="miter"/>
            <v:imagedata r:id="rId749" o:title="base_1_32969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D97B09" w:rsidRDefault="00D97B09">
      <w:pPr>
        <w:pStyle w:val="ConsPlusNormal"/>
        <w:ind w:firstLine="540"/>
        <w:jc w:val="both"/>
      </w:pPr>
    </w:p>
    <w:p w:rsidR="00D97B09" w:rsidRDefault="00D97B09">
      <w:pPr>
        <w:pStyle w:val="ConsPlusNormal"/>
        <w:jc w:val="center"/>
      </w:pPr>
      <w:r w:rsidRPr="00301944">
        <w:rPr>
          <w:position w:val="-29"/>
        </w:rPr>
        <w:pict>
          <v:shape id="_x0000_i1143" style="width:94.4pt;height:40.1pt" coordsize="" o:spt="100" adj="0,,0" path="" filled="f" stroked="f">
            <v:stroke joinstyle="miter"/>
            <v:imagedata r:id="rId750" o:title="base_1_329691_32886"/>
            <v:formulas/>
            <v:path o:connecttype="segments"/>
          </v:shape>
        </w:pict>
      </w:r>
      <w:r>
        <w:t>,</w:t>
      </w:r>
    </w:p>
    <w:p w:rsidR="00D97B09" w:rsidRDefault="00D97B09">
      <w:pPr>
        <w:pStyle w:val="ConsPlusNormal"/>
        <w:jc w:val="center"/>
      </w:pPr>
    </w:p>
    <w:p w:rsidR="00D97B09" w:rsidRDefault="00D97B09">
      <w:pPr>
        <w:pStyle w:val="ConsPlusNormal"/>
        <w:ind w:firstLine="540"/>
        <w:jc w:val="both"/>
      </w:pPr>
      <w:r>
        <w:t>где:</w:t>
      </w:r>
    </w:p>
    <w:p w:rsidR="00D97B09" w:rsidRDefault="00D97B09">
      <w:pPr>
        <w:pStyle w:val="ConsPlusNormal"/>
        <w:spacing w:before="220"/>
        <w:ind w:firstLine="540"/>
        <w:jc w:val="both"/>
      </w:pPr>
      <w:r w:rsidRPr="00301944">
        <w:rPr>
          <w:position w:val="-10"/>
        </w:rPr>
        <w:pict>
          <v:shape id="_x0000_i1144" style="width:26.5pt;height:21.75pt" coordsize="" o:spt="100" adj="0,,0" path="" filled="f" stroked="f">
            <v:stroke joinstyle="miter"/>
            <v:imagedata r:id="rId751" o:title="base_1_32969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57" w:history="1">
        <w:r>
          <w:rPr>
            <w:color w:val="0000FF"/>
          </w:rPr>
          <w:t>пунктом 27</w:t>
        </w:r>
      </w:hyperlink>
      <w:r>
        <w:t xml:space="preserve"> настоящего приложения;</w:t>
      </w:r>
    </w:p>
    <w:p w:rsidR="00D97B09" w:rsidRDefault="00D97B0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jc w:val="both"/>
      </w:pPr>
      <w:r>
        <w:t xml:space="preserve">(в ред. </w:t>
      </w:r>
      <w:hyperlink r:id="rId752" w:history="1">
        <w:r>
          <w:rPr>
            <w:color w:val="0000FF"/>
          </w:rPr>
          <w:t>Постановления</w:t>
        </w:r>
      </w:hyperlink>
      <w:r>
        <w:t xml:space="preserve"> Правительства РФ от 26.12.2016 N 1498)</w:t>
      </w:r>
    </w:p>
    <w:p w:rsidR="00D97B09" w:rsidRDefault="00D97B09">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97B09" w:rsidRDefault="00D97B09">
      <w:pPr>
        <w:pStyle w:val="ConsPlusNormal"/>
        <w:spacing w:before="220"/>
        <w:ind w:firstLine="540"/>
        <w:jc w:val="both"/>
      </w:pPr>
      <w:r>
        <w:lastRenderedPageBreak/>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D97B09" w:rsidRDefault="00D97B09">
      <w:pPr>
        <w:pStyle w:val="ConsPlusNormal"/>
        <w:spacing w:before="220"/>
        <w:ind w:firstLine="540"/>
        <w:jc w:val="both"/>
      </w:pPr>
      <w:r>
        <w:t>а) в отношении объемов коммунальных ресурсов:</w:t>
      </w:r>
    </w:p>
    <w:p w:rsidR="00D97B09" w:rsidRDefault="00D97B09">
      <w:pPr>
        <w:pStyle w:val="ConsPlusNormal"/>
        <w:spacing w:before="220"/>
        <w:ind w:firstLine="540"/>
        <w:jc w:val="both"/>
      </w:pPr>
      <w:r>
        <w:t>тепловая энергия - Гкал;</w:t>
      </w:r>
    </w:p>
    <w:p w:rsidR="00D97B09" w:rsidRDefault="00D97B09">
      <w:pPr>
        <w:pStyle w:val="ConsPlusNormal"/>
        <w:spacing w:before="220"/>
        <w:ind w:firstLine="540"/>
        <w:jc w:val="both"/>
      </w:pPr>
      <w:r>
        <w:t>холодная вода, горячая вода, сточные бытовые воды, газ - куб. метр;</w:t>
      </w:r>
    </w:p>
    <w:p w:rsidR="00D97B09" w:rsidRDefault="00D97B09">
      <w:pPr>
        <w:pStyle w:val="ConsPlusNormal"/>
        <w:spacing w:before="220"/>
        <w:ind w:firstLine="540"/>
        <w:jc w:val="both"/>
      </w:pPr>
      <w:r>
        <w:t>электрическая энергия - кВт·час;</w:t>
      </w:r>
    </w:p>
    <w:p w:rsidR="00D97B09" w:rsidRDefault="00D97B09">
      <w:pPr>
        <w:pStyle w:val="ConsPlusNormal"/>
        <w:spacing w:before="220"/>
        <w:ind w:firstLine="540"/>
        <w:jc w:val="both"/>
      </w:pPr>
      <w:r>
        <w:t>б) в отношении нормативов потребления коммунальных услуг:</w:t>
      </w:r>
    </w:p>
    <w:p w:rsidR="00D97B09" w:rsidRDefault="00D97B09">
      <w:pPr>
        <w:pStyle w:val="ConsPlusNormal"/>
        <w:spacing w:before="220"/>
        <w:ind w:firstLine="540"/>
        <w:jc w:val="both"/>
      </w:pPr>
      <w:r>
        <w:t>отопление - Гкал на 1 кв. метр общей площади жилых помещений;</w:t>
      </w:r>
    </w:p>
    <w:p w:rsidR="00D97B09" w:rsidRDefault="00D97B09">
      <w:pPr>
        <w:pStyle w:val="ConsPlusNormal"/>
        <w:spacing w:before="220"/>
        <w:ind w:firstLine="540"/>
        <w:jc w:val="both"/>
      </w:pPr>
      <w:r>
        <w:t>холодное водоснабжение, водоотведение - куб. метр на 1 человека;</w:t>
      </w:r>
    </w:p>
    <w:p w:rsidR="00D97B09" w:rsidRDefault="00D97B09">
      <w:pPr>
        <w:pStyle w:val="ConsPlusNormal"/>
        <w:jc w:val="both"/>
      </w:pPr>
      <w:r>
        <w:t xml:space="preserve">(в ред. </w:t>
      </w:r>
      <w:hyperlink r:id="rId753"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D97B09" w:rsidRDefault="00D97B09">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97B09" w:rsidRDefault="00D97B09">
      <w:pPr>
        <w:pStyle w:val="ConsPlusNormal"/>
        <w:spacing w:before="220"/>
        <w:ind w:firstLine="540"/>
        <w:jc w:val="both"/>
      </w:pPr>
      <w:r>
        <w:t>электроснабжение - кВт·ч на человека;</w:t>
      </w:r>
    </w:p>
    <w:p w:rsidR="00D97B09" w:rsidRDefault="00D97B09">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D97B09" w:rsidRDefault="00D97B09">
      <w:pPr>
        <w:pStyle w:val="ConsPlusNormal"/>
        <w:jc w:val="both"/>
      </w:pPr>
      <w:r>
        <w:t xml:space="preserve">(абзац введен </w:t>
      </w:r>
      <w:hyperlink r:id="rId754"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в случае если установлены двухкомпонентные тарифы на горячую воду:</w:t>
      </w:r>
    </w:p>
    <w:p w:rsidR="00D97B09" w:rsidRDefault="00D97B09">
      <w:pPr>
        <w:pStyle w:val="ConsPlusNormal"/>
        <w:jc w:val="both"/>
      </w:pPr>
      <w:r>
        <w:t xml:space="preserve">(абзац введен </w:t>
      </w:r>
      <w:hyperlink r:id="rId755"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горячая вода - куб. метр на 1 человека;</w:t>
      </w:r>
    </w:p>
    <w:p w:rsidR="00D97B09" w:rsidRDefault="00D97B09">
      <w:pPr>
        <w:pStyle w:val="ConsPlusNormal"/>
        <w:jc w:val="both"/>
      </w:pPr>
      <w:r>
        <w:t xml:space="preserve">(абзац введен </w:t>
      </w:r>
      <w:hyperlink r:id="rId756"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D97B09" w:rsidRDefault="00D97B09">
      <w:pPr>
        <w:pStyle w:val="ConsPlusNormal"/>
        <w:jc w:val="both"/>
      </w:pPr>
      <w:r>
        <w:t xml:space="preserve">(абзац введен </w:t>
      </w:r>
      <w:hyperlink r:id="rId757"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D97B09" w:rsidRDefault="00D97B09">
      <w:pPr>
        <w:pStyle w:val="ConsPlusNormal"/>
        <w:jc w:val="both"/>
      </w:pPr>
      <w:r>
        <w:t xml:space="preserve">(в ред. </w:t>
      </w:r>
      <w:hyperlink r:id="rId758"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тепловая энергия - рублей/Гкал;</w:t>
      </w:r>
    </w:p>
    <w:p w:rsidR="00D97B09" w:rsidRDefault="00D97B09">
      <w:pPr>
        <w:pStyle w:val="ConsPlusNormal"/>
        <w:spacing w:before="220"/>
        <w:ind w:firstLine="540"/>
        <w:jc w:val="both"/>
      </w:pPr>
      <w:r>
        <w:t>холодная вода, сточные бытовые воды, газ - рублей/куб. метр;</w:t>
      </w:r>
    </w:p>
    <w:p w:rsidR="00D97B09" w:rsidRDefault="00D97B09">
      <w:pPr>
        <w:pStyle w:val="ConsPlusNormal"/>
        <w:jc w:val="both"/>
      </w:pPr>
      <w:r>
        <w:t xml:space="preserve">(в ред. </w:t>
      </w:r>
      <w:hyperlink r:id="rId759" w:history="1">
        <w:r>
          <w:rPr>
            <w:color w:val="0000FF"/>
          </w:rPr>
          <w:t>Постановления</w:t>
        </w:r>
      </w:hyperlink>
      <w:r>
        <w:t xml:space="preserve"> Правительства РФ от 14.02.2015 N 129)</w:t>
      </w:r>
    </w:p>
    <w:p w:rsidR="00D97B09" w:rsidRDefault="00D97B09">
      <w:pPr>
        <w:pStyle w:val="ConsPlusNormal"/>
        <w:spacing w:before="220"/>
        <w:ind w:firstLine="540"/>
        <w:jc w:val="both"/>
      </w:pPr>
      <w:r>
        <w:t>электрическая энергия - рублей/кВт·час;</w:t>
      </w:r>
    </w:p>
    <w:p w:rsidR="00D97B09" w:rsidRDefault="00D97B09">
      <w:pPr>
        <w:pStyle w:val="ConsPlusNormal"/>
        <w:spacing w:before="220"/>
        <w:ind w:firstLine="540"/>
        <w:jc w:val="both"/>
      </w:pPr>
      <w:r>
        <w:t>горячая вода:</w:t>
      </w:r>
    </w:p>
    <w:p w:rsidR="00D97B09" w:rsidRDefault="00D97B09">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D97B09" w:rsidRDefault="00D97B09">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D97B09" w:rsidRDefault="00D97B09">
      <w:pPr>
        <w:pStyle w:val="ConsPlusNormal"/>
        <w:jc w:val="both"/>
      </w:pPr>
      <w:r>
        <w:lastRenderedPageBreak/>
        <w:t xml:space="preserve">(абзац введен </w:t>
      </w:r>
      <w:hyperlink r:id="rId760" w:history="1">
        <w:r>
          <w:rPr>
            <w:color w:val="0000FF"/>
          </w:rPr>
          <w:t>Постановлением</w:t>
        </w:r>
      </w:hyperlink>
      <w:r>
        <w:t xml:space="preserve"> Правительства РФ от 14.02.2015 N 129)</w:t>
      </w:r>
    </w:p>
    <w:p w:rsidR="00D97B09" w:rsidRDefault="00D97B09">
      <w:pPr>
        <w:pStyle w:val="ConsPlusNormal"/>
        <w:spacing w:before="220"/>
        <w:ind w:firstLine="540"/>
        <w:jc w:val="both"/>
      </w:pPr>
      <w:r>
        <w:t>г) в отношении площадей помещений - кв. метр;</w:t>
      </w:r>
    </w:p>
    <w:p w:rsidR="00D97B09" w:rsidRDefault="00D97B09">
      <w:pPr>
        <w:pStyle w:val="ConsPlusNormal"/>
        <w:spacing w:before="220"/>
        <w:ind w:firstLine="540"/>
        <w:jc w:val="both"/>
      </w:pPr>
      <w:r>
        <w:t>д) в отношении количества граждан - человек;</w:t>
      </w:r>
    </w:p>
    <w:p w:rsidR="00D97B09" w:rsidRDefault="00D97B09">
      <w:pPr>
        <w:pStyle w:val="ConsPlusNormal"/>
        <w:spacing w:before="220"/>
        <w:ind w:firstLine="540"/>
        <w:jc w:val="both"/>
      </w:pPr>
      <w:r>
        <w:t>е) в отношении размера платы за коммунальную услугу - рубль.</w:t>
      </w:r>
    </w:p>
    <w:p w:rsidR="00D97B09" w:rsidRDefault="00D97B09">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jc w:val="right"/>
        <w:outlineLvl w:val="1"/>
      </w:pPr>
      <w:r>
        <w:t>Приложение N 3</w:t>
      </w:r>
    </w:p>
    <w:p w:rsidR="00D97B09" w:rsidRDefault="00D97B09">
      <w:pPr>
        <w:pStyle w:val="ConsPlusNormal"/>
        <w:jc w:val="right"/>
      </w:pPr>
      <w:r>
        <w:t>к Правилам предоставления</w:t>
      </w:r>
    </w:p>
    <w:p w:rsidR="00D97B09" w:rsidRDefault="00D97B09">
      <w:pPr>
        <w:pStyle w:val="ConsPlusNormal"/>
        <w:jc w:val="right"/>
      </w:pPr>
      <w:r>
        <w:t>коммунальных услуг собственникам</w:t>
      </w:r>
    </w:p>
    <w:p w:rsidR="00D97B09" w:rsidRDefault="00D97B09">
      <w:pPr>
        <w:pStyle w:val="ConsPlusNormal"/>
        <w:jc w:val="right"/>
      </w:pPr>
      <w:r>
        <w:t>и пользователям помещений</w:t>
      </w:r>
    </w:p>
    <w:p w:rsidR="00D97B09" w:rsidRDefault="00D97B09">
      <w:pPr>
        <w:pStyle w:val="ConsPlusNormal"/>
        <w:jc w:val="right"/>
      </w:pPr>
      <w:r>
        <w:t>в многоквартирных домах</w:t>
      </w:r>
    </w:p>
    <w:p w:rsidR="00D97B09" w:rsidRDefault="00D97B09">
      <w:pPr>
        <w:pStyle w:val="ConsPlusNormal"/>
        <w:jc w:val="right"/>
      </w:pPr>
      <w:r>
        <w:t>и жилых домов</w:t>
      </w:r>
    </w:p>
    <w:p w:rsidR="00D97B09" w:rsidRDefault="00D97B09">
      <w:pPr>
        <w:pStyle w:val="ConsPlusNormal"/>
        <w:jc w:val="both"/>
      </w:pPr>
    </w:p>
    <w:p w:rsidR="00D97B09" w:rsidRDefault="00D97B09">
      <w:pPr>
        <w:pStyle w:val="ConsPlusTitle"/>
        <w:jc w:val="center"/>
      </w:pPr>
      <w:bookmarkStart w:id="230" w:name="P2480"/>
      <w:bookmarkEnd w:id="230"/>
      <w:r>
        <w:t>УСЛОВИЯ И ПОРЯДОК</w:t>
      </w:r>
    </w:p>
    <w:p w:rsidR="00D97B09" w:rsidRDefault="00D97B09">
      <w:pPr>
        <w:pStyle w:val="ConsPlusTitle"/>
        <w:jc w:val="center"/>
      </w:pPr>
      <w:r>
        <w:t>ИЗМЕНЕНИЯ РАЗМЕРА ПЛАТЫ ЗА КОММУНАЛЬНУЮ УСЛУГУ</w:t>
      </w:r>
    </w:p>
    <w:p w:rsidR="00D97B09" w:rsidRDefault="00D97B09">
      <w:pPr>
        <w:pStyle w:val="ConsPlusTitle"/>
        <w:jc w:val="center"/>
      </w:pPr>
      <w:r>
        <w:t>ПО ОТОПЛЕНИЮ, ПРЕДОСТАВЛЕННУЮ ПОТРЕБИТЕЛЮ В ЖИЛОМ ПОМЕЩЕНИИ</w:t>
      </w:r>
    </w:p>
    <w:p w:rsidR="00D97B09" w:rsidRDefault="00D97B09">
      <w:pPr>
        <w:pStyle w:val="ConsPlusTitle"/>
        <w:jc w:val="center"/>
      </w:pPr>
      <w:r>
        <w:t>ЗА РАСЧЕТНЫЙ ПЕРИОД В ЦЕНОВЫХ ЗОНАХ ТЕПЛОСНАБЖЕНИЯ</w:t>
      </w:r>
    </w:p>
    <w:p w:rsidR="00D97B09" w:rsidRDefault="00D97B09">
      <w:pPr>
        <w:pStyle w:val="ConsPlusTitle"/>
        <w:jc w:val="center"/>
      </w:pPr>
      <w:r>
        <w:t>НЕНАДЛЕЖАЩЕГО КАЧЕСТВА И (ИЛИ) С ПЕРЕРЫВАМИ, ПРЕВЫШАЮЩИМИ</w:t>
      </w:r>
    </w:p>
    <w:p w:rsidR="00D97B09" w:rsidRDefault="00D97B09">
      <w:pPr>
        <w:pStyle w:val="ConsPlusTitle"/>
        <w:jc w:val="center"/>
      </w:pPr>
      <w:r>
        <w:t>УСТАНОВЛЕННУЮ ПРОДОЛЖИТЕЛЬНОСТЬ</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(введены </w:t>
            </w:r>
            <w:hyperlink r:id="rId761" w:history="1">
              <w:r>
                <w:rPr>
                  <w:color w:val="0000FF"/>
                </w:rPr>
                <w:t>Постановлением</w:t>
              </w:r>
            </w:hyperlink>
            <w:r>
              <w:rPr>
                <w:color w:val="392C69"/>
              </w:rPr>
              <w:t xml:space="preserve"> Правительства РФ от 22.05.2019 N 637)</w:t>
            </w:r>
          </w:p>
        </w:tc>
      </w:tr>
    </w:tbl>
    <w:p w:rsidR="00D97B09" w:rsidRDefault="00D97B09">
      <w:pPr>
        <w:pStyle w:val="ConsPlusNormal"/>
        <w:ind w:firstLine="540"/>
        <w:jc w:val="both"/>
      </w:pPr>
    </w:p>
    <w:p w:rsidR="00D97B09" w:rsidRDefault="00D97B09">
      <w:pPr>
        <w:pStyle w:val="ConsPlusNormal"/>
        <w:ind w:firstLine="540"/>
        <w:jc w:val="both"/>
      </w:pPr>
      <w:r>
        <w:t xml:space="preserve">1. При соблюдении условий, указанных в </w:t>
      </w:r>
      <w:hyperlink w:anchor="P1291"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D97B09" w:rsidRDefault="00D97B09">
      <w:pPr>
        <w:pStyle w:val="ConsPlusNormal"/>
        <w:spacing w:before="220"/>
        <w:ind w:firstLine="540"/>
        <w:jc w:val="both"/>
      </w:pPr>
      <w: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w:t>
      </w:r>
      <w:r>
        <w:lastRenderedPageBreak/>
        <w:t>(потребителей), проживающего в i-м жилом помещении, за z-й расчетный период (</w:t>
      </w:r>
      <w:r w:rsidRPr="00301944">
        <w:rPr>
          <w:position w:val="-5"/>
        </w:rPr>
        <w:pict>
          <v:shape id="_x0000_i1145" style="width:27.85pt;height:16.3pt" coordsize="" o:spt="100" adj="0,,0" path="" filled="f" stroked="f">
            <v:stroke joinstyle="miter"/>
            <v:imagedata r:id="rId762" o:title="base_1_329691_32888"/>
            <v:formulas/>
            <v:path o:connecttype="segments"/>
          </v:shape>
        </w:pict>
      </w:r>
      <w:r>
        <w:t>) (рублей) определяется по формуле:</w:t>
      </w:r>
    </w:p>
    <w:p w:rsidR="00D97B09" w:rsidRDefault="00D97B09">
      <w:pPr>
        <w:pStyle w:val="ConsPlusNormal"/>
        <w:jc w:val="both"/>
      </w:pPr>
    </w:p>
    <w:p w:rsidR="00D97B09" w:rsidRDefault="00D97B09">
      <w:pPr>
        <w:pStyle w:val="ConsPlusNormal"/>
        <w:jc w:val="center"/>
      </w:pPr>
      <w:r w:rsidRPr="00301944">
        <w:rPr>
          <w:position w:val="-29"/>
        </w:rPr>
        <w:pict>
          <v:shape id="_x0000_i1146" style="width:113.45pt;height:40.75pt" coordsize="" o:spt="100" adj="0,,0" path="" filled="f" stroked="f">
            <v:stroke joinstyle="miter"/>
            <v:imagedata r:id="rId763" o:title="base_1_329691_32889"/>
            <v:formulas/>
            <v:path o:connecttype="segments"/>
          </v:shape>
        </w:pict>
      </w:r>
    </w:p>
    <w:p w:rsidR="00D97B09" w:rsidRDefault="00D97B09">
      <w:pPr>
        <w:pStyle w:val="ConsPlusNormal"/>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D97B09" w:rsidRDefault="00D97B09">
      <w:pPr>
        <w:pStyle w:val="ConsPlusNormal"/>
        <w:spacing w:before="220"/>
        <w:ind w:firstLine="540"/>
        <w:jc w:val="both"/>
      </w:pPr>
      <w:r w:rsidRPr="00301944">
        <w:rPr>
          <w:position w:val="-10"/>
        </w:rPr>
        <w:pict>
          <v:shape id="_x0000_i1147" style="width:24.45pt;height:21.05pt" coordsize="" o:spt="100" adj="0,,0" path="" filled="f" stroked="f">
            <v:stroke joinstyle="miter"/>
            <v:imagedata r:id="rId764" o:title="base_1_32969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6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D97B09" w:rsidRDefault="00D97B09">
      <w:pPr>
        <w:pStyle w:val="ConsPlusNormal"/>
        <w:spacing w:before="220"/>
        <w:ind w:firstLine="540"/>
        <w:jc w:val="both"/>
      </w:pPr>
      <w:r>
        <w:t>S</w:t>
      </w:r>
      <w:r>
        <w:rPr>
          <w:vertAlign w:val="subscript"/>
        </w:rPr>
        <w:t>i</w:t>
      </w:r>
      <w:r>
        <w:t xml:space="preserve"> - общая площадь i-го жилого помещения;</w:t>
      </w:r>
    </w:p>
    <w:p w:rsidR="00D97B09" w:rsidRDefault="00D97B09">
      <w:pPr>
        <w:pStyle w:val="ConsPlusNormal"/>
        <w:spacing w:before="220"/>
        <w:ind w:firstLine="540"/>
        <w:jc w:val="both"/>
      </w:pPr>
      <w:r>
        <w:t>S</w:t>
      </w:r>
      <w:r>
        <w:rPr>
          <w:vertAlign w:val="subscript"/>
        </w:rPr>
        <w:t>жил</w:t>
      </w:r>
      <w:r>
        <w:t xml:space="preserve"> - общая площадь всех жилых помещений.</w:t>
      </w: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jc w:val="right"/>
        <w:outlineLvl w:val="0"/>
      </w:pPr>
      <w:r>
        <w:t>Утверждены</w:t>
      </w:r>
    </w:p>
    <w:p w:rsidR="00D97B09" w:rsidRDefault="00D97B09">
      <w:pPr>
        <w:pStyle w:val="ConsPlusNormal"/>
        <w:jc w:val="right"/>
      </w:pPr>
      <w:r>
        <w:t>Постановлением Правительства</w:t>
      </w:r>
    </w:p>
    <w:p w:rsidR="00D97B09" w:rsidRDefault="00D97B09">
      <w:pPr>
        <w:pStyle w:val="ConsPlusNormal"/>
        <w:jc w:val="right"/>
      </w:pPr>
      <w:r>
        <w:t>Российской Федерации</w:t>
      </w:r>
    </w:p>
    <w:p w:rsidR="00D97B09" w:rsidRDefault="00D97B09">
      <w:pPr>
        <w:pStyle w:val="ConsPlusNormal"/>
        <w:jc w:val="right"/>
      </w:pPr>
      <w:r>
        <w:t>от 6 мая 2011 г. N 354</w:t>
      </w:r>
    </w:p>
    <w:p w:rsidR="00D97B09" w:rsidRDefault="00D97B09">
      <w:pPr>
        <w:pStyle w:val="ConsPlusNormal"/>
        <w:ind w:firstLine="540"/>
        <w:jc w:val="both"/>
      </w:pPr>
    </w:p>
    <w:p w:rsidR="00D97B09" w:rsidRDefault="00D97B09">
      <w:pPr>
        <w:pStyle w:val="ConsPlusTitle"/>
        <w:jc w:val="center"/>
      </w:pPr>
      <w:bookmarkStart w:id="231" w:name="P2509"/>
      <w:bookmarkEnd w:id="231"/>
      <w:r>
        <w:t>ИЗМЕНЕНИЯ,</w:t>
      </w:r>
    </w:p>
    <w:p w:rsidR="00D97B09" w:rsidRDefault="00D97B09">
      <w:pPr>
        <w:pStyle w:val="ConsPlusTitle"/>
        <w:jc w:val="center"/>
      </w:pPr>
      <w:r>
        <w:t>КОТОРЫЕ ВНОСЯТСЯ В АКТЫ ПРАВИТЕЛЬСТВА РОССИЙСКОЙ ФЕДЕРАЦИИ</w:t>
      </w:r>
    </w:p>
    <w:p w:rsidR="00D97B09" w:rsidRDefault="00D97B09">
      <w:pPr>
        <w:pStyle w:val="ConsPlusTitle"/>
        <w:jc w:val="center"/>
      </w:pPr>
      <w:r>
        <w:t>ПО ВОПРОСАМ ПРЕДОСТАВЛЕНИЯ КОММУНАЛЬНЫХ УСЛУГ</w:t>
      </w:r>
    </w:p>
    <w:p w:rsidR="00D97B09" w:rsidRDefault="00D97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7B09">
        <w:trPr>
          <w:jc w:val="center"/>
        </w:trPr>
        <w:tc>
          <w:tcPr>
            <w:tcW w:w="9294" w:type="dxa"/>
            <w:tcBorders>
              <w:top w:val="nil"/>
              <w:left w:val="single" w:sz="24" w:space="0" w:color="CED3F1"/>
              <w:bottom w:val="nil"/>
              <w:right w:val="single" w:sz="24" w:space="0" w:color="F4F3F8"/>
            </w:tcBorders>
            <w:shd w:val="clear" w:color="auto" w:fill="F4F3F8"/>
          </w:tcPr>
          <w:p w:rsidR="00D97B09" w:rsidRDefault="00D97B09">
            <w:pPr>
              <w:pStyle w:val="ConsPlusNormal"/>
              <w:jc w:val="center"/>
            </w:pPr>
            <w:r>
              <w:rPr>
                <w:color w:val="392C69"/>
              </w:rPr>
              <w:t>Список изменяющих документов</w:t>
            </w:r>
          </w:p>
          <w:p w:rsidR="00D97B09" w:rsidRDefault="00D97B09">
            <w:pPr>
              <w:pStyle w:val="ConsPlusNormal"/>
              <w:jc w:val="center"/>
            </w:pPr>
            <w:r>
              <w:rPr>
                <w:color w:val="392C69"/>
              </w:rPr>
              <w:t xml:space="preserve">(в ред. </w:t>
            </w:r>
            <w:hyperlink r:id="rId766" w:history="1">
              <w:r>
                <w:rPr>
                  <w:color w:val="0000FF"/>
                </w:rPr>
                <w:t>Постановления</w:t>
              </w:r>
            </w:hyperlink>
            <w:r>
              <w:rPr>
                <w:color w:val="392C69"/>
              </w:rPr>
              <w:t xml:space="preserve"> Правительства РФ от 04.05.2012 N 442)</w:t>
            </w:r>
          </w:p>
        </w:tc>
      </w:tr>
    </w:tbl>
    <w:p w:rsidR="00D97B09" w:rsidRDefault="00D97B09">
      <w:pPr>
        <w:pStyle w:val="ConsPlusNormal"/>
        <w:ind w:firstLine="540"/>
        <w:jc w:val="both"/>
      </w:pPr>
    </w:p>
    <w:p w:rsidR="00D97B09" w:rsidRDefault="00D97B09">
      <w:pPr>
        <w:pStyle w:val="ConsPlusNormal"/>
        <w:ind w:firstLine="540"/>
        <w:jc w:val="both"/>
      </w:pPr>
      <w:r>
        <w:t xml:space="preserve">1. </w:t>
      </w:r>
      <w:hyperlink r:id="rId767"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D97B09" w:rsidRDefault="00D97B09">
      <w:pPr>
        <w:pStyle w:val="ConsPlusNormal"/>
        <w:spacing w:before="220"/>
        <w:ind w:firstLine="540"/>
        <w:jc w:val="both"/>
      </w:pPr>
      <w:r>
        <w:t xml:space="preserve">"13. Изменение нормативов потребления коммунальных услуг осуществляется в следующих </w:t>
      </w:r>
      <w:r>
        <w:lastRenderedPageBreak/>
        <w:t>случаях:</w:t>
      </w:r>
    </w:p>
    <w:p w:rsidR="00D97B09" w:rsidRDefault="00D97B09">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97B09" w:rsidRDefault="00D97B09">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D97B09" w:rsidRDefault="00D97B09">
      <w:pPr>
        <w:pStyle w:val="ConsPlusNormal"/>
        <w:spacing w:before="220"/>
        <w:ind w:firstLine="540"/>
        <w:jc w:val="both"/>
      </w:pPr>
      <w:r>
        <w:t xml:space="preserve">2. В </w:t>
      </w:r>
      <w:hyperlink r:id="rId768"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97B09" w:rsidRDefault="00D97B09">
      <w:pPr>
        <w:pStyle w:val="ConsPlusNormal"/>
        <w:spacing w:before="220"/>
        <w:ind w:firstLine="540"/>
        <w:jc w:val="both"/>
      </w:pPr>
      <w:r>
        <w:t xml:space="preserve">а) последнее предложение </w:t>
      </w:r>
      <w:hyperlink r:id="rId769" w:history="1">
        <w:r>
          <w:rPr>
            <w:color w:val="0000FF"/>
          </w:rPr>
          <w:t>подпункта "а"</w:t>
        </w:r>
      </w:hyperlink>
      <w:r>
        <w:t xml:space="preserve"> и последнее предложение </w:t>
      </w:r>
      <w:hyperlink r:id="rId770" w:history="1">
        <w:r>
          <w:rPr>
            <w:color w:val="0000FF"/>
          </w:rPr>
          <w:t>подпункта "б" пункта 19</w:t>
        </w:r>
      </w:hyperlink>
      <w:r>
        <w:t xml:space="preserve"> исключить;</w:t>
      </w:r>
    </w:p>
    <w:p w:rsidR="00D97B09" w:rsidRDefault="00D97B09">
      <w:pPr>
        <w:pStyle w:val="ConsPlusNormal"/>
        <w:spacing w:before="220"/>
        <w:ind w:firstLine="540"/>
        <w:jc w:val="both"/>
      </w:pPr>
      <w:r>
        <w:t xml:space="preserve">б) в </w:t>
      </w:r>
      <w:hyperlink r:id="rId771" w:history="1">
        <w:r>
          <w:rPr>
            <w:color w:val="0000FF"/>
          </w:rPr>
          <w:t>пункте 20</w:t>
        </w:r>
      </w:hyperlink>
      <w:r>
        <w:t>:</w:t>
      </w:r>
    </w:p>
    <w:p w:rsidR="00D97B09" w:rsidRDefault="00D97B09">
      <w:pPr>
        <w:pStyle w:val="ConsPlusNormal"/>
        <w:spacing w:before="220"/>
        <w:ind w:firstLine="540"/>
        <w:jc w:val="both"/>
      </w:pPr>
      <w:hyperlink r:id="rId772" w:history="1">
        <w:r>
          <w:rPr>
            <w:color w:val="0000FF"/>
          </w:rPr>
          <w:t>подпункт "а"</w:t>
        </w:r>
      </w:hyperlink>
      <w:r>
        <w:t xml:space="preserve"> изложить в следующей редакции:</w:t>
      </w:r>
    </w:p>
    <w:p w:rsidR="00D97B09" w:rsidRDefault="00D97B09">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97B09" w:rsidRDefault="00D97B09">
      <w:pPr>
        <w:pStyle w:val="ConsPlusNormal"/>
        <w:spacing w:before="220"/>
        <w:ind w:firstLine="540"/>
        <w:jc w:val="both"/>
      </w:pPr>
      <w:hyperlink r:id="rId773" w:history="1">
        <w:r>
          <w:rPr>
            <w:color w:val="0000FF"/>
          </w:rPr>
          <w:t>подпункт "в"</w:t>
        </w:r>
      </w:hyperlink>
      <w:r>
        <w:t xml:space="preserve"> изложить в следующей редакции:</w:t>
      </w:r>
    </w:p>
    <w:p w:rsidR="00D97B09" w:rsidRDefault="00D97B09">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97B09" w:rsidRDefault="00D97B09">
      <w:pPr>
        <w:pStyle w:val="ConsPlusNormal"/>
        <w:spacing w:before="220"/>
        <w:ind w:firstLine="540"/>
        <w:jc w:val="both"/>
      </w:pPr>
      <w:hyperlink r:id="rId774" w:history="1">
        <w:r>
          <w:rPr>
            <w:color w:val="0000FF"/>
          </w:rPr>
          <w:t>подпункт "г"</w:t>
        </w:r>
      </w:hyperlink>
      <w:r>
        <w:t xml:space="preserve"> изложить в следующей редакции:</w:t>
      </w:r>
    </w:p>
    <w:p w:rsidR="00D97B09" w:rsidRDefault="00D97B09">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D97B09" w:rsidRDefault="00D97B09">
      <w:pPr>
        <w:pStyle w:val="ConsPlusNormal"/>
        <w:spacing w:before="220"/>
        <w:ind w:firstLine="540"/>
        <w:jc w:val="both"/>
      </w:pPr>
      <w:r>
        <w:t xml:space="preserve">в) </w:t>
      </w:r>
      <w:hyperlink r:id="rId775" w:history="1">
        <w:r>
          <w:rPr>
            <w:color w:val="0000FF"/>
          </w:rPr>
          <w:t>пункт 22</w:t>
        </w:r>
      </w:hyperlink>
      <w:r>
        <w:t xml:space="preserve"> изложить в следующей редакции:</w:t>
      </w:r>
    </w:p>
    <w:p w:rsidR="00D97B09" w:rsidRDefault="00D97B09">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D97B09" w:rsidRDefault="00D97B09">
      <w:pPr>
        <w:pStyle w:val="ConsPlusNormal"/>
        <w:spacing w:before="220"/>
        <w:ind w:firstLine="540"/>
        <w:jc w:val="both"/>
      </w:pPr>
      <w:r>
        <w:lastRenderedPageBreak/>
        <w:t xml:space="preserve">г) </w:t>
      </w:r>
      <w:hyperlink r:id="rId776" w:history="1">
        <w:r>
          <w:rPr>
            <w:color w:val="0000FF"/>
          </w:rPr>
          <w:t>абзац первый пункта 23</w:t>
        </w:r>
      </w:hyperlink>
      <w:r>
        <w:t xml:space="preserve"> изложить в следующей редакции:</w:t>
      </w:r>
    </w:p>
    <w:p w:rsidR="00D97B09" w:rsidRDefault="00D97B09">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D97B09" w:rsidRDefault="00D97B09">
      <w:pPr>
        <w:pStyle w:val="ConsPlusNormal"/>
        <w:spacing w:before="220"/>
        <w:ind w:firstLine="540"/>
        <w:jc w:val="both"/>
      </w:pPr>
      <w:r>
        <w:t xml:space="preserve">д) в </w:t>
      </w:r>
      <w:hyperlink r:id="rId777"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D97B09" w:rsidRDefault="00D97B09">
      <w:pPr>
        <w:pStyle w:val="ConsPlusNormal"/>
        <w:spacing w:before="220"/>
        <w:ind w:firstLine="540"/>
        <w:jc w:val="both"/>
      </w:pPr>
      <w:r>
        <w:t xml:space="preserve">е) в </w:t>
      </w:r>
      <w:hyperlink r:id="rId778" w:history="1">
        <w:r>
          <w:rPr>
            <w:color w:val="0000FF"/>
          </w:rPr>
          <w:t>пункте 27</w:t>
        </w:r>
      </w:hyperlink>
      <w:r>
        <w:t>:</w:t>
      </w:r>
    </w:p>
    <w:p w:rsidR="00D97B09" w:rsidRDefault="00D97B09">
      <w:pPr>
        <w:pStyle w:val="ConsPlusNormal"/>
        <w:spacing w:before="220"/>
        <w:ind w:firstLine="540"/>
        <w:jc w:val="both"/>
      </w:pPr>
      <w:r>
        <w:t>слова "за коммунальные услуги" заменить словами "за коммунальную услугу отопления";</w:t>
      </w:r>
    </w:p>
    <w:p w:rsidR="00D97B09" w:rsidRDefault="00D97B09">
      <w:pPr>
        <w:pStyle w:val="ConsPlusNormal"/>
        <w:spacing w:before="220"/>
        <w:ind w:firstLine="540"/>
        <w:jc w:val="both"/>
      </w:pPr>
      <w:r>
        <w:t>слова "подпунктами "а" и "б" пункта 19," исключить;</w:t>
      </w:r>
    </w:p>
    <w:p w:rsidR="00D97B09" w:rsidRDefault="00D97B09">
      <w:pPr>
        <w:pStyle w:val="ConsPlusNormal"/>
        <w:spacing w:before="220"/>
        <w:ind w:firstLine="540"/>
        <w:jc w:val="both"/>
      </w:pPr>
      <w:r>
        <w:t xml:space="preserve">ж) в </w:t>
      </w:r>
      <w:hyperlink r:id="rId779"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D97B09" w:rsidRDefault="00D97B09">
      <w:pPr>
        <w:pStyle w:val="ConsPlusNormal"/>
        <w:spacing w:before="220"/>
        <w:ind w:firstLine="540"/>
        <w:jc w:val="both"/>
      </w:pPr>
      <w:r>
        <w:t xml:space="preserve">з) в </w:t>
      </w:r>
      <w:hyperlink r:id="rId780" w:history="1">
        <w:r>
          <w:rPr>
            <w:color w:val="0000FF"/>
          </w:rPr>
          <w:t>приложении N 2</w:t>
        </w:r>
      </w:hyperlink>
      <w:r>
        <w:t>:</w:t>
      </w:r>
    </w:p>
    <w:p w:rsidR="00D97B09" w:rsidRDefault="00D97B09">
      <w:pPr>
        <w:pStyle w:val="ConsPlusNormal"/>
        <w:spacing w:before="220"/>
        <w:ind w:firstLine="540"/>
        <w:jc w:val="both"/>
      </w:pPr>
      <w:r>
        <w:t xml:space="preserve">в </w:t>
      </w:r>
      <w:hyperlink r:id="rId781" w:history="1">
        <w:r>
          <w:rPr>
            <w:color w:val="0000FF"/>
          </w:rPr>
          <w:t>пункте 1</w:t>
        </w:r>
      </w:hyperlink>
      <w:r>
        <w:t>:</w:t>
      </w:r>
    </w:p>
    <w:p w:rsidR="00D97B09" w:rsidRDefault="00D97B09">
      <w:pPr>
        <w:pStyle w:val="ConsPlusNormal"/>
        <w:spacing w:before="220"/>
        <w:ind w:firstLine="540"/>
        <w:jc w:val="both"/>
      </w:pPr>
      <w:r>
        <w:t xml:space="preserve">в </w:t>
      </w:r>
      <w:hyperlink r:id="rId782" w:history="1">
        <w:r>
          <w:rPr>
            <w:color w:val="0000FF"/>
          </w:rPr>
          <w:t>абзаце первом</w:t>
        </w:r>
      </w:hyperlink>
      <w:r>
        <w:t xml:space="preserve"> слова "в жилом помещении" исключить;</w:t>
      </w:r>
    </w:p>
    <w:p w:rsidR="00D97B09" w:rsidRDefault="00D97B09">
      <w:pPr>
        <w:pStyle w:val="ConsPlusNormal"/>
        <w:spacing w:before="220"/>
        <w:ind w:firstLine="540"/>
        <w:jc w:val="both"/>
      </w:pPr>
      <w:r>
        <w:t xml:space="preserve">в </w:t>
      </w:r>
      <w:hyperlink r:id="rId783"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D97B09" w:rsidRDefault="00D97B09">
      <w:pPr>
        <w:pStyle w:val="ConsPlusNormal"/>
        <w:spacing w:before="220"/>
        <w:ind w:firstLine="540"/>
        <w:jc w:val="both"/>
      </w:pPr>
      <w:hyperlink r:id="rId784" w:history="1">
        <w:r>
          <w:rPr>
            <w:color w:val="0000FF"/>
          </w:rPr>
          <w:t>подпункт 2</w:t>
        </w:r>
      </w:hyperlink>
      <w:r>
        <w:t xml:space="preserve"> признать утратившим силу;</w:t>
      </w:r>
    </w:p>
    <w:p w:rsidR="00D97B09" w:rsidRDefault="00D97B09">
      <w:pPr>
        <w:pStyle w:val="ConsPlusNormal"/>
        <w:spacing w:before="220"/>
        <w:ind w:firstLine="540"/>
        <w:jc w:val="both"/>
      </w:pPr>
      <w:hyperlink r:id="rId785" w:history="1">
        <w:r>
          <w:rPr>
            <w:color w:val="0000FF"/>
          </w:rPr>
          <w:t>абзац первый подпункта 3</w:t>
        </w:r>
      </w:hyperlink>
      <w:r>
        <w:t xml:space="preserve"> изложить в следующей редакции:</w:t>
      </w:r>
    </w:p>
    <w:p w:rsidR="00D97B09" w:rsidRDefault="00D97B09">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97B09" w:rsidRDefault="00D97B09">
      <w:pPr>
        <w:pStyle w:val="ConsPlusNormal"/>
        <w:spacing w:before="220"/>
        <w:ind w:firstLine="540"/>
        <w:jc w:val="both"/>
      </w:pPr>
      <w:hyperlink r:id="rId786" w:history="1">
        <w:r>
          <w:rPr>
            <w:color w:val="0000FF"/>
          </w:rPr>
          <w:t>подпункт 4</w:t>
        </w:r>
      </w:hyperlink>
      <w:r>
        <w:t xml:space="preserve"> признать утратившим силу;</w:t>
      </w:r>
    </w:p>
    <w:p w:rsidR="00D97B09" w:rsidRDefault="00D97B09">
      <w:pPr>
        <w:pStyle w:val="ConsPlusNormal"/>
        <w:spacing w:before="220"/>
        <w:ind w:firstLine="540"/>
        <w:jc w:val="both"/>
      </w:pPr>
      <w:hyperlink r:id="rId787" w:history="1">
        <w:r>
          <w:rPr>
            <w:color w:val="0000FF"/>
          </w:rPr>
          <w:t>абзац первый подпункта 5</w:t>
        </w:r>
      </w:hyperlink>
      <w:r>
        <w:t xml:space="preserve"> изложить в следующей редакции:</w:t>
      </w:r>
    </w:p>
    <w:p w:rsidR="00D97B09" w:rsidRDefault="00D97B09">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97B09" w:rsidRDefault="00D97B09">
      <w:pPr>
        <w:pStyle w:val="ConsPlusNormal"/>
        <w:spacing w:before="220"/>
        <w:ind w:firstLine="540"/>
        <w:jc w:val="both"/>
      </w:pPr>
      <w:r>
        <w:t xml:space="preserve">в </w:t>
      </w:r>
      <w:hyperlink r:id="rId788" w:history="1">
        <w:r>
          <w:rPr>
            <w:color w:val="0000FF"/>
          </w:rPr>
          <w:t>пункте 3</w:t>
        </w:r>
      </w:hyperlink>
      <w:r>
        <w:t>:</w:t>
      </w:r>
    </w:p>
    <w:p w:rsidR="00D97B09" w:rsidRDefault="00D97B09">
      <w:pPr>
        <w:pStyle w:val="ConsPlusNormal"/>
        <w:spacing w:before="220"/>
        <w:ind w:firstLine="540"/>
        <w:jc w:val="both"/>
      </w:pPr>
      <w:r>
        <w:t xml:space="preserve">в </w:t>
      </w:r>
      <w:hyperlink r:id="rId789" w:history="1">
        <w:r>
          <w:rPr>
            <w:color w:val="0000FF"/>
          </w:rPr>
          <w:t>абзаце первом</w:t>
        </w:r>
      </w:hyperlink>
      <w:r>
        <w:t xml:space="preserve"> слова "в жилом помещении" исключить;</w:t>
      </w:r>
    </w:p>
    <w:p w:rsidR="00D97B09" w:rsidRDefault="00D97B09">
      <w:pPr>
        <w:pStyle w:val="ConsPlusNormal"/>
        <w:spacing w:before="220"/>
        <w:ind w:firstLine="540"/>
        <w:jc w:val="both"/>
      </w:pPr>
      <w:hyperlink r:id="rId790" w:history="1">
        <w:r>
          <w:rPr>
            <w:color w:val="0000FF"/>
          </w:rPr>
          <w:t>подпункт 1</w:t>
        </w:r>
      </w:hyperlink>
      <w:r>
        <w:t xml:space="preserve"> изложить в следующей редакции:</w:t>
      </w:r>
    </w:p>
    <w:p w:rsidR="00D97B09" w:rsidRDefault="00D97B09">
      <w:pPr>
        <w:pStyle w:val="ConsPlusNormal"/>
        <w:spacing w:before="220"/>
        <w:ind w:firstLine="540"/>
        <w:jc w:val="both"/>
      </w:pPr>
      <w: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w:t>
      </w:r>
      <w:r>
        <w:lastRenderedPageBreak/>
        <w:t>индивидуальным и (или) общим (квартирным) прибором учета, определяется по формуле:</w:t>
      </w:r>
    </w:p>
    <w:p w:rsidR="00D97B09" w:rsidRDefault="00D97B09">
      <w:pPr>
        <w:pStyle w:val="ConsPlusNormal"/>
        <w:ind w:firstLine="540"/>
        <w:jc w:val="both"/>
      </w:pPr>
    </w:p>
    <w:p w:rsidR="00D97B09" w:rsidRDefault="00D97B09">
      <w:pPr>
        <w:pStyle w:val="ConsPlusNormal"/>
        <w:jc w:val="center"/>
      </w:pPr>
      <w:r w:rsidRPr="00301944">
        <w:rPr>
          <w:position w:val="-27"/>
        </w:rPr>
        <w:pict>
          <v:shape id="_x0000_i1148" style="width:138.55pt;height:38.7pt" coordsize="" o:spt="100" adj="0,,0" path="" filled="f" stroked="f">
            <v:stroke joinstyle="miter"/>
            <v:imagedata r:id="rId791" o:title="base_1_329691_32891"/>
            <v:formulas/>
            <v:path o:connecttype="segments"/>
          </v:shape>
        </w:pict>
      </w:r>
      <w:r>
        <w:t>, (9)</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D97B09" w:rsidRDefault="00D97B09">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D97B09" w:rsidRDefault="00D97B09">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D97B09" w:rsidRDefault="00D97B09">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D97B09" w:rsidRDefault="00D97B09">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D97B09" w:rsidRDefault="00D97B09">
      <w:pPr>
        <w:pStyle w:val="ConsPlusNormal"/>
        <w:spacing w:before="220"/>
        <w:ind w:firstLine="540"/>
        <w:jc w:val="both"/>
      </w:pPr>
      <w:r>
        <w:t xml:space="preserve">в </w:t>
      </w:r>
      <w:hyperlink r:id="rId792" w:history="1">
        <w:r>
          <w:rPr>
            <w:color w:val="0000FF"/>
          </w:rPr>
          <w:t>подпункте 2</w:t>
        </w:r>
      </w:hyperlink>
      <w:r>
        <w:t xml:space="preserve"> слова "в i-том жилом помещении" заменить словами "в i-том жилом или нежилом помещении";</w:t>
      </w:r>
    </w:p>
    <w:p w:rsidR="00D97B09" w:rsidRDefault="00D97B09">
      <w:pPr>
        <w:pStyle w:val="ConsPlusNormal"/>
        <w:spacing w:before="220"/>
        <w:ind w:firstLine="540"/>
        <w:jc w:val="both"/>
      </w:pPr>
      <w:hyperlink r:id="rId793" w:history="1">
        <w:r>
          <w:rPr>
            <w:color w:val="0000FF"/>
          </w:rPr>
          <w:t>подпункт 3</w:t>
        </w:r>
      </w:hyperlink>
      <w:r>
        <w:t xml:space="preserve"> изложить в следующей редакции:</w:t>
      </w:r>
    </w:p>
    <w:p w:rsidR="00D97B09" w:rsidRDefault="00D97B09">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D97B09" w:rsidRDefault="00D97B09">
      <w:pPr>
        <w:pStyle w:val="ConsPlusNormal"/>
        <w:ind w:firstLine="540"/>
        <w:jc w:val="both"/>
      </w:pPr>
    </w:p>
    <w:p w:rsidR="00D97B09" w:rsidRDefault="00D97B09">
      <w:pPr>
        <w:pStyle w:val="ConsPlusNormal"/>
        <w:jc w:val="center"/>
      </w:pPr>
      <w:r w:rsidRPr="00301944">
        <w:rPr>
          <w:position w:val="-27"/>
        </w:rPr>
        <w:pict>
          <v:shape id="_x0000_i1149" style="width:141.95pt;height:38.7pt" coordsize="" o:spt="100" adj="0,,0" path="" filled="f" stroked="f">
            <v:stroke joinstyle="miter"/>
            <v:imagedata r:id="rId794" o:title="base_1_329691_32892"/>
            <v:formulas/>
            <v:path o:connecttype="segments"/>
          </v:shape>
        </w:pict>
      </w:r>
      <w:r>
        <w:t>, (10)</w:t>
      </w:r>
    </w:p>
    <w:p w:rsidR="00D97B09" w:rsidRDefault="00D97B09">
      <w:pPr>
        <w:pStyle w:val="ConsPlusNormal"/>
        <w:ind w:firstLine="540"/>
        <w:jc w:val="both"/>
      </w:pPr>
    </w:p>
    <w:p w:rsidR="00D97B09" w:rsidRDefault="00D97B09">
      <w:pPr>
        <w:pStyle w:val="ConsPlusNormal"/>
        <w:ind w:firstLine="540"/>
        <w:jc w:val="both"/>
      </w:pPr>
      <w:r>
        <w:t>где:</w:t>
      </w:r>
    </w:p>
    <w:p w:rsidR="00D97B09" w:rsidRDefault="00D97B09">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97B09" w:rsidRDefault="00D97B09">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w:t>
      </w:r>
      <w:r>
        <w:lastRenderedPageBreak/>
        <w:t>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97B09" w:rsidRDefault="00D97B09">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97B09" w:rsidRDefault="00D97B09">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D97B09" w:rsidRDefault="00D97B09">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D97B09" w:rsidRDefault="00D97B09">
      <w:pPr>
        <w:pStyle w:val="ConsPlusNormal"/>
        <w:spacing w:before="220"/>
        <w:ind w:firstLine="540"/>
        <w:jc w:val="both"/>
      </w:pPr>
      <w:r>
        <w:t xml:space="preserve">в </w:t>
      </w:r>
      <w:hyperlink r:id="rId795" w:history="1">
        <w:r>
          <w:rPr>
            <w:color w:val="0000FF"/>
          </w:rPr>
          <w:t>подпункте 4</w:t>
        </w:r>
      </w:hyperlink>
      <w:r>
        <w:t xml:space="preserve"> слова "в жилом помещении" заменить словами "в жилом и в нежилом помещении";</w:t>
      </w:r>
    </w:p>
    <w:p w:rsidR="00D97B09" w:rsidRDefault="00D97B09">
      <w:pPr>
        <w:pStyle w:val="ConsPlusNormal"/>
        <w:spacing w:before="220"/>
        <w:ind w:firstLine="540"/>
        <w:jc w:val="both"/>
      </w:pPr>
      <w:r>
        <w:t xml:space="preserve">в </w:t>
      </w:r>
      <w:hyperlink r:id="rId796" w:history="1">
        <w:r>
          <w:rPr>
            <w:color w:val="0000FF"/>
          </w:rPr>
          <w:t>подпункте 5</w:t>
        </w:r>
      </w:hyperlink>
      <w:r>
        <w:t xml:space="preserve"> слова "в i-том жилом помещении" заменить словами "в i-том жилом или нежилом помещении".</w:t>
      </w:r>
    </w:p>
    <w:p w:rsidR="00D97B09" w:rsidRDefault="00D97B09">
      <w:pPr>
        <w:pStyle w:val="ConsPlusNormal"/>
        <w:spacing w:before="220"/>
        <w:ind w:firstLine="540"/>
        <w:jc w:val="both"/>
      </w:pPr>
      <w:r>
        <w:t xml:space="preserve">3. В </w:t>
      </w:r>
      <w:hyperlink r:id="rId797"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97B09" w:rsidRDefault="00D97B09">
      <w:pPr>
        <w:pStyle w:val="ConsPlusNormal"/>
        <w:spacing w:before="220"/>
        <w:ind w:firstLine="540"/>
        <w:jc w:val="both"/>
      </w:pPr>
      <w:r>
        <w:t xml:space="preserve">а) в </w:t>
      </w:r>
      <w:hyperlink r:id="rId798"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D97B09" w:rsidRDefault="00D97B09">
      <w:pPr>
        <w:pStyle w:val="ConsPlusNormal"/>
        <w:spacing w:before="220"/>
        <w:ind w:firstLine="540"/>
        <w:jc w:val="both"/>
      </w:pPr>
      <w:hyperlink r:id="rId799" w:history="1">
        <w:r>
          <w:rPr>
            <w:color w:val="0000FF"/>
          </w:rPr>
          <w:t>пункт 5</w:t>
        </w:r>
      </w:hyperlink>
      <w:r>
        <w:t xml:space="preserve"> дополнить абзацем следующего содержания:</w:t>
      </w:r>
    </w:p>
    <w:p w:rsidR="00D97B09" w:rsidRDefault="00D97B09">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97B09" w:rsidRDefault="00D97B09">
      <w:pPr>
        <w:pStyle w:val="ConsPlusNormal"/>
        <w:spacing w:before="220"/>
        <w:ind w:firstLine="540"/>
        <w:jc w:val="both"/>
      </w:pPr>
      <w:hyperlink r:id="rId800" w:history="1">
        <w:r>
          <w:rPr>
            <w:color w:val="0000FF"/>
          </w:rPr>
          <w:t>пункт 10</w:t>
        </w:r>
      </w:hyperlink>
      <w:r>
        <w:t xml:space="preserve"> дополнить подпунктом "ж" следующего содержания:</w:t>
      </w:r>
    </w:p>
    <w:p w:rsidR="00D97B09" w:rsidRDefault="00D97B09">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D97B09" w:rsidRDefault="00D97B09">
      <w:pPr>
        <w:pStyle w:val="ConsPlusNormal"/>
        <w:spacing w:before="220"/>
        <w:ind w:firstLine="540"/>
        <w:jc w:val="both"/>
      </w:pPr>
      <w:r>
        <w:t xml:space="preserve">в </w:t>
      </w:r>
      <w:hyperlink r:id="rId801" w:history="1">
        <w:r>
          <w:rPr>
            <w:color w:val="0000FF"/>
          </w:rPr>
          <w:t>пункте 11</w:t>
        </w:r>
      </w:hyperlink>
      <w:r>
        <w:t>:</w:t>
      </w:r>
    </w:p>
    <w:p w:rsidR="00D97B09" w:rsidRDefault="00D97B09">
      <w:pPr>
        <w:pStyle w:val="ConsPlusNormal"/>
        <w:spacing w:before="220"/>
        <w:ind w:firstLine="540"/>
        <w:jc w:val="both"/>
      </w:pPr>
      <w:hyperlink r:id="rId802" w:history="1">
        <w:r>
          <w:rPr>
            <w:color w:val="0000FF"/>
          </w:rPr>
          <w:t>подпункты "б"</w:t>
        </w:r>
      </w:hyperlink>
      <w:r>
        <w:t xml:space="preserve"> и </w:t>
      </w:r>
      <w:hyperlink r:id="rId803" w:history="1">
        <w:r>
          <w:rPr>
            <w:color w:val="0000FF"/>
          </w:rPr>
          <w:t>"в"</w:t>
        </w:r>
      </w:hyperlink>
      <w:r>
        <w:t xml:space="preserve"> изложить в следующей редакции:</w:t>
      </w:r>
    </w:p>
    <w:p w:rsidR="00D97B09" w:rsidRDefault="00D97B09">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97B09" w:rsidRDefault="00D97B09">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97B09" w:rsidRDefault="00D97B09">
      <w:pPr>
        <w:pStyle w:val="ConsPlusNormal"/>
        <w:spacing w:before="220"/>
        <w:ind w:firstLine="540"/>
        <w:jc w:val="both"/>
      </w:pPr>
      <w:hyperlink r:id="rId804" w:history="1">
        <w:r>
          <w:rPr>
            <w:color w:val="0000FF"/>
          </w:rPr>
          <w:t>дополнить</w:t>
        </w:r>
      </w:hyperlink>
      <w:r>
        <w:t xml:space="preserve"> подпунктом "д(1)" следующего содержания:</w:t>
      </w:r>
    </w:p>
    <w:p w:rsidR="00D97B09" w:rsidRDefault="00D97B09">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97B09" w:rsidRDefault="00D97B09">
      <w:pPr>
        <w:pStyle w:val="ConsPlusNormal"/>
        <w:spacing w:before="220"/>
        <w:ind w:firstLine="540"/>
        <w:jc w:val="both"/>
      </w:pPr>
      <w:hyperlink r:id="rId805" w:history="1">
        <w:r>
          <w:rPr>
            <w:color w:val="0000FF"/>
          </w:rPr>
          <w:t>дополнить</w:t>
        </w:r>
      </w:hyperlink>
      <w:r>
        <w:t xml:space="preserve"> подпунктами "и" и "к" следующего содержания:</w:t>
      </w:r>
    </w:p>
    <w:p w:rsidR="00D97B09" w:rsidRDefault="00D97B09">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97B09" w:rsidRDefault="00D97B09">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97B09" w:rsidRDefault="00D97B09">
      <w:pPr>
        <w:pStyle w:val="ConsPlusNormal"/>
        <w:spacing w:before="220"/>
        <w:ind w:firstLine="540"/>
        <w:jc w:val="both"/>
      </w:pPr>
      <w:hyperlink r:id="rId806"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D97B09" w:rsidRDefault="00D97B09">
      <w:pPr>
        <w:pStyle w:val="ConsPlusNormal"/>
        <w:spacing w:before="220"/>
        <w:ind w:firstLine="540"/>
        <w:jc w:val="both"/>
      </w:pPr>
      <w:hyperlink r:id="rId807" w:history="1">
        <w:r>
          <w:rPr>
            <w:color w:val="0000FF"/>
          </w:rPr>
          <w:t>пункт 29</w:t>
        </w:r>
      </w:hyperlink>
      <w:r>
        <w:t xml:space="preserve"> изложить в следующей редакции:</w:t>
      </w:r>
    </w:p>
    <w:p w:rsidR="00D97B09" w:rsidRDefault="00D97B09">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97B09" w:rsidRDefault="00D97B09">
      <w:pPr>
        <w:pStyle w:val="ConsPlusNormal"/>
        <w:spacing w:before="220"/>
        <w:ind w:firstLine="540"/>
        <w:jc w:val="both"/>
      </w:pPr>
      <w:hyperlink r:id="rId808" w:history="1">
        <w:r>
          <w:rPr>
            <w:color w:val="0000FF"/>
          </w:rPr>
          <w:t>дополнить</w:t>
        </w:r>
      </w:hyperlink>
      <w:r>
        <w:t xml:space="preserve"> пунктами 38(1) - 38(5) следующего содержания:</w:t>
      </w:r>
    </w:p>
    <w:p w:rsidR="00D97B09" w:rsidRDefault="00D97B09">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80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97B09" w:rsidRDefault="00D97B09">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81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w:t>
      </w:r>
      <w:r>
        <w:lastRenderedPageBreak/>
        <w:t>исходя из его доли в праве общей собственности на общее имущество.</w:t>
      </w:r>
    </w:p>
    <w:p w:rsidR="00D97B09" w:rsidRDefault="00D97B09">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97B09" w:rsidRDefault="00D97B09">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81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97B09" w:rsidRDefault="00D97B09">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97B09" w:rsidRDefault="00D97B09">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97B09" w:rsidRDefault="00D97B09">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97B09" w:rsidRDefault="00D97B09">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97B09" w:rsidRDefault="00D97B09">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97B09" w:rsidRDefault="00D97B09">
      <w:pPr>
        <w:pStyle w:val="ConsPlusNormal"/>
        <w:spacing w:before="220"/>
        <w:ind w:firstLine="540"/>
        <w:jc w:val="both"/>
      </w:pPr>
      <w:r>
        <w:t>цена энергосервисного договора на общедомовые нужды и порядок ее оплаты;</w:t>
      </w:r>
    </w:p>
    <w:p w:rsidR="00D97B09" w:rsidRDefault="00D97B09">
      <w:pPr>
        <w:pStyle w:val="ConsPlusNormal"/>
        <w:spacing w:before="220"/>
        <w:ind w:firstLine="540"/>
        <w:jc w:val="both"/>
      </w:pPr>
      <w:r>
        <w:t>срок действия энергосервисного договора на общедомовые нужды.</w:t>
      </w:r>
    </w:p>
    <w:p w:rsidR="00D97B09" w:rsidRDefault="00D97B09">
      <w:pPr>
        <w:pStyle w:val="ConsPlusNormal"/>
        <w:spacing w:before="220"/>
        <w:ind w:firstLine="540"/>
        <w:jc w:val="both"/>
      </w:pPr>
      <w:hyperlink r:id="rId812"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97B09" w:rsidRDefault="00D97B09">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97B09" w:rsidRDefault="00D97B09">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D97B09" w:rsidRDefault="00D97B09">
      <w:pPr>
        <w:pStyle w:val="ConsPlusNormal"/>
        <w:spacing w:before="220"/>
        <w:ind w:firstLine="540"/>
        <w:jc w:val="both"/>
      </w:pPr>
      <w:r>
        <w:t xml:space="preserve">б) </w:t>
      </w:r>
      <w:hyperlink r:id="rId813" w:history="1">
        <w:r>
          <w:rPr>
            <w:color w:val="0000FF"/>
          </w:rPr>
          <w:t>Правила</w:t>
        </w:r>
      </w:hyperlink>
      <w:r>
        <w:t xml:space="preserve"> изменения размера платы за содержание и ремонт жилого помещения в случае </w:t>
      </w:r>
      <w: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D97B09" w:rsidRDefault="00D97B09">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D97B09" w:rsidRDefault="00D97B09">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97B09" w:rsidRDefault="00D97B09">
      <w:pPr>
        <w:pStyle w:val="ConsPlusNormal"/>
        <w:spacing w:before="220"/>
        <w:ind w:firstLine="540"/>
        <w:jc w:val="both"/>
      </w:pPr>
      <w:r>
        <w:t xml:space="preserve">4. Утратил силу. - </w:t>
      </w:r>
      <w:hyperlink r:id="rId814" w:history="1">
        <w:r>
          <w:rPr>
            <w:color w:val="0000FF"/>
          </w:rPr>
          <w:t>Постановление</w:t>
        </w:r>
      </w:hyperlink>
      <w:r>
        <w:t xml:space="preserve"> Правительства РФ от 04.05.2012 N 442.</w:t>
      </w:r>
    </w:p>
    <w:p w:rsidR="00D97B09" w:rsidRDefault="00D97B09">
      <w:pPr>
        <w:pStyle w:val="ConsPlusNormal"/>
        <w:spacing w:before="220"/>
        <w:ind w:firstLine="540"/>
        <w:jc w:val="both"/>
      </w:pPr>
      <w:r>
        <w:t xml:space="preserve">5. В </w:t>
      </w:r>
      <w:hyperlink r:id="rId815"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97B09" w:rsidRDefault="00D97B09">
      <w:pPr>
        <w:pStyle w:val="ConsPlusNormal"/>
        <w:spacing w:before="220"/>
        <w:ind w:firstLine="540"/>
        <w:jc w:val="both"/>
      </w:pPr>
      <w:r>
        <w:t xml:space="preserve">а) </w:t>
      </w:r>
      <w:hyperlink r:id="rId816" w:history="1">
        <w:r>
          <w:rPr>
            <w:color w:val="0000FF"/>
          </w:rPr>
          <w:t>пункт 30</w:t>
        </w:r>
      </w:hyperlink>
      <w:r>
        <w:t xml:space="preserve"> изложить в следующей редакции:</w:t>
      </w:r>
    </w:p>
    <w:p w:rsidR="00D97B09" w:rsidRDefault="00D97B09">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97B09" w:rsidRDefault="00D97B09">
      <w:pPr>
        <w:pStyle w:val="ConsPlusNormal"/>
        <w:spacing w:before="220"/>
        <w:ind w:firstLine="540"/>
        <w:jc w:val="both"/>
      </w:pPr>
      <w:r>
        <w:t xml:space="preserve">б) </w:t>
      </w:r>
      <w:hyperlink r:id="rId817" w:history="1">
        <w:r>
          <w:rPr>
            <w:color w:val="0000FF"/>
          </w:rPr>
          <w:t>абзац первый пункта 31</w:t>
        </w:r>
      </w:hyperlink>
      <w:r>
        <w:t xml:space="preserve"> изложить в следующей редакции:</w:t>
      </w:r>
    </w:p>
    <w:p w:rsidR="00D97B09" w:rsidRDefault="00D97B09">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97B09" w:rsidRDefault="00D97B09">
      <w:pPr>
        <w:pStyle w:val="ConsPlusNormal"/>
        <w:ind w:firstLine="540"/>
        <w:jc w:val="both"/>
      </w:pPr>
    </w:p>
    <w:p w:rsidR="00D97B09" w:rsidRDefault="00D97B09">
      <w:pPr>
        <w:pStyle w:val="ConsPlusNormal"/>
        <w:ind w:firstLine="540"/>
        <w:jc w:val="both"/>
      </w:pPr>
    </w:p>
    <w:p w:rsidR="00D97B09" w:rsidRDefault="00D97B09">
      <w:pPr>
        <w:pStyle w:val="ConsPlusNormal"/>
        <w:pBdr>
          <w:top w:val="single" w:sz="6" w:space="0" w:color="auto"/>
        </w:pBdr>
        <w:spacing w:before="100" w:after="100"/>
        <w:jc w:val="both"/>
        <w:rPr>
          <w:sz w:val="2"/>
          <w:szCs w:val="2"/>
        </w:rPr>
      </w:pPr>
    </w:p>
    <w:p w:rsidR="00AB674B" w:rsidRDefault="00AB674B"/>
    <w:sectPr w:rsidR="00AB674B" w:rsidSect="0030194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09"/>
    <w:rsid w:val="00AB674B"/>
    <w:rsid w:val="00D9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B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B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B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B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B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B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B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B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A1A21E04A27356044E278101B1B1BFEDC2A6F743D19A68D1403888009363E407668402E2820DC243674D01F8D9E13BDFFB1B10E164E097cCN0J" TargetMode="External"/><Relationship Id="rId671" Type="http://schemas.openxmlformats.org/officeDocument/2006/relationships/image" Target="media/image60.wmf"/><Relationship Id="rId769" Type="http://schemas.openxmlformats.org/officeDocument/2006/relationships/hyperlink" Target="consultantplus://offline/ref=A5A1A21E04A27356044E278101B1B1BFEFC3A6FC46DA9A68D1403888009363E407668402E2820DC445674D01F8D9E13BDFFB1B10E164E097cCN0J" TargetMode="External"/><Relationship Id="rId21" Type="http://schemas.openxmlformats.org/officeDocument/2006/relationships/hyperlink" Target="consultantplus://offline/ref=A5A1A21E04A27356044E278101B1B1BFEDC7A4F943DD9A68D1403888009363E407668402E2820DC242674D01F8D9E13BDFFB1B10E164E097cCN0J" TargetMode="External"/><Relationship Id="rId324" Type="http://schemas.openxmlformats.org/officeDocument/2006/relationships/hyperlink" Target="consultantplus://offline/ref=A5A1A21E04A27356044E278101B1B1BFECC2A5FE49D19A68D1403888009363E407668402E2820EC24E674D01F8D9E13BDFFB1B10E164E097cCN0J" TargetMode="External"/><Relationship Id="rId531" Type="http://schemas.openxmlformats.org/officeDocument/2006/relationships/hyperlink" Target="consultantplus://offline/ref=A5A1A21E04A27356044E278101B1B1BFECCBA3F644D09A68D1403888009363E41566DC0EE28A13C343721B50BEc8NCJ" TargetMode="External"/><Relationship Id="rId629" Type="http://schemas.openxmlformats.org/officeDocument/2006/relationships/image" Target="media/image33.wmf"/><Relationship Id="rId170" Type="http://schemas.openxmlformats.org/officeDocument/2006/relationships/hyperlink" Target="consultantplus://offline/ref=A5A1A21E04A27356044E278101B1B1BFEDC6A4FD46D19A68D1403888009363E407668404E787069717284C5DBC84F23BD2FB1915FDc6N6J" TargetMode="External"/><Relationship Id="rId268" Type="http://schemas.openxmlformats.org/officeDocument/2006/relationships/hyperlink" Target="consultantplus://offline/ref=A5A1A21E04A27356044E278101B1B1BFEDC2A1FA42DD9A68D1403888009363E407668402E2820DC141674D01F8D9E13BDFFB1B10E164E097cCN0J" TargetMode="External"/><Relationship Id="rId475" Type="http://schemas.openxmlformats.org/officeDocument/2006/relationships/hyperlink" Target="consultantplus://offline/ref=A5A1A21E04A27356044E278101B1B1BFEDC6A4FD46D19A68D1403888009363E407668404E782069717284C5DBC84F23BD2FB1915FDc6N6J" TargetMode="External"/><Relationship Id="rId682" Type="http://schemas.openxmlformats.org/officeDocument/2006/relationships/image" Target="media/image67.wmf"/><Relationship Id="rId32" Type="http://schemas.openxmlformats.org/officeDocument/2006/relationships/hyperlink" Target="consultantplus://offline/ref=A5A1A21E04A27356044E278101B1B1BFEDC2ADF747DE9A68D1403888009363E407668402E2820DC343674D01F8D9E13BDFFB1B10E164E097cCN0J" TargetMode="External"/><Relationship Id="rId128" Type="http://schemas.openxmlformats.org/officeDocument/2006/relationships/hyperlink" Target="consultantplus://offline/ref=A5A1A21E04A27356044E278101B1B1BFEDC2A6F748DD9A68D1403888009363E407668402E2820DC246674D01F8D9E13BDFFB1B10E164E097cCN0J" TargetMode="External"/><Relationship Id="rId335" Type="http://schemas.openxmlformats.org/officeDocument/2006/relationships/hyperlink" Target="consultantplus://offline/ref=A5A1A21E04A27356044E278101B1B1BFECC2A5FE49D19A68D1403888009363E407668402E2820EC044674D01F8D9E13BDFFB1B10E164E097cCN0J" TargetMode="External"/><Relationship Id="rId542" Type="http://schemas.openxmlformats.org/officeDocument/2006/relationships/hyperlink" Target="consultantplus://offline/ref=A5A1A21E04A27356044E278101B1B1BFECC2A6F943D99A68D1403888009363E407668402E2820CCB4E674D01F8D9E13BDFFB1B10E164E097cCN0J" TargetMode="External"/><Relationship Id="rId181" Type="http://schemas.openxmlformats.org/officeDocument/2006/relationships/hyperlink" Target="consultantplus://offline/ref=A5A1A21E04A27356044E278101B1B1BFEDC6A4FD46D19A68D1403888009363E407668404E787069717284C5DBC84F23BD2FB1915FDc6N6J" TargetMode="External"/><Relationship Id="rId402" Type="http://schemas.openxmlformats.org/officeDocument/2006/relationships/hyperlink" Target="consultantplus://offline/ref=A5A1A21E04A27356044E278101B1B1BFECC2A5FE49D19A68D1403888009363E407668402E2820EC54F674D01F8D9E13BDFFB1B10E164E097cCN0J" TargetMode="External"/><Relationship Id="rId279" Type="http://schemas.openxmlformats.org/officeDocument/2006/relationships/hyperlink" Target="consultantplus://offline/ref=A5A1A21E04A27356044E278101B1B1BFEDC7A4F943DA9A68D1403888009363E407668402E2820FC646674D01F8D9E13BDFFB1B10E164E097cCN0J" TargetMode="External"/><Relationship Id="rId486" Type="http://schemas.openxmlformats.org/officeDocument/2006/relationships/hyperlink" Target="consultantplus://offline/ref=A5A1A21E04A27356044E278101B1B1BFEDC1ACFA49D99A68D1403888009363E407668402E2820CC646674D01F8D9E13BDFFB1B10E164E097cCN0J" TargetMode="External"/><Relationship Id="rId693" Type="http://schemas.openxmlformats.org/officeDocument/2006/relationships/image" Target="media/image73.wmf"/><Relationship Id="rId707" Type="http://schemas.openxmlformats.org/officeDocument/2006/relationships/image" Target="media/image82.wmf"/><Relationship Id="rId43" Type="http://schemas.openxmlformats.org/officeDocument/2006/relationships/hyperlink" Target="consultantplus://offline/ref=A5A1A21E04A27356044E278101B1B1BFEFC1ADFF48D09A68D1403888009363E407668402E2820DC343674D01F8D9E13BDFFB1B10E164E097cCN0J" TargetMode="External"/><Relationship Id="rId139" Type="http://schemas.openxmlformats.org/officeDocument/2006/relationships/hyperlink" Target="consultantplus://offline/ref=A5A1A21E04A27356044E278101B1B1BFEDC1ACFA49D99A68D1403888009363E407668402E2820DC146674D01F8D9E13BDFFB1B10E164E097cCN0J" TargetMode="External"/><Relationship Id="rId346" Type="http://schemas.openxmlformats.org/officeDocument/2006/relationships/hyperlink" Target="consultantplus://offline/ref=A5A1A21E04A27356044E278101B1B1BFEDC7A4F943DA9A68D1403888009363E407668402E2820FC445674D01F8D9E13BDFFB1B10E164E097cCN0J" TargetMode="External"/><Relationship Id="rId553" Type="http://schemas.openxmlformats.org/officeDocument/2006/relationships/hyperlink" Target="consultantplus://offline/ref=A5A1A21E04A27356044E278101B1B1BFEDC7A4F943DD9A68D1403888009363E407668402E2820DC34E674D01F8D9E13BDFFB1B10E164E097cCN0J" TargetMode="External"/><Relationship Id="rId760" Type="http://schemas.openxmlformats.org/officeDocument/2006/relationships/hyperlink" Target="consultantplus://offline/ref=A5A1A21E04A27356044E278101B1B1BFEDC7A4F943DA9A68D1403888009363E407668402E2820ECA46674D01F8D9E13BDFFB1B10E164E097cCN0J" TargetMode="External"/><Relationship Id="rId192" Type="http://schemas.openxmlformats.org/officeDocument/2006/relationships/hyperlink" Target="consultantplus://offline/ref=A5A1A21E04A27356044E278101B1B1BFEDC1ACFA49D99A68D1403888009363E407668402E2820DC547674D01F8D9E13BDFFB1B10E164E097cCN0J" TargetMode="External"/><Relationship Id="rId206" Type="http://schemas.openxmlformats.org/officeDocument/2006/relationships/hyperlink" Target="consultantplus://offline/ref=A5A1A21E04A27356044E278101B1B1BFEDC1ACFA49D99A68D1403888009363E407668402E2820DC446674D01F8D9E13BDFFB1B10E164E097cCN0J" TargetMode="External"/><Relationship Id="rId413" Type="http://schemas.openxmlformats.org/officeDocument/2006/relationships/hyperlink" Target="consultantplus://offline/ref=A5A1A21E04A27356044E278101B1B1BFEDC1ACFA49D99A68D1403888009363E407668402E2820DCA40674D01F8D9E13BDFFB1B10E164E097cCN0J" TargetMode="External"/><Relationship Id="rId497" Type="http://schemas.openxmlformats.org/officeDocument/2006/relationships/hyperlink" Target="consultantplus://offline/ref=A5A1A21E04A27356044E278101B1B1BFEDC1A5FB44DC9A68D1403888009363E407668402E2800BC342674D01F8D9E13BDFFB1B10E164E097cCN0J" TargetMode="External"/><Relationship Id="rId620" Type="http://schemas.openxmlformats.org/officeDocument/2006/relationships/image" Target="media/image29.wmf"/><Relationship Id="rId718" Type="http://schemas.openxmlformats.org/officeDocument/2006/relationships/hyperlink" Target="consultantplus://offline/ref=A5A1A21E04A27356044E278101B1B1BFEDC7A4F943DA9A68D1403888009363E407668402E2820EC140674D01F8D9E13BDFFB1B10E164E097cCN0J" TargetMode="External"/><Relationship Id="rId357" Type="http://schemas.openxmlformats.org/officeDocument/2006/relationships/hyperlink" Target="consultantplus://offline/ref=A5A1A21E04A27356044E278101B1B1BFECC2A5FE49D19A68D1403888009363E407668402E2820EC644674D01F8D9E13BDFFB1B10E164E097cCN0J" TargetMode="External"/><Relationship Id="rId54" Type="http://schemas.openxmlformats.org/officeDocument/2006/relationships/hyperlink" Target="consultantplus://offline/ref=A5A1A21E04A27356044E278101B1B1BFEFC1ADF747DF9A68D1403888009363E407668402E2820DC243674D01F8D9E13BDFFB1B10E164E097cCN0J" TargetMode="External"/><Relationship Id="rId217" Type="http://schemas.openxmlformats.org/officeDocument/2006/relationships/hyperlink" Target="consultantplus://offline/ref=A5A1A21E04A27356044E278101B1B1BFEDC6A4FD46D19A68D1403888009363E41566DC0EE28A13C343721B50BEc8NCJ" TargetMode="External"/><Relationship Id="rId564" Type="http://schemas.openxmlformats.org/officeDocument/2006/relationships/hyperlink" Target="consultantplus://offline/ref=A5A1A21E04A27356044E278101B1B1BFEDC2A0FE44D99A68D1403888009363E407668402E2820DC540674D01F8D9E13BDFFB1B10E164E097cCN0J" TargetMode="External"/><Relationship Id="rId771" Type="http://schemas.openxmlformats.org/officeDocument/2006/relationships/hyperlink" Target="consultantplus://offline/ref=A5A1A21E04A27356044E278101B1B1BFEFC3A6FC46DA9A68D1403888009363E407668402E2820DC440674D01F8D9E13BDFFB1B10E164E097cCN0J" TargetMode="External"/><Relationship Id="rId424" Type="http://schemas.openxmlformats.org/officeDocument/2006/relationships/hyperlink" Target="consultantplus://offline/ref=A5A1A21E04A27356044E278101B1B1BFEDC1A0FD40DC9A68D1403888009363E407668402E2820DC241674D01F8D9E13BDFFB1B10E164E097cCN0J" TargetMode="External"/><Relationship Id="rId631" Type="http://schemas.openxmlformats.org/officeDocument/2006/relationships/image" Target="media/image35.wmf"/><Relationship Id="rId729" Type="http://schemas.openxmlformats.org/officeDocument/2006/relationships/image" Target="media/image97.wmf"/><Relationship Id="rId270" Type="http://schemas.openxmlformats.org/officeDocument/2006/relationships/hyperlink" Target="consultantplus://offline/ref=A5A1A21E04A27356044E278101B1B1BFEDC7ACF841DC9A68D1403888009363E407668407E686069717284C5DBC84F23BD2FB1915FDc6N6J" TargetMode="External"/><Relationship Id="rId65" Type="http://schemas.openxmlformats.org/officeDocument/2006/relationships/hyperlink" Target="consultantplus://offline/ref=A5A1A21E04A27356044E278101B1B1BFEFC2A1FD44DF9A68D1403888009363E407668402E2820DC34F674D01F8D9E13BDFFB1B10E164E097cCN0J" TargetMode="External"/><Relationship Id="rId130" Type="http://schemas.openxmlformats.org/officeDocument/2006/relationships/hyperlink" Target="consultantplus://offline/ref=A5A1A21E04A27356044E278101B1B1BFEFCAA4FC40DE9A68D1403888009363E407668402E2820DC146674D01F8D9E13BDFFB1B10E164E097cCN0J" TargetMode="External"/><Relationship Id="rId368" Type="http://schemas.openxmlformats.org/officeDocument/2006/relationships/hyperlink" Target="consultantplus://offline/ref=A5A1A21E04A27356044E278101B1B1BFECC2A5FE49D19A68D1403888009363E407668402E2820EC643674D01F8D9E13BDFFB1B10E164E097cCN0J" TargetMode="External"/><Relationship Id="rId575" Type="http://schemas.openxmlformats.org/officeDocument/2006/relationships/hyperlink" Target="consultantplus://offline/ref=A5A1A21E04A27356044E278101B1B1BFEDC1A0FD40DC9A68D1403888009363E407668402E2820DC045674D01F8D9E13BDFFB1B10E164E097cCN0J" TargetMode="External"/><Relationship Id="rId782" Type="http://schemas.openxmlformats.org/officeDocument/2006/relationships/hyperlink" Target="consultantplus://offline/ref=A5A1A21E04A27356044E278101B1B1BFEFC3A6FC46DA9A68D1403888009363E407668402E2820EC742674D01F8D9E13BDFFB1B10E164E097cCN0J" TargetMode="External"/><Relationship Id="rId228" Type="http://schemas.openxmlformats.org/officeDocument/2006/relationships/hyperlink" Target="consultantplus://offline/ref=A5A1A21E04A27356044E278101B1B1BFEFCBA7F845D19A68D1403888009363E407668402E2820DCA4E674D01F8D9E13BDFFB1B10E164E097cCN0J" TargetMode="External"/><Relationship Id="rId435" Type="http://schemas.openxmlformats.org/officeDocument/2006/relationships/hyperlink" Target="consultantplus://offline/ref=A5A1A21E04A27356044E278101B1B1BFEDC7ADFC45D19A68D1403888009363E407668402E2820DC145674D01F8D9E13BDFFB1B10E164E097cCN0J" TargetMode="External"/><Relationship Id="rId642" Type="http://schemas.openxmlformats.org/officeDocument/2006/relationships/hyperlink" Target="consultantplus://offline/ref=A5A1A21E04A27356044E278101B1B1BFECC2A5FE49D19A68D1403888009363E407668402E28209C540674D01F8D9E13BDFFB1B10E164E097cCN0J" TargetMode="External"/><Relationship Id="rId281" Type="http://schemas.openxmlformats.org/officeDocument/2006/relationships/hyperlink" Target="consultantplus://offline/ref=A5A1A21E04A27356044E278101B1B1BFECC2A5FE49D19A68D1403888009363E407668402E2820FC442674D01F8D9E13BDFFB1B10E164E097cCN0J" TargetMode="External"/><Relationship Id="rId502" Type="http://schemas.openxmlformats.org/officeDocument/2006/relationships/hyperlink" Target="consultantplus://offline/ref=A5A1A21E04A27356044E278101B1B1BFEDC6A4FD45D09A68D1403888009363E41566DC0EE28A13C343721B50BEc8NCJ" TargetMode="External"/><Relationship Id="rId76" Type="http://schemas.openxmlformats.org/officeDocument/2006/relationships/hyperlink" Target="consultantplus://offline/ref=A5A1A21E04A27356044E278101B1B1BFEDC1A2FE47DB9A68D1403888009363E407668402E2820FC541674D01F8D9E13BDFFB1B10E164E097cCN0J" TargetMode="External"/><Relationship Id="rId141" Type="http://schemas.openxmlformats.org/officeDocument/2006/relationships/hyperlink" Target="consultantplus://offline/ref=A5A1A21E04A27356044E278101B1B1BFEDC1ACFA49D99A68D1403888009363E407668402E2820DC144674D01F8D9E13BDFFB1B10E164E097cCN0J" TargetMode="External"/><Relationship Id="rId379" Type="http://schemas.openxmlformats.org/officeDocument/2006/relationships/hyperlink" Target="consultantplus://offline/ref=A5A1A21E04A27356044E278101B1B1BFEFC1ADF747DF9A68D1403888009363E407668402E2820DC140674D01F8D9E13BDFFB1B10E164E097cCN0J" TargetMode="External"/><Relationship Id="rId586" Type="http://schemas.openxmlformats.org/officeDocument/2006/relationships/hyperlink" Target="consultantplus://offline/ref=A5A1A21E04A27356044E278101B1B1BFEDC2ADF747DE9A68D1403888009363E407668402E2820DC145674D01F8D9E13BDFFB1B10E164E097cCN0J" TargetMode="External"/><Relationship Id="rId793" Type="http://schemas.openxmlformats.org/officeDocument/2006/relationships/hyperlink" Target="consultantplus://offline/ref=A5A1A21E04A27356044E278101B1B1BFEFC3A6FC46DA9A68D1403888009363E407668402E28209C245674D01F8D9E13BDFFB1B10E164E097cCN0J" TargetMode="External"/><Relationship Id="rId807" Type="http://schemas.openxmlformats.org/officeDocument/2006/relationships/hyperlink" Target="consultantplus://offline/ref=A5A1A21E04A27356044E278101B1B1BFE8C1A7F642D2C762D919348A079C3CF3002F8803E2830DC14D384814E981EC33C9E51E0BFD66E2c9N5J" TargetMode="External"/><Relationship Id="rId7" Type="http://schemas.openxmlformats.org/officeDocument/2006/relationships/hyperlink" Target="consultantplus://offline/ref=A5A1A21E04A27356044E278101B1B1BFECC2A6F948DA9A68D1403888009363E407668402E2820DC247674D01F8D9E13BDFFB1B10E164E097cCN0J" TargetMode="External"/><Relationship Id="rId239" Type="http://schemas.openxmlformats.org/officeDocument/2006/relationships/hyperlink" Target="consultantplus://offline/ref=A5A1A21E04A27356044E278101B1B1BFECC2A5FE49D19A68D1403888009363E407668402E2820FC741674D01F8D9E13BDFFB1B10E164E097cCN0J" TargetMode="External"/><Relationship Id="rId446" Type="http://schemas.openxmlformats.org/officeDocument/2006/relationships/hyperlink" Target="consultantplus://offline/ref=A5A1A21E04A27356044E278101B1B1BFEDC1ACFA49D99A68D1403888009363E407668402E2820CC341674D01F8D9E13BDFFB1B10E164E097cCN0J" TargetMode="External"/><Relationship Id="rId653" Type="http://schemas.openxmlformats.org/officeDocument/2006/relationships/image" Target="media/image50.wmf"/><Relationship Id="rId292" Type="http://schemas.openxmlformats.org/officeDocument/2006/relationships/hyperlink" Target="consultantplus://offline/ref=A5A1A21E04A27356044E278101B1B1BFEDC2A0FE44D99A68D1403888009363E407668402E2820DC14F674D01F8D9E13BDFFB1B10E164E097cCN0J" TargetMode="External"/><Relationship Id="rId306" Type="http://schemas.openxmlformats.org/officeDocument/2006/relationships/hyperlink" Target="consultantplus://offline/ref=A5A1A21E04A27356044E278101B1B1BFECC2A5FE49D19A68D1403888009363E407668402E2820FCA4E674D01F8D9E13BDFFB1B10E164E097cCN0J" TargetMode="External"/><Relationship Id="rId87" Type="http://schemas.openxmlformats.org/officeDocument/2006/relationships/hyperlink" Target="consultantplus://offline/ref=A5A1A21E04A27356044E278101B1B1BFEDC2A1FB43DE9A68D1403888009363E407668402E2820CC444674D01F8D9E13BDFFB1B10E164E097cCN0J" TargetMode="External"/><Relationship Id="rId513" Type="http://schemas.openxmlformats.org/officeDocument/2006/relationships/hyperlink" Target="consultantplus://offline/ref=A5A1A21E04A27356044E278101B1B1BFEFC6ACFA41DC9A68D1403888009363E407668402E9D65C8713611958A28CE925D5E519c1N5J" TargetMode="External"/><Relationship Id="rId597" Type="http://schemas.openxmlformats.org/officeDocument/2006/relationships/image" Target="media/image16.wmf"/><Relationship Id="rId720" Type="http://schemas.openxmlformats.org/officeDocument/2006/relationships/image" Target="media/image90.wmf"/><Relationship Id="rId818" Type="http://schemas.openxmlformats.org/officeDocument/2006/relationships/fontTable" Target="fontTable.xml"/><Relationship Id="rId152" Type="http://schemas.openxmlformats.org/officeDocument/2006/relationships/hyperlink" Target="consultantplus://offline/ref=A5A1A21E04A27356044E278101B1B1BFEDC6A4FD46D19A68D1403888009363E407668402E28204C54F674D01F8D9E13BDFFB1B10E164E097cCN0J" TargetMode="External"/><Relationship Id="rId457" Type="http://schemas.openxmlformats.org/officeDocument/2006/relationships/hyperlink" Target="consultantplus://offline/ref=A5A1A21E04A27356044E278101B1B1BFEDC1ACFA49D99A68D1403888009363E407668402E2820CC24E674D01F8D9E13BDFFB1B10E164E097cCN0J" TargetMode="External"/><Relationship Id="rId664" Type="http://schemas.openxmlformats.org/officeDocument/2006/relationships/hyperlink" Target="consultantplus://offline/ref=A5A1A21E04A27356044E278101B1B1BFECC2A5FE49D19A68D1403888009363E407668402E28209C442674D01F8D9E13BDFFB1B10E164E097cCN0J" TargetMode="External"/><Relationship Id="rId14" Type="http://schemas.openxmlformats.org/officeDocument/2006/relationships/hyperlink" Target="consultantplus://offline/ref=A5A1A21E04A27356044E278101B1B1BFEDC7A7F948DE9A68D1403888009363E407668402E2820DC542674D01F8D9E13BDFFB1B10E164E097cCN0J" TargetMode="External"/><Relationship Id="rId317" Type="http://schemas.openxmlformats.org/officeDocument/2006/relationships/hyperlink" Target="consultantplus://offline/ref=A5A1A21E04A27356044E278101B1B1BFECC2A5FE49D19A68D1403888009363E407668402E2820EC34F674D01F8D9E13BDFFB1B10E164E097cCN0J" TargetMode="External"/><Relationship Id="rId524" Type="http://schemas.openxmlformats.org/officeDocument/2006/relationships/hyperlink" Target="consultantplus://offline/ref=A5A1A21E04A27356044E278101B1B1BFECC2A6F943D99A68D1403888009363E407668402E2820CCB44674D01F8D9E13BDFFB1B10E164E097cCN0J" TargetMode="External"/><Relationship Id="rId731" Type="http://schemas.openxmlformats.org/officeDocument/2006/relationships/image" Target="media/image98.wmf"/><Relationship Id="rId98" Type="http://schemas.openxmlformats.org/officeDocument/2006/relationships/hyperlink" Target="consultantplus://offline/ref=A5A1A21E04A27356044E278101B1B1BFECC2A5FE49D19A68D1403888009363E407668402E2820CC444674D01F8D9E13BDFFB1B10E164E097cCN0J" TargetMode="External"/><Relationship Id="rId163" Type="http://schemas.openxmlformats.org/officeDocument/2006/relationships/hyperlink" Target="consultantplus://offline/ref=A5A1A21E04A27356044E278101B1B1BFEDC6A4FD46D19A68D1403888009363E407668404EA81069717284C5DBC84F23BD2FB1915FDc6N6J" TargetMode="External"/><Relationship Id="rId370" Type="http://schemas.openxmlformats.org/officeDocument/2006/relationships/hyperlink" Target="consultantplus://offline/ref=A5A1A21E04A27356044E278101B1B1BFEFC6A7FE45D09A68D1403888009363E407668402E2820DC242674D01F8D9E13BDFFB1B10E164E097cCN0J" TargetMode="External"/><Relationship Id="rId230" Type="http://schemas.openxmlformats.org/officeDocument/2006/relationships/hyperlink" Target="consultantplus://offline/ref=A5A1A21E04A27356044E278101B1B1BFEFC6A7FE45D09A68D1403888009363E407668402E2820DC34F674D01F8D9E13BDFFB1B10E164E097cCN0J" TargetMode="External"/><Relationship Id="rId468" Type="http://schemas.openxmlformats.org/officeDocument/2006/relationships/hyperlink" Target="consultantplus://offline/ref=A5A1A21E04A27356044E278101B1B1BFEDC1ACFA49D99A68D1403888009363E407668402E2820CC140674D01F8D9E13BDFFB1B10E164E097cCN0J" TargetMode="External"/><Relationship Id="rId675" Type="http://schemas.openxmlformats.org/officeDocument/2006/relationships/hyperlink" Target="consultantplus://offline/ref=A5A1A21E04A27356044E278101B1B1BFEDC1A0FD40DC9A68D1403888009363E407668402E2820DC043674D01F8D9E13BDFFB1B10E164E097cCN0J" TargetMode="External"/><Relationship Id="rId25" Type="http://schemas.openxmlformats.org/officeDocument/2006/relationships/hyperlink" Target="consultantplus://offline/ref=A5A1A21E04A27356044E278101B1B1BFEDC7ADFC45D19A68D1403888009363E407668402E2820DC144674D01F8D9E13BDFFB1B10E164E097cCN0J" TargetMode="External"/><Relationship Id="rId328" Type="http://schemas.openxmlformats.org/officeDocument/2006/relationships/hyperlink" Target="consultantplus://offline/ref=A5A1A21E04A27356044E278101B1B1BFECC2A5FE49D19A68D1403888009363E407668402E2820EC142674D01F8D9E13BDFFB1B10E164E097cCN0J" TargetMode="External"/><Relationship Id="rId535" Type="http://schemas.openxmlformats.org/officeDocument/2006/relationships/hyperlink" Target="consultantplus://offline/ref=A5A1A21E04A27356044E278101B1B1BFECC2A5FE49D19A68D1403888009363E407668402E28209C146674D01F8D9E13BDFFB1B10E164E097cCN0J" TargetMode="External"/><Relationship Id="rId742" Type="http://schemas.openxmlformats.org/officeDocument/2006/relationships/image" Target="media/image107.wmf"/><Relationship Id="rId174" Type="http://schemas.openxmlformats.org/officeDocument/2006/relationships/hyperlink" Target="consultantplus://offline/ref=A5A1A21E04A27356044E278101B1B1BFEDC1ACFA49D99A68D1403888009363E407668402E2820DC743674D01F8D9E13BDFFB1B10E164E097cCN0J" TargetMode="External"/><Relationship Id="rId381" Type="http://schemas.openxmlformats.org/officeDocument/2006/relationships/hyperlink" Target="consultantplus://offline/ref=A5A1A21E04A27356044E278101B1B1BFEDC7A7F948DE9A68D1403888009363E407668402E2820DC540674D01F8D9E13BDFFB1B10E164E097cCN0J" TargetMode="External"/><Relationship Id="rId602" Type="http://schemas.openxmlformats.org/officeDocument/2006/relationships/image" Target="media/image18.wmf"/><Relationship Id="rId241" Type="http://schemas.openxmlformats.org/officeDocument/2006/relationships/hyperlink" Target="consultantplus://offline/ref=A5A1A21E04A27356044E278101B1B1BFEDC1ACFA49D99A68D1403888009363E407668402E2820DCB4E674D01F8D9E13BDFFB1B10E164E097cCN0J" TargetMode="External"/><Relationship Id="rId479" Type="http://schemas.openxmlformats.org/officeDocument/2006/relationships/hyperlink" Target="consultantplus://offline/ref=A5A1A21E04A27356044E278101B1B1BFEDC1ACFA49D99A68D1403888009363E407668402E2820CC746674D01F8D9E13BDFFB1B10E164E097cCN0J" TargetMode="External"/><Relationship Id="rId686" Type="http://schemas.openxmlformats.org/officeDocument/2006/relationships/hyperlink" Target="consultantplus://offline/ref=A5A1A21E04A27356044E278101B1B1BFEDC2A0FE44D99A68D1403888009363E407668402E2820CC740674D01F8D9E13BDFFB1B10E164E097cCN0J" TargetMode="External"/><Relationship Id="rId36" Type="http://schemas.openxmlformats.org/officeDocument/2006/relationships/hyperlink" Target="consultantplus://offline/ref=A5A1A21E04A27356044E278101B1B1BFEFC7ACFC40DB9A68D1403888009363E407668402E2820DC041674D01F8D9E13BDFFB1B10E164E097cCN0J" TargetMode="External"/><Relationship Id="rId339" Type="http://schemas.openxmlformats.org/officeDocument/2006/relationships/hyperlink" Target="consultantplus://offline/ref=A5A1A21E04A27356044E278101B1B1BFECC2A5FE49D19A68D1403888009363E407668402E2820EC042674D01F8D9E13BDFFB1B10E164E097cCN0J" TargetMode="External"/><Relationship Id="rId546" Type="http://schemas.openxmlformats.org/officeDocument/2006/relationships/hyperlink" Target="consultantplus://offline/ref=A5A1A21E04A27356044E278101B1B1BFEDC2A0FE44D99A68D1403888009363E407668402E2820DC740674D01F8D9E13BDFFB1B10E164E097cCN0J" TargetMode="External"/><Relationship Id="rId753" Type="http://schemas.openxmlformats.org/officeDocument/2006/relationships/hyperlink" Target="consultantplus://offline/ref=A5A1A21E04A27356044E278101B1B1BFEDC7A4F943DA9A68D1403888009363E407668402E2820ECB47674D01F8D9E13BDFFB1B10E164E097cCN0J" TargetMode="External"/><Relationship Id="rId101" Type="http://schemas.openxmlformats.org/officeDocument/2006/relationships/hyperlink" Target="consultantplus://offline/ref=A5A1A21E04A27356044E278101B1B1BFEDC7A4F943DA9A68D1403888009363E407668402E2820FC742674D01F8D9E13BDFFB1B10E164E097cCN0J" TargetMode="External"/><Relationship Id="rId185" Type="http://schemas.openxmlformats.org/officeDocument/2006/relationships/hyperlink" Target="consultantplus://offline/ref=A5A1A21E04A27356044E278101B1B1BFEDC1ACFA49D99A68D1403888009363E407668402E2820DC64F674D01F8D9E13BDFFB1B10E164E097cCN0J" TargetMode="External"/><Relationship Id="rId406" Type="http://schemas.openxmlformats.org/officeDocument/2006/relationships/hyperlink" Target="consultantplus://offline/ref=A5A1A21E04A27356044E278101B1B1BFECC2A5FE49D19A68D1403888009363E407668402E2820ECB4F674D01F8D9E13BDFFB1B10E164E097cCN0J" TargetMode="External"/><Relationship Id="rId392" Type="http://schemas.openxmlformats.org/officeDocument/2006/relationships/hyperlink" Target="consultantplus://offline/ref=A5A1A21E04A27356044E278101B1B1BFEDC2A0FE44D99A68D1403888009363E407668402E2820DC746674D01F8D9E13BDFFB1B10E164E097cCN0J" TargetMode="External"/><Relationship Id="rId613" Type="http://schemas.openxmlformats.org/officeDocument/2006/relationships/hyperlink" Target="consultantplus://offline/ref=A5A1A21E04A27356044E278101B1B1BFECC2A6F943D99A68D1403888009363E407668402E2820FCA45674D01F8D9E13BDFFB1B10E164E097cCN0J" TargetMode="External"/><Relationship Id="rId697" Type="http://schemas.openxmlformats.org/officeDocument/2006/relationships/image" Target="media/image76.wmf"/><Relationship Id="rId252" Type="http://schemas.openxmlformats.org/officeDocument/2006/relationships/hyperlink" Target="consultantplus://offline/ref=A5A1A21E04A27356044E278101B1B1BFEFC1ADF747DF9A68D1403888009363E407668402E2820DC341674D01F8D9E13BDFFB1B10E164E097cCN0J" TargetMode="External"/><Relationship Id="rId47" Type="http://schemas.openxmlformats.org/officeDocument/2006/relationships/hyperlink" Target="consultantplus://offline/ref=A5A1A21E04A27356044E278101B1B1BFECC2A6F844DD9A68D1403888009363E407668402E2820DC340674D01F8D9E13BDFFB1B10E164E097cCN0J" TargetMode="External"/><Relationship Id="rId112" Type="http://schemas.openxmlformats.org/officeDocument/2006/relationships/hyperlink" Target="consultantplus://offline/ref=A5A1A21E04A27356044E278101B1B1BFEDC6A4FD46D19A68D1403888009363E41566DC0EE28A13C343721B50BEc8NCJ" TargetMode="External"/><Relationship Id="rId557" Type="http://schemas.openxmlformats.org/officeDocument/2006/relationships/hyperlink" Target="consultantplus://offline/ref=A5A1A21E04A27356044E278101B1B1BFEDC2ADF747DE9A68D1403888009363E407668402E2820DC243674D01F8D9E13BDFFB1B10E164E097cCN0J" TargetMode="External"/><Relationship Id="rId764" Type="http://schemas.openxmlformats.org/officeDocument/2006/relationships/image" Target="media/image118.wmf"/><Relationship Id="rId196" Type="http://schemas.openxmlformats.org/officeDocument/2006/relationships/hyperlink" Target="consultantplus://offline/ref=A5A1A21E04A27356044E278101B1B1BFECC2A5FE49D19A68D1403888009363E407668402E2820FC240674D01F8D9E13BDFFB1B10E164E097cCN0J" TargetMode="External"/><Relationship Id="rId417" Type="http://schemas.openxmlformats.org/officeDocument/2006/relationships/hyperlink" Target="consultantplus://offline/ref=A5A1A21E04A27356044E278101B1B1BFEFC7A0FE46D09A68D1403888009363E407668402E2820CC74E674D01F8D9E13BDFFB1B10E164E097cCN0J" TargetMode="External"/><Relationship Id="rId624" Type="http://schemas.openxmlformats.org/officeDocument/2006/relationships/image" Target="media/image31.wmf"/><Relationship Id="rId263" Type="http://schemas.openxmlformats.org/officeDocument/2006/relationships/hyperlink" Target="consultantplus://offline/ref=A5A1A21E04A27356044E278101B1B1BFEFC7A0FE46D09A68D1403888009363E407668402E2820CC342674D01F8D9E13BDFFB1B10E164E097cCN0J" TargetMode="External"/><Relationship Id="rId470" Type="http://schemas.openxmlformats.org/officeDocument/2006/relationships/hyperlink" Target="consultantplus://offline/ref=A5A1A21E04A27356044E278101B1B1BFEDC1ACFA49D99A68D1403888009363E407668402E2820CC043674D01F8D9E13BDFFB1B10E164E097cCN0J" TargetMode="External"/><Relationship Id="rId58" Type="http://schemas.openxmlformats.org/officeDocument/2006/relationships/hyperlink" Target="consultantplus://offline/ref=A5A1A21E04A27356044E278101B1B1BFEFC0A4F849DF9A68D1403888009363E41566DC0EE28A13C343721B50BEc8NCJ" TargetMode="External"/><Relationship Id="rId123" Type="http://schemas.openxmlformats.org/officeDocument/2006/relationships/hyperlink" Target="consultantplus://offline/ref=A5A1A21E04A27356044E278101B1B1BFECC2A5FE49D19A68D1403888009363E407668402E2820CCB4E674D01F8D9E13BDFFB1B10E164E097cCN0J" TargetMode="External"/><Relationship Id="rId330" Type="http://schemas.openxmlformats.org/officeDocument/2006/relationships/hyperlink" Target="consultantplus://offline/ref=A5A1A21E04A27356044E278101B1B1BFEFC7A0FE46D09A68D1403888009363E407668402E2820CC041674D01F8D9E13BDFFB1B10E164E097cCN0J" TargetMode="External"/><Relationship Id="rId568" Type="http://schemas.openxmlformats.org/officeDocument/2006/relationships/hyperlink" Target="consultantplus://offline/ref=A5A1A21E04A27356044E278101B1B1BFEDC2A0FE44D99A68D1403888009363E407668402E2820DC44E674D01F8D9E13BDFFB1B10E164E097cCN0J" TargetMode="External"/><Relationship Id="rId775" Type="http://schemas.openxmlformats.org/officeDocument/2006/relationships/hyperlink" Target="consultantplus://offline/ref=A5A1A21E04A27356044E278101B1B1BFEFC3A6FC46DA9A68D1403888009363E407668402E2820DCB42674D01F8D9E13BDFFB1B10E164E097cCN0J" TargetMode="External"/><Relationship Id="rId428" Type="http://schemas.openxmlformats.org/officeDocument/2006/relationships/hyperlink" Target="consultantplus://offline/ref=A5A1A21E04A27356044E278101B1B1BFEDC1ACFA49D99A68D1403888009363E407668402E2820DCA4F674D01F8D9E13BDFFB1B10E164E097cCN0J" TargetMode="External"/><Relationship Id="rId635" Type="http://schemas.openxmlformats.org/officeDocument/2006/relationships/image" Target="media/image38.wmf"/><Relationship Id="rId274" Type="http://schemas.openxmlformats.org/officeDocument/2006/relationships/hyperlink" Target="consultantplus://offline/ref=A5A1A21E04A27356044E278101B1B1BFECC2A5FE49D19A68D1403888009363E407668402E2820FC541674D01F8D9E13BDFFB1B10E164E097cCN0J" TargetMode="External"/><Relationship Id="rId481" Type="http://schemas.openxmlformats.org/officeDocument/2006/relationships/hyperlink" Target="consultantplus://offline/ref=A5A1A21E04A27356044E278101B1B1BFEDC1ACFA49D99A68D1403888009363E407668402E2820CC744674D01F8D9E13BDFFB1B10E164E097cCN0J" TargetMode="External"/><Relationship Id="rId702" Type="http://schemas.openxmlformats.org/officeDocument/2006/relationships/hyperlink" Target="consultantplus://offline/ref=A5A1A21E04A27356044E278101B1B1BFEDC7A4F943DA9A68D1403888009363E407668402E2820EC246674D01F8D9E13BDFFB1B10E164E097cCN0J" TargetMode="External"/><Relationship Id="rId69" Type="http://schemas.openxmlformats.org/officeDocument/2006/relationships/hyperlink" Target="consultantplus://offline/ref=A5A1A21E04A27356044E278101B1B1BFEDC7ADFC42DC9A68D1403888009363E407668402E2820EC745674D01F8D9E13BDFFB1B10E164E097cCN0J" TargetMode="External"/><Relationship Id="rId134" Type="http://schemas.openxmlformats.org/officeDocument/2006/relationships/hyperlink" Target="consultantplus://offline/ref=A5A1A21E04A27356044E278101B1B1BFECC2A5FE49D19A68D1403888009363E407668402E2820CCA40674D01F8D9E13BDFFB1B10E164E097cCN0J" TargetMode="External"/><Relationship Id="rId579" Type="http://schemas.openxmlformats.org/officeDocument/2006/relationships/hyperlink" Target="consultantplus://offline/ref=A5A1A21E04A27356044E278101B1B1BFEDC2A0FE44D99A68D1403888009363E407668402E2820CC24E674D01F8D9E13BDFFB1B10E164E097cCN0J" TargetMode="External"/><Relationship Id="rId786" Type="http://schemas.openxmlformats.org/officeDocument/2006/relationships/hyperlink" Target="consultantplus://offline/ref=A5A1A21E04A27356044E278101B1B1BFEFC3A6FC46DA9A68D1403888009363E407668402E2820EC542674D01F8D9E13BDFFB1B10E164E097cCN0J" TargetMode="External"/><Relationship Id="rId341" Type="http://schemas.openxmlformats.org/officeDocument/2006/relationships/hyperlink" Target="consultantplus://offline/ref=A5A1A21E04A27356044E278101B1B1BFECC2A5FE49D19A68D1403888009363E407668402E2820EC747674D01F8D9E13BDFFB1B10E164E097cCN0J" TargetMode="External"/><Relationship Id="rId439" Type="http://schemas.openxmlformats.org/officeDocument/2006/relationships/hyperlink" Target="consultantplus://offline/ref=A5A1A21E04A27356044E278101B1B1BFEDC7ACFB46DC9A68D1403888009363E407668402E2820DC340674D01F8D9E13BDFFB1B10E164E097cCN0J" TargetMode="External"/><Relationship Id="rId646" Type="http://schemas.openxmlformats.org/officeDocument/2006/relationships/hyperlink" Target="consultantplus://offline/ref=A5A1A21E04A27356044E278101B1B1BFEDC7A4F943DA9A68D1403888009363E407668402E2820FCB43674D01F8D9E13BDFFB1B10E164E097cCN0J" TargetMode="External"/><Relationship Id="rId201" Type="http://schemas.openxmlformats.org/officeDocument/2006/relationships/hyperlink" Target="consultantplus://offline/ref=A5A1A21E04A27356044E278101B1B1BFEDC1ACFA49D99A68D1403888009363E407668402E2820DC54E674D01F8D9E13BDFFB1B10E164E097cCN0J" TargetMode="External"/><Relationship Id="rId285" Type="http://schemas.openxmlformats.org/officeDocument/2006/relationships/hyperlink" Target="consultantplus://offline/ref=A5A1A21E04A27356044E278101B1B1BFECC2A5FE49D19A68D1403888009363E407668402E2820FC441674D01F8D9E13BDFFB1B10E164E097cCN0J" TargetMode="External"/><Relationship Id="rId506" Type="http://schemas.openxmlformats.org/officeDocument/2006/relationships/hyperlink" Target="consultantplus://offline/ref=A5A1A21E04A27356044E278101B1B1BFECC2A5FE49D19A68D1403888009363E407668402E28209C241674D01F8D9E13BDFFB1B10E164E097cCN0J" TargetMode="External"/><Relationship Id="rId492" Type="http://schemas.openxmlformats.org/officeDocument/2006/relationships/hyperlink" Target="consultantplus://offline/ref=A5A1A21E04A27356044E278101B1B1BFEDC7A0F841DB9A68D1403888009363E407668402E2820DC247674D01F8D9E13BDFFB1B10E164E097cCN0J" TargetMode="External"/><Relationship Id="rId713" Type="http://schemas.openxmlformats.org/officeDocument/2006/relationships/image" Target="media/image87.wmf"/><Relationship Id="rId797" Type="http://schemas.openxmlformats.org/officeDocument/2006/relationships/hyperlink" Target="consultantplus://offline/ref=A5A1A21E04A27356044E278101B1B1BFE8C1A7F642D2C762D919348A079C3CE100778403EA9C0DC6586E1952cBNCJ" TargetMode="External"/><Relationship Id="rId145" Type="http://schemas.openxmlformats.org/officeDocument/2006/relationships/hyperlink" Target="consultantplus://offline/ref=A5A1A21E04A27356044E278101B1B1BFEDC1ACFA49D99A68D1403888009363E407668402E2820DC140674D01F8D9E13BDFFB1B10E164E097cCN0J" TargetMode="External"/><Relationship Id="rId352" Type="http://schemas.openxmlformats.org/officeDocument/2006/relationships/hyperlink" Target="consultantplus://offline/ref=A5A1A21E04A27356044E278101B1B1BFECC2A5FE49D19A68D1403888009363E407668402E2820EC74F674D01F8D9E13BDFFB1B10E164E097cCN0J" TargetMode="External"/><Relationship Id="rId212" Type="http://schemas.openxmlformats.org/officeDocument/2006/relationships/hyperlink" Target="consultantplus://offline/ref=A5A1A21E04A27356044E278101B1B1BFEDC1ACFA49D99A68D1403888009363E407668402E2820DC440674D01F8D9E13BDFFB1B10E164E097cCN0J" TargetMode="External"/><Relationship Id="rId657" Type="http://schemas.openxmlformats.org/officeDocument/2006/relationships/hyperlink" Target="consultantplus://offline/ref=A5A1A21E04A27356044E278101B1B1BFECC2A5FE49D19A68D1403888009363E407668402E28209C444674D01F8D9E13BDFFB1B10E164E097cCN0J" TargetMode="External"/><Relationship Id="rId296" Type="http://schemas.openxmlformats.org/officeDocument/2006/relationships/hyperlink" Target="consultantplus://offline/ref=A5A1A21E04A27356044E278101B1B1BFECC2A5FE49D19A68D1403888009363E407668402E2820FCB42674D01F8D9E13BDFFB1B10E164E097cCN0J" TargetMode="External"/><Relationship Id="rId517" Type="http://schemas.openxmlformats.org/officeDocument/2006/relationships/hyperlink" Target="consultantplus://offline/ref=A5A1A21E04A27356044E278101B1B1BFEDC1A0FC41DE9A68D1403888009363E41566DC0EE28A13C343721B50BEc8NCJ" TargetMode="External"/><Relationship Id="rId724" Type="http://schemas.openxmlformats.org/officeDocument/2006/relationships/image" Target="media/image93.wmf"/><Relationship Id="rId60" Type="http://schemas.openxmlformats.org/officeDocument/2006/relationships/hyperlink" Target="consultantplus://offline/ref=A5A1A21E04A27356044E278101B1B1BFEFC0A1FA47DA9A68D1403888009363E407668402E2820DCA40674D01F8D9E13BDFFB1B10E164E097cCN0J" TargetMode="External"/><Relationship Id="rId156" Type="http://schemas.openxmlformats.org/officeDocument/2006/relationships/hyperlink" Target="consultantplus://offline/ref=A5A1A21E04A27356044E278101B1B1BFEDC1ACFA49D99A68D1403888009363E407668402E2820DC041674D01F8D9E13BDFFB1B10E164E097cCN0J" TargetMode="External"/><Relationship Id="rId363" Type="http://schemas.openxmlformats.org/officeDocument/2006/relationships/hyperlink" Target="consultantplus://offline/ref=A5A1A21E04A27356044E278101B1B1BFEDC6A4FD46D19A68D1403888009363E407668402E28204C540674D01F8D9E13BDFFB1B10E164E097cCN0J" TargetMode="External"/><Relationship Id="rId570" Type="http://schemas.openxmlformats.org/officeDocument/2006/relationships/hyperlink" Target="consultantplus://offline/ref=A5A1A21E04A27356044E278101B1B1BFEDC2ADF747DE9A68D1403888009363E407668402E2820DC147674D01F8D9E13BDFFB1B10E164E097cCN0J" TargetMode="External"/><Relationship Id="rId223" Type="http://schemas.openxmlformats.org/officeDocument/2006/relationships/hyperlink" Target="consultantplus://offline/ref=A5A1A21E04A27356044E278101B1B1BFEDC2A1FA42DD9A68D1403888009363E407668402E28208C04F674D01F8D9E13BDFFB1B10E164E097cCN0J" TargetMode="External"/><Relationship Id="rId430" Type="http://schemas.openxmlformats.org/officeDocument/2006/relationships/hyperlink" Target="consultantplus://offline/ref=A5A1A21E04A27356044E278101B1B1BFECC2A5FE49D19A68D1403888009363E407668402E28209C342674D01F8D9E13BDFFB1B10E164E097cCN0J" TargetMode="External"/><Relationship Id="rId668" Type="http://schemas.openxmlformats.org/officeDocument/2006/relationships/hyperlink" Target="consultantplus://offline/ref=A5A1A21E04A27356044E278101B1B1BFECC2A5FE49D19A68D1403888009363E407668402E28209C442674D01F8D9E13BDFFB1B10E164E097cCN0J" TargetMode="External"/><Relationship Id="rId18" Type="http://schemas.openxmlformats.org/officeDocument/2006/relationships/hyperlink" Target="consultantplus://offline/ref=A5A1A21E04A27356044E278101B1B1BFEDC7A4F943DA9A68D1403888009363E407668402E2820FC745674D01F8D9E13BDFFB1B10E164E097cCN0J" TargetMode="External"/><Relationship Id="rId528" Type="http://schemas.openxmlformats.org/officeDocument/2006/relationships/hyperlink" Target="consultantplus://offline/ref=A5A1A21E04A27356044E278101B1B1BFEDC1A0FC41DE9A68D1403888009363E41566DC0EE28A13C343721B50BEc8NCJ" TargetMode="External"/><Relationship Id="rId735" Type="http://schemas.openxmlformats.org/officeDocument/2006/relationships/image" Target="media/image101.wmf"/><Relationship Id="rId167" Type="http://schemas.openxmlformats.org/officeDocument/2006/relationships/hyperlink" Target="consultantplus://offline/ref=A5A1A21E04A27356044E278101B1B1BFECC2A5FE49D19A68D1403888009363E407668402E2820FC343674D01F8D9E13BDFFB1B10E164E097cCN0J" TargetMode="External"/><Relationship Id="rId374" Type="http://schemas.openxmlformats.org/officeDocument/2006/relationships/hyperlink" Target="consultantplus://offline/ref=A5A1A21E04A27356044E278101B1B1BFEFC6A7FE45D09A68D1403888009363E407668402E2820DC24E674D01F8D9E13BDFFB1B10E164E097cCN0J" TargetMode="External"/><Relationship Id="rId581" Type="http://schemas.openxmlformats.org/officeDocument/2006/relationships/image" Target="media/image9.wmf"/><Relationship Id="rId71" Type="http://schemas.openxmlformats.org/officeDocument/2006/relationships/hyperlink" Target="consultantplus://offline/ref=A5A1A21E04A27356044E278101B1B1BFEFC6A7FE45D09A68D1403888009363E407668402E2820DC34E674D01F8D9E13BDFFB1B10E164E097cCN0J" TargetMode="External"/><Relationship Id="rId234" Type="http://schemas.openxmlformats.org/officeDocument/2006/relationships/hyperlink" Target="consultantplus://offline/ref=A5A1A21E04A27356044E278101B1B1BFEDC2A0FE44D99A68D1403888009363E407668402E2820DC146674D01F8D9E13BDFFB1B10E164E097cCN0J" TargetMode="External"/><Relationship Id="rId679" Type="http://schemas.openxmlformats.org/officeDocument/2006/relationships/image" Target="media/image64.wmf"/><Relationship Id="rId802" Type="http://schemas.openxmlformats.org/officeDocument/2006/relationships/hyperlink" Target="consultantplus://offline/ref=A5A1A21E04A27356044E278101B1B1BFE8C1A7F642D2C762D919348A079C3CF3002F8803E28208C04D384814E981EC33C9E51E0BFD66E2c9N5J" TargetMode="External"/><Relationship Id="rId2" Type="http://schemas.microsoft.com/office/2007/relationships/stylesWithEffects" Target="stylesWithEffects.xml"/><Relationship Id="rId29" Type="http://schemas.openxmlformats.org/officeDocument/2006/relationships/hyperlink" Target="consultantplus://offline/ref=A5A1A21E04A27356044E278101B1B1BFEDC2A1FE47D89A68D1403888009363E407668402E2820DC744674D01F8D9E13BDFFB1B10E164E097cCN0J" TargetMode="External"/><Relationship Id="rId441" Type="http://schemas.openxmlformats.org/officeDocument/2006/relationships/hyperlink" Target="consultantplus://offline/ref=A5A1A21E04A27356044E278101B1B1BFEDC1ACFA49D99A68D1403888009363E407668402E2820CC347674D01F8D9E13BDFFB1B10E164E097cCN0J" TargetMode="External"/><Relationship Id="rId539" Type="http://schemas.openxmlformats.org/officeDocument/2006/relationships/hyperlink" Target="consultantplus://offline/ref=A5A1A21E04A27356044E278101B1B1BFEDC2ADF747DE9A68D1403888009363E407668402E2820DC242674D01F8D9E13BDFFB1B10E164E097cCN0J" TargetMode="External"/><Relationship Id="rId746" Type="http://schemas.openxmlformats.org/officeDocument/2006/relationships/image" Target="media/image110.wmf"/><Relationship Id="rId178" Type="http://schemas.openxmlformats.org/officeDocument/2006/relationships/hyperlink" Target="consultantplus://offline/ref=A5A1A21E04A27356044E278101B1B1BFEDC1ACFA49D99A68D1403888009363E407668402E2820DC741674D01F8D9E13BDFFB1B10E164E097cCN0J" TargetMode="External"/><Relationship Id="rId301" Type="http://schemas.openxmlformats.org/officeDocument/2006/relationships/hyperlink" Target="consultantplus://offline/ref=A5A1A21E04A27356044E278101B1B1BFECC2A5FE49D19A68D1403888009363E407668402E2820FCA45674D01F8D9E13BDFFB1B10E164E097cCN0J" TargetMode="External"/><Relationship Id="rId82" Type="http://schemas.openxmlformats.org/officeDocument/2006/relationships/hyperlink" Target="consultantplus://offline/ref=A5A1A21E04A27356044E278101B1B1BFEDC7ADFC45D19A68D1403888009363E407668402E2820DC144674D01F8D9E13BDFFB1B10E164E097cCN0J" TargetMode="External"/><Relationship Id="rId385" Type="http://schemas.openxmlformats.org/officeDocument/2006/relationships/hyperlink" Target="consultantplus://offline/ref=A5A1A21E04A27356044E278101B1B1BFEFC6A7FE45D09A68D1403888009363E407668402E2820DC140674D01F8D9E13BDFFB1B10E164E097cCN0J" TargetMode="External"/><Relationship Id="rId592" Type="http://schemas.openxmlformats.org/officeDocument/2006/relationships/image" Target="media/image14.wmf"/><Relationship Id="rId606" Type="http://schemas.openxmlformats.org/officeDocument/2006/relationships/image" Target="media/image21.wmf"/><Relationship Id="rId813" Type="http://schemas.openxmlformats.org/officeDocument/2006/relationships/hyperlink" Target="consultantplus://offline/ref=A5A1A21E04A27356044E278101B1B1BFE8C1A7F642D2C762D919348A079C3CF3002F8803E2830FC54D384814E981EC33C9E51E0BFD66E2c9N5J" TargetMode="External"/><Relationship Id="rId245" Type="http://schemas.openxmlformats.org/officeDocument/2006/relationships/hyperlink" Target="consultantplus://offline/ref=A5A1A21E04A27356044E278101B1B1BFEDC7A5FC43DC9A68D1403888009363E407668402E28205C443674D01F8D9E13BDFFB1B10E164E097cCN0J" TargetMode="External"/><Relationship Id="rId452" Type="http://schemas.openxmlformats.org/officeDocument/2006/relationships/hyperlink" Target="consultantplus://offline/ref=A5A1A21E04A27356044E278101B1B1BFEDC7ACFB46DC9A68D1403888009363E407668402E2820DC340674D01F8D9E13BDFFB1B10E164E097cCN0J" TargetMode="External"/><Relationship Id="rId105" Type="http://schemas.openxmlformats.org/officeDocument/2006/relationships/hyperlink" Target="consultantplus://offline/ref=A5A1A21E04A27356044E278101B1B1BFECC2A5FE49D19A68D1403888009363E407668402E2820CC441674D01F8D9E13BDFFB1B10E164E097cCN0J" TargetMode="External"/><Relationship Id="rId312" Type="http://schemas.openxmlformats.org/officeDocument/2006/relationships/hyperlink" Target="consultantplus://offline/ref=A5A1A21E04A27356044E278101B1B1BFEDC7A4F943DA9A68D1403888009363E407668402E2820FC54E674D01F8D9E13BDFFB1B10E164E097cCN0J" TargetMode="External"/><Relationship Id="rId757" Type="http://schemas.openxmlformats.org/officeDocument/2006/relationships/hyperlink" Target="consultantplus://offline/ref=A5A1A21E04A27356044E278101B1B1BFEDC7A4F943DA9A68D1403888009363E407668402E2820ECB40674D01F8D9E13BDFFB1B10E164E097cCN0J" TargetMode="External"/><Relationship Id="rId93" Type="http://schemas.openxmlformats.org/officeDocument/2006/relationships/hyperlink" Target="consultantplus://offline/ref=A5A1A21E04A27356044E278101B1B1BFECC2A6F943D99A68D1403888009363E407668402E2820DC140674D01F8D9E13BDFFB1B10E164E097cCN0J" TargetMode="External"/><Relationship Id="rId189" Type="http://schemas.openxmlformats.org/officeDocument/2006/relationships/hyperlink" Target="consultantplus://offline/ref=A5A1A21E04A27356044E278101B1B1BFEDC6A4FD46D19A68D1403888009363E407668402E28204C540674D01F8D9E13BDFFB1B10E164E097cCN0J" TargetMode="External"/><Relationship Id="rId396" Type="http://schemas.openxmlformats.org/officeDocument/2006/relationships/hyperlink" Target="consultantplus://offline/ref=A5A1A21E04A27356044E278101B1B1BFEFC6A7FE45D09A68D1403888009363E407668402E2820DC742674D01F8D9E13BDFFB1B10E164E097cCN0J" TargetMode="External"/><Relationship Id="rId617" Type="http://schemas.openxmlformats.org/officeDocument/2006/relationships/image" Target="media/image28.wmf"/><Relationship Id="rId256" Type="http://schemas.openxmlformats.org/officeDocument/2006/relationships/hyperlink" Target="consultantplus://offline/ref=A5A1A21E04A27356044E278101B1B1BFEDC6A4FD46D19A68D1403888009363E41566DC0EE28A13C343721B50BEc8NCJ" TargetMode="External"/><Relationship Id="rId463" Type="http://schemas.openxmlformats.org/officeDocument/2006/relationships/hyperlink" Target="consultantplus://offline/ref=A5A1A21E04A27356044E278101B1B1BFEDC6A4FD46D19A68D1403888009363E407668404E482069717284C5DBC84F23BD2FB1915FDc6N6J" TargetMode="External"/><Relationship Id="rId670" Type="http://schemas.openxmlformats.org/officeDocument/2006/relationships/image" Target="media/image59.wmf"/><Relationship Id="rId116" Type="http://schemas.openxmlformats.org/officeDocument/2006/relationships/hyperlink" Target="consultantplus://offline/ref=A5A1A21E04A27356044E278101B1B1BFEDC2A6F748D09A68D1403888009363E40766840AE689599202391450B492EC3EC9E71B17cFNFJ" TargetMode="External"/><Relationship Id="rId323" Type="http://schemas.openxmlformats.org/officeDocument/2006/relationships/hyperlink" Target="consultantplus://offline/ref=A5A1A21E04A27356044E278101B1B1BFECC2A5FE49D19A68D1403888009363E407668402E2820EC243674D01F8D9E13BDFFB1B10E164E097cCN0J" TargetMode="External"/><Relationship Id="rId530" Type="http://schemas.openxmlformats.org/officeDocument/2006/relationships/hyperlink" Target="consultantplus://offline/ref=A5A1A21E04A27356044E278101B1B1BFECCBA3F644D09A68D1403888009363E41566DC0EE28A13C343721B50BEc8NCJ" TargetMode="External"/><Relationship Id="rId768" Type="http://schemas.openxmlformats.org/officeDocument/2006/relationships/hyperlink" Target="consultantplus://offline/ref=A5A1A21E04A27356044E278101B1B1BFEFC3A6FC46DA9A68D1403888009363E407668402E2820DC146674D01F8D9E13BDFFB1B10E164E097cCN0J" TargetMode="External"/><Relationship Id="rId20" Type="http://schemas.openxmlformats.org/officeDocument/2006/relationships/hyperlink" Target="consultantplus://offline/ref=A5A1A21E04A27356044E278101B1B1BFEFCAA4FC40DE9A68D1403888009363E407668402E2820DC146674D01F8D9E13BDFFB1B10E164E097cCN0J" TargetMode="External"/><Relationship Id="rId628" Type="http://schemas.openxmlformats.org/officeDocument/2006/relationships/image" Target="media/image32.wmf"/><Relationship Id="rId267" Type="http://schemas.openxmlformats.org/officeDocument/2006/relationships/hyperlink" Target="consultantplus://offline/ref=A5A1A21E04A27356044E278101B1B1BFEDC2A1F947D89A68D1403888009363E407668402E2820DC54E674D01F8D9E13BDFFB1B10E164E097cCN0J" TargetMode="External"/><Relationship Id="rId474" Type="http://schemas.openxmlformats.org/officeDocument/2006/relationships/hyperlink" Target="consultantplus://offline/ref=A5A1A21E04A27356044E278101B1B1BFEDC2A6F743D19A68D1403888009363E407668402E2820DC24F674D01F8D9E13BDFFB1B10E164E097cCN0J" TargetMode="External"/><Relationship Id="rId127" Type="http://schemas.openxmlformats.org/officeDocument/2006/relationships/hyperlink" Target="consultantplus://offline/ref=A5A1A21E04A27356044E278101B1B1BFECC2A6F943D99A68D1403888009363E407668402E2820DC046674D01F8D9E13BDFFB1B10E164E097cCN0J" TargetMode="External"/><Relationship Id="rId681" Type="http://schemas.openxmlformats.org/officeDocument/2006/relationships/image" Target="media/image66.wmf"/><Relationship Id="rId779" Type="http://schemas.openxmlformats.org/officeDocument/2006/relationships/hyperlink" Target="consultantplus://offline/ref=A5A1A21E04A27356044E278101B1B1BFEFC3A6FC46DA9A68D1403888009363E407668402E2820FC64E674D01F8D9E13BDFFB1B10E164E097cCN0J" TargetMode="External"/><Relationship Id="rId31" Type="http://schemas.openxmlformats.org/officeDocument/2006/relationships/hyperlink" Target="consultantplus://offline/ref=A5A1A21E04A27356044E278101B1B1BFEDC2A0FE44D99A68D1403888009363E407668402E2820DC343674D01F8D9E13BDFFB1B10E164E097cCN0J" TargetMode="External"/><Relationship Id="rId334" Type="http://schemas.openxmlformats.org/officeDocument/2006/relationships/hyperlink" Target="consultantplus://offline/ref=A5A1A21E04A27356044E278101B1B1BFEDC2A0FE44D99A68D1403888009363E407668402E2820DC04E674D01F8D9E13BDFFB1B10E164E097cCN0J" TargetMode="External"/><Relationship Id="rId541" Type="http://schemas.openxmlformats.org/officeDocument/2006/relationships/hyperlink" Target="consultantplus://offline/ref=A5A1A21E04A27356044E278101B1B1BFEDC1ACFA49D99A68D1403888009363E407668402E2820FC745674D01F8D9E13BDFFB1B10E164E097cCN0J" TargetMode="External"/><Relationship Id="rId639" Type="http://schemas.openxmlformats.org/officeDocument/2006/relationships/hyperlink" Target="consultantplus://offline/ref=A5A1A21E04A27356044E278101B1B1BFECC2A5FE49D19A68D1403888009363E407668402E28209C543674D01F8D9E13BDFFB1B10E164E097cCN0J" TargetMode="External"/><Relationship Id="rId180" Type="http://schemas.openxmlformats.org/officeDocument/2006/relationships/hyperlink" Target="consultantplus://offline/ref=A5A1A21E04A27356044E278101B1B1BFEDC1ACFA49D99A68D1403888009363E407668402E2820DC641674D01F8D9E13BDFFB1B10E164E097cCN0J" TargetMode="External"/><Relationship Id="rId278" Type="http://schemas.openxmlformats.org/officeDocument/2006/relationships/hyperlink" Target="consultantplus://offline/ref=A5A1A21E04A27356044E278101B1B1BFEFC7A0FE46D09A68D1403888009363E407668402E2820CC247674D01F8D9E13BDFFB1B10E164E097cCN0J" TargetMode="External"/><Relationship Id="rId401" Type="http://schemas.openxmlformats.org/officeDocument/2006/relationships/hyperlink" Target="consultantplus://offline/ref=A5A1A21E04A27356044E278101B1B1BFEFC7A0FE46D09A68D1403888009363E407668402E2820CC740674D01F8D9E13BDFFB1B10E164E097cCN0J" TargetMode="External"/><Relationship Id="rId485" Type="http://schemas.openxmlformats.org/officeDocument/2006/relationships/hyperlink" Target="consultantplus://offline/ref=A5A1A21E04A27356044E278101B1B1BFEDC7ACFB46DC9A68D1403888009363E407668402E2820DC343674D01F8D9E13BDFFB1B10E164E097cCN0J" TargetMode="External"/><Relationship Id="rId692" Type="http://schemas.openxmlformats.org/officeDocument/2006/relationships/image" Target="media/image72.wmf"/><Relationship Id="rId706" Type="http://schemas.openxmlformats.org/officeDocument/2006/relationships/hyperlink" Target="consultantplus://offline/ref=A5A1A21E04A27356044E278101B1B1BFECC2A5FE49D19A68D1403888009363E407668402E28209CA4E674D01F8D9E13BDFFB1B10E164E097cCN0J" TargetMode="External"/><Relationship Id="rId42" Type="http://schemas.openxmlformats.org/officeDocument/2006/relationships/hyperlink" Target="consultantplus://offline/ref=A5A1A21E04A27356044E278101B1B1BFEDC7ADFC42DF9A68D1403888009363E407668402E2820DC242674D01F8D9E13BDFFB1B10E164E097cCN0J" TargetMode="External"/><Relationship Id="rId138" Type="http://schemas.openxmlformats.org/officeDocument/2006/relationships/hyperlink" Target="consultantplus://offline/ref=A5A1A21E04A27356044E278101B1B1BFEDC1ACFA49D99A68D1403888009363E407668402E2820DC24F674D01F8D9E13BDFFB1B10E164E097cCN0J" TargetMode="External"/><Relationship Id="rId345" Type="http://schemas.openxmlformats.org/officeDocument/2006/relationships/hyperlink" Target="consultantplus://offline/ref=A5A1A21E04A27356044E278101B1B1BFECC2A6F943D99A68D1403888009363E407668402E2820DC741674D01F8D9E13BDFFB1B10E164E097cCN0J" TargetMode="External"/><Relationship Id="rId552" Type="http://schemas.openxmlformats.org/officeDocument/2006/relationships/hyperlink" Target="consultantplus://offline/ref=A5A1A21E04A27356044E278101B1B1BFEDC1A0FD40DC9A68D1403888009363E407668402E2820DC045674D01F8D9E13BDFFB1B10E164E097cCN0J" TargetMode="External"/><Relationship Id="rId191" Type="http://schemas.openxmlformats.org/officeDocument/2006/relationships/hyperlink" Target="consultantplus://offline/ref=A5A1A21E04A27356044E278101B1B1BFEDC7ACFB46DC9A68D1403888009363E407668402E2820DC340674D01F8D9E13BDFFB1B10E164E097cCN0J" TargetMode="External"/><Relationship Id="rId205" Type="http://schemas.openxmlformats.org/officeDocument/2006/relationships/hyperlink" Target="consultantplus://offline/ref=A5A1A21E04A27356044E278101B1B1BFECC2A5FE49D19A68D1403888009363E407668402E2820FC24E674D01F8D9E13BDFFB1B10E164E097cCN0J" TargetMode="External"/><Relationship Id="rId412" Type="http://schemas.openxmlformats.org/officeDocument/2006/relationships/hyperlink" Target="consultantplus://offline/ref=A5A1A21E04A27356044E278101B1B1BFEDC1A0FD40DC9A68D1403888009363E407668402E2820DC243674D01F8D9E13BDFFB1B10E164E097cCN0J" TargetMode="External"/><Relationship Id="rId289" Type="http://schemas.openxmlformats.org/officeDocument/2006/relationships/hyperlink" Target="consultantplus://offline/ref=A5A1A21E04A27356044E278101B1B1BFEDC2A0FE44D99A68D1403888009363E407668402E2820DC140674D01F8D9E13BDFFB1B10E164E097cCN0J" TargetMode="External"/><Relationship Id="rId496" Type="http://schemas.openxmlformats.org/officeDocument/2006/relationships/hyperlink" Target="consultantplus://offline/ref=A5A1A21E04A27356044E278101B1B1BFEDC1ACFA49D99A68D1403888009363E407668402E2820CC644674D01F8D9E13BDFFB1B10E164E097cCN0J" TargetMode="External"/><Relationship Id="rId717" Type="http://schemas.openxmlformats.org/officeDocument/2006/relationships/image" Target="media/image89.wmf"/><Relationship Id="rId53" Type="http://schemas.openxmlformats.org/officeDocument/2006/relationships/hyperlink" Target="consultantplus://offline/ref=A5A1A21E04A27356044E278101B1B1BFEFCAA2F644D19A68D1403888009363E407668402E2820DC244674D01F8D9E13BDFFB1B10E164E097cCN0J" TargetMode="External"/><Relationship Id="rId149" Type="http://schemas.openxmlformats.org/officeDocument/2006/relationships/hyperlink" Target="consultantplus://offline/ref=A5A1A21E04A27356044E278101B1B1BFEDC1ACFA49D99A68D1403888009363E407668402E2820DC14F674D01F8D9E13BDFFB1B10E164E097cCN0J" TargetMode="External"/><Relationship Id="rId356" Type="http://schemas.openxmlformats.org/officeDocument/2006/relationships/hyperlink" Target="consultantplus://offline/ref=A5A1A21E04A27356044E278101B1B1BFEDC7A4F943DA9A68D1403888009363E407668402E2820FC442674D01F8D9E13BDFFB1B10E164E097cCN0J" TargetMode="External"/><Relationship Id="rId563" Type="http://schemas.openxmlformats.org/officeDocument/2006/relationships/hyperlink" Target="consultantplus://offline/ref=A5A1A21E04A27356044E278101B1B1BFEDC1A0FD40DC9A68D1403888009363E407668402E2820DC045674D01F8D9E13BDFFB1B10E164E097cCN0J" TargetMode="External"/><Relationship Id="rId770" Type="http://schemas.openxmlformats.org/officeDocument/2006/relationships/hyperlink" Target="consultantplus://offline/ref=A5A1A21E04A27356044E278101B1B1BFEFC3A6FC46DA9A68D1403888009363E407668402E2820DC442674D01F8D9E13BDFFB1B10E164E097cCN0J" TargetMode="External"/><Relationship Id="rId216" Type="http://schemas.openxmlformats.org/officeDocument/2006/relationships/hyperlink" Target="consultantplus://offline/ref=A5A1A21E04A27356044E278101B1B1BFECC2A5FE49D19A68D1403888009363E407668402E2820FC14F674D01F8D9E13BDFFB1B10E164E097cCN0J" TargetMode="External"/><Relationship Id="rId423" Type="http://schemas.openxmlformats.org/officeDocument/2006/relationships/hyperlink" Target="consultantplus://offline/ref=A5A1A21E04A27356044E278101B1B1BFEFC6ACFD46D09A68D1403888009363E407668402E2820DC242674D01F8D9E13BDFFB1B10E164E097cCN0J" TargetMode="External"/><Relationship Id="rId630" Type="http://schemas.openxmlformats.org/officeDocument/2006/relationships/image" Target="media/image34.wmf"/><Relationship Id="rId728" Type="http://schemas.openxmlformats.org/officeDocument/2006/relationships/image" Target="media/image96.wmf"/><Relationship Id="rId64" Type="http://schemas.openxmlformats.org/officeDocument/2006/relationships/hyperlink" Target="consultantplus://offline/ref=A5A1A21E04A27356044E278101B1B1BFEDC7A4F943D99A68D1403888009363E407668402E28209C642674D01F8D9E13BDFFB1B10E164E097cCN0J" TargetMode="External"/><Relationship Id="rId367" Type="http://schemas.openxmlformats.org/officeDocument/2006/relationships/hyperlink" Target="consultantplus://offline/ref=A5A1A21E04A27356044E278101B1B1BFEFCBA7F845D19A68D1403888009363E407668402E2820DCA4E674D01F8D9E13BDFFB1B10E164E097cCN0J" TargetMode="External"/><Relationship Id="rId574" Type="http://schemas.openxmlformats.org/officeDocument/2006/relationships/image" Target="media/image7.wmf"/><Relationship Id="rId227" Type="http://schemas.openxmlformats.org/officeDocument/2006/relationships/hyperlink" Target="consultantplus://offline/ref=A5A1A21E04A27356044E278101B1B1BFEFCBA7F845D19A68D1403888009363E407668402E2820DCA4E674D01F8D9E13BDFFB1B10E164E097cCN0J" TargetMode="External"/><Relationship Id="rId781" Type="http://schemas.openxmlformats.org/officeDocument/2006/relationships/hyperlink" Target="consultantplus://offline/ref=A5A1A21E04A27356044E278101B1B1BFEFC3A6FC46DA9A68D1403888009363E407668402E2820EC742674D01F8D9E13BDFFB1B10E164E097cCN0J" TargetMode="External"/><Relationship Id="rId434" Type="http://schemas.openxmlformats.org/officeDocument/2006/relationships/hyperlink" Target="consultantplus://offline/ref=A5A1A21E04A27356044E278101B1B1BFEDC7ADFC42DC9A68D1403888009363E407668402E2820DC24E674D01F8D9E13BDFFB1B10E164E097cCN0J" TargetMode="External"/><Relationship Id="rId641" Type="http://schemas.openxmlformats.org/officeDocument/2006/relationships/image" Target="media/image43.wmf"/><Relationship Id="rId739" Type="http://schemas.openxmlformats.org/officeDocument/2006/relationships/image" Target="media/image105.wmf"/><Relationship Id="rId280" Type="http://schemas.openxmlformats.org/officeDocument/2006/relationships/hyperlink" Target="consultantplus://offline/ref=A5A1A21E04A27356044E278101B1B1BFEDC7A4F943DA9A68D1403888009363E407668402E2820FC644674D01F8D9E13BDFFB1B10E164E097cCN0J" TargetMode="External"/><Relationship Id="rId501" Type="http://schemas.openxmlformats.org/officeDocument/2006/relationships/hyperlink" Target="consultantplus://offline/ref=A5A1A21E04A27356044E278101B1B1BFECC2A5FE49D19A68D1403888009363E407668402E28209C243674D01F8D9E13BDFFB1B10E164E097cCN0J" TargetMode="External"/><Relationship Id="rId75" Type="http://schemas.openxmlformats.org/officeDocument/2006/relationships/hyperlink" Target="consultantplus://offline/ref=A5A1A21E04A27356044E278101B1B1BFEDC7A4F943DA9A68D1403888009363E407668402E2820FC745674D01F8D9E13BDFFB1B10E164E097cCN0J" TargetMode="External"/><Relationship Id="rId140" Type="http://schemas.openxmlformats.org/officeDocument/2006/relationships/hyperlink" Target="consultantplus://offline/ref=A5A1A21E04A27356044E278101B1B1BFEDC1ACFA49D99A68D1403888009363E407668402E2820DC147674D01F8D9E13BDFFB1B10E164E097cCN0J" TargetMode="External"/><Relationship Id="rId378" Type="http://schemas.openxmlformats.org/officeDocument/2006/relationships/hyperlink" Target="consultantplus://offline/ref=A5A1A21E04A27356044E278101B1B1BFEFC1ADF747DF9A68D1403888009363E407668402E2820DC243674D01F8D9E13BDFFB1B10E164E097cCN0J" TargetMode="External"/><Relationship Id="rId585" Type="http://schemas.openxmlformats.org/officeDocument/2006/relationships/hyperlink" Target="consultantplus://offline/ref=A5A1A21E04A27356044E278101B1B1BFEDC2A0FE44D99A68D1403888009363E407668402E2820CC146674D01F8D9E13BDFFB1B10E164E097cCN0J" TargetMode="External"/><Relationship Id="rId792" Type="http://schemas.openxmlformats.org/officeDocument/2006/relationships/hyperlink" Target="consultantplus://offline/ref=A5A1A21E04A27356044E278101B1B1BFEFC3A6FC46DA9A68D1403888009363E407668402E28209C244674D01F8D9E13BDFFB1B10E164E097cCN0J" TargetMode="External"/><Relationship Id="rId806" Type="http://schemas.openxmlformats.org/officeDocument/2006/relationships/hyperlink" Target="consultantplus://offline/ref=A5A1A21E04A27356044E278101B1B1BFE8C1A7F642D2C762D919348A079C3CF3002F8803E2820BC34D384814E981EC33C9E51E0BFD66E2c9N5J" TargetMode="External"/><Relationship Id="rId6" Type="http://schemas.openxmlformats.org/officeDocument/2006/relationships/hyperlink" Target="consultantplus://offline/ref=A5A1A21E04A27356044E278101B1B1BFEDC6A4F747DE9A68D1403888009363E407668402E2820DC643674D01F8D9E13BDFFB1B10E164E097cCN0J" TargetMode="External"/><Relationship Id="rId238" Type="http://schemas.openxmlformats.org/officeDocument/2006/relationships/hyperlink" Target="consultantplus://offline/ref=A5A1A21E04A27356044E278101B1B1BFECC2A5FE49D19A68D1403888009363E407668402E2820FC743674D01F8D9E13BDFFB1B10E164E097cCN0J" TargetMode="External"/><Relationship Id="rId445" Type="http://schemas.openxmlformats.org/officeDocument/2006/relationships/hyperlink" Target="consultantplus://offline/ref=A5A1A21E04A27356044E278101B1B1BFEDC1ACFA49D99A68D1403888009363E407668402E2820CC340674D01F8D9E13BDFFB1B10E164E097cCN0J" TargetMode="External"/><Relationship Id="rId652" Type="http://schemas.openxmlformats.org/officeDocument/2006/relationships/image" Target="media/image49.wmf"/><Relationship Id="rId291" Type="http://schemas.openxmlformats.org/officeDocument/2006/relationships/hyperlink" Target="consultantplus://offline/ref=A5A1A21E04A27356044E278101B1B1BFEDC2A0FE44D99A68D1403888009363E407668402E2820DC14E674D01F8D9E13BDFFB1B10E164E097cCN0J" TargetMode="External"/><Relationship Id="rId305" Type="http://schemas.openxmlformats.org/officeDocument/2006/relationships/hyperlink" Target="consultantplus://offline/ref=A5A1A21E04A27356044E278101B1B1BFEDC7A4F943DA9A68D1403888009363E407668402E2820FC547674D01F8D9E13BDFFB1B10E164E097cCN0J" TargetMode="External"/><Relationship Id="rId347" Type="http://schemas.openxmlformats.org/officeDocument/2006/relationships/hyperlink" Target="consultantplus://offline/ref=A5A1A21E04A27356044E278101B1B1BFECC2A5FE49D19A68D1403888009363E407668402E2820EC743674D01F8D9E13BDFFB1B10E164E097cCN0J" TargetMode="External"/><Relationship Id="rId512" Type="http://schemas.openxmlformats.org/officeDocument/2006/relationships/hyperlink" Target="consultantplus://offline/ref=A5A1A21E04A27356044E278101B1B1BFEDC1A0FC41DE9A68D1403888009363E41566DC0EE28A13C343721B50BEc8NCJ" TargetMode="External"/><Relationship Id="rId44" Type="http://schemas.openxmlformats.org/officeDocument/2006/relationships/hyperlink" Target="consultantplus://offline/ref=A5A1A21E04A27356044E278101B1B1BFECC4ACFC40DA9A68D1403888009363E407668402E2820DC246674D01F8D9E13BDFFB1B10E164E097cCN0J" TargetMode="External"/><Relationship Id="rId86" Type="http://schemas.openxmlformats.org/officeDocument/2006/relationships/hyperlink" Target="consultantplus://offline/ref=A5A1A21E04A27356044E278101B1B1BFEDC2A1FE47D89A68D1403888009363E407668402E2820DC744674D01F8D9E13BDFFB1B10E164E097cCN0J" TargetMode="External"/><Relationship Id="rId151" Type="http://schemas.openxmlformats.org/officeDocument/2006/relationships/hyperlink" Target="consultantplus://offline/ref=A5A1A21E04A27356044E278101B1B1BFECC2A5FE49D19A68D1403888009363E407668402E2820CCA4E674D01F8D9E13BDFFB1B10E164E097cCN0J" TargetMode="External"/><Relationship Id="rId389" Type="http://schemas.openxmlformats.org/officeDocument/2006/relationships/hyperlink" Target="consultantplus://offline/ref=A5A1A21E04A27356044E278101B1B1BFEFC6A7FE45D09A68D1403888009363E407668402E2820DC746674D01F8D9E13BDFFB1B10E164E097cCN0J" TargetMode="External"/><Relationship Id="rId554" Type="http://schemas.openxmlformats.org/officeDocument/2006/relationships/hyperlink" Target="consultantplus://offline/ref=A5A1A21E04A27356044E278101B1B1BFEDC1A7F840DF9A68D1403888009363E407668402E2820DC341674D01F8D9E13BDFFB1B10E164E097cCN0J" TargetMode="External"/><Relationship Id="rId596" Type="http://schemas.openxmlformats.org/officeDocument/2006/relationships/image" Target="media/image15.wmf"/><Relationship Id="rId761" Type="http://schemas.openxmlformats.org/officeDocument/2006/relationships/hyperlink" Target="consultantplus://offline/ref=A5A1A21E04A27356044E278101B1B1BFEDC1A0FD40DC9A68D1403888009363E407668402E2820DC04E674D01F8D9E13BDFFB1B10E164E097cCN0J" TargetMode="External"/><Relationship Id="rId817" Type="http://schemas.openxmlformats.org/officeDocument/2006/relationships/hyperlink" Target="consultantplus://offline/ref=A5A1A21E04A27356044E278101B1B1BFE9CBA2FC44D2C762D919348A079C3CF3002F8803E28308C04D384814E981EC33C9E51E0BFD66E2c9N5J" TargetMode="External"/><Relationship Id="rId193" Type="http://schemas.openxmlformats.org/officeDocument/2006/relationships/hyperlink" Target="consultantplus://offline/ref=A5A1A21E04A27356044E278101B1B1BFEDC1ACFA49D99A68D1403888009363E407668402E2820DC545674D01F8D9E13BDFFB1B10E164E097cCN0J" TargetMode="External"/><Relationship Id="rId207" Type="http://schemas.openxmlformats.org/officeDocument/2006/relationships/hyperlink" Target="consultantplus://offline/ref=A5A1A21E04A27356044E278101B1B1BFECC2A5FE49D19A68D1403888009363E407668402E2820FC146674D01F8D9E13BDFFB1B10E164E097cCN0J" TargetMode="External"/><Relationship Id="rId249" Type="http://schemas.openxmlformats.org/officeDocument/2006/relationships/hyperlink" Target="consultantplus://offline/ref=A5A1A21E04A27356044E278101B1B1BFEFC7A0FE46D09A68D1403888009363E407668402E2820CC346674D01F8D9E13BDFFB1B10E164E097cCN0J" TargetMode="External"/><Relationship Id="rId414" Type="http://schemas.openxmlformats.org/officeDocument/2006/relationships/hyperlink" Target="consultantplus://offline/ref=A5A1A21E04A27356044E278101B1B1BFEDC3A3F744DD9A68D1403888009363E407668402E2820DC047674D01F8D9E13BDFFB1B10E164E097cCN0J" TargetMode="External"/><Relationship Id="rId456" Type="http://schemas.openxmlformats.org/officeDocument/2006/relationships/hyperlink" Target="consultantplus://offline/ref=A5A1A21E04A27356044E278101B1B1BFEDC1ACFA49D99A68D1403888009363E407668402E2820CC241674D01F8D9E13BDFFB1B10E164E097cCN0J" TargetMode="External"/><Relationship Id="rId498" Type="http://schemas.openxmlformats.org/officeDocument/2006/relationships/hyperlink" Target="consultantplus://offline/ref=A5A1A21E04A27356044E278101B1B1BFEDC1ACFA49D99A68D1403888009363E407668402E2820CC642674D01F8D9E13BDFFB1B10E164E097cCN0J" TargetMode="External"/><Relationship Id="rId621" Type="http://schemas.openxmlformats.org/officeDocument/2006/relationships/hyperlink" Target="consultantplus://offline/ref=A5A1A21E04A27356044E278101B1B1BFEDC2A6F743D19A68D1403888009363E407668402E2820DC140674D01F8D9E13BDFFB1B10E164E097cCN0J" TargetMode="External"/><Relationship Id="rId663" Type="http://schemas.openxmlformats.org/officeDocument/2006/relationships/image" Target="media/image55.wmf"/><Relationship Id="rId13" Type="http://schemas.openxmlformats.org/officeDocument/2006/relationships/hyperlink" Target="consultantplus://offline/ref=A5A1A21E04A27356044E278101B1B1BFEFC6ACFB48D19A68D1403888009363E407668402E2820DC247674D01F8D9E13BDFFB1B10E164E097cCN0J" TargetMode="External"/><Relationship Id="rId109" Type="http://schemas.openxmlformats.org/officeDocument/2006/relationships/hyperlink" Target="consultantplus://offline/ref=A5A1A21E04A27356044E278101B1B1BFECC2A5FE49D19A68D1403888009363E407668402E2820CCB46674D01F8D9E13BDFFB1B10E164E097cCN0J" TargetMode="External"/><Relationship Id="rId260" Type="http://schemas.openxmlformats.org/officeDocument/2006/relationships/hyperlink" Target="consultantplus://offline/ref=A5A1A21E04A27356044E278101B1B1BFECC2A5FE49D19A68D1403888009363E407668402E2820FC64E674D01F8D9E13BDFFB1B10E164E097cCN0J" TargetMode="External"/><Relationship Id="rId316" Type="http://schemas.openxmlformats.org/officeDocument/2006/relationships/hyperlink" Target="consultantplus://offline/ref=A5A1A21E04A27356044E278101B1B1BFECC2A5FE49D19A68D1403888009363E407668402E2820EC343674D01F8D9E13BDFFB1B10E164E097cCN0J" TargetMode="External"/><Relationship Id="rId523" Type="http://schemas.openxmlformats.org/officeDocument/2006/relationships/hyperlink" Target="consultantplus://offline/ref=A5A1A21E04A27356044E278101B1B1BFEFC0A0F846D89A68D1403888009363E41566DC0EE28A13C343721B50BEc8NCJ" TargetMode="External"/><Relationship Id="rId719" Type="http://schemas.openxmlformats.org/officeDocument/2006/relationships/hyperlink" Target="consultantplus://offline/ref=A5A1A21E04A27356044E278101B1B1BFEDC7A4F943DA9A68D1403888009363E407668402E2820EC141674D01F8D9E13BDFFB1B10E164E097cCN0J" TargetMode="External"/><Relationship Id="rId55" Type="http://schemas.openxmlformats.org/officeDocument/2006/relationships/hyperlink" Target="consultantplus://offline/ref=A5A1A21E04A27356044E278101B1B1BFEFC1ADF747DF9A68D1403888009363E407668402E2820DC140674D01F8D9E13BDFFB1B10E164E097cCN0J" TargetMode="External"/><Relationship Id="rId97" Type="http://schemas.openxmlformats.org/officeDocument/2006/relationships/hyperlink" Target="consultantplus://offline/ref=A5A1A21E04A27356044E278101B1B1BFEDC2A0FE44D99A68D1403888009363E407668402E2820DC245674D01F8D9E13BDFFB1B10E164E097cCN0J" TargetMode="External"/><Relationship Id="rId120" Type="http://schemas.openxmlformats.org/officeDocument/2006/relationships/hyperlink" Target="consultantplus://offline/ref=A5A1A21E04A27356044E278101B1B1BFECC2A5FE49D19A68D1403888009363E407668402E2820CCB45674D01F8D9E13BDFFB1B10E164E097cCN0J" TargetMode="External"/><Relationship Id="rId358" Type="http://schemas.openxmlformats.org/officeDocument/2006/relationships/hyperlink" Target="consultantplus://offline/ref=A5A1A21E04A27356044E278101B1B1BFEDC1ACFA49D99A68D1403888009363E407668402E2820DCA43674D01F8D9E13BDFFB1B10E164E097cCN0J" TargetMode="External"/><Relationship Id="rId565" Type="http://schemas.openxmlformats.org/officeDocument/2006/relationships/image" Target="media/image5.wmf"/><Relationship Id="rId730" Type="http://schemas.openxmlformats.org/officeDocument/2006/relationships/hyperlink" Target="consultantplus://offline/ref=A5A1A21E04A27356044E278101B1B1BFECC2A5FE49D19A68D1403888009363E407668402E28208C143674D01F8D9E13BDFFB1B10E164E097cCN0J" TargetMode="External"/><Relationship Id="rId772" Type="http://schemas.openxmlformats.org/officeDocument/2006/relationships/hyperlink" Target="consultantplus://offline/ref=A5A1A21E04A27356044E278101B1B1BFEFC3A6FC46DA9A68D1403888009363E407668402E2820DC441674D01F8D9E13BDFFB1B10E164E097cCN0J" TargetMode="External"/><Relationship Id="rId162" Type="http://schemas.openxmlformats.org/officeDocument/2006/relationships/hyperlink" Target="consultantplus://offline/ref=A5A1A21E04A27356044E278101B1B1BFEDC1ACFA49D99A68D1403888009363E407668402E2820DC04F674D01F8D9E13BDFFB1B10E164E097cCN0J" TargetMode="External"/><Relationship Id="rId218" Type="http://schemas.openxmlformats.org/officeDocument/2006/relationships/hyperlink" Target="consultantplus://offline/ref=A5A1A21E04A27356044E278101B1B1BFEDC2A1FA42DD9A68D1403888009363E407668402E28208C043674D01F8D9E13BDFFB1B10E164E097cCN0J" TargetMode="External"/><Relationship Id="rId425" Type="http://schemas.openxmlformats.org/officeDocument/2006/relationships/hyperlink" Target="consultantplus://offline/ref=A5A1A21E04A27356044E278101B1B1BFECC2A5FE49D19A68D1403888009363E407668402E2820ECA4E674D01F8D9E13BDFFB1B10E164E097cCN0J" TargetMode="External"/><Relationship Id="rId467" Type="http://schemas.openxmlformats.org/officeDocument/2006/relationships/hyperlink" Target="consultantplus://offline/ref=A5A1A21E04A27356044E278101B1B1BFEDC6A4FD46D19A68D1403888009363E407668404E682069717284C5DBC84F23BD2FB1915FDc6N6J" TargetMode="External"/><Relationship Id="rId632" Type="http://schemas.openxmlformats.org/officeDocument/2006/relationships/image" Target="media/image36.wmf"/><Relationship Id="rId271" Type="http://schemas.openxmlformats.org/officeDocument/2006/relationships/hyperlink" Target="consultantplus://offline/ref=A5A1A21E04A27356044E278101B1B1BFEDC2A1FA42DD9A68D1403888009363E407668402E28208C740674D01F8D9E13BDFFB1B10E164E097cCN0J" TargetMode="External"/><Relationship Id="rId674" Type="http://schemas.openxmlformats.org/officeDocument/2006/relationships/hyperlink" Target="consultantplus://offline/ref=A5A1A21E04A27356044E278101B1B1BFEDC7A4F943DA9A68D1403888009363E407668402E2820FCA42674D01F8D9E13BDFFB1B10E164E097cCN0J" TargetMode="External"/><Relationship Id="rId24" Type="http://schemas.openxmlformats.org/officeDocument/2006/relationships/hyperlink" Target="consultantplus://offline/ref=A5A1A21E04A27356044E278101B1B1BFECC2ADF646DD9A68D1403888009363E407668402E2820DC64E674D01F8D9E13BDFFB1B10E164E097cCN0J" TargetMode="External"/><Relationship Id="rId66" Type="http://schemas.openxmlformats.org/officeDocument/2006/relationships/hyperlink" Target="consultantplus://offline/ref=A5A1A21E04A27356044E278101B1B1BFEFC1ADFA48DB9A68D1403888009363E407668402E2820DC146674D01F8D9E13BDFFB1B10E164E097cCN0J" TargetMode="External"/><Relationship Id="rId131" Type="http://schemas.openxmlformats.org/officeDocument/2006/relationships/hyperlink" Target="consultantplus://offline/ref=A5A1A21E04A27356044E278101B1B1BFECC2A5FE49D19A68D1403888009363E407668402E2820CCA45674D01F8D9E13BDFFB1B10E164E097cCN0J" TargetMode="External"/><Relationship Id="rId327" Type="http://schemas.openxmlformats.org/officeDocument/2006/relationships/hyperlink" Target="consultantplus://offline/ref=A5A1A21E04A27356044E278101B1B1BFECC2A5FE49D19A68D1403888009363E407668402E2820EC145674D01F8D9E13BDFFB1B10E164E097cCN0J" TargetMode="External"/><Relationship Id="rId369" Type="http://schemas.openxmlformats.org/officeDocument/2006/relationships/hyperlink" Target="consultantplus://offline/ref=A5A1A21E04A27356044E278101B1B1BFEFC6A7FE45D09A68D1403888009363E407668402E2820DC244674D01F8D9E13BDFFB1B10E164E097cCN0J" TargetMode="External"/><Relationship Id="rId534" Type="http://schemas.openxmlformats.org/officeDocument/2006/relationships/hyperlink" Target="consultantplus://offline/ref=A5A1A21E04A27356044E278101B1B1BFEDC7A4F943DD9A68D1403888009363E407668402E2820DC743674D01F8D9E13BDFFB1B10E164E097cCN0J" TargetMode="External"/><Relationship Id="rId576" Type="http://schemas.openxmlformats.org/officeDocument/2006/relationships/hyperlink" Target="consultantplus://offline/ref=A5A1A21E04A27356044E278101B1B1BFEDC2A0FE44D99A68D1403888009363E407668402E2820DCA4F674D01F8D9E13BDFFB1B10E164E097cCN0J" TargetMode="External"/><Relationship Id="rId741" Type="http://schemas.openxmlformats.org/officeDocument/2006/relationships/image" Target="media/image106.wmf"/><Relationship Id="rId783" Type="http://schemas.openxmlformats.org/officeDocument/2006/relationships/hyperlink" Target="consultantplus://offline/ref=A5A1A21E04A27356044E278101B1B1BFEFC3A6FC46DA9A68D1403888009363E407668402E2820EC743674D01F8D9E13BDFFB1B10E164E097cCN0J" TargetMode="External"/><Relationship Id="rId173" Type="http://schemas.openxmlformats.org/officeDocument/2006/relationships/hyperlink" Target="consultantplus://offline/ref=A5A1A21E04A27356044E278101B1B1BFEDC6A4FD46D19A68D1403888009363E407668404E482069717284C5DBC84F23BD2FB1915FDc6N6J" TargetMode="External"/><Relationship Id="rId229" Type="http://schemas.openxmlformats.org/officeDocument/2006/relationships/hyperlink" Target="consultantplus://offline/ref=A5A1A21E04A27356044E278101B1B1BFECC2A5FE49D19A68D1403888009363E407668402E2820FC040674D01F8D9E13BDFFB1B10E164E097cCN0J" TargetMode="External"/><Relationship Id="rId380" Type="http://schemas.openxmlformats.org/officeDocument/2006/relationships/hyperlink" Target="consultantplus://offline/ref=A5A1A21E04A27356044E278101B1B1BFEFC1ADF747DF9A68D1403888009363E407668402E2820DC04F674D01F8D9E13BDFFB1B10E164E097cCN0J" TargetMode="External"/><Relationship Id="rId436" Type="http://schemas.openxmlformats.org/officeDocument/2006/relationships/hyperlink" Target="consultantplus://offline/ref=A5A1A21E04A27356044E278101B1B1BFEDC7ADFC45D19A68D1403888009363E407668402E2820DC141674D01F8D9E13BDFFB1B10E164E097cCN0J" TargetMode="External"/><Relationship Id="rId601" Type="http://schemas.openxmlformats.org/officeDocument/2006/relationships/hyperlink" Target="consultantplus://offline/ref=A5A1A21E04A27356044E278101B1B1BFEDC1ACFA49D99A68D1403888009363E407668402E2820FC745674D01F8D9E13BDFFB1B10E164E097cCN0J" TargetMode="External"/><Relationship Id="rId643" Type="http://schemas.openxmlformats.org/officeDocument/2006/relationships/image" Target="media/image44.wmf"/><Relationship Id="rId240" Type="http://schemas.openxmlformats.org/officeDocument/2006/relationships/hyperlink" Target="consultantplus://offline/ref=A5A1A21E04A27356044E278101B1B1BFEDC1ACFA49D99A68D1403888009363E407668402E2820DCB41674D01F8D9E13BDFFB1B10E164E097cCN0J" TargetMode="External"/><Relationship Id="rId478" Type="http://schemas.openxmlformats.org/officeDocument/2006/relationships/hyperlink" Target="consultantplus://offline/ref=A5A1A21E04A27356044E278101B1B1BFEDC1ACFA49D99A68D1403888009363E407668402E2820CC041674D01F8D9E13BDFFB1B10E164E097cCN0J" TargetMode="External"/><Relationship Id="rId685" Type="http://schemas.openxmlformats.org/officeDocument/2006/relationships/hyperlink" Target="consultantplus://offline/ref=A5A1A21E04A27356044E278101B1B1BFECC2A5FE49D19A68D1403888009363E407668402E28209C441674D01F8D9E13BDFFB1B10E164E097cCN0J" TargetMode="External"/><Relationship Id="rId35" Type="http://schemas.openxmlformats.org/officeDocument/2006/relationships/hyperlink" Target="consultantplus://offline/ref=A5A1A21E04A27356044E278101B1B1BFEFC7A1F941DD9A68D1403888009363E407668402E2820DC441674D01F8D9E13BDFFB1B10E164E097cCN0J" TargetMode="External"/><Relationship Id="rId77" Type="http://schemas.openxmlformats.org/officeDocument/2006/relationships/hyperlink" Target="consultantplus://offline/ref=A5A1A21E04A27356044E278101B1B1BFEFCAA4FC40DE9A68D1403888009363E407668402E2820DC146674D01F8D9E13BDFFB1B10E164E097cCN0J" TargetMode="External"/><Relationship Id="rId100" Type="http://schemas.openxmlformats.org/officeDocument/2006/relationships/hyperlink" Target="consultantplus://offline/ref=A5A1A21E04A27356044E278101B1B1BFEDC7ADFC42DC9A68D1403888009363E407668402E2820EC745674D01F8D9E13BDFFB1B10E164E097cCN0J" TargetMode="External"/><Relationship Id="rId282" Type="http://schemas.openxmlformats.org/officeDocument/2006/relationships/hyperlink" Target="consultantplus://offline/ref=A5A1A21E04A27356044E278101B1B1BFECC2A5FE49D19A68D1403888009363E407668402E2820FC443674D01F8D9E13BDFFB1B10E164E097cCN0J" TargetMode="External"/><Relationship Id="rId338" Type="http://schemas.openxmlformats.org/officeDocument/2006/relationships/hyperlink" Target="consultantplus://offline/ref=A5A1A21E04A27356044E278101B1B1BFEDC2A0FE44D99A68D1403888009363E407668402E2820DC04F674D01F8D9E13BDFFB1B10E164E097cCN0J" TargetMode="External"/><Relationship Id="rId503" Type="http://schemas.openxmlformats.org/officeDocument/2006/relationships/hyperlink" Target="consultantplus://offline/ref=A5A1A21E04A27356044E278101B1B1BFEDC7ACFB46DC9A68D1403888009363E407668402E2820DC343674D01F8D9E13BDFFB1B10E164E097cCN0J" TargetMode="External"/><Relationship Id="rId545" Type="http://schemas.openxmlformats.org/officeDocument/2006/relationships/hyperlink" Target="consultantplus://offline/ref=A5A1A21E04A27356044E278101B1B1BFEDC2A0FE44D99A68D1403888009363E407668402E2820DC745674D01F8D9E13BDFFB1B10E164E097cCN0J" TargetMode="External"/><Relationship Id="rId587" Type="http://schemas.openxmlformats.org/officeDocument/2006/relationships/hyperlink" Target="consultantplus://offline/ref=A5A1A21E04A27356044E278101B1B1BFEDC2A0FE44D99A68D1403888009363E407668402E2820CC147674D01F8D9E13BDFFB1B10E164E097cCN0J" TargetMode="External"/><Relationship Id="rId710" Type="http://schemas.openxmlformats.org/officeDocument/2006/relationships/image" Target="media/image85.wmf"/><Relationship Id="rId752" Type="http://schemas.openxmlformats.org/officeDocument/2006/relationships/hyperlink" Target="consultantplus://offline/ref=A5A1A21E04A27356044E278101B1B1BFECC2A5FE49D19A68D1403888009363E407668402E28208C04E674D01F8D9E13BDFFB1B10E164E097cCN0J" TargetMode="External"/><Relationship Id="rId808" Type="http://schemas.openxmlformats.org/officeDocument/2006/relationships/hyperlink" Target="consultantplus://offline/ref=A5A1A21E04A27356044E278101B1B1BFE8C1A7F642D2C762D919348A079C3CF3002F8803E2820FC24D384814E981EC33C9E51E0BFD66E2c9N5J" TargetMode="External"/><Relationship Id="rId8" Type="http://schemas.openxmlformats.org/officeDocument/2006/relationships/hyperlink" Target="consultantplus://offline/ref=A5A1A21E04A27356044E278101B1B1BFEFC7A0FE46D09A68D1403888009363E407668402E2820DCB42674D01F8D9E13BDFFB1B10E164E097cCN0J" TargetMode="External"/><Relationship Id="rId142" Type="http://schemas.openxmlformats.org/officeDocument/2006/relationships/hyperlink" Target="consultantplus://offline/ref=A5A1A21E04A27356044E278101B1B1BFEDC1ACFA49D99A68D1403888009363E407668402E2820DC145674D01F8D9E13BDFFB1B10E164E097cCN0J" TargetMode="External"/><Relationship Id="rId184" Type="http://schemas.openxmlformats.org/officeDocument/2006/relationships/hyperlink" Target="consultantplus://offline/ref=A5A1A21E04A27356044E278101B1B1BFEDC7ACFB46DC9A68D1403888009363E407668402E2820DC340674D01F8D9E13BDFFB1B10E164E097cCN0J" TargetMode="External"/><Relationship Id="rId391" Type="http://schemas.openxmlformats.org/officeDocument/2006/relationships/hyperlink" Target="consultantplus://offline/ref=A5A1A21E04A27356044E278101B1B1BFEFC6A7FE45D09A68D1403888009363E407668402E2820DC744674D01F8D9E13BDFFB1B10E164E097cCN0J" TargetMode="External"/><Relationship Id="rId405" Type="http://schemas.openxmlformats.org/officeDocument/2006/relationships/hyperlink" Target="consultantplus://offline/ref=A5A1A21E04A27356044E278101B1B1BFECC2A5FE49D19A68D1403888009363E407668402E2820ECB41674D01F8D9E13BDFFB1B10E164E097cCN0J" TargetMode="External"/><Relationship Id="rId447" Type="http://schemas.openxmlformats.org/officeDocument/2006/relationships/hyperlink" Target="consultantplus://offline/ref=A5A1A21E04A27356044E278101B1B1BFEDC1ACFA49D99A68D1403888009363E407668402E2820CC34E674D01F8D9E13BDFFB1B10E164E097cCN0J" TargetMode="External"/><Relationship Id="rId612" Type="http://schemas.openxmlformats.org/officeDocument/2006/relationships/image" Target="media/image24.wmf"/><Relationship Id="rId794" Type="http://schemas.openxmlformats.org/officeDocument/2006/relationships/image" Target="media/image120.wmf"/><Relationship Id="rId251" Type="http://schemas.openxmlformats.org/officeDocument/2006/relationships/hyperlink" Target="consultantplus://offline/ref=A5A1A21E04A27356044E278101B1B1BFECC2A5FE49D19A68D1403888009363E407668402E2820FC646674D01F8D9E13BDFFB1B10E164E097cCN0J" TargetMode="External"/><Relationship Id="rId489" Type="http://schemas.openxmlformats.org/officeDocument/2006/relationships/hyperlink" Target="consultantplus://offline/ref=A5A1A21E04A27356044E278101B1B1BFEDC1A0FD40DC9A68D1403888009363E407668402E2820DC24E674D01F8D9E13BDFFB1B10E164E097cCN0J" TargetMode="External"/><Relationship Id="rId654" Type="http://schemas.openxmlformats.org/officeDocument/2006/relationships/image" Target="media/image51.wmf"/><Relationship Id="rId696" Type="http://schemas.openxmlformats.org/officeDocument/2006/relationships/image" Target="media/image75.wmf"/><Relationship Id="rId46" Type="http://schemas.openxmlformats.org/officeDocument/2006/relationships/hyperlink" Target="consultantplus://offline/ref=A5A1A21E04A27356044E278101B1B1BFECC2A6F844DD9A68D1403888009363E407668402E2820DC246674D01F8D9E13BDFFB1B10E164E097cCN0J" TargetMode="External"/><Relationship Id="rId293" Type="http://schemas.openxmlformats.org/officeDocument/2006/relationships/hyperlink" Target="consultantplus://offline/ref=A5A1A21E04A27356044E278101B1B1BFEDC2A0FE44D99A68D1403888009363E407668402E2820DC047674D01F8D9E13BDFFB1B10E164E097cCN0J" TargetMode="External"/><Relationship Id="rId307" Type="http://schemas.openxmlformats.org/officeDocument/2006/relationships/hyperlink" Target="consultantplus://offline/ref=A5A1A21E04A27356044E278101B1B1BFEDC2A0FE44D99A68D1403888009363E407668402E2820DC045674D01F8D9E13BDFFB1B10E164E097cCN0J" TargetMode="External"/><Relationship Id="rId349" Type="http://schemas.openxmlformats.org/officeDocument/2006/relationships/hyperlink" Target="consultantplus://offline/ref=A5A1A21E04A27356044E278101B1B1BFECC2A5FE49D19A68D1403888009363E407668402E2820EC741674D01F8D9E13BDFFB1B10E164E097cCN0J" TargetMode="External"/><Relationship Id="rId514" Type="http://schemas.openxmlformats.org/officeDocument/2006/relationships/hyperlink" Target="consultantplus://offline/ref=A5A1A21E04A27356044E278101B1B1BFEDC1A0FC41DE9A68D1403888009363E41566DC0EE28A13C343721B50BEc8NCJ" TargetMode="External"/><Relationship Id="rId556" Type="http://schemas.openxmlformats.org/officeDocument/2006/relationships/image" Target="media/image3.wmf"/><Relationship Id="rId721" Type="http://schemas.openxmlformats.org/officeDocument/2006/relationships/image" Target="media/image91.wmf"/><Relationship Id="rId763" Type="http://schemas.openxmlformats.org/officeDocument/2006/relationships/image" Target="media/image117.wmf"/><Relationship Id="rId88" Type="http://schemas.openxmlformats.org/officeDocument/2006/relationships/hyperlink" Target="consultantplus://offline/ref=A5A1A21E04A27356044E278101B1B1BFEDC2A0FE44D99A68D1403888009363E407668402E2820DC343674D01F8D9E13BDFFB1B10E164E097cCN0J" TargetMode="External"/><Relationship Id="rId111" Type="http://schemas.openxmlformats.org/officeDocument/2006/relationships/hyperlink" Target="consultantplus://offline/ref=A5A1A21E04A27356044E278101B1B1BFECC2A5FE49D19A68D1403888009363E407668402E2820CCB44674D01F8D9E13BDFFB1B10E164E097cCN0J" TargetMode="External"/><Relationship Id="rId153" Type="http://schemas.openxmlformats.org/officeDocument/2006/relationships/hyperlink" Target="consultantplus://offline/ref=A5A1A21E04A27356044E278101B1B1BFEDC1ACFA49D99A68D1403888009363E407668402E2820DC042674D01F8D9E13BDFFB1B10E164E097cCN0J" TargetMode="External"/><Relationship Id="rId195" Type="http://schemas.openxmlformats.org/officeDocument/2006/relationships/hyperlink" Target="consultantplus://offline/ref=A5A1A21E04A27356044E278101B1B1BFEDC1ACFA49D99A68D1403888009363E407668402E2820DC540674D01F8D9E13BDFFB1B10E164E097cCN0J" TargetMode="External"/><Relationship Id="rId209" Type="http://schemas.openxmlformats.org/officeDocument/2006/relationships/hyperlink" Target="consultantplus://offline/ref=A5A1A21E04A27356044E278101B1B1BFECC2A5FE49D19A68D1403888009363E407668402E2820FC145674D01F8D9E13BDFFB1B10E164E097cCN0J" TargetMode="External"/><Relationship Id="rId360" Type="http://schemas.openxmlformats.org/officeDocument/2006/relationships/hyperlink" Target="consultantplus://offline/ref=A5A1A21E04A27356044E278101B1B1BFECCAA2F640DC9A68D1403888009363E407668402E2820DC244674D01F8D9E13BDFFB1B10E164E097cCN0J" TargetMode="External"/><Relationship Id="rId416" Type="http://schemas.openxmlformats.org/officeDocument/2006/relationships/hyperlink" Target="consultantplus://offline/ref=A5A1A21E04A27356044E278101B1B1BFEDC1A0FD40DC9A68D1403888009363E407668402E2820DC240674D01F8D9E13BDFFB1B10E164E097cCN0J" TargetMode="External"/><Relationship Id="rId598" Type="http://schemas.openxmlformats.org/officeDocument/2006/relationships/image" Target="media/image17.wmf"/><Relationship Id="rId819" Type="http://schemas.openxmlformats.org/officeDocument/2006/relationships/theme" Target="theme/theme1.xml"/><Relationship Id="rId220" Type="http://schemas.openxmlformats.org/officeDocument/2006/relationships/hyperlink" Target="consultantplus://offline/ref=A5A1A21E04A27356044E278101B1B1BFEDC2A1FA42DD9A68D1403888009363E407668402E28208C041674D01F8D9E13BDFFB1B10E164E097cCN0J" TargetMode="External"/><Relationship Id="rId458" Type="http://schemas.openxmlformats.org/officeDocument/2006/relationships/hyperlink" Target="consultantplus://offline/ref=A5A1A21E04A27356044E278101B1B1BFEDC1ACFA49D99A68D1403888009363E407668402E2820CC24F674D01F8D9E13BDFFB1B10E164E097cCN0J" TargetMode="External"/><Relationship Id="rId623" Type="http://schemas.openxmlformats.org/officeDocument/2006/relationships/hyperlink" Target="consultantplus://offline/ref=A5A1A21E04A27356044E278101B1B1BFEDC3A2FC40DE9A68D1403888009363E407668402E2820DC34F674D01F8D9E13BDFFB1B10E164E097cCN0J" TargetMode="External"/><Relationship Id="rId665" Type="http://schemas.openxmlformats.org/officeDocument/2006/relationships/hyperlink" Target="consultantplus://offline/ref=A5A1A21E04A27356044E278101B1B1BFEDC1A0FD40DC9A68D1403888009363E407668402E2820DC042674D01F8D9E13BDFFB1B10E164E097cCN0J" TargetMode="External"/><Relationship Id="rId15" Type="http://schemas.openxmlformats.org/officeDocument/2006/relationships/hyperlink" Target="consultantplus://offline/ref=A5A1A21E04A27356044E278101B1B1BFEFC5ACFD40DF9A68D1403888009363E407668402E2820DC247674D01F8D9E13BDFFB1B10E164E097cCN0J" TargetMode="External"/><Relationship Id="rId57" Type="http://schemas.openxmlformats.org/officeDocument/2006/relationships/hyperlink" Target="consultantplus://offline/ref=A5A1A21E04A27356044E278101B1B1BFECC4ACFC40DA9A68D1403888009363E407668402E2820DC246674D01F8D9E13BDFFB1B10E164E097cCN0J" TargetMode="External"/><Relationship Id="rId262" Type="http://schemas.openxmlformats.org/officeDocument/2006/relationships/hyperlink" Target="consultantplus://offline/ref=A5A1A21E04A27356044E278101B1B1BFECC2A5FE49D19A68D1403888009363E407668402E2820FC64F674D01F8D9E13BDFFB1B10E164E097cCN0J" TargetMode="External"/><Relationship Id="rId318" Type="http://schemas.openxmlformats.org/officeDocument/2006/relationships/hyperlink" Target="consultantplus://offline/ref=A5A1A21E04A27356044E278101B1B1BFECC2A5FE49D19A68D1403888009363E407668402E2820EC246674D01F8D9E13BDFFB1B10E164E097cCN0J" TargetMode="External"/><Relationship Id="rId525" Type="http://schemas.openxmlformats.org/officeDocument/2006/relationships/hyperlink" Target="consultantplus://offline/ref=A5A1A21E04A27356044E278101B1B1BFEDC2A6F743D19A68D1403888009363E407668402E2820DC147674D01F8D9E13BDFFB1B10E164E097cCN0J" TargetMode="External"/><Relationship Id="rId567" Type="http://schemas.openxmlformats.org/officeDocument/2006/relationships/hyperlink" Target="consultantplus://offline/ref=A5A1A21E04A27356044E278101B1B1BFEDC2ADF747DE9A68D1403888009363E407668402E2820DC24F674D01F8D9E13BDFFB1B10E164E097cCN0J" TargetMode="External"/><Relationship Id="rId732" Type="http://schemas.openxmlformats.org/officeDocument/2006/relationships/hyperlink" Target="consultantplus://offline/ref=A5A1A21E04A27356044E278101B1B1BFEDC7A4F943DA9A68D1403888009363E407668402E2820EC741674D01F8D9E13BDFFB1B10E164E097cCN0J" TargetMode="External"/><Relationship Id="rId99" Type="http://schemas.openxmlformats.org/officeDocument/2006/relationships/hyperlink" Target="consultantplus://offline/ref=A5A1A21E04A27356044E278101B1B1BFECC2A6F943D99A68D1403888009363E407668402E2820DC141674D01F8D9E13BDFFB1B10E164E097cCN0J" TargetMode="External"/><Relationship Id="rId122" Type="http://schemas.openxmlformats.org/officeDocument/2006/relationships/hyperlink" Target="consultantplus://offline/ref=A5A1A21E04A27356044E278101B1B1BFECC2A5FE49D19A68D1403888009363E407668402E2820CCB41674D01F8D9E13BDFFB1B10E164E097cCN0J" TargetMode="External"/><Relationship Id="rId164" Type="http://schemas.openxmlformats.org/officeDocument/2006/relationships/hyperlink" Target="consultantplus://offline/ref=A5A1A21E04A27356044E278101B1B1BFEDC6A4FD46D19A68D1403888009363E407668404EA81069717284C5DBC84F23BD2FB1915FDc6N6J" TargetMode="External"/><Relationship Id="rId371" Type="http://schemas.openxmlformats.org/officeDocument/2006/relationships/hyperlink" Target="consultantplus://offline/ref=A5A1A21E04A27356044E278101B1B1BFEFC6A7FE45D09A68D1403888009363E407668402E2820DC243674D01F8D9E13BDFFB1B10E164E097cCN0J" TargetMode="External"/><Relationship Id="rId774" Type="http://schemas.openxmlformats.org/officeDocument/2006/relationships/hyperlink" Target="consultantplus://offline/ref=A5A1A21E04A27356044E278101B1B1BFEFC3A6FC46DA9A68D1403888009363E407668402E2820DCB46674D01F8D9E13BDFFB1B10E164E097cCN0J" TargetMode="External"/><Relationship Id="rId427" Type="http://schemas.openxmlformats.org/officeDocument/2006/relationships/hyperlink" Target="consultantplus://offline/ref=A5A1A21E04A27356044E278101B1B1BFEDC1ACFA49D99A68D1403888009363E407668402E2820DCA4E674D01F8D9E13BDFFB1B10E164E097cCN0J" TargetMode="External"/><Relationship Id="rId469" Type="http://schemas.openxmlformats.org/officeDocument/2006/relationships/hyperlink" Target="consultantplus://offline/ref=A5A1A21E04A27356044E278101B1B1BFEDC6A4FD46D19A68D1403888009363E407668404E682069717284C5DBC84F23BD2FB1915FDc6N6J" TargetMode="External"/><Relationship Id="rId634" Type="http://schemas.openxmlformats.org/officeDocument/2006/relationships/hyperlink" Target="consultantplus://offline/ref=A5A1A21E04A27356044E278101B1B1BFECC2A5FE49D19A68D1403888009363E407668402E28209C545674D01F8D9E13BDFFB1B10E164E097cCN0J" TargetMode="External"/><Relationship Id="rId676" Type="http://schemas.openxmlformats.org/officeDocument/2006/relationships/hyperlink" Target="consultantplus://offline/ref=A5A1A21E04A27356044E278101B1B1BFEDC2A0FE44D99A68D1403888009363E407668402E2820CC743674D01F8D9E13BDFFB1B10E164E097cCN0J" TargetMode="External"/><Relationship Id="rId26" Type="http://schemas.openxmlformats.org/officeDocument/2006/relationships/hyperlink" Target="consultantplus://offline/ref=A5A1A21E04A27356044E278101B1B1BFEDC3A3F744DD9A68D1403888009363E407668402E2820DC14E674D01F8D9E13BDFFB1B10E164E097cCN0J" TargetMode="External"/><Relationship Id="rId231" Type="http://schemas.openxmlformats.org/officeDocument/2006/relationships/hyperlink" Target="consultantplus://offline/ref=A5A1A21E04A27356044E278101B1B1BFEDC1ACFA49D99A68D1403888009363E407668402E2820DC441674D01F8D9E13BDFFB1B10E164E097cCN0J" TargetMode="External"/><Relationship Id="rId273" Type="http://schemas.openxmlformats.org/officeDocument/2006/relationships/hyperlink" Target="consultantplus://offline/ref=A5A1A21E04A27356044E278101B1B1BFECC2A5FE49D19A68D1403888009363E407668402E2820FC540674D01F8D9E13BDFFB1B10E164E097cCN0J" TargetMode="External"/><Relationship Id="rId329" Type="http://schemas.openxmlformats.org/officeDocument/2006/relationships/hyperlink" Target="consultantplus://offline/ref=A5A1A21E04A27356044E278101B1B1BFEDC2A0FE44D99A68D1403888009363E407668402E2820DC042674D01F8D9E13BDFFB1B10E164E097cCN0J" TargetMode="External"/><Relationship Id="rId480" Type="http://schemas.openxmlformats.org/officeDocument/2006/relationships/hyperlink" Target="consultantplus://offline/ref=A5A1A21E04A27356044E278101B1B1BFEDC1ACFA49D99A68D1403888009363E407668402E2820CC747674D01F8D9E13BDFFB1B10E164E097cCN0J" TargetMode="External"/><Relationship Id="rId536" Type="http://schemas.openxmlformats.org/officeDocument/2006/relationships/hyperlink" Target="consultantplus://offline/ref=A5A1A21E04A27356044E278101B1B1BFECC2A6F943D99A68D1403888009363E407668402E2820CCB41674D01F8D9E13BDFFB1B10E164E097cCN0J" TargetMode="External"/><Relationship Id="rId701" Type="http://schemas.openxmlformats.org/officeDocument/2006/relationships/image" Target="media/image78.wmf"/><Relationship Id="rId68" Type="http://schemas.openxmlformats.org/officeDocument/2006/relationships/hyperlink" Target="consultantplus://offline/ref=A5A1A21E04A27356044E278101B1B1BFEFC7A0FE46D09A68D1403888009363E407668402E2820DCB42674D01F8D9E13BDFFB1B10E164E097cCN0J" TargetMode="External"/><Relationship Id="rId133" Type="http://schemas.openxmlformats.org/officeDocument/2006/relationships/hyperlink" Target="consultantplus://offline/ref=A5A1A21E04A27356044E278101B1B1BFEDC1ACFA49D99A68D1403888009363E407668402E2820DC243674D01F8D9E13BDFFB1B10E164E097cCN0J" TargetMode="External"/><Relationship Id="rId175" Type="http://schemas.openxmlformats.org/officeDocument/2006/relationships/hyperlink" Target="consultantplus://offline/ref=A5A1A21E04A27356044E278101B1B1BFEDC6A4FD46D19A68D1403888009363E407668404E682069717284C5DBC84F23BD2FB1915FDc6N6J" TargetMode="External"/><Relationship Id="rId340" Type="http://schemas.openxmlformats.org/officeDocument/2006/relationships/hyperlink" Target="consultantplus://offline/ref=A5A1A21E04A27356044E278101B1B1BFECC2A5FE49D19A68D1403888009363E407668402E2820EC746674D01F8D9E13BDFFB1B10E164E097cCN0J" TargetMode="External"/><Relationship Id="rId578" Type="http://schemas.openxmlformats.org/officeDocument/2006/relationships/hyperlink" Target="consultantplus://offline/ref=A5A1A21E04A27356044E278101B1B1BFEDC2A0FE44D99A68D1403888009363E407668402E2820CC34F674D01F8D9E13BDFFB1B10E164E097cCN0J" TargetMode="External"/><Relationship Id="rId743" Type="http://schemas.openxmlformats.org/officeDocument/2006/relationships/image" Target="media/image108.wmf"/><Relationship Id="rId785" Type="http://schemas.openxmlformats.org/officeDocument/2006/relationships/hyperlink" Target="consultantplus://offline/ref=A5A1A21E04A27356044E278101B1B1BFEFC3A6FC46DA9A68D1403888009363E407668402E2820EC64E674D01F8D9E13BDFFB1B10E164E097cCN0J" TargetMode="External"/><Relationship Id="rId200" Type="http://schemas.openxmlformats.org/officeDocument/2006/relationships/hyperlink" Target="consultantplus://offline/ref=A5A1A21E04A27356044E278101B1B1BFECC2A5FE49D19A68D1403888009363E407668402E2820FC241674D01F8D9E13BDFFB1B10E164E097cCN0J" TargetMode="External"/><Relationship Id="rId382" Type="http://schemas.openxmlformats.org/officeDocument/2006/relationships/hyperlink" Target="consultantplus://offline/ref=A5A1A21E04A27356044E278101B1B1BFEFC6A7FE45D09A68D1403888009363E407668402E2820DC147674D01F8D9E13BDFFB1B10E164E097cCN0J" TargetMode="External"/><Relationship Id="rId438" Type="http://schemas.openxmlformats.org/officeDocument/2006/relationships/hyperlink" Target="consultantplus://offline/ref=A5A1A21E04A27356044E278101B1B1BFECC2A6F943D99A68D1403888009363E407668402E2820DC74F674D01F8D9E13BDFFB1B10E164E097cCN0J" TargetMode="External"/><Relationship Id="rId603" Type="http://schemas.openxmlformats.org/officeDocument/2006/relationships/image" Target="media/image19.wmf"/><Relationship Id="rId645" Type="http://schemas.openxmlformats.org/officeDocument/2006/relationships/image" Target="media/image45.wmf"/><Relationship Id="rId687" Type="http://schemas.openxmlformats.org/officeDocument/2006/relationships/hyperlink" Target="consultantplus://offline/ref=A5A1A21E04A27356044E278101B1B1BFECC2A5FE49D19A68D1403888009363E407668402E28209CA46674D01F8D9E13BDFFB1B10E164E097cCN0J" TargetMode="External"/><Relationship Id="rId810" Type="http://schemas.openxmlformats.org/officeDocument/2006/relationships/hyperlink" Target="consultantplus://offline/ref=A5A1A21E04A27356044E278101B1B1BFEDC0A5FF46DC9A68D1403888009363E407668402E2820CC645674D01F8D9E13BDFFB1B10E164E097cCN0J" TargetMode="External"/><Relationship Id="rId242" Type="http://schemas.openxmlformats.org/officeDocument/2006/relationships/hyperlink" Target="consultantplus://offline/ref=A5A1A21E04A27356044E278101B1B1BFEDC2A1FA42DD9A68D1403888009363E407668402E28208C747674D01F8D9E13BDFFB1B10E164E097cCN0J" TargetMode="External"/><Relationship Id="rId284" Type="http://schemas.openxmlformats.org/officeDocument/2006/relationships/hyperlink" Target="consultantplus://offline/ref=A5A1A21E04A27356044E278101B1B1BFEDC7A4F943DA9A68D1403888009363E407668402E2820FC642674D01F8D9E13BDFFB1B10E164E097cCN0J" TargetMode="External"/><Relationship Id="rId491" Type="http://schemas.openxmlformats.org/officeDocument/2006/relationships/hyperlink" Target="consultantplus://offline/ref=A5A1A21E04A27356044E278101B1B1BFEDC7ACFE45DF9A68D1403888009363E41566DC0EE28A13C343721B50BEc8NCJ" TargetMode="External"/><Relationship Id="rId505" Type="http://schemas.openxmlformats.org/officeDocument/2006/relationships/hyperlink" Target="consultantplus://offline/ref=A5A1A21E04A27356044E278101B1B1BFEDC1A5FB44DC9A68D1403888009363E407668402E2800BC342674D01F8D9E13BDFFB1B10E164E097cCN0J" TargetMode="External"/><Relationship Id="rId712" Type="http://schemas.openxmlformats.org/officeDocument/2006/relationships/image" Target="media/image86.wmf"/><Relationship Id="rId37" Type="http://schemas.openxmlformats.org/officeDocument/2006/relationships/hyperlink" Target="consultantplus://offline/ref=A5A1A21E04A27356044E278101B1B1BFEDC3A7FE42DF9A68D1403888009363E407668402E2820DC64E674D01F8D9E13BDFFB1B10E164E097cCN0J" TargetMode="External"/><Relationship Id="rId79" Type="http://schemas.openxmlformats.org/officeDocument/2006/relationships/hyperlink" Target="consultantplus://offline/ref=A5A1A21E04A27356044E278101B1B1BFECC2A5FE49D19A68D1403888009363E407668402E2820CC446674D01F8D9E13BDFFB1B10E164E097cCN0J" TargetMode="External"/><Relationship Id="rId102" Type="http://schemas.openxmlformats.org/officeDocument/2006/relationships/hyperlink" Target="consultantplus://offline/ref=A5A1A21E04A27356044E278101B1B1BFECC2A5FE49D19A68D1403888009363E407668402E2820CC445674D01F8D9E13BDFFB1B10E164E097cCN0J" TargetMode="External"/><Relationship Id="rId144" Type="http://schemas.openxmlformats.org/officeDocument/2006/relationships/hyperlink" Target="consultantplus://offline/ref=A5A1A21E04A27356044E278101B1B1BFEDC1ACFA49D99A68D1403888009363E407668402E2820DC143674D01F8D9E13BDFFB1B10E164E097cCN0J" TargetMode="External"/><Relationship Id="rId547" Type="http://schemas.openxmlformats.org/officeDocument/2006/relationships/hyperlink" Target="consultantplus://offline/ref=A5A1A21E04A27356044E278101B1B1BFEDC1A0FD40DC9A68D1403888009363E407668402E2820DC045674D01F8D9E13BDFFB1B10E164E097cCN0J" TargetMode="External"/><Relationship Id="rId589" Type="http://schemas.openxmlformats.org/officeDocument/2006/relationships/image" Target="media/image12.wmf"/><Relationship Id="rId754" Type="http://schemas.openxmlformats.org/officeDocument/2006/relationships/hyperlink" Target="consultantplus://offline/ref=A5A1A21E04A27356044E278101B1B1BFEDC7A4F943DA9A68D1403888009363E407668402E2820ECB44674D01F8D9E13BDFFB1B10E164E097cCN0J" TargetMode="External"/><Relationship Id="rId796" Type="http://schemas.openxmlformats.org/officeDocument/2006/relationships/hyperlink" Target="consultantplus://offline/ref=A5A1A21E04A27356044E278101B1B1BFEFC3A6FC46DA9A68D1403888009363E407668402E28209C144674D01F8D9E13BDFFB1B10E164E097cCN0J" TargetMode="External"/><Relationship Id="rId90" Type="http://schemas.openxmlformats.org/officeDocument/2006/relationships/hyperlink" Target="consultantplus://offline/ref=A5A1A21E04A27356044E278101B1B1BFEDC1A0FD40DC9A68D1403888009363E407668402E2820DC34F674D01F8D9E13BDFFB1B10E164E097cCN0J" TargetMode="External"/><Relationship Id="rId186" Type="http://schemas.openxmlformats.org/officeDocument/2006/relationships/hyperlink" Target="consultantplus://offline/ref=A5A1A21E04A27356044E278101B1B1BFECC2A5FE49D19A68D1403888009363E407668402E2820FC244674D01F8D9E13BDFFB1B10E164E097cCN0J" TargetMode="External"/><Relationship Id="rId351" Type="http://schemas.openxmlformats.org/officeDocument/2006/relationships/hyperlink" Target="consultantplus://offline/ref=A5A1A21E04A27356044E249418B1B1BFE8C6A7FA4A8FCD6A8015368D08C339F4112F890BFC8208DD446C1Bc5N0J" TargetMode="External"/><Relationship Id="rId393" Type="http://schemas.openxmlformats.org/officeDocument/2006/relationships/hyperlink" Target="consultantplus://offline/ref=A5A1A21E04A27356044E278101B1B1BFECC2A5FE49D19A68D1403888009363E407668402E2820EC641674D01F8D9E13BDFFB1B10E164E097cCN0J" TargetMode="External"/><Relationship Id="rId407" Type="http://schemas.openxmlformats.org/officeDocument/2006/relationships/hyperlink" Target="consultantplus://offline/ref=A5A1A21E04A27356044E278101B1B1BFEDC6A4FD46D19A68D1403888009363E407668402E28204C142674D01F8D9E13BDFFB1B10E164E097cCN0J" TargetMode="External"/><Relationship Id="rId449" Type="http://schemas.openxmlformats.org/officeDocument/2006/relationships/hyperlink" Target="consultantplus://offline/ref=A5A1A21E04A27356044E278101B1B1BFECCBA3F644D09A68D1403888009363E407668402E589599202391450B492EC3EC9E71B17cFNFJ" TargetMode="External"/><Relationship Id="rId614" Type="http://schemas.openxmlformats.org/officeDocument/2006/relationships/image" Target="media/image25.wmf"/><Relationship Id="rId656" Type="http://schemas.openxmlformats.org/officeDocument/2006/relationships/hyperlink" Target="consultantplus://offline/ref=A5A1A21E04A27356044E278101B1B1BFEFC7A0FE46D09A68D1403888009363E407668402E2820CC443674D01F8D9E13BDFFB1B10E164E097cCN0J" TargetMode="External"/><Relationship Id="rId211" Type="http://schemas.openxmlformats.org/officeDocument/2006/relationships/hyperlink" Target="consultantplus://offline/ref=A5A1A21E04A27356044E278101B1B1BFEDC1ACFA49D99A68D1403888009363E407668402E2820DC442674D01F8D9E13BDFFB1B10E164E097cCN0J" TargetMode="External"/><Relationship Id="rId253" Type="http://schemas.openxmlformats.org/officeDocument/2006/relationships/hyperlink" Target="consultantplus://offline/ref=A5A1A21E04A27356044E278101B1B1BFECC2A5FE49D19A68D1403888009363E407668402E2820FC644674D01F8D9E13BDFFB1B10E164E097cCN0J" TargetMode="External"/><Relationship Id="rId295" Type="http://schemas.openxmlformats.org/officeDocument/2006/relationships/hyperlink" Target="consultantplus://offline/ref=A5A1A21E04A27356044E278101B1B1BFECC2A6F943D99A68D1403888009363E407668402E2820DC042674D01F8D9E13BDFFB1B10E164E097cCN0J" TargetMode="External"/><Relationship Id="rId309" Type="http://schemas.openxmlformats.org/officeDocument/2006/relationships/hyperlink" Target="consultantplus://offline/ref=A5A1A21E04A27356044E278101B1B1BFEDC7A4F943DA9A68D1403888009363E407668402E2820FC542674D01F8D9E13BDFFB1B10E164E097cCN0J" TargetMode="External"/><Relationship Id="rId460" Type="http://schemas.openxmlformats.org/officeDocument/2006/relationships/hyperlink" Target="consultantplus://offline/ref=A5A1A21E04A27356044E278101B1B1BFEDC6A4FD46D19A68D1403888009363E407668404E787069717284C5DBC84F23BD2FB1915FDc6N6J" TargetMode="External"/><Relationship Id="rId516" Type="http://schemas.openxmlformats.org/officeDocument/2006/relationships/hyperlink" Target="consultantplus://offline/ref=A5A1A21E04A27356044E278101B1B1BFEFC7ACFC40DB9A68D1403888009363E407668402E2820DC041674D01F8D9E13BDFFB1B10E164E097cCN0J" TargetMode="External"/><Relationship Id="rId698" Type="http://schemas.openxmlformats.org/officeDocument/2006/relationships/hyperlink" Target="consultantplus://offline/ref=A5A1A21E04A27356044E278101B1B1BFEDC1A0FD40DC9A68D1403888009363E407668402E2820DC040674D01F8D9E13BDFFB1B10E164E097cCN0J" TargetMode="External"/><Relationship Id="rId48" Type="http://schemas.openxmlformats.org/officeDocument/2006/relationships/hyperlink" Target="consultantplus://offline/ref=A5A1A21E04A27356044E278101B1B1BFEDC7A7F948DE9A68D1403888009363E407668402E2820DC543674D01F8D9E13BDFFB1B10E164E097cCN0J" TargetMode="External"/><Relationship Id="rId113" Type="http://schemas.openxmlformats.org/officeDocument/2006/relationships/hyperlink" Target="consultantplus://offline/ref=A5A1A21E04A27356044E278101B1B1BFEDC7ADFC42DC9A68D1403888009363E407668402E2820EC745674D01F8D9E13BDFFB1B10E164E097cCN0J" TargetMode="External"/><Relationship Id="rId320" Type="http://schemas.openxmlformats.org/officeDocument/2006/relationships/hyperlink" Target="consultantplus://offline/ref=A5A1A21E04A27356044E278101B1B1BFEFC7A0FE46D09A68D1403888009363E407668402E2820CC141674D01F8D9E13BDFFB1B10E164E097cCN0J" TargetMode="External"/><Relationship Id="rId558" Type="http://schemas.openxmlformats.org/officeDocument/2006/relationships/hyperlink" Target="consultantplus://offline/ref=A5A1A21E04A27356044E278101B1B1BFEDC1A0FD40DC9A68D1403888009363E407668402E2820DC045674D01F8D9E13BDFFB1B10E164E097cCN0J" TargetMode="External"/><Relationship Id="rId723" Type="http://schemas.openxmlformats.org/officeDocument/2006/relationships/image" Target="media/image92.wmf"/><Relationship Id="rId765" Type="http://schemas.openxmlformats.org/officeDocument/2006/relationships/hyperlink" Target="consultantplus://offline/ref=A5A1A21E04A27356044E278101B1B1BFEDC7A0F841DB9A68D1403888009363E407668402E2820DC247674D01F8D9E13BDFFB1B10E164E097cCN0J" TargetMode="External"/><Relationship Id="rId155" Type="http://schemas.openxmlformats.org/officeDocument/2006/relationships/hyperlink" Target="consultantplus://offline/ref=A5A1A21E04A27356044E278101B1B1BFEDC1ACFA49D99A68D1403888009363E407668402E2820DC040674D01F8D9E13BDFFB1B10E164E097cCN0J" TargetMode="External"/><Relationship Id="rId197" Type="http://schemas.openxmlformats.org/officeDocument/2006/relationships/hyperlink" Target="consultantplus://offline/ref=A5A1A21E04A27356044E278101B1B1BFEDC1ACFA49D99A68D1403888009363E407668402E2820DC541674D01F8D9E13BDFFB1B10E164E097cCN0J" TargetMode="External"/><Relationship Id="rId362" Type="http://schemas.openxmlformats.org/officeDocument/2006/relationships/hyperlink" Target="consultantplus://offline/ref=A5A1A21E04A27356044E278101B1B1BFEDC1A2FE47DB9A68D1403888009363E407668402E2820FC541674D01F8D9E13BDFFB1B10E164E097cCN0J" TargetMode="External"/><Relationship Id="rId418" Type="http://schemas.openxmlformats.org/officeDocument/2006/relationships/hyperlink" Target="consultantplus://offline/ref=A5A1A21E04A27356044E278101B1B1BFEFCBA7F845D19A68D1403888009363E407668402E2820DCA4E674D01F8D9E13BDFFB1B10E164E097cCN0J" TargetMode="External"/><Relationship Id="rId625" Type="http://schemas.openxmlformats.org/officeDocument/2006/relationships/hyperlink" Target="consultantplus://offline/ref=A5A1A21E04A27356044E278101B1B1BFEDC3A2FC40DE9A68D1403888009363E407668402E2820DC34F674D01F8D9E13BDFFB1B10E164E097cCN0J" TargetMode="External"/><Relationship Id="rId222" Type="http://schemas.openxmlformats.org/officeDocument/2006/relationships/hyperlink" Target="consultantplus://offline/ref=A5A1A21E04A27356044E278101B1B1BFEDC2A1FA42DD9A68D1403888009363E407668402E28208C04E674D01F8D9E13BDFFB1B10E164E097cCN0J" TargetMode="External"/><Relationship Id="rId264" Type="http://schemas.openxmlformats.org/officeDocument/2006/relationships/hyperlink" Target="consultantplus://offline/ref=A5A1A21E04A27356044E278101B1B1BFECC2A5FE49D19A68D1403888009363E407668402E2820FC546674D01F8D9E13BDFFB1B10E164E097cCN0J" TargetMode="External"/><Relationship Id="rId471" Type="http://schemas.openxmlformats.org/officeDocument/2006/relationships/hyperlink" Target="consultantplus://offline/ref=A5A1A21E04A27356044E278101B1B1BFEDC6A4FD46D19A68D1403888009363E407668404E787069717284C5DBC84F23BD2FB1915FDc6N6J" TargetMode="External"/><Relationship Id="rId667" Type="http://schemas.openxmlformats.org/officeDocument/2006/relationships/image" Target="media/image57.wmf"/><Relationship Id="rId17" Type="http://schemas.openxmlformats.org/officeDocument/2006/relationships/hyperlink" Target="consultantplus://offline/ref=A5A1A21E04A27356044E278101B1B1BFEDC7A4F943D99A68D1403888009363E407668402E28209C642674D01F8D9E13BDFFB1B10E164E097cCN0J" TargetMode="External"/><Relationship Id="rId59" Type="http://schemas.openxmlformats.org/officeDocument/2006/relationships/hyperlink" Target="consultantplus://offline/ref=A5A1A21E04A27356044E278101B1B1BFEFC0A1FA47DA9A68D1403888009363E407668402E2820DC543674D01F8D9E13BDFFB1B10E164E097cCN0J" TargetMode="External"/><Relationship Id="rId124" Type="http://schemas.openxmlformats.org/officeDocument/2006/relationships/hyperlink" Target="consultantplus://offline/ref=A5A1A21E04A27356044E278101B1B1BFEFC7A0FE46D09A68D1403888009363E407668402E2820DCB43674D01F8D9E13BDFFB1B10E164E097cCN0J" TargetMode="External"/><Relationship Id="rId527" Type="http://schemas.openxmlformats.org/officeDocument/2006/relationships/hyperlink" Target="consultantplus://offline/ref=A5A1A21E04A27356044E389404B1B1BFECC5A1F64A8FCD6A8015368D08C339F4112F890BFC8208DD446C1Bc5N0J" TargetMode="External"/><Relationship Id="rId569" Type="http://schemas.openxmlformats.org/officeDocument/2006/relationships/image" Target="media/image6.wmf"/><Relationship Id="rId734" Type="http://schemas.openxmlformats.org/officeDocument/2006/relationships/image" Target="media/image100.wmf"/><Relationship Id="rId776" Type="http://schemas.openxmlformats.org/officeDocument/2006/relationships/hyperlink" Target="consultantplus://offline/ref=A5A1A21E04A27356044E278101B1B1BFEFC3A6FC46DA9A68D1403888009363E407668402E2820DCB43674D01F8D9E13BDFFB1B10E164E097cCN0J" TargetMode="External"/><Relationship Id="rId70" Type="http://schemas.openxmlformats.org/officeDocument/2006/relationships/hyperlink" Target="consultantplus://offline/ref=A5A1A21E04A27356044E278101B1B1BFEDC2A1FA42DD9A68D1403888009363E407668402E28208C14F674D01F8D9E13BDFFB1B10E164E097cCN0J" TargetMode="External"/><Relationship Id="rId166" Type="http://schemas.openxmlformats.org/officeDocument/2006/relationships/hyperlink" Target="consultantplus://offline/ref=A5A1A21E04A27356044E278101B1B1BFECCAA1F842DB9A68D1403888009363E407668402E2820DC442674D01F8D9E13BDFFB1B10E164E097cCN0J" TargetMode="External"/><Relationship Id="rId331" Type="http://schemas.openxmlformats.org/officeDocument/2006/relationships/hyperlink" Target="consultantplus://offline/ref=A5A1A21E04A27356044E278101B1B1BFEDC7A4F943DD9A68D1403888009363E407668402E2820DC043674D01F8D9E13BDFFB1B10E164E097cCN0J" TargetMode="External"/><Relationship Id="rId373" Type="http://schemas.openxmlformats.org/officeDocument/2006/relationships/hyperlink" Target="consultantplus://offline/ref=A5A1A21E04A27356044E278101B1B1BFEFC6A7FE45D09A68D1403888009363E407668402E2820DC241674D01F8D9E13BDFFB1B10E164E097cCN0J" TargetMode="External"/><Relationship Id="rId429" Type="http://schemas.openxmlformats.org/officeDocument/2006/relationships/hyperlink" Target="consultantplus://offline/ref=A5A1A21E04A27356044E278101B1B1BFECC2A5FE49D19A68D1403888009363E407668402E2820ECA4F674D01F8D9E13BDFFB1B10E164E097cCN0J" TargetMode="External"/><Relationship Id="rId580" Type="http://schemas.openxmlformats.org/officeDocument/2006/relationships/image" Target="media/image8.wmf"/><Relationship Id="rId636" Type="http://schemas.openxmlformats.org/officeDocument/2006/relationships/image" Target="media/image39.wmf"/><Relationship Id="rId801" Type="http://schemas.openxmlformats.org/officeDocument/2006/relationships/hyperlink" Target="consultantplus://offline/ref=A5A1A21E04A27356044E278101B1B1BFE8C1A7F642D2C762D919348A079C3CF3002F8803E28208C24D384814E981EC33C9E51E0BFD66E2c9N5J" TargetMode="External"/><Relationship Id="rId1" Type="http://schemas.openxmlformats.org/officeDocument/2006/relationships/styles" Target="styles.xml"/><Relationship Id="rId233" Type="http://schemas.openxmlformats.org/officeDocument/2006/relationships/hyperlink" Target="consultantplus://offline/ref=A5A1A21E04A27356044E278101B1B1BFECC2A5FE49D19A68D1403888009363E407668402E2820FC04E674D01F8D9E13BDFFB1B10E164E097cCN0J" TargetMode="External"/><Relationship Id="rId440" Type="http://schemas.openxmlformats.org/officeDocument/2006/relationships/hyperlink" Target="consultantplus://offline/ref=A5A1A21E04A27356044E278101B1B1BFEDC2A6F748DD9A68D1403888009363E407668402E2820DC247674D01F8D9E13BDFFB1B10E164E097cCN0J" TargetMode="External"/><Relationship Id="rId678" Type="http://schemas.openxmlformats.org/officeDocument/2006/relationships/image" Target="media/image63.wmf"/><Relationship Id="rId28" Type="http://schemas.openxmlformats.org/officeDocument/2006/relationships/hyperlink" Target="consultantplus://offline/ref=A5A1A21E04A27356044E278101B1B1BFEDC2A6F743D19A68D1403888009363E407668402E2820DC242674D01F8D9E13BDFFB1B10E164E097cCN0J" TargetMode="External"/><Relationship Id="rId275" Type="http://schemas.openxmlformats.org/officeDocument/2006/relationships/hyperlink" Target="consultantplus://offline/ref=A5A1A21E04A27356044E278101B1B1BFEDC2ADF747DE9A68D1403888009363E407668402E2820DC247674D01F8D9E13BDFFB1B10E164E097cCN0J" TargetMode="External"/><Relationship Id="rId300" Type="http://schemas.openxmlformats.org/officeDocument/2006/relationships/hyperlink" Target="consultantplus://offline/ref=A5A1A21E04A27356044E278101B1B1BFECC2A5FE49D19A68D1403888009363E407668402E2820FCB4F674D01F8D9E13BDFFB1B10E164E097cCN0J" TargetMode="External"/><Relationship Id="rId482" Type="http://schemas.openxmlformats.org/officeDocument/2006/relationships/hyperlink" Target="consultantplus://offline/ref=A5A1A21E04A27356044E278101B1B1BFEDC1ACFA49D99A68D1403888009363E407668402E2820CC745674D01F8D9E13BDFFB1B10E164E097cCN0J" TargetMode="External"/><Relationship Id="rId538" Type="http://schemas.openxmlformats.org/officeDocument/2006/relationships/hyperlink" Target="consultantplus://offline/ref=A5A1A21E04A27356044E278101B1B1BFEDC2A0FE44D99A68D1403888009363E407668402E2820DC747674D01F8D9E13BDFFB1B10E164E097cCN0J" TargetMode="External"/><Relationship Id="rId703" Type="http://schemas.openxmlformats.org/officeDocument/2006/relationships/image" Target="media/image79.wmf"/><Relationship Id="rId745" Type="http://schemas.openxmlformats.org/officeDocument/2006/relationships/image" Target="media/image109.wmf"/><Relationship Id="rId81" Type="http://schemas.openxmlformats.org/officeDocument/2006/relationships/hyperlink" Target="consultantplus://offline/ref=A5A1A21E04A27356044E278101B1B1BFECC2ADF646DD9A68D1403888009363E407668402E2820DC64E674D01F8D9E13BDFFB1B10E164E097cCN0J" TargetMode="External"/><Relationship Id="rId135" Type="http://schemas.openxmlformats.org/officeDocument/2006/relationships/hyperlink" Target="consultantplus://offline/ref=A5A1A21E04A27356044E278101B1B1BFECC2A5FE49D19A68D1403888009363E407668402E2820CCA41674D01F8D9E13BDFFB1B10E164E097cCN0J" TargetMode="External"/><Relationship Id="rId177" Type="http://schemas.openxmlformats.org/officeDocument/2006/relationships/hyperlink" Target="consultantplus://offline/ref=A5A1A21E04A27356044E278101B1B1BFEDC6A4FD46D19A68D1403888009363E407668404E682069717284C5DBC84F23BD2FB1915FDc6N6J" TargetMode="External"/><Relationship Id="rId342" Type="http://schemas.openxmlformats.org/officeDocument/2006/relationships/hyperlink" Target="consultantplus://offline/ref=A5A1A21E04A27356044E278101B1B1BFECC2A5FE49D19A68D1403888009363E407668402E2820EC747674D01F8D9E13BDFFB1B10E164E097cCN0J" TargetMode="External"/><Relationship Id="rId384" Type="http://schemas.openxmlformats.org/officeDocument/2006/relationships/hyperlink" Target="consultantplus://offline/ref=A5A1A21E04A27356044E278101B1B1BFEFC6A7FE45D09A68D1403888009363E407668402E2820DC143674D01F8D9E13BDFFB1B10E164E097cCN0J" TargetMode="External"/><Relationship Id="rId591" Type="http://schemas.openxmlformats.org/officeDocument/2006/relationships/hyperlink" Target="consultantplus://offline/ref=A5A1A21E04A27356044E278101B1B1BFEDC1A0FD40DC9A68D1403888009363E407668402E2820DC045674D01F8D9E13BDFFB1B10E164E097cCN0J" TargetMode="External"/><Relationship Id="rId605" Type="http://schemas.openxmlformats.org/officeDocument/2006/relationships/image" Target="media/image20.wmf"/><Relationship Id="rId787" Type="http://schemas.openxmlformats.org/officeDocument/2006/relationships/hyperlink" Target="consultantplus://offline/ref=A5A1A21E04A27356044E278101B1B1BFEFC3A6FC46DA9A68D1403888009363E407668402E2820EC447674D01F8D9E13BDFFB1B10E164E097cCN0J" TargetMode="External"/><Relationship Id="rId812" Type="http://schemas.openxmlformats.org/officeDocument/2006/relationships/hyperlink" Target="consultantplus://offline/ref=A5A1A21E04A27356044E278101B1B1BFEFCAA2F644D19A68D1403888009363E407668402E2820DC244674D01F8D9E13BDFFB1B10E164E097cCN0J" TargetMode="External"/><Relationship Id="rId202" Type="http://schemas.openxmlformats.org/officeDocument/2006/relationships/hyperlink" Target="consultantplus://offline/ref=A5A1A21E04A27356044E278101B1B1BFEDC1ACFA49D99A68D1403888009363E407668402E2820DC54F674D01F8D9E13BDFFB1B10E164E097cCN0J" TargetMode="External"/><Relationship Id="rId244" Type="http://schemas.openxmlformats.org/officeDocument/2006/relationships/hyperlink" Target="consultantplus://offline/ref=A5A1A21E04A27356044E278101B1B1BFEDC2A1FA42DD9A68D1403888009363E407668402E28208C745674D01F8D9E13BDFFB1B10E164E097cCN0J" TargetMode="External"/><Relationship Id="rId647" Type="http://schemas.openxmlformats.org/officeDocument/2006/relationships/image" Target="media/image46.wmf"/><Relationship Id="rId689" Type="http://schemas.openxmlformats.org/officeDocument/2006/relationships/image" Target="media/image70.wmf"/><Relationship Id="rId39" Type="http://schemas.openxmlformats.org/officeDocument/2006/relationships/hyperlink" Target="consultantplus://offline/ref=A5A1A21E04A27356044E278101B1B1BFEDC1A0FA42DF9A68D1403888009363E407668402E2820DC040674D01F8D9E13BDFFB1B10E164E097cCN0J" TargetMode="External"/><Relationship Id="rId286" Type="http://schemas.openxmlformats.org/officeDocument/2006/relationships/hyperlink" Target="consultantplus://offline/ref=A5A1A21E04A27356044E278101B1B1BFEDC2A0FE44D99A68D1403888009363E407668402E2820DC144674D01F8D9E13BDFFB1B10E164E097cCN0J" TargetMode="External"/><Relationship Id="rId451" Type="http://schemas.openxmlformats.org/officeDocument/2006/relationships/hyperlink" Target="consultantplus://offline/ref=A5A1A21E04A27356044E278101B1B1BFEDC1ACFA49D99A68D1403888009363E407668402E2820CC247674D01F8D9E13BDFFB1B10E164E097cCN0J" TargetMode="External"/><Relationship Id="rId493" Type="http://schemas.openxmlformats.org/officeDocument/2006/relationships/hyperlink" Target="consultantplus://offline/ref=A5A1A21E04A27356044E278101B1B1BFEDC7A0F841DB9A68D1403888009363E407668402E2820DC247674D01F8D9E13BDFFB1B10E164E097cCN0J" TargetMode="External"/><Relationship Id="rId507" Type="http://schemas.openxmlformats.org/officeDocument/2006/relationships/hyperlink" Target="consultantplus://offline/ref=A5A1A21E04A27356044E278101B1B1BFEDC6A4FD46D19A68D1403888009363E407668401EA89599202391450B492EC3EC9E71B17cFNFJ" TargetMode="External"/><Relationship Id="rId549" Type="http://schemas.openxmlformats.org/officeDocument/2006/relationships/hyperlink" Target="consultantplus://offline/ref=A5A1A21E04A27356044E278101B1B1BFEDC2A0FE44D99A68D1403888009363E407668402E2820DC647674D01F8D9E13BDFFB1B10E164E097cCN0J" TargetMode="External"/><Relationship Id="rId714" Type="http://schemas.openxmlformats.org/officeDocument/2006/relationships/hyperlink" Target="consultantplus://offline/ref=A5A1A21E04A27356044E278101B1B1BFECC2A5FE49D19A68D1403888009363E407668402E28208C340674D01F8D9E13BDFFB1B10E164E097cCN0J" TargetMode="External"/><Relationship Id="rId756" Type="http://schemas.openxmlformats.org/officeDocument/2006/relationships/hyperlink" Target="consultantplus://offline/ref=A5A1A21E04A27356044E278101B1B1BFEDC7A4F943DA9A68D1403888009363E407668402E2820ECB43674D01F8D9E13BDFFB1B10E164E097cCN0J" TargetMode="External"/><Relationship Id="rId50" Type="http://schemas.openxmlformats.org/officeDocument/2006/relationships/hyperlink" Target="consultantplus://offline/ref=A5A1A21E04A27356044E278101B1B1BFEFC1A4FB49D09A68D1403888009363E407668400E589599202391450B492EC3EC9E71B17cFNFJ" TargetMode="External"/><Relationship Id="rId104" Type="http://schemas.openxmlformats.org/officeDocument/2006/relationships/hyperlink" Target="consultantplus://offline/ref=A5A1A21E04A27356044E278101B1B1BFEDC1ACFA49D99A68D1403888009363E407668402E2820DC244674D01F8D9E13BDFFB1B10E164E097cCN0J" TargetMode="External"/><Relationship Id="rId146" Type="http://schemas.openxmlformats.org/officeDocument/2006/relationships/hyperlink" Target="consultantplus://offline/ref=A5A1A21E04A27356044E278101B1B1BFEDC1ACFA49D99A68D1403888009363E407668402E2820DC141674D01F8D9E13BDFFB1B10E164E097cCN0J" TargetMode="External"/><Relationship Id="rId188" Type="http://schemas.openxmlformats.org/officeDocument/2006/relationships/hyperlink" Target="consultantplus://offline/ref=A5A1A21E04A27356044E278101B1B1BFEDC2A1FA42DD9A68D1403888009363E407668402E28208C046674D01F8D9E13BDFFB1B10E164E097cCN0J" TargetMode="External"/><Relationship Id="rId311" Type="http://schemas.openxmlformats.org/officeDocument/2006/relationships/hyperlink" Target="consultantplus://offline/ref=A5A1A21E04A27356044E278101B1B1BFECC2A5FE49D19A68D1403888009363E407668402E2820EC342674D01F8D9E13BDFFB1B10E164E097cCN0J" TargetMode="External"/><Relationship Id="rId353" Type="http://schemas.openxmlformats.org/officeDocument/2006/relationships/hyperlink" Target="consultantplus://offline/ref=A5A1A21E04A27356044E278101B1B1BFEDC2A1FA42DD9A68D1403888009363E407668402E2820DC141674D01F8D9E13BDFFB1B10E164E097cCN0J" TargetMode="External"/><Relationship Id="rId395" Type="http://schemas.openxmlformats.org/officeDocument/2006/relationships/hyperlink" Target="consultantplus://offline/ref=A5A1A21E04A27356044E278101B1B1BFEDC6A5F747D19A68D1403888009363E407668402E2820DC246674D01F8D9E13BDFFB1B10E164E097cCN0J" TargetMode="External"/><Relationship Id="rId409" Type="http://schemas.openxmlformats.org/officeDocument/2006/relationships/hyperlink" Target="consultantplus://offline/ref=A5A1A21E04A27356044E278101B1B1BFEDC2A1FB43DE9A68D1403888009363E407668402E2820CC442674D01F8D9E13BDFFB1B10E164E097cCN0J" TargetMode="External"/><Relationship Id="rId560" Type="http://schemas.openxmlformats.org/officeDocument/2006/relationships/image" Target="media/image4.wmf"/><Relationship Id="rId798" Type="http://schemas.openxmlformats.org/officeDocument/2006/relationships/hyperlink" Target="consultantplus://offline/ref=A5A1A21E04A27356044E278101B1B1BFE8C1A7F642D2C762D919348A079C3CF3002F8803E2820FC24D384814E981EC33C9E51E0BFD66E2c9N5J" TargetMode="External"/><Relationship Id="rId92" Type="http://schemas.openxmlformats.org/officeDocument/2006/relationships/hyperlink" Target="consultantplus://offline/ref=A5A1A21E04A27356044E278101B1B1BFEFC7A1F941DD9A68D1403888009363E407668402E2820DC441674D01F8D9E13BDFFB1B10E164E097cCN0J" TargetMode="External"/><Relationship Id="rId213" Type="http://schemas.openxmlformats.org/officeDocument/2006/relationships/hyperlink" Target="consultantplus://offline/ref=A5A1A21E04A27356044E278101B1B1BFEDC1A0FD40DC9A68D1403888009363E407668402E2820DC247674D01F8D9E13BDFFB1B10E164E097cCN0J" TargetMode="External"/><Relationship Id="rId420" Type="http://schemas.openxmlformats.org/officeDocument/2006/relationships/hyperlink" Target="consultantplus://offline/ref=A5A1A21E04A27356044E278101B1B1BFECC2A5FE49D19A68D1403888009363E407668402E2820ECA42674D01F8D9E13BDFFB1B10E164E097cCN0J" TargetMode="External"/><Relationship Id="rId616" Type="http://schemas.openxmlformats.org/officeDocument/2006/relationships/image" Target="media/image27.wmf"/><Relationship Id="rId658" Type="http://schemas.openxmlformats.org/officeDocument/2006/relationships/image" Target="media/image53.wmf"/><Relationship Id="rId255" Type="http://schemas.openxmlformats.org/officeDocument/2006/relationships/hyperlink" Target="consultantplus://offline/ref=A5A1A21E04A27356044E278101B1B1BFECC2A5FE49D19A68D1403888009363E407668402E2820FC642674D01F8D9E13BDFFB1B10E164E097cCN0J" TargetMode="External"/><Relationship Id="rId297" Type="http://schemas.openxmlformats.org/officeDocument/2006/relationships/hyperlink" Target="consultantplus://offline/ref=A5A1A21E04A27356044E278101B1B1BFEDC7A4F943DD9A68D1403888009363E407668402E2820DC140674D01F8D9E13BDFFB1B10E164E097cCN0J" TargetMode="External"/><Relationship Id="rId462" Type="http://schemas.openxmlformats.org/officeDocument/2006/relationships/hyperlink" Target="consultantplus://offline/ref=A5A1A21E04A27356044E278101B1B1BFEDC6A4FD46D19A68D1403888009363E407668404E682069717284C5DBC84F23BD2FB1915FDc6N6J" TargetMode="External"/><Relationship Id="rId518" Type="http://schemas.openxmlformats.org/officeDocument/2006/relationships/hyperlink" Target="consultantplus://offline/ref=A5A1A21E04A27356044E278101B1B1BFE6C4A3FD48D2C762D919348A079C3CF3002F8803E2820CC54D384814E981EC33C9E51E0BFD66E2c9N5J" TargetMode="External"/><Relationship Id="rId725" Type="http://schemas.openxmlformats.org/officeDocument/2006/relationships/image" Target="media/image94.wmf"/><Relationship Id="rId115" Type="http://schemas.openxmlformats.org/officeDocument/2006/relationships/hyperlink" Target="consultantplus://offline/ref=A5A1A21E04A27356044E278101B1B1BFECC2A6F943D99A68D1403888009363E407668402E2820DC14E674D01F8D9E13BDFFB1B10E164E097cCN0J" TargetMode="External"/><Relationship Id="rId157" Type="http://schemas.openxmlformats.org/officeDocument/2006/relationships/hyperlink" Target="consultantplus://offline/ref=A5A1A21E04A27356044E278101B1B1BFEDC2A1FB43DE9A68D1403888009363E407668402E2820CC445674D01F8D9E13BDFFB1B10E164E097cCN0J" TargetMode="External"/><Relationship Id="rId322" Type="http://schemas.openxmlformats.org/officeDocument/2006/relationships/hyperlink" Target="consultantplus://offline/ref=A5A1A21E04A27356044E278101B1B1BFECC2A6F943D99A68D1403888009363E407668402E2820DC742674D01F8D9E13BDFFB1B10E164E097cCN0J" TargetMode="External"/><Relationship Id="rId364" Type="http://schemas.openxmlformats.org/officeDocument/2006/relationships/hyperlink" Target="consultantplus://offline/ref=A5A1A21E04A27356044E278101B1B1BFEDC0A5F740DE9A68D1403888009363E407668404E9D65C8713611958A28CE925D5E519c1N5J" TargetMode="External"/><Relationship Id="rId767" Type="http://schemas.openxmlformats.org/officeDocument/2006/relationships/hyperlink" Target="consultantplus://offline/ref=A5A1A21E04A27356044E278101B1B1BFE8C3A0FD46D2C762D919348A079C3CF3002F8803E28209C04D384814E981EC33C9E51E0BFD66E2c9N5J" TargetMode="External"/><Relationship Id="rId61" Type="http://schemas.openxmlformats.org/officeDocument/2006/relationships/hyperlink" Target="consultantplus://offline/ref=A5A1A21E04A27356044E278101B1B1BFEFC0A1FA47DA9A68D1403888009363E407668402E28209C442674D01F8D9E13BDFFB1B10E164E097cCN0J" TargetMode="External"/><Relationship Id="rId199" Type="http://schemas.openxmlformats.org/officeDocument/2006/relationships/hyperlink" Target="consultantplus://offline/ref=A5A1A21E04A27356044E278101B1B1BFEDC2A1FA42DD9A68D1403888009363E407668402E28208C045674D01F8D9E13BDFFB1B10E164E097cCN0J" TargetMode="External"/><Relationship Id="rId571" Type="http://schemas.openxmlformats.org/officeDocument/2006/relationships/hyperlink" Target="consultantplus://offline/ref=A5A1A21E04A27356044E278101B1B1BFECC4ACFC40DA9A68D1403888009363E407668402E28208CA46674D01F8D9E13BDFFB1B10E164E097cCN0J" TargetMode="External"/><Relationship Id="rId627" Type="http://schemas.openxmlformats.org/officeDocument/2006/relationships/hyperlink" Target="consultantplus://offline/ref=A5A1A21E04A27356044E278101B1B1BFEDC2A6F743D19A68D1403888009363E407668402E2820DC141674D01F8D9E13BDFFB1B10E164E097cCN0J" TargetMode="External"/><Relationship Id="rId669" Type="http://schemas.openxmlformats.org/officeDocument/2006/relationships/image" Target="media/image58.wmf"/><Relationship Id="rId19" Type="http://schemas.openxmlformats.org/officeDocument/2006/relationships/hyperlink" Target="consultantplus://offline/ref=A5A1A21E04A27356044E278101B1B1BFEDC1A2FE47DB9A68D1403888009363E407668402E2820FC541674D01F8D9E13BDFFB1B10E164E097cCN0J" TargetMode="External"/><Relationship Id="rId224" Type="http://schemas.openxmlformats.org/officeDocument/2006/relationships/hyperlink" Target="consultantplus://offline/ref=A5A1A21E04A27356044E278101B1B1BFECC2A5FE49D19A68D1403888009363E407668402E2820FC047674D01F8D9E13BDFFB1B10E164E097cCN0J" TargetMode="External"/><Relationship Id="rId266" Type="http://schemas.openxmlformats.org/officeDocument/2006/relationships/hyperlink" Target="consultantplus://offline/ref=A5A1A21E04A27356044E278101B1B1BFEDC6A4FD46D19A68D1403888009363E41566DC0EE28A13C343721B50BEc8NCJ" TargetMode="External"/><Relationship Id="rId431" Type="http://schemas.openxmlformats.org/officeDocument/2006/relationships/hyperlink" Target="consultantplus://offline/ref=A5A1A21E04A27356044E278101B1B1BFECC2A5FE49D19A68D1403888009363E407668402E28209C343674D01F8D9E13BDFFB1B10E164E097cCN0J" TargetMode="External"/><Relationship Id="rId473" Type="http://schemas.openxmlformats.org/officeDocument/2006/relationships/hyperlink" Target="consultantplus://offline/ref=A5A1A21E04A27356044E278101B1B1BFEDC2A6F743D19A68D1403888009363E407668402E2820DC241674D01F8D9E13BDFFB1B10E164E097cCN0J" TargetMode="External"/><Relationship Id="rId529" Type="http://schemas.openxmlformats.org/officeDocument/2006/relationships/hyperlink" Target="consultantplus://offline/ref=A5A1A21E04A27356044E278101B1B1BFEDC1ACFA49D99A68D1403888009363E407668402E2820CC640674D01F8D9E13BDFFB1B10E164E097cCN0J" TargetMode="External"/><Relationship Id="rId680" Type="http://schemas.openxmlformats.org/officeDocument/2006/relationships/image" Target="media/image65.wmf"/><Relationship Id="rId736" Type="http://schemas.openxmlformats.org/officeDocument/2006/relationships/image" Target="media/image102.wmf"/><Relationship Id="rId30" Type="http://schemas.openxmlformats.org/officeDocument/2006/relationships/hyperlink" Target="consultantplus://offline/ref=A5A1A21E04A27356044E278101B1B1BFEDC2A1FB43DE9A68D1403888009363E407668402E2820CC444674D01F8D9E13BDFFB1B10E164E097cCN0J" TargetMode="External"/><Relationship Id="rId126" Type="http://schemas.openxmlformats.org/officeDocument/2006/relationships/hyperlink" Target="consultantplus://offline/ref=A5A1A21E04A27356044E278101B1B1BFECC2A5FE49D19A68D1403888009363E407668402E2820CCA44674D01F8D9E13BDFFB1B10E164E097cCN0J" TargetMode="External"/><Relationship Id="rId168" Type="http://schemas.openxmlformats.org/officeDocument/2006/relationships/hyperlink" Target="consultantplus://offline/ref=A5A1A21E04A27356044E278101B1B1BFEDC1ACFA49D99A68D1403888009363E407668402E2820DC747674D01F8D9E13BDFFB1B10E164E097cCN0J" TargetMode="External"/><Relationship Id="rId333" Type="http://schemas.openxmlformats.org/officeDocument/2006/relationships/hyperlink" Target="consultantplus://offline/ref=A5A1A21E04A27356044E278101B1B1BFECC2A5FE49D19A68D1403888009363E407668402E2820EC14E674D01F8D9E13BDFFB1B10E164E097cCN0J" TargetMode="External"/><Relationship Id="rId540" Type="http://schemas.openxmlformats.org/officeDocument/2006/relationships/hyperlink" Target="consultantplus://offline/ref=A5A1A21E04A27356044E278101B1B1BFEDC1A0FD40DC9A68D1403888009363E407668402E2820DC044674D01F8D9E13BDFFB1B10E164E097cCN0J" TargetMode="External"/><Relationship Id="rId778" Type="http://schemas.openxmlformats.org/officeDocument/2006/relationships/hyperlink" Target="consultantplus://offline/ref=A5A1A21E04A27356044E278101B1B1BFEFC3A6FC46DA9A68D1403888009363E407668402E2820DCA43674D01F8D9E13BDFFB1B10E164E097cCN0J" TargetMode="External"/><Relationship Id="rId72" Type="http://schemas.openxmlformats.org/officeDocument/2006/relationships/hyperlink" Target="consultantplus://offline/ref=A5A1A21E04A27356044E278101B1B1BFEFC6ACFD46D09A68D1403888009363E407668402E2820DC245674D01F8D9E13BDFFB1B10E164E097cCN0J" TargetMode="External"/><Relationship Id="rId375" Type="http://schemas.openxmlformats.org/officeDocument/2006/relationships/hyperlink" Target="consultantplus://offline/ref=A5A1A21E04A27356044E278101B1B1BFEFC6A7FE45D09A68D1403888009363E407668402E2820DC24F674D01F8D9E13BDFFB1B10E164E097cCN0J" TargetMode="External"/><Relationship Id="rId582" Type="http://schemas.openxmlformats.org/officeDocument/2006/relationships/image" Target="media/image10.wmf"/><Relationship Id="rId638" Type="http://schemas.openxmlformats.org/officeDocument/2006/relationships/image" Target="media/image41.wmf"/><Relationship Id="rId803" Type="http://schemas.openxmlformats.org/officeDocument/2006/relationships/hyperlink" Target="consultantplus://offline/ref=A5A1A21E04A27356044E278101B1B1BFE8C1A7F642D2C762D919348A079C3CF3002F8803E28208C74D384814E981EC33C9E51E0BFD66E2c9N5J" TargetMode="External"/><Relationship Id="rId3" Type="http://schemas.openxmlformats.org/officeDocument/2006/relationships/settings" Target="settings.xml"/><Relationship Id="rId235" Type="http://schemas.openxmlformats.org/officeDocument/2006/relationships/hyperlink" Target="consultantplus://offline/ref=A5A1A21E04A27356044E278101B1B1BFECC2A5FE49D19A68D1403888009363E407668402E2820FC746674D01F8D9E13BDFFB1B10E164E097cCN0J" TargetMode="External"/><Relationship Id="rId277" Type="http://schemas.openxmlformats.org/officeDocument/2006/relationships/hyperlink" Target="consultantplus://offline/ref=A5A1A21E04A27356044E278101B1B1BFECC2A5FE49D19A68D1403888009363E407668402E2820FC54F674D01F8D9E13BDFFB1B10E164E097cCN0J" TargetMode="External"/><Relationship Id="rId400" Type="http://schemas.openxmlformats.org/officeDocument/2006/relationships/hyperlink" Target="consultantplus://offline/ref=A5A1A21E04A27356044E278101B1B1BFECC2A5FE49D19A68D1403888009363E407668402E2820EC54E674D01F8D9E13BDFFB1B10E164E097cCN0J" TargetMode="External"/><Relationship Id="rId442" Type="http://schemas.openxmlformats.org/officeDocument/2006/relationships/hyperlink" Target="consultantplus://offline/ref=A5A1A21E04A27356044E278101B1B1BFEDC1ACFA49D99A68D1403888009363E407668402E2820CC345674D01F8D9E13BDFFB1B10E164E097cCN0J" TargetMode="External"/><Relationship Id="rId484" Type="http://schemas.openxmlformats.org/officeDocument/2006/relationships/hyperlink" Target="consultantplus://offline/ref=A5A1A21E04A27356044E278101B1B1BFEDC1ACFA49D99A68D1403888009363E407668402E2820CC743674D01F8D9E13BDFFB1B10E164E097cCN0J" TargetMode="External"/><Relationship Id="rId705" Type="http://schemas.openxmlformats.org/officeDocument/2006/relationships/image" Target="media/image81.wmf"/><Relationship Id="rId137" Type="http://schemas.openxmlformats.org/officeDocument/2006/relationships/hyperlink" Target="consultantplus://offline/ref=A5A1A21E04A27356044E278101B1B1BFEDC1ACFA49D99A68D1403888009363E407668402E2820DC24E674D01F8D9E13BDFFB1B10E164E097cCN0J" TargetMode="External"/><Relationship Id="rId302" Type="http://schemas.openxmlformats.org/officeDocument/2006/relationships/hyperlink" Target="consultantplus://offline/ref=A5A1A21E04A27356044E278101B1B1BFECC2A5FE49D19A68D1403888009363E407668402E2820FCA42674D01F8D9E13BDFFB1B10E164E097cCN0J" TargetMode="External"/><Relationship Id="rId344" Type="http://schemas.openxmlformats.org/officeDocument/2006/relationships/hyperlink" Target="consultantplus://offline/ref=A5A1A21E04A27356044E278101B1B1BFEDC7A4F943DA9A68D1403888009363E407668402E2820FC444674D01F8D9E13BDFFB1B10E164E097cCN0J" TargetMode="External"/><Relationship Id="rId691" Type="http://schemas.openxmlformats.org/officeDocument/2006/relationships/image" Target="media/image71.wmf"/><Relationship Id="rId747" Type="http://schemas.openxmlformats.org/officeDocument/2006/relationships/image" Target="media/image111.wmf"/><Relationship Id="rId789" Type="http://schemas.openxmlformats.org/officeDocument/2006/relationships/hyperlink" Target="consultantplus://offline/ref=A5A1A21E04A27356044E278101B1B1BFEFC3A6FC46DA9A68D1403888009363E407668402E28209C345674D01F8D9E13BDFFB1B10E164E097cCN0J" TargetMode="External"/><Relationship Id="rId41" Type="http://schemas.openxmlformats.org/officeDocument/2006/relationships/hyperlink" Target="consultantplus://offline/ref=A5A1A21E04A27356044E278101B1B1BFEDC6A4FD46D19A68D1403888009363E407668404EB89599202391450B492EC3EC9E71B17cFNFJ" TargetMode="External"/><Relationship Id="rId83" Type="http://schemas.openxmlformats.org/officeDocument/2006/relationships/hyperlink" Target="consultantplus://offline/ref=A5A1A21E04A27356044E278101B1B1BFEDC3A3F744DD9A68D1403888009363E407668402E2820DC14E674D01F8D9E13BDFFB1B10E164E097cCN0J" TargetMode="External"/><Relationship Id="rId179" Type="http://schemas.openxmlformats.org/officeDocument/2006/relationships/hyperlink" Target="consultantplus://offline/ref=A5A1A21E04A27356044E278101B1B1BFEDC6A4FD46D19A68D1403888009363E407668404E682069717284C5DBC84F23BD2FB1915FDc6N6J" TargetMode="External"/><Relationship Id="rId386" Type="http://schemas.openxmlformats.org/officeDocument/2006/relationships/hyperlink" Target="consultantplus://offline/ref=A5A1A21E04A27356044E278101B1B1BFEFC6A7FE45D09A68D1403888009363E407668402E2820DC047674D01F8D9E13BDFFB1B10E164E097cCN0J" TargetMode="External"/><Relationship Id="rId551" Type="http://schemas.openxmlformats.org/officeDocument/2006/relationships/hyperlink" Target="consultantplus://offline/ref=A5A1A21E04A27356044E278101B1B1BFEDC2A0FE44D99A68D1403888009363E407668402E2820DC644674D01F8D9E13BDFFB1B10E164E097cCN0J" TargetMode="External"/><Relationship Id="rId593" Type="http://schemas.openxmlformats.org/officeDocument/2006/relationships/hyperlink" Target="consultantplus://offline/ref=A5A1A21E04A27356044E278101B1B1BFEDC2ADF747DE9A68D1403888009363E407668402E2820DC143674D01F8D9E13BDFFB1B10E164E097cCN0J" TargetMode="External"/><Relationship Id="rId607" Type="http://schemas.openxmlformats.org/officeDocument/2006/relationships/hyperlink" Target="consultantplus://offline/ref=A5A1A21E04A27356044E278101B1B1BFECC2A5FE49D19A68D1403888009363E407668402E28209C645674D01F8D9E13BDFFB1B10E164E097cCN0J" TargetMode="External"/><Relationship Id="rId649" Type="http://schemas.openxmlformats.org/officeDocument/2006/relationships/image" Target="media/image47.wmf"/><Relationship Id="rId814" Type="http://schemas.openxmlformats.org/officeDocument/2006/relationships/hyperlink" Target="consultantplus://offline/ref=A5A1A21E04A27356044E278101B1B1BFEDC6A4F747DE9A68D1403888009363E407668402E2820DC643674D01F8D9E13BDFFB1B10E164E097cCN0J" TargetMode="External"/><Relationship Id="rId190" Type="http://schemas.openxmlformats.org/officeDocument/2006/relationships/hyperlink" Target="consultantplus://offline/ref=A5A1A21E04A27356044E278101B1B1BFECC2A5FE49D19A68D1403888009363E407668402E2820FC242674D01F8D9E13BDFFB1B10E164E097cCN0J" TargetMode="External"/><Relationship Id="rId204" Type="http://schemas.openxmlformats.org/officeDocument/2006/relationships/hyperlink" Target="consultantplus://offline/ref=A5A1A21E04A27356044E278101B1B1BFEDC2A0FE44D99A68D1403888009363E407668402E2820DC24F674D01F8D9E13BDFFB1B10E164E097cCN0J" TargetMode="External"/><Relationship Id="rId246" Type="http://schemas.openxmlformats.org/officeDocument/2006/relationships/hyperlink" Target="consultantplus://offline/ref=A5A1A21E04A27356044E278101B1B1BFEFCBA7F845D19A68D1403888009363E407668402E2820DCA4E674D01F8D9E13BDFFB1B10E164E097cCN0J" TargetMode="External"/><Relationship Id="rId288" Type="http://schemas.openxmlformats.org/officeDocument/2006/relationships/hyperlink" Target="consultantplus://offline/ref=A5A1A21E04A27356044E278101B1B1BFEDC2A0FE44D99A68D1403888009363E407668402E2820DC143674D01F8D9E13BDFFB1B10E164E097cCN0J" TargetMode="External"/><Relationship Id="rId411" Type="http://schemas.openxmlformats.org/officeDocument/2006/relationships/hyperlink" Target="consultantplus://offline/ref=A5A1A21E04A27356044E278101B1B1BFEDC1A0FD40DC9A68D1403888009363E407668402E2820DC242674D01F8D9E13BDFFB1B10E164E097cCN0J" TargetMode="External"/><Relationship Id="rId453" Type="http://schemas.openxmlformats.org/officeDocument/2006/relationships/hyperlink" Target="consultantplus://offline/ref=A5A1A21E04A27356044E278101B1B1BFEDC1ACFA49D99A68D1403888009363E407668402E2820CC242674D01F8D9E13BDFFB1B10E164E097cCN0J" TargetMode="External"/><Relationship Id="rId509" Type="http://schemas.openxmlformats.org/officeDocument/2006/relationships/hyperlink" Target="consultantplus://offline/ref=A5A1A21E04A27356044E278101B1B1BFECC2A5FE49D19A68D1403888009363E407668402E28209C24F674D01F8D9E13BDFFB1B10E164E097cCN0J" TargetMode="External"/><Relationship Id="rId660" Type="http://schemas.openxmlformats.org/officeDocument/2006/relationships/hyperlink" Target="consultantplus://offline/ref=A5A1A21E04A27356044E278101B1B1BFECC2A5FE49D19A68D1403888009363E407668402E28209C445674D01F8D9E13BDFFB1B10E164E097cCN0J" TargetMode="External"/><Relationship Id="rId106" Type="http://schemas.openxmlformats.org/officeDocument/2006/relationships/hyperlink" Target="consultantplus://offline/ref=A5A1A21E04A27356044E278101B1B1BFECC2A5FE49D19A68D1403888009363E407668402E2820CC44F674D01F8D9E13BDFFB1B10E164E097cCN0J" TargetMode="External"/><Relationship Id="rId313" Type="http://schemas.openxmlformats.org/officeDocument/2006/relationships/hyperlink" Target="consultantplus://offline/ref=A5A1A21E04A27356044E278101B1B1BFEDC7A4F943DA9A68D1403888009363E407668402E2820FC54F674D01F8D9E13BDFFB1B10E164E097cCN0J" TargetMode="External"/><Relationship Id="rId495" Type="http://schemas.openxmlformats.org/officeDocument/2006/relationships/hyperlink" Target="consultantplus://offline/ref=A5A1A21E04A27356044E278101B1B1BFEDC6A4FD45D09A68D1403888009363E41566DC0EE28A13C343721B50BEc8NCJ" TargetMode="External"/><Relationship Id="rId716" Type="http://schemas.openxmlformats.org/officeDocument/2006/relationships/hyperlink" Target="consultantplus://offline/ref=A5A1A21E04A27356044E278101B1B1BFECC4ACFC40DA9A68D1403888009363E407668402E2820DC246674D01F8D9E13BDFFB1B10E164E097cCN0J" TargetMode="External"/><Relationship Id="rId758" Type="http://schemas.openxmlformats.org/officeDocument/2006/relationships/hyperlink" Target="consultantplus://offline/ref=A5A1A21E04A27356044E278101B1B1BFEDC7A4F943DA9A68D1403888009363E407668402E2820ECB4E674D01F8D9E13BDFFB1B10E164E097cCN0J" TargetMode="External"/><Relationship Id="rId10" Type="http://schemas.openxmlformats.org/officeDocument/2006/relationships/hyperlink" Target="consultantplus://offline/ref=A5A1A21E04A27356044E278101B1B1BFEDC2A1FA42DD9A68D1403888009363E407668402E28208C14F674D01F8D9E13BDFFB1B10E164E097cCN0J" TargetMode="External"/><Relationship Id="rId52" Type="http://schemas.openxmlformats.org/officeDocument/2006/relationships/hyperlink" Target="consultantplus://offline/ref=A5A1A21E04A27356044E278101B1B1BFECC4ACFC40DA9A68D1403888009363E407668402E2820DC246674D01F8D9E13BDFFB1B10E164E097cCN0J" TargetMode="External"/><Relationship Id="rId94" Type="http://schemas.openxmlformats.org/officeDocument/2006/relationships/hyperlink" Target="consultantplus://offline/ref=A5A1A21E04A27356044E278101B1B1BFEDC2A0FE44D99A68D1403888009363E407668402E2820DC247674D01F8D9E13BDFFB1B10E164E097cCN0J" TargetMode="External"/><Relationship Id="rId148" Type="http://schemas.openxmlformats.org/officeDocument/2006/relationships/hyperlink" Target="consultantplus://offline/ref=A5A1A21E04A27356044E278101B1B1BFEDC1ACFA49D99A68D1403888009363E407668402E2820DC14E674D01F8D9E13BDFFB1B10E164E097cCN0J" TargetMode="External"/><Relationship Id="rId355" Type="http://schemas.openxmlformats.org/officeDocument/2006/relationships/hyperlink" Target="consultantplus://offline/ref=A5A1A21E04A27356044E278101B1B1BFEDC1ACFA49D99A68D1403888009363E407668402E2820DCA47674D01F8D9E13BDFFB1B10E164E097cCN0J" TargetMode="External"/><Relationship Id="rId397" Type="http://schemas.openxmlformats.org/officeDocument/2006/relationships/hyperlink" Target="consultantplus://offline/ref=A5A1A21E04A27356044E278101B1B1BFEFC6A7FE45D09A68D1403888009363E407668402E2820DC646674D01F8D9E13BDFFB1B10E164E097cCN0J" TargetMode="External"/><Relationship Id="rId520" Type="http://schemas.openxmlformats.org/officeDocument/2006/relationships/hyperlink" Target="consultantplus://offline/ref=A5A1A21E04A27356044E278101B1B1BFE6C4A3FD48D2C762D919348A079C3CF3002F8803E2820CC54D384814E981EC33C9E51E0BFD66E2c9N5J" TargetMode="External"/><Relationship Id="rId562" Type="http://schemas.openxmlformats.org/officeDocument/2006/relationships/hyperlink" Target="consultantplus://offline/ref=A5A1A21E04A27356044E278101B1B1BFECC4ACFC40DA9A68D1403888009363E407668402E28208CA46674D01F8D9E13BDFFB1B10E164E097cCN0J" TargetMode="External"/><Relationship Id="rId618" Type="http://schemas.openxmlformats.org/officeDocument/2006/relationships/hyperlink" Target="consultantplus://offline/ref=A5A1A21E04A27356044E278101B1B1BFEDC2A6F743D19A68D1403888009363E407668402E2820DC142674D01F8D9E13BDFFB1B10E164E097cCN0J" TargetMode="External"/><Relationship Id="rId215" Type="http://schemas.openxmlformats.org/officeDocument/2006/relationships/hyperlink" Target="consultantplus://offline/ref=A5A1A21E04A27356044E278101B1B1BFECC2A5FE49D19A68D1403888009363E407668402E2820FC14E674D01F8D9E13BDFFB1B10E164E097cCN0J" TargetMode="External"/><Relationship Id="rId257" Type="http://schemas.openxmlformats.org/officeDocument/2006/relationships/hyperlink" Target="consultantplus://offline/ref=A5A1A21E04A27356044E278101B1B1BFEFC7A0FE46D09A68D1403888009363E407668402E2820CC345674D01F8D9E13BDFFB1B10E164E097cCN0J" TargetMode="External"/><Relationship Id="rId422" Type="http://schemas.openxmlformats.org/officeDocument/2006/relationships/hyperlink" Target="consultantplus://offline/ref=A5A1A21E04A27356044E278101B1B1BFECC2A5FE49D19A68D1403888009363E407668402E2820ECA40674D01F8D9E13BDFFB1B10E164E097cCN0J" TargetMode="External"/><Relationship Id="rId464" Type="http://schemas.openxmlformats.org/officeDocument/2006/relationships/hyperlink" Target="consultantplus://offline/ref=A5A1A21E04A27356044E278101B1B1BFEDC1ACFA49D99A68D1403888009363E407668402E2820CC142674D01F8D9E13BDFFB1B10E164E097cCN0J" TargetMode="External"/><Relationship Id="rId299" Type="http://schemas.openxmlformats.org/officeDocument/2006/relationships/hyperlink" Target="consultantplus://offline/ref=A5A1A21E04A27356044E278101B1B1BFECC2A5FE49D19A68D1403888009363E407668402E2820FCB43674D01F8D9E13BDFFB1B10E164E097cCN0J" TargetMode="External"/><Relationship Id="rId727" Type="http://schemas.openxmlformats.org/officeDocument/2006/relationships/hyperlink" Target="consultantplus://offline/ref=A5A1A21E04A27356044E278101B1B1BFECC2A5FE49D19A68D1403888009363E407668402E28208C240674D01F8D9E13BDFFB1B10E164E097cCN0J" TargetMode="External"/><Relationship Id="rId63" Type="http://schemas.openxmlformats.org/officeDocument/2006/relationships/hyperlink" Target="consultantplus://offline/ref=A5A1A21E04A27356044E278101B1B1BFECC2A6F948DA9A68D1403888009363E407668402E2820DC041674D01F8D9E13BDFFB1B10E164E097cCN0J" TargetMode="External"/><Relationship Id="rId159" Type="http://schemas.openxmlformats.org/officeDocument/2006/relationships/hyperlink" Target="consultantplus://offline/ref=A5A1A21E04A27356044E278101B1B1BFECC2A5FE49D19A68D1403888009363E407668402E2820FC345674D01F8D9E13BDFFB1B10E164E097cCN0J" TargetMode="External"/><Relationship Id="rId366" Type="http://schemas.openxmlformats.org/officeDocument/2006/relationships/hyperlink" Target="consultantplus://offline/ref=A5A1A21E04A27356044E278101B1B1BFECC2A6F948DA9A68D1403888009363E407668402E2820DC747674D01F8D9E13BDFFB1B10E164E097cCN0J" TargetMode="External"/><Relationship Id="rId573" Type="http://schemas.openxmlformats.org/officeDocument/2006/relationships/hyperlink" Target="consultantplus://offline/ref=A5A1A21E04A27356044E278101B1B1BFEDC2A0FE44D99A68D1403888009363E407668402E2820DCB4E674D01F8D9E13BDFFB1B10E164E097cCN0J" TargetMode="External"/><Relationship Id="rId780" Type="http://schemas.openxmlformats.org/officeDocument/2006/relationships/hyperlink" Target="consultantplus://offline/ref=A5A1A21E04A27356044E278101B1B1BFEFC3A6FC46DA9A68D1403888009363E407668402E2820EC745674D01F8D9E13BDFFB1B10E164E097cCN0J" TargetMode="External"/><Relationship Id="rId226" Type="http://schemas.openxmlformats.org/officeDocument/2006/relationships/hyperlink" Target="consultantplus://offline/ref=A5A1A21E04A27356044E278101B1B1BFECC2A5FE49D19A68D1403888009363E407668402E2820FC045674D01F8D9E13BDFFB1B10E164E097cCN0J" TargetMode="External"/><Relationship Id="rId433" Type="http://schemas.openxmlformats.org/officeDocument/2006/relationships/hyperlink" Target="consultantplus://offline/ref=A5A1A21E04A27356044E278101B1B1BFEDC7ADFC45D19A68D1403888009363E407668402E2820DC145674D01F8D9E13BDFFB1B10E164E097cCN0J" TargetMode="External"/><Relationship Id="rId640" Type="http://schemas.openxmlformats.org/officeDocument/2006/relationships/image" Target="media/image42.wmf"/><Relationship Id="rId738" Type="http://schemas.openxmlformats.org/officeDocument/2006/relationships/image" Target="media/image104.wmf"/><Relationship Id="rId74" Type="http://schemas.openxmlformats.org/officeDocument/2006/relationships/hyperlink" Target="consultantplus://offline/ref=A5A1A21E04A27356044E278101B1B1BFEDC7A7F948DE9A68D1403888009363E407668402E2820DC540674D01F8D9E13BDFFB1B10E164E097cCN0J" TargetMode="External"/><Relationship Id="rId377" Type="http://schemas.openxmlformats.org/officeDocument/2006/relationships/hyperlink" Target="consultantplus://offline/ref=A5A1A21E04A27356044E278101B1B1BFECC2A5FE49D19A68D1403888009363E407668402E2820EC640674D01F8D9E13BDFFB1B10E164E097cCN0J" TargetMode="External"/><Relationship Id="rId500" Type="http://schemas.openxmlformats.org/officeDocument/2006/relationships/hyperlink" Target="consultantplus://offline/ref=A5A1A21E04A27356044E278101B1B1BFEDC1ACFA49D99A68D1403888009363E407668402E2820CC643674D01F8D9E13BDFFB1B10E164E097cCN0J" TargetMode="External"/><Relationship Id="rId584" Type="http://schemas.openxmlformats.org/officeDocument/2006/relationships/hyperlink" Target="consultantplus://offline/ref=A5A1A21E04A27356044E278101B1B1BFEDC1A0FD40DC9A68D1403888009363E407668402E2820DC045674D01F8D9E13BDFFB1B10E164E097cCN0J" TargetMode="External"/><Relationship Id="rId805" Type="http://schemas.openxmlformats.org/officeDocument/2006/relationships/hyperlink" Target="consultantplus://offline/ref=A5A1A21E04A27356044E278101B1B1BFE8C1A7F642D2C762D919348A079C3CF3002F8803E28208C24D384814E981EC33C9E51E0BFD66E2c9N5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5A1A21E04A27356044E278101B1B1BFEFC7A0FE46D09A68D1403888009363E407668402E2820DCA4E674D01F8D9E13BDFFB1B10E164E097cCN0J" TargetMode="External"/><Relationship Id="rId791" Type="http://schemas.openxmlformats.org/officeDocument/2006/relationships/image" Target="media/image119.wmf"/><Relationship Id="rId444" Type="http://schemas.openxmlformats.org/officeDocument/2006/relationships/hyperlink" Target="consultantplus://offline/ref=A5A1A21E04A27356044E278101B1B1BFEDC1ACFA49D99A68D1403888009363E407668402E2820CC343674D01F8D9E13BDFFB1B10E164E097cCN0J" TargetMode="External"/><Relationship Id="rId651" Type="http://schemas.openxmlformats.org/officeDocument/2006/relationships/image" Target="media/image48.wmf"/><Relationship Id="rId749" Type="http://schemas.openxmlformats.org/officeDocument/2006/relationships/image" Target="media/image113.wmf"/><Relationship Id="rId290" Type="http://schemas.openxmlformats.org/officeDocument/2006/relationships/hyperlink" Target="consultantplus://offline/ref=A5A1A21E04A27356044E278101B1B1BFEDC2A0FE44D99A68D1403888009363E407668402E2820DC141674D01F8D9E13BDFFB1B10E164E097cCN0J" TargetMode="External"/><Relationship Id="rId304" Type="http://schemas.openxmlformats.org/officeDocument/2006/relationships/hyperlink" Target="consultantplus://offline/ref=A5A1A21E04A27356044E278101B1B1BFECC2A5FE49D19A68D1403888009363E407668402E2820FCA40674D01F8D9E13BDFFB1B10E164E097cCN0J" TargetMode="External"/><Relationship Id="rId388" Type="http://schemas.openxmlformats.org/officeDocument/2006/relationships/hyperlink" Target="consultantplus://offline/ref=A5A1A21E04A27356044E278101B1B1BFEFC6A7FE45D09A68D1403888009363E407668402E2820DC04F674D01F8D9E13BDFFB1B10E164E097cCN0J" TargetMode="External"/><Relationship Id="rId511" Type="http://schemas.openxmlformats.org/officeDocument/2006/relationships/hyperlink" Target="consultantplus://offline/ref=A5A1A21E04A27356044E278101B1B1BFEDC2A6F743D19A68D1403888009363E407668402E2820DC147674D01F8D9E13BDFFB1B10E164E097cCN0J" TargetMode="External"/><Relationship Id="rId609" Type="http://schemas.openxmlformats.org/officeDocument/2006/relationships/hyperlink" Target="consultantplus://offline/ref=A5A1A21E04A27356044E278101B1B1BFECC2A5FE49D19A68D1403888009363E407668402E28209C544674D01F8D9E13BDFFB1B10E164E097cCN0J" TargetMode="External"/><Relationship Id="rId85" Type="http://schemas.openxmlformats.org/officeDocument/2006/relationships/hyperlink" Target="consultantplus://offline/ref=A5A1A21E04A27356044E278101B1B1BFEDC2A6F743D19A68D1403888009363E407668402E2820DC242674D01F8D9E13BDFFB1B10E164E097cCN0J" TargetMode="External"/><Relationship Id="rId150" Type="http://schemas.openxmlformats.org/officeDocument/2006/relationships/hyperlink" Target="consultantplus://offline/ref=A5A1A21E04A27356044E278101B1B1BFEDC1A0FD40DC9A68D1403888009363E407668402E2820DC246674D01F8D9E13BDFFB1B10E164E097cCN0J" TargetMode="External"/><Relationship Id="rId595" Type="http://schemas.openxmlformats.org/officeDocument/2006/relationships/hyperlink" Target="consultantplus://offline/ref=A5A1A21E04A27356044E278101B1B1BFEDC2A0FE44D99A68D1403888009363E407668402E2820CC143674D01F8D9E13BDFFB1B10E164E097cCN0J" TargetMode="External"/><Relationship Id="rId816" Type="http://schemas.openxmlformats.org/officeDocument/2006/relationships/hyperlink" Target="consultantplus://offline/ref=A5A1A21E04A27356044E278101B1B1BFE9CBA2FC44D2C762D919348A079C3CF3002F8803E28308C14D384814E981EC33C9E51E0BFD66E2c9N5J" TargetMode="External"/><Relationship Id="rId248" Type="http://schemas.openxmlformats.org/officeDocument/2006/relationships/hyperlink" Target="consultantplus://offline/ref=A5A1A21E04A27356044E278101B1B1BFECC2A5FE49D19A68D1403888009363E407668402E2820FC74F674D01F8D9E13BDFFB1B10E164E097cCN0J" TargetMode="External"/><Relationship Id="rId455" Type="http://schemas.openxmlformats.org/officeDocument/2006/relationships/hyperlink" Target="consultantplus://offline/ref=A5A1A21E04A27356044E278101B1B1BFEDC2A1FB43DE9A68D1403888009363E407668402E2820CC440674D01F8D9E13BDFFB1B10E164E097cCN0J" TargetMode="External"/><Relationship Id="rId662" Type="http://schemas.openxmlformats.org/officeDocument/2006/relationships/image" Target="media/image54.wmf"/><Relationship Id="rId12" Type="http://schemas.openxmlformats.org/officeDocument/2006/relationships/hyperlink" Target="consultantplus://offline/ref=A5A1A21E04A27356044E278101B1B1BFEFC6ACFD46D09A68D1403888009363E407668402E2820DC245674D01F8D9E13BDFFB1B10E164E097cCN0J" TargetMode="External"/><Relationship Id="rId108" Type="http://schemas.openxmlformats.org/officeDocument/2006/relationships/hyperlink" Target="consultantplus://offline/ref=A5A1A21E04A27356044E278101B1B1BFEDC1ACFA49D99A68D1403888009363E407668402E2820DC245674D01F8D9E13BDFFB1B10E164E097cCN0J" TargetMode="External"/><Relationship Id="rId315" Type="http://schemas.openxmlformats.org/officeDocument/2006/relationships/hyperlink" Target="consultantplus://offline/ref=A5A1A21E04A27356044E278101B1B1BFECC2A5FE49D19A68D1403888009363E407668402E2820EC341674D01F8D9E13BDFFB1B10E164E097cCN0J" TargetMode="External"/><Relationship Id="rId522" Type="http://schemas.openxmlformats.org/officeDocument/2006/relationships/hyperlink" Target="consultantplus://offline/ref=A5A1A21E04A27356044E278101B1B1BFEDC1A0FC41DE9A68D1403888009363E41566DC0EE28A13C343721B50BEc8NCJ" TargetMode="External"/><Relationship Id="rId96" Type="http://schemas.openxmlformats.org/officeDocument/2006/relationships/hyperlink" Target="consultantplus://offline/ref=A5A1A21E04A27356044E278101B1B1BFEDC7A4F943DD9A68D1403888009363E407668402E2820DC243674D01F8D9E13BDFFB1B10E164E097cCN0J" TargetMode="External"/><Relationship Id="rId161" Type="http://schemas.openxmlformats.org/officeDocument/2006/relationships/hyperlink" Target="consultantplus://offline/ref=A5A1A21E04A27356044E278101B1B1BFECC2A5FE49D19A68D1403888009363E407668402E2820FC342674D01F8D9E13BDFFB1B10E164E097cCN0J" TargetMode="External"/><Relationship Id="rId399" Type="http://schemas.openxmlformats.org/officeDocument/2006/relationships/hyperlink" Target="consultantplus://offline/ref=A5A1A21E04A27356044E278101B1B1BFEFC7A0FE46D09A68D1403888009363E407668402E2820CC743674D01F8D9E13BDFFB1B10E164E097cCN0J" TargetMode="External"/><Relationship Id="rId259" Type="http://schemas.openxmlformats.org/officeDocument/2006/relationships/hyperlink" Target="consultantplus://offline/ref=A5A1A21E04A27356044E278101B1B1BFECC2A5FE49D19A68D1403888009363E407668402E2820FC640674D01F8D9E13BDFFB1B10E164E097cCN0J" TargetMode="External"/><Relationship Id="rId466" Type="http://schemas.openxmlformats.org/officeDocument/2006/relationships/hyperlink" Target="consultantplus://offline/ref=A5A1A21E04A27356044E278101B1B1BFEDC6A4FD46D19A68D1403888009363E407668404E482069717284C5DBC84F23BD2FB1915FDc6N6J" TargetMode="External"/><Relationship Id="rId673" Type="http://schemas.openxmlformats.org/officeDocument/2006/relationships/image" Target="media/image61.wmf"/><Relationship Id="rId23" Type="http://schemas.openxmlformats.org/officeDocument/2006/relationships/hyperlink" Target="consultantplus://offline/ref=A5A1A21E04A27356044E278101B1B1BFECC2A6F943D99A68D1403888009363E407668402E2820DC142674D01F8D9E13BDFFB1B10E164E097cCN0J" TargetMode="External"/><Relationship Id="rId119" Type="http://schemas.openxmlformats.org/officeDocument/2006/relationships/hyperlink" Target="consultantplus://offline/ref=A5A1A21E04A27356044E278101B1B1BFEDC6A4FD46D19A68D1403888009363E407668402E28205CA46674D01F8D9E13BDFFB1B10E164E097cCN0J" TargetMode="External"/><Relationship Id="rId326" Type="http://schemas.openxmlformats.org/officeDocument/2006/relationships/hyperlink" Target="consultantplus://offline/ref=A5A1A21E04A27356044E278101B1B1BFEFC7A0FE46D09A68D1403888009363E407668402E2820CC043674D01F8D9E13BDFFB1B10E164E097cCN0J" TargetMode="External"/><Relationship Id="rId533" Type="http://schemas.openxmlformats.org/officeDocument/2006/relationships/hyperlink" Target="consultantplus://offline/ref=A5A1A21E04A27356044E278101B1B1BFEDC7A4F943DA9A68D1403888009363E407668402E2820FC440674D01F8D9E13BDFFB1B10E164E097cCN0J" TargetMode="External"/><Relationship Id="rId740" Type="http://schemas.openxmlformats.org/officeDocument/2006/relationships/hyperlink" Target="consultantplus://offline/ref=A5A1A21E04A27356044E278101B1B1BFECC2A5FE49D19A68D1403888009363E407668402E28208C141674D01F8D9E13BDFFB1B10E164E097cCN0J" TargetMode="External"/><Relationship Id="rId172" Type="http://schemas.openxmlformats.org/officeDocument/2006/relationships/hyperlink" Target="consultantplus://offline/ref=A5A1A21E04A27356044E278101B1B1BFEDC6A4FD46D19A68D1403888009363E407668404E682069717284C5DBC84F23BD2FB1915FDc6N6J" TargetMode="External"/><Relationship Id="rId477" Type="http://schemas.openxmlformats.org/officeDocument/2006/relationships/hyperlink" Target="consultantplus://offline/ref=A5A1A21E04A27356044E278101B1B1BFEDC2A6F748D09A68D1403888009363E407668402E2820CC341674D01F8D9E13BDFFB1B10E164E097cCN0J" TargetMode="External"/><Relationship Id="rId600" Type="http://schemas.openxmlformats.org/officeDocument/2006/relationships/hyperlink" Target="consultantplus://offline/ref=A5A1A21E04A27356044E278101B1B1BFEDC2A0FE44D99A68D1403888009363E407668402E2820CC041674D01F8D9E13BDFFB1B10E164E097cCN0J" TargetMode="External"/><Relationship Id="rId684" Type="http://schemas.openxmlformats.org/officeDocument/2006/relationships/hyperlink" Target="consultantplus://offline/ref=A5A1A21E04A27356044E278101B1B1BFEDC1A0FD40DC9A68D1403888009363E407668402E2820DC043674D01F8D9E13BDFFB1B10E164E097cCN0J" TargetMode="External"/><Relationship Id="rId337" Type="http://schemas.openxmlformats.org/officeDocument/2006/relationships/hyperlink" Target="consultantplus://offline/ref=A5A1A21E04A27356044E278101B1B1BFEDC7A4F943DD9A68D1403888009363E407668402E2820DC742674D01F8D9E13BDFFB1B10E164E097cCN0J" TargetMode="External"/><Relationship Id="rId34" Type="http://schemas.openxmlformats.org/officeDocument/2006/relationships/hyperlink" Target="consultantplus://offline/ref=A5A1A21E04A27356044E278101B1B1BFEDC1ACFA49D99A68D1403888009363E407668402E2820DC34F674D01F8D9E13BDFFB1B10E164E097cCN0J" TargetMode="External"/><Relationship Id="rId544" Type="http://schemas.openxmlformats.org/officeDocument/2006/relationships/image" Target="media/image2.wmf"/><Relationship Id="rId751" Type="http://schemas.openxmlformats.org/officeDocument/2006/relationships/image" Target="media/image115.wmf"/><Relationship Id="rId183" Type="http://schemas.openxmlformats.org/officeDocument/2006/relationships/hyperlink" Target="consultantplus://offline/ref=A5A1A21E04A27356044E278101B1B1BFECC2A5FE49D19A68D1403888009363E407668402E2820FC34F674D01F8D9E13BDFFB1B10E164E097cCN0J" TargetMode="External"/><Relationship Id="rId390" Type="http://schemas.openxmlformats.org/officeDocument/2006/relationships/hyperlink" Target="consultantplus://offline/ref=A5A1A21E04A27356044E278101B1B1BFEFC6A7FE45D09A68D1403888009363E407668402E2820DC747674D01F8D9E13BDFFB1B10E164E097cCN0J" TargetMode="External"/><Relationship Id="rId404" Type="http://schemas.openxmlformats.org/officeDocument/2006/relationships/hyperlink" Target="consultantplus://offline/ref=A5A1A21E04A27356044E278101B1B1BFECC2A5FE49D19A68D1403888009363E407668402E2820ECB40674D01F8D9E13BDFFB1B10E164E097cCN0J" TargetMode="External"/><Relationship Id="rId611" Type="http://schemas.openxmlformats.org/officeDocument/2006/relationships/hyperlink" Target="consultantplus://offline/ref=A5A1A21E04A27356044E278101B1B1BFEDC1A0FD40DC9A68D1403888009363E407668402E2820DC045674D01F8D9E13BDFFB1B10E164E097cCN0J" TargetMode="External"/><Relationship Id="rId250" Type="http://schemas.openxmlformats.org/officeDocument/2006/relationships/hyperlink" Target="consultantplus://offline/ref=A5A1A21E04A27356044E278101B1B1BFEDC1ACFA49D99A68D1403888009363E407668402E2820DCA46674D01F8D9E13BDFFB1B10E164E097cCN0J" TargetMode="External"/><Relationship Id="rId488" Type="http://schemas.openxmlformats.org/officeDocument/2006/relationships/hyperlink" Target="consultantplus://offline/ref=A5A1A21E04A27356044E278101B1B1BFEDC2A6F748DD9A68D1403888009363E407668402E2820DC245674D01F8D9E13BDFFB1B10E164E097cCN0J" TargetMode="External"/><Relationship Id="rId695" Type="http://schemas.openxmlformats.org/officeDocument/2006/relationships/hyperlink" Target="consultantplus://offline/ref=A5A1A21E04A27356044E278101B1B1BFECC2A5FE49D19A68D1403888009363E407668402E28209CA40674D01F8D9E13BDFFB1B10E164E097cCN0J" TargetMode="External"/><Relationship Id="rId709" Type="http://schemas.openxmlformats.org/officeDocument/2006/relationships/image" Target="media/image84.wmf"/><Relationship Id="rId45" Type="http://schemas.openxmlformats.org/officeDocument/2006/relationships/hyperlink" Target="consultantplus://offline/ref=A5A1A21E04A27356044E278101B1B1BFEFC5ACFD40DF9A68D1403888009363E407668402E2820DC247674D01F8D9E13BDFFB1B10E164E097cCN0J" TargetMode="External"/><Relationship Id="rId110" Type="http://schemas.openxmlformats.org/officeDocument/2006/relationships/hyperlink" Target="consultantplus://offline/ref=A5A1A21E04A27356044E278101B1B1BFECC2A5FE49D19A68D1403888009363E407668402E2820CCB47674D01F8D9E13BDFFB1B10E164E097cCN0J" TargetMode="External"/><Relationship Id="rId348" Type="http://schemas.openxmlformats.org/officeDocument/2006/relationships/hyperlink" Target="consultantplus://offline/ref=A5A1A21E04A27356044E278101B1B1BFECC2A5FE49D19A68D1403888009363E407668402E2820EC740674D01F8D9E13BDFFB1B10E164E097cCN0J" TargetMode="External"/><Relationship Id="rId555" Type="http://schemas.openxmlformats.org/officeDocument/2006/relationships/hyperlink" Target="consultantplus://offline/ref=A5A1A21E04A27356044E278101B1B1BFEDC2A0FE44D99A68D1403888009363E407668402E2820DC645674D01F8D9E13BDFFB1B10E164E097cCN0J" TargetMode="External"/><Relationship Id="rId762" Type="http://schemas.openxmlformats.org/officeDocument/2006/relationships/image" Target="media/image116.wmf"/><Relationship Id="rId194" Type="http://schemas.openxmlformats.org/officeDocument/2006/relationships/hyperlink" Target="consultantplus://offline/ref=A5A1A21E04A27356044E278101B1B1BFEDC1ACFA49D99A68D1403888009363E407668402E2820DC542674D01F8D9E13BDFFB1B10E164E097cCN0J" TargetMode="External"/><Relationship Id="rId208" Type="http://schemas.openxmlformats.org/officeDocument/2006/relationships/hyperlink" Target="consultantplus://offline/ref=A5A1A21E04A27356044E278101B1B1BFECC2A5FE49D19A68D1403888009363E407668402E2820FC144674D01F8D9E13BDFFB1B10E164E097cCN0J" TargetMode="External"/><Relationship Id="rId415" Type="http://schemas.openxmlformats.org/officeDocument/2006/relationships/hyperlink" Target="consultantplus://offline/ref=A5A1A21E04A27356044E278101B1B1BFEDC7A0F841DB9A68D1403888009363E407668402EA8B069717284C5DBC84F23BD2FB1915FDc6N6J" TargetMode="External"/><Relationship Id="rId622" Type="http://schemas.openxmlformats.org/officeDocument/2006/relationships/image" Target="media/image30.wmf"/><Relationship Id="rId261" Type="http://schemas.openxmlformats.org/officeDocument/2006/relationships/hyperlink" Target="consultantplus://offline/ref=A5A1A21E04A27356044E278101B1B1BFEFC6A7FE45D09A68D1403888009363E407668402E2820DC247674D01F8D9E13BDFFB1B10E164E097cCN0J" TargetMode="External"/><Relationship Id="rId499" Type="http://schemas.openxmlformats.org/officeDocument/2006/relationships/hyperlink" Target="consultantplus://offline/ref=A5A1A21E04A27356044E278101B1B1BFECC2A5FE49D19A68D1403888009363E407668402E28209C246674D01F8D9E13BDFFB1B10E164E097cCN0J" TargetMode="External"/><Relationship Id="rId56" Type="http://schemas.openxmlformats.org/officeDocument/2006/relationships/hyperlink" Target="consultantplus://offline/ref=A5A1A21E04A27356044E278101B1B1BFEFC1ADF747DF9A68D1403888009363E407668402E2820DC04F674D01F8D9E13BDFFB1B10E164E097cCN0J" TargetMode="External"/><Relationship Id="rId359" Type="http://schemas.openxmlformats.org/officeDocument/2006/relationships/hyperlink" Target="consultantplus://offline/ref=A5A1A21E04A27356044E278101B1B1BFECC2A5FE49D19A68D1403888009363E407668402E2820EC645674D01F8D9E13BDFFB1B10E164E097cCN0J" TargetMode="External"/><Relationship Id="rId566" Type="http://schemas.openxmlformats.org/officeDocument/2006/relationships/hyperlink" Target="consultantplus://offline/ref=A5A1A21E04A27356044E278101B1B1BFEDC2ADF747DE9A68D1403888009363E407668402E2820DC24E674D01F8D9E13BDFFB1B10E164E097cCN0J" TargetMode="External"/><Relationship Id="rId773" Type="http://schemas.openxmlformats.org/officeDocument/2006/relationships/hyperlink" Target="consultantplus://offline/ref=A5A1A21E04A27356044E278101B1B1BFEFC3A6FC46DA9A68D1403888009363E407668402E2820DC44F674D01F8D9E13BDFFB1B10E164E097cCN0J" TargetMode="External"/><Relationship Id="rId121" Type="http://schemas.openxmlformats.org/officeDocument/2006/relationships/hyperlink" Target="consultantplus://offline/ref=A5A1A21E04A27356044E278101B1B1BFECC2A5FE49D19A68D1403888009363E407668402E2820CCB43674D01F8D9E13BDFFB1B10E164E097cCN0J" TargetMode="External"/><Relationship Id="rId219" Type="http://schemas.openxmlformats.org/officeDocument/2006/relationships/hyperlink" Target="consultantplus://offline/ref=A5A1A21E04A27356044E278101B1B1BFEDC2A1FA42DD9A68D1403888009363E407668402E2820DC64E674D01F8D9E13BDFFB1B10E164E097cCN0J" TargetMode="External"/><Relationship Id="rId426" Type="http://schemas.openxmlformats.org/officeDocument/2006/relationships/hyperlink" Target="consultantplus://offline/ref=A5A1A21E04A27356044E278101B1B1BFEDC7ACFB46DC9A68D1403888009363E407668402E2820DC343674D01F8D9E13BDFFB1B10E164E097cCN0J" TargetMode="External"/><Relationship Id="rId633" Type="http://schemas.openxmlformats.org/officeDocument/2006/relationships/image" Target="media/image37.wmf"/><Relationship Id="rId67" Type="http://schemas.openxmlformats.org/officeDocument/2006/relationships/hyperlink" Target="consultantplus://offline/ref=A5A1A21E04A27356044E278101B1B1BFECC2A6F948DA9A68D1403888009363E407668402E2820DC04F674D01F8D9E13BDFFB1B10E164E097cCN0J" TargetMode="External"/><Relationship Id="rId272" Type="http://schemas.openxmlformats.org/officeDocument/2006/relationships/hyperlink" Target="consultantplus://offline/ref=A5A1A21E04A27356044E278101B1B1BFEDC7A4F943DA9A68D1403888009363E407668402E2820FC743674D01F8D9E13BDFFB1B10E164E097cCN0J" TargetMode="External"/><Relationship Id="rId577" Type="http://schemas.openxmlformats.org/officeDocument/2006/relationships/hyperlink" Target="consultantplus://offline/ref=A5A1A21E04A27356044E278101B1B1BFEDC1A0FD40DC9A68D1403888009363E407668402E2820DC045674D01F8D9E13BDFFB1B10E164E097cCN0J" TargetMode="External"/><Relationship Id="rId700" Type="http://schemas.openxmlformats.org/officeDocument/2006/relationships/image" Target="media/image77.wmf"/><Relationship Id="rId132" Type="http://schemas.openxmlformats.org/officeDocument/2006/relationships/hyperlink" Target="consultantplus://offline/ref=A5A1A21E04A27356044E278101B1B1BFECC2A5FE49D19A68D1403888009363E407668402E2820CCA43674D01F8D9E13BDFFB1B10E164E097cCN0J" TargetMode="External"/><Relationship Id="rId784" Type="http://schemas.openxmlformats.org/officeDocument/2006/relationships/hyperlink" Target="consultantplus://offline/ref=A5A1A21E04A27356044E278101B1B1BFEFC3A6FC46DA9A68D1403888009363E407668402E2820EC647674D01F8D9E13BDFFB1B10E164E097cCN0J" TargetMode="External"/><Relationship Id="rId437" Type="http://schemas.openxmlformats.org/officeDocument/2006/relationships/hyperlink" Target="consultantplus://offline/ref=A5A1A21E04A27356044E278101B1B1BFECC2A5FE49D19A68D1403888009363E407668402E28209C341674D01F8D9E13BDFFB1B10E164E097cCN0J" TargetMode="External"/><Relationship Id="rId644" Type="http://schemas.openxmlformats.org/officeDocument/2006/relationships/hyperlink" Target="consultantplus://offline/ref=A5A1A21E04A27356044E278101B1B1BFECC2A5FE49D19A68D1403888009363E407668402E28209C541674D01F8D9E13BDFFB1B10E164E097cCN0J" TargetMode="External"/><Relationship Id="rId283" Type="http://schemas.openxmlformats.org/officeDocument/2006/relationships/hyperlink" Target="consultantplus://offline/ref=A5A1A21E04A27356044E278101B1B1BFEFC7A0FE46D09A68D1403888009363E407668402E2820CC244674D01F8D9E13BDFFB1B10E164E097cCN0J" TargetMode="External"/><Relationship Id="rId490" Type="http://schemas.openxmlformats.org/officeDocument/2006/relationships/hyperlink" Target="consultantplus://offline/ref=A5A1A21E04A27356044E278101B1B1BFEDC7ACFE45DF9A68D1403888009363E407668402E2820BC14F674D01F8D9E13BDFFB1B10E164E097cCN0J" TargetMode="External"/><Relationship Id="rId504" Type="http://schemas.openxmlformats.org/officeDocument/2006/relationships/hyperlink" Target="consultantplus://offline/ref=A5A1A21E04A27356044E278101B1B1BFEDC6A4FD46D19A68D1403888009363E407668402E28204C142674D01F8D9E13BDFFB1B10E164E097cCN0J" TargetMode="External"/><Relationship Id="rId711" Type="http://schemas.openxmlformats.org/officeDocument/2006/relationships/hyperlink" Target="consultantplus://offline/ref=A5A1A21E04A27356044E278101B1B1BFEDC7A4F943DA9A68D1403888009363E407668402E2820EC24E674D01F8D9E13BDFFB1B10E164E097cCN0J" TargetMode="External"/><Relationship Id="rId78" Type="http://schemas.openxmlformats.org/officeDocument/2006/relationships/hyperlink" Target="consultantplus://offline/ref=A5A1A21E04A27356044E278101B1B1BFEDC7A4F943DD9A68D1403888009363E407668402E2820DC242674D01F8D9E13BDFFB1B10E164E097cCN0J" TargetMode="External"/><Relationship Id="rId143" Type="http://schemas.openxmlformats.org/officeDocument/2006/relationships/hyperlink" Target="consultantplus://offline/ref=A5A1A21E04A27356044E278101B1B1BFEDC1ACFA49D99A68D1403888009363E407668402E2820DC142674D01F8D9E13BDFFB1B10E164E097cCN0J" TargetMode="External"/><Relationship Id="rId350" Type="http://schemas.openxmlformats.org/officeDocument/2006/relationships/hyperlink" Target="consultantplus://offline/ref=A5A1A21E04A27356044E249418B1B1BFE8C6A7FA4A8FCD6A8015368D08C339F4112F890BFC8208DD446C1Bc5N0J" TargetMode="External"/><Relationship Id="rId588" Type="http://schemas.openxmlformats.org/officeDocument/2006/relationships/hyperlink" Target="consultantplus://offline/ref=A5A1A21E04A27356044E278101B1B1BFEDC2A0FE44D99A68D1403888009363E407668402E2820CC142674D01F8D9E13BDFFB1B10E164E097cCN0J" TargetMode="External"/><Relationship Id="rId795" Type="http://schemas.openxmlformats.org/officeDocument/2006/relationships/hyperlink" Target="consultantplus://offline/ref=A5A1A21E04A27356044E278101B1B1BFEFC3A6FC46DA9A68D1403888009363E407668402E28209C147674D01F8D9E13BDFFB1B10E164E097cCN0J" TargetMode="External"/><Relationship Id="rId809" Type="http://schemas.openxmlformats.org/officeDocument/2006/relationships/hyperlink" Target="consultantplus://offline/ref=A5A1A21E04A27356044E278101B1B1BFEDC0A5FF46DC9A68D1403888009363E407668402E2820CC645674D01F8D9E13BDFFB1B10E164E097cCN0J" TargetMode="External"/><Relationship Id="rId9" Type="http://schemas.openxmlformats.org/officeDocument/2006/relationships/hyperlink" Target="consultantplus://offline/ref=A5A1A21E04A27356044E278101B1B1BFEDC7ADFC42DC9A68D1403888009363E407668402E2820EC745674D01F8D9E13BDFFB1B10E164E097cCN0J" TargetMode="External"/><Relationship Id="rId210" Type="http://schemas.openxmlformats.org/officeDocument/2006/relationships/hyperlink" Target="consultantplus://offline/ref=A5A1A21E04A27356044E278101B1B1BFEDC1ACFA49D99A68D1403888009363E407668402E2820DC444674D01F8D9E13BDFFB1B10E164E097cCN0J" TargetMode="External"/><Relationship Id="rId448" Type="http://schemas.openxmlformats.org/officeDocument/2006/relationships/hyperlink" Target="consultantplus://offline/ref=A5A1A21E04A27356044E278101B1B1BFEDC1ACFA49D99A68D1403888009363E407668402E2820CC34F674D01F8D9E13BDFFB1B10E164E097cCN0J" TargetMode="External"/><Relationship Id="rId655" Type="http://schemas.openxmlformats.org/officeDocument/2006/relationships/image" Target="media/image52.wmf"/><Relationship Id="rId294" Type="http://schemas.openxmlformats.org/officeDocument/2006/relationships/hyperlink" Target="consultantplus://offline/ref=A5A1A21E04A27356044E278101B1B1BFEDC2A0FE44D99A68D1403888009363E407668402E2820DC044674D01F8D9E13BDFFB1B10E164E097cCN0J" TargetMode="External"/><Relationship Id="rId308" Type="http://schemas.openxmlformats.org/officeDocument/2006/relationships/hyperlink" Target="consultantplus://offline/ref=A5A1A21E04A27356044E278101B1B1BFEDC7A4F943DA9A68D1403888009363E407668402E2820FC545674D01F8D9E13BDFFB1B10E164E097cCN0J" TargetMode="External"/><Relationship Id="rId515" Type="http://schemas.openxmlformats.org/officeDocument/2006/relationships/hyperlink" Target="consultantplus://offline/ref=A5A1A21E04A27356044E278101B1B1BFE6C4A3FD48D2C762D919348A079C3CF3002F8803E2820CC54D384814E981EC33C9E51E0BFD66E2c9N5J" TargetMode="External"/><Relationship Id="rId722" Type="http://schemas.openxmlformats.org/officeDocument/2006/relationships/hyperlink" Target="consultantplus://offline/ref=A5A1A21E04A27356044E278101B1B1BFECC2A5FE49D19A68D1403888009363E407668402E28208C242674D01F8D9E13BDFFB1B10E164E097cCN0J" TargetMode="External"/><Relationship Id="rId89" Type="http://schemas.openxmlformats.org/officeDocument/2006/relationships/hyperlink" Target="consultantplus://offline/ref=A5A1A21E04A27356044E278101B1B1BFEDC2ADF747DE9A68D1403888009363E407668402E2820DC343674D01F8D9E13BDFFB1B10E164E097cCN0J" TargetMode="External"/><Relationship Id="rId154" Type="http://schemas.openxmlformats.org/officeDocument/2006/relationships/hyperlink" Target="consultantplus://offline/ref=A5A1A21E04A27356044E278101B1B1BFEDC1ACFA49D99A68D1403888009363E407668402E2820DC043674D01F8D9E13BDFFB1B10E164E097cCN0J" TargetMode="External"/><Relationship Id="rId361" Type="http://schemas.openxmlformats.org/officeDocument/2006/relationships/hyperlink" Target="consultantplus://offline/ref=A5A1A21E04A27356044E278101B1B1BFEDC7A7F948DE9A68D1403888009363E407668402E2820DC540674D01F8D9E13BDFFB1B10E164E097cCN0J" TargetMode="External"/><Relationship Id="rId599" Type="http://schemas.openxmlformats.org/officeDocument/2006/relationships/hyperlink" Target="consultantplus://offline/ref=A5A1A21E04A27356044E278101B1B1BFEDC2ADF747DE9A68D1403888009363E407668402E2820DC141674D01F8D9E13BDFFB1B10E164E097cCN0J" TargetMode="External"/><Relationship Id="rId459" Type="http://schemas.openxmlformats.org/officeDocument/2006/relationships/hyperlink" Target="consultantplus://offline/ref=A5A1A21E04A27356044E278101B1B1BFEDC1ACFA49D99A68D1403888009363E407668402E2820CC147674D01F8D9E13BDFFB1B10E164E097cCN0J" TargetMode="External"/><Relationship Id="rId666" Type="http://schemas.openxmlformats.org/officeDocument/2006/relationships/image" Target="media/image56.wmf"/><Relationship Id="rId16" Type="http://schemas.openxmlformats.org/officeDocument/2006/relationships/hyperlink" Target="consultantplus://offline/ref=A5A1A21E04A27356044E278101B1B1BFECC2A6F844DD9A68D1403888009363E407668402E2820DC340674D01F8D9E13BDFFB1B10E164E097cCN0J" TargetMode="External"/><Relationship Id="rId221" Type="http://schemas.openxmlformats.org/officeDocument/2006/relationships/hyperlink" Target="consultantplus://offline/ref=A5A1A21E04A27356044E278101B1B1BFEFC6ACFB48D19A68D1403888009363E407668402E2820DC247674D01F8D9E13BDFFB1B10E164E097cCN0J" TargetMode="External"/><Relationship Id="rId319" Type="http://schemas.openxmlformats.org/officeDocument/2006/relationships/hyperlink" Target="consultantplus://offline/ref=A5A1A21E04A27356044E278101B1B1BFECC2ADF646DD9A68D1403888009363E407668402E2820DC64E674D01F8D9E13BDFFB1B10E164E097cCN0J" TargetMode="External"/><Relationship Id="rId526" Type="http://schemas.openxmlformats.org/officeDocument/2006/relationships/hyperlink" Target="consultantplus://offline/ref=A5A1A21E04A27356044E278101B1B1BFEFC0A0F846D89A68D1403888009363E41566DC0EE28A13C343721B50BEc8NCJ" TargetMode="External"/><Relationship Id="rId733" Type="http://schemas.openxmlformats.org/officeDocument/2006/relationships/image" Target="media/image99.wmf"/><Relationship Id="rId165" Type="http://schemas.openxmlformats.org/officeDocument/2006/relationships/hyperlink" Target="consultantplus://offline/ref=A5A1A21E04A27356044E278101B1B1BFEDC2A1FE47D89A68D1403888009363E407668402E2820DC744674D01F8D9E13BDFFB1B10E164E097cCN0J" TargetMode="External"/><Relationship Id="rId372" Type="http://schemas.openxmlformats.org/officeDocument/2006/relationships/hyperlink" Target="consultantplus://offline/ref=A5A1A21E04A27356044E278101B1B1BFEFC6A7FE45D09A68D1403888009363E407668402E2820DC240674D01F8D9E13BDFFB1B10E164E097cCN0J" TargetMode="External"/><Relationship Id="rId677" Type="http://schemas.openxmlformats.org/officeDocument/2006/relationships/image" Target="media/image62.wmf"/><Relationship Id="rId800" Type="http://schemas.openxmlformats.org/officeDocument/2006/relationships/hyperlink" Target="consultantplus://offline/ref=A5A1A21E04A27356044E278101B1B1BFE8C1A7F642D2C762D919348A079C3CF3002F8803E28209C74D384814E981EC33C9E51E0BFD66E2c9N5J" TargetMode="External"/><Relationship Id="rId232" Type="http://schemas.openxmlformats.org/officeDocument/2006/relationships/hyperlink" Target="consultantplus://offline/ref=A5A1A21E04A27356044E278101B1B1BFEDC7ACFB46DC9A68D1403888009363E407668402E2820DC343674D01F8D9E13BDFFB1B10E164E097cCN0J" TargetMode="External"/><Relationship Id="rId27" Type="http://schemas.openxmlformats.org/officeDocument/2006/relationships/hyperlink" Target="consultantplus://offline/ref=A5A1A21E04A27356044E278101B1B1BFEDC2A6F748DD9A68D1403888009363E407668402E2820DC34F674D01F8D9E13BDFFB1B10E164E097cCN0J" TargetMode="External"/><Relationship Id="rId537" Type="http://schemas.openxmlformats.org/officeDocument/2006/relationships/hyperlink" Target="consultantplus://offline/ref=A5A1A21E04A27356044E278101B1B1BFEDC2A6F743D19A68D1403888009363E407668402E2820DC144674D01F8D9E13BDFFB1B10E164E097cCN0J" TargetMode="External"/><Relationship Id="rId744" Type="http://schemas.openxmlformats.org/officeDocument/2006/relationships/hyperlink" Target="consultantplus://offline/ref=A5A1A21E04A27356044E278101B1B1BFECC2A5FE49D19A68D1403888009363E407668402E28208C14F674D01F8D9E13BDFFB1B10E164E097cCN0J" TargetMode="External"/><Relationship Id="rId80" Type="http://schemas.openxmlformats.org/officeDocument/2006/relationships/hyperlink" Target="consultantplus://offline/ref=A5A1A21E04A27356044E278101B1B1BFECC2A6F943D99A68D1403888009363E407668402E2820DC142674D01F8D9E13BDFFB1B10E164E097cCN0J" TargetMode="External"/><Relationship Id="rId176" Type="http://schemas.openxmlformats.org/officeDocument/2006/relationships/hyperlink" Target="consultantplus://offline/ref=A5A1A21E04A27356044E278101B1B1BFEDC6A4FD46D19A68D1403888009363E407668404E482069717284C5DBC84F23BD2FB1915FDc6N6J" TargetMode="External"/><Relationship Id="rId383" Type="http://schemas.openxmlformats.org/officeDocument/2006/relationships/hyperlink" Target="consultantplus://offline/ref=A5A1A21E04A27356044E278101B1B1BFEFC6A7FE45D09A68D1403888009363E407668402E2820DC142674D01F8D9E13BDFFB1B10E164E097cCN0J" TargetMode="External"/><Relationship Id="rId590" Type="http://schemas.openxmlformats.org/officeDocument/2006/relationships/image" Target="media/image13.wmf"/><Relationship Id="rId604" Type="http://schemas.openxmlformats.org/officeDocument/2006/relationships/hyperlink" Target="consultantplus://offline/ref=A5A1A21E04A27356044E278101B1B1BFEDC7A4F943DA9A68D1403888009363E407668402E2820FCB42674D01F8D9E13BDFFB1B10E164E097cCN0J" TargetMode="External"/><Relationship Id="rId811" Type="http://schemas.openxmlformats.org/officeDocument/2006/relationships/hyperlink" Target="consultantplus://offline/ref=A5A1A21E04A27356044E278101B1B1BFEDC0A5FF46DC9A68D1403888009363E407668402E2820CC645674D01F8D9E13BDFFB1B10E164E097cCN0J" TargetMode="External"/><Relationship Id="rId243" Type="http://schemas.openxmlformats.org/officeDocument/2006/relationships/hyperlink" Target="consultantplus://offline/ref=A5A1A21E04A27356044E278101B1B1BFEDC2A1FA42DD9A68D1403888009363E407668402E2820DC141674D01F8D9E13BDFFB1B10E164E097cCN0J" TargetMode="External"/><Relationship Id="rId450" Type="http://schemas.openxmlformats.org/officeDocument/2006/relationships/hyperlink" Target="consultantplus://offline/ref=A5A1A21E04A27356044E278101B1B1BFEDC1ACFA49D99A68D1403888009363E407668402E2820CC246674D01F8D9E13BDFFB1B10E164E097cCN0J" TargetMode="External"/><Relationship Id="rId688" Type="http://schemas.openxmlformats.org/officeDocument/2006/relationships/image" Target="media/image69.wmf"/><Relationship Id="rId38" Type="http://schemas.openxmlformats.org/officeDocument/2006/relationships/hyperlink" Target="consultantplus://offline/ref=A5A1A21E04A27356044E278101B1B1BFEDC2A1FE42D19A68D1403888009363E407668402E2820DC545674D01F8D9E13BDFFB1B10E164E097cCN0J" TargetMode="External"/><Relationship Id="rId103" Type="http://schemas.openxmlformats.org/officeDocument/2006/relationships/hyperlink" Target="consultantplus://offline/ref=A5A1A21E04A27356044E278101B1B1BFEDC2A0FE44D99A68D1403888009363E407668402E2820DC242674D01F8D9E13BDFFB1B10E164E097cCN0J" TargetMode="External"/><Relationship Id="rId310" Type="http://schemas.openxmlformats.org/officeDocument/2006/relationships/hyperlink" Target="consultantplus://offline/ref=A5A1A21E04A27356044E278101B1B1BFEDC7A4F943DA9A68D1403888009363E407668402E2820FC540674D01F8D9E13BDFFB1B10E164E097cCN0J" TargetMode="External"/><Relationship Id="rId548" Type="http://schemas.openxmlformats.org/officeDocument/2006/relationships/hyperlink" Target="consultantplus://offline/ref=A5A1A21E04A27356044E278101B1B1BFEDC2A0FE44D99A68D1403888009363E407668402E2820DC74E674D01F8D9E13BDFFB1B10E164E097cCN0J" TargetMode="External"/><Relationship Id="rId755" Type="http://schemas.openxmlformats.org/officeDocument/2006/relationships/hyperlink" Target="consultantplus://offline/ref=A5A1A21E04A27356044E278101B1B1BFEDC7A4F943DA9A68D1403888009363E407668402E2820ECB42674D01F8D9E13BDFFB1B10E164E097cCN0J" TargetMode="External"/><Relationship Id="rId91" Type="http://schemas.openxmlformats.org/officeDocument/2006/relationships/hyperlink" Target="consultantplus://offline/ref=A5A1A21E04A27356044E278101B1B1BFEDC1ACFA49D99A68D1403888009363E407668402E2820DC34F674D01F8D9E13BDFFB1B10E164E097cCN0J" TargetMode="External"/><Relationship Id="rId187" Type="http://schemas.openxmlformats.org/officeDocument/2006/relationships/hyperlink" Target="consultantplus://offline/ref=A5A1A21E04A27356044E278101B1B1BFEFC7A0FE46D09A68D1403888009363E407668402E2820DCB40674D01F8D9E13BDFFB1B10E164E097cCN0J" TargetMode="External"/><Relationship Id="rId394" Type="http://schemas.openxmlformats.org/officeDocument/2006/relationships/hyperlink" Target="consultantplus://offline/ref=A5A1A21E04A27356044E278101B1B1BFEDC7ACFB46DC9A68D1403888009363E407668402E2820DC343674D01F8D9E13BDFFB1B10E164E097cCN0J" TargetMode="External"/><Relationship Id="rId408" Type="http://schemas.openxmlformats.org/officeDocument/2006/relationships/hyperlink" Target="consultantplus://offline/ref=A5A1A21E04A27356044E278101B1B1BFECC2A5FE49D19A68D1403888009363E407668402E2820ECA44674D01F8D9E13BDFFB1B10E164E097cCN0J" TargetMode="External"/><Relationship Id="rId615" Type="http://schemas.openxmlformats.org/officeDocument/2006/relationships/image" Target="media/image26.wmf"/><Relationship Id="rId254" Type="http://schemas.openxmlformats.org/officeDocument/2006/relationships/hyperlink" Target="consultantplus://offline/ref=A5A1A21E04A27356044E278101B1B1BFECC2A5FE49D19A68D1403888009363E407668402E2820FC645674D01F8D9E13BDFFB1B10E164E097cCN0J" TargetMode="External"/><Relationship Id="rId699" Type="http://schemas.openxmlformats.org/officeDocument/2006/relationships/hyperlink" Target="consultantplus://offline/ref=A5A1A21E04A27356044E278101B1B1BFEDC7A4F943DA9A68D1403888009363E407668402E2820FCA43674D01F8D9E13BDFFB1B10E164E097cCN0J" TargetMode="External"/><Relationship Id="rId49" Type="http://schemas.openxmlformats.org/officeDocument/2006/relationships/hyperlink" Target="consultantplus://offline/ref=A5A1A21E04A27356044E278101B1B1BFEDC7ADFC42DF9A68D1403888009363E407668402E2820DC242674D01F8D9E13BDFFB1B10E164E097cCN0J" TargetMode="External"/><Relationship Id="rId114" Type="http://schemas.openxmlformats.org/officeDocument/2006/relationships/hyperlink" Target="consultantplus://offline/ref=A5A1A21E04A27356044E278101B1B1BFEDC7ACF841DC9A68D1403888009363E41566DC0EE28A13C343721B50BEc8NCJ" TargetMode="External"/><Relationship Id="rId461" Type="http://schemas.openxmlformats.org/officeDocument/2006/relationships/hyperlink" Target="consultantplus://offline/ref=A5A1A21E04A27356044E278101B1B1BFEDC1ACFA49D99A68D1403888009363E407668402E2820CC145674D01F8D9E13BDFFB1B10E164E097cCN0J" TargetMode="External"/><Relationship Id="rId559" Type="http://schemas.openxmlformats.org/officeDocument/2006/relationships/hyperlink" Target="consultantplus://offline/ref=A5A1A21E04A27356044E278101B1B1BFEDC2A0FE44D99A68D1403888009363E407668402E2820DC642674D01F8D9E13BDFFB1B10E164E097cCN0J" TargetMode="External"/><Relationship Id="rId766" Type="http://schemas.openxmlformats.org/officeDocument/2006/relationships/hyperlink" Target="consultantplus://offline/ref=A5A1A21E04A27356044E278101B1B1BFEDC6A4F747DE9A68D1403888009363E407668402E2820DC643674D01F8D9E13BDFFB1B10E164E097cCN0J" TargetMode="External"/><Relationship Id="rId198" Type="http://schemas.openxmlformats.org/officeDocument/2006/relationships/hyperlink" Target="consultantplus://offline/ref=A5A1A21E04A27356044E278101B1B1BFEDC2A1FA42DD9A68D1403888009363E407668402E2820DC141674D01F8D9E13BDFFB1B10E164E097cCN0J" TargetMode="External"/><Relationship Id="rId321" Type="http://schemas.openxmlformats.org/officeDocument/2006/relationships/hyperlink" Target="consultantplus://offline/ref=A5A1A21E04A27356044E278101B1B1BFECC2A5FE49D19A68D1403888009363E407668402E2820EC245674D01F8D9E13BDFFB1B10E164E097cCN0J" TargetMode="External"/><Relationship Id="rId419" Type="http://schemas.openxmlformats.org/officeDocument/2006/relationships/hyperlink" Target="consultantplus://offline/ref=A5A1A21E04A27356044E278101B1B1BFEFC7A0FE46D09A68D1403888009363E407668402E2820CC646674D01F8D9E13BDFFB1B10E164E097cCN0J" TargetMode="External"/><Relationship Id="rId626" Type="http://schemas.openxmlformats.org/officeDocument/2006/relationships/hyperlink" Target="consultantplus://offline/ref=A5A1A21E04A27356044E278101B1B1BFEDC3A2FC43DB9A68D1403888009363E407668402E2820DC34E674D01F8D9E13BDFFB1B10E164E097cCN0J" TargetMode="External"/><Relationship Id="rId265" Type="http://schemas.openxmlformats.org/officeDocument/2006/relationships/hyperlink" Target="consultantplus://offline/ref=A5A1A21E04A27356044E278101B1B1BFECC2A5FE49D19A68D1403888009363E407668402E2820FC545674D01F8D9E13BDFFB1B10E164E097cCN0J" TargetMode="External"/><Relationship Id="rId472" Type="http://schemas.openxmlformats.org/officeDocument/2006/relationships/hyperlink" Target="consultantplus://offline/ref=A5A1A21E04A27356044E278101B1B1BFEDC1ACFA49D99A68D1403888009363E407668402E2820CC040674D01F8D9E13BDFFB1B10E164E097cCN0J" TargetMode="External"/><Relationship Id="rId125" Type="http://schemas.openxmlformats.org/officeDocument/2006/relationships/hyperlink" Target="consultantplus://offline/ref=A5A1A21E04A27356044E278101B1B1BFECC2A5FE49D19A68D1403888009363E407668402E2820CCB4F674D01F8D9E13BDFFB1B10E164E097cCN0J" TargetMode="External"/><Relationship Id="rId332" Type="http://schemas.openxmlformats.org/officeDocument/2006/relationships/hyperlink" Target="consultantplus://offline/ref=A5A1A21E04A27356044E278101B1B1BFEDC2A0FE44D99A68D1403888009363E407668402E2820DC043674D01F8D9E13BDFFB1B10E164E097cCN0J" TargetMode="External"/><Relationship Id="rId777" Type="http://schemas.openxmlformats.org/officeDocument/2006/relationships/hyperlink" Target="consultantplus://offline/ref=A5A1A21E04A27356044E278101B1B1BFEFC3A6FC46DA9A68D1403888009363E407668402E2820DCA45674D01F8D9E13BDFFB1B10E164E097cCN0J" TargetMode="External"/><Relationship Id="rId637" Type="http://schemas.openxmlformats.org/officeDocument/2006/relationships/image" Target="media/image40.wmf"/><Relationship Id="rId276" Type="http://schemas.openxmlformats.org/officeDocument/2006/relationships/hyperlink" Target="consultantplus://offline/ref=A5A1A21E04A27356044E278101B1B1BFEDC2ADF747DE9A68D1403888009363E407668402E2820DC244674D01F8D9E13BDFFB1B10E164E097cCN0J" TargetMode="External"/><Relationship Id="rId483" Type="http://schemas.openxmlformats.org/officeDocument/2006/relationships/hyperlink" Target="consultantplus://offline/ref=A5A1A21E04A27356044E278101B1B1BFEDC2A6F743D19A68D1403888009363E407668402E2820DC146674D01F8D9E13BDFFB1B10E164E097cCN0J" TargetMode="External"/><Relationship Id="rId690" Type="http://schemas.openxmlformats.org/officeDocument/2006/relationships/hyperlink" Target="consultantplus://offline/ref=A5A1A21E04A27356044E278101B1B1BFECC2A5FE49D19A68D1403888009363E407668402E28209CA43674D01F8D9E13BDFFB1B10E164E097cCN0J" TargetMode="External"/><Relationship Id="rId704" Type="http://schemas.openxmlformats.org/officeDocument/2006/relationships/image" Target="media/image80.wmf"/><Relationship Id="rId40" Type="http://schemas.openxmlformats.org/officeDocument/2006/relationships/hyperlink" Target="consultantplus://offline/ref=A5A1A21E04A27356044E278101B1B1BFEDC7ACFB46DC9A68D1403888009363E407668402E2820DC343674D01F8D9E13BDFFB1B10E164E097cCN0J" TargetMode="External"/><Relationship Id="rId136" Type="http://schemas.openxmlformats.org/officeDocument/2006/relationships/hyperlink" Target="consultantplus://offline/ref=A5A1A21E04A27356044E278101B1B1BFEDC1ACFA49D99A68D1403888009363E407668402E2820DC240674D01F8D9E13BDFFB1B10E164E097cCN0J" TargetMode="External"/><Relationship Id="rId343" Type="http://schemas.openxmlformats.org/officeDocument/2006/relationships/hyperlink" Target="consultantplus://offline/ref=A5A1A21E04A27356044E278101B1B1BFEDC1A0FD40DC9A68D1403888009363E407668402E2820DC245674D01F8D9E13BDFFB1B10E164E097cCN0J" TargetMode="External"/><Relationship Id="rId550" Type="http://schemas.openxmlformats.org/officeDocument/2006/relationships/hyperlink" Target="consultantplus://offline/ref=A5A1A21E04A27356044E278101B1B1BFECC4ACFC40DA9A68D1403888009363E407668402E28208CA46674D01F8D9E13BDFFB1B10E164E097cCN0J" TargetMode="External"/><Relationship Id="rId788" Type="http://schemas.openxmlformats.org/officeDocument/2006/relationships/hyperlink" Target="consultantplus://offline/ref=A5A1A21E04A27356044E278101B1B1BFEFC3A6FC46DA9A68D1403888009363E407668402E28209C345674D01F8D9E13BDFFB1B10E164E097cCN0J" TargetMode="External"/><Relationship Id="rId203" Type="http://schemas.openxmlformats.org/officeDocument/2006/relationships/hyperlink" Target="consultantplus://offline/ref=A5A1A21E04A27356044E278101B1B1BFEFC7A0FE46D09A68D1403888009363E407668402E2820DCA47674D01F8D9E13BDFFB1B10E164E097cCN0J" TargetMode="External"/><Relationship Id="rId648" Type="http://schemas.openxmlformats.org/officeDocument/2006/relationships/hyperlink" Target="consultantplus://offline/ref=A5A1A21E04A27356044E278101B1B1BFECC2A5FE49D19A68D1403888009363E407668402E28209C54F674D01F8D9E13BDFFB1B10E164E097cCN0J" TargetMode="External"/><Relationship Id="rId287" Type="http://schemas.openxmlformats.org/officeDocument/2006/relationships/hyperlink" Target="consultantplus://offline/ref=A5A1A21E04A27356044E278101B1B1BFEDC2A0FE44D99A68D1403888009363E407668402E2820DC142674D01F8D9E13BDFFB1B10E164E097cCN0J" TargetMode="External"/><Relationship Id="rId410" Type="http://schemas.openxmlformats.org/officeDocument/2006/relationships/hyperlink" Target="consultantplus://offline/ref=A5A1A21E04A27356044E278101B1B1BFECC2A5FE49D19A68D1403888009363E407668402E2820ECA45674D01F8D9E13BDFFB1B10E164E097cCN0J" TargetMode="External"/><Relationship Id="rId494" Type="http://schemas.openxmlformats.org/officeDocument/2006/relationships/hyperlink" Target="consultantplus://offline/ref=A5A1A21E04A27356044E278101B1B1BFEDC7A0F841DB9A68D1403888009363E407668402E2820DC247674D01F8D9E13BDFFB1B10E164E097cCN0J" TargetMode="External"/><Relationship Id="rId508" Type="http://schemas.openxmlformats.org/officeDocument/2006/relationships/hyperlink" Target="consultantplus://offline/ref=A5A1A21E04A27356044E278101B1B1BFECC2A5FE49D19A68D1403888009363E407668402E28209C24E674D01F8D9E13BDFFB1B10E164E097cCN0J" TargetMode="External"/><Relationship Id="rId715" Type="http://schemas.openxmlformats.org/officeDocument/2006/relationships/image" Target="media/image88.wmf"/><Relationship Id="rId147" Type="http://schemas.openxmlformats.org/officeDocument/2006/relationships/hyperlink" Target="consultantplus://offline/ref=A5A1A21E04A27356044E278101B1B1BFECCBA3F644D09A68D1403888009363E407668402E589599202391450B492EC3EC9E71B17cFNFJ" TargetMode="External"/><Relationship Id="rId354" Type="http://schemas.openxmlformats.org/officeDocument/2006/relationships/hyperlink" Target="consultantplus://offline/ref=A5A1A21E04A27356044E278101B1B1BFEDC2A1FA42DD9A68D1403888009363E407668402E28208C74E674D01F8D9E13BDFFB1B10E164E097cCN0J" TargetMode="External"/><Relationship Id="rId799" Type="http://schemas.openxmlformats.org/officeDocument/2006/relationships/hyperlink" Target="consultantplus://offline/ref=A5A1A21E04A27356044E278101B1B1BFE8C1A7F642D2C762D919348A079C3CF3002F8803E2820ECB4D384814E981EC33C9E51E0BFD66E2c9N5J" TargetMode="External"/><Relationship Id="rId51" Type="http://schemas.openxmlformats.org/officeDocument/2006/relationships/hyperlink" Target="consultantplus://offline/ref=A5A1A21E04A27356044E278101B1B1BFEFC5A2FD49DE9A68D1403888009363E407668402E2820DC244674D01F8D9E13BDFFB1B10E164E097cCN0J" TargetMode="External"/><Relationship Id="rId561" Type="http://schemas.openxmlformats.org/officeDocument/2006/relationships/hyperlink" Target="consultantplus://offline/ref=A5A1A21E04A27356044E278101B1B1BFEDC2ADF747DE9A68D1403888009363E407668402E2820DC240674D01F8D9E13BDFFB1B10E164E097cCN0J" TargetMode="External"/><Relationship Id="rId659" Type="http://schemas.openxmlformats.org/officeDocument/2006/relationships/hyperlink" Target="consultantplus://offline/ref=A5A1A21E04A27356044E278101B1B1BFECC4ACFC40DA9A68D1403888009363E407668401E9D65C8713611958A28CE925D5E519c1N5J" TargetMode="External"/><Relationship Id="rId214" Type="http://schemas.openxmlformats.org/officeDocument/2006/relationships/hyperlink" Target="consultantplus://offline/ref=A5A1A21E04A27356044E278101B1B1BFEDC0A5FF46DC9A68D1403888009363E407668402E2820CC747674D01F8D9E13BDFFB1B10E164E097cCN0J" TargetMode="External"/><Relationship Id="rId298" Type="http://schemas.openxmlformats.org/officeDocument/2006/relationships/hyperlink" Target="consultantplus://offline/ref=A5A1A21E04A27356044E278101B1B1BFECC2A6F943D99A68D1403888009363E407668402E2820DC744674D01F8D9E13BDFFB1B10E164E097cCN0J" TargetMode="External"/><Relationship Id="rId421" Type="http://schemas.openxmlformats.org/officeDocument/2006/relationships/hyperlink" Target="consultantplus://offline/ref=A5A1A21E04A27356044E278101B1B1BFEDC7ACFB46DC9A68D1403888009363E407668402E2820DC343674D01F8D9E13BDFFB1B10E164E097cCN0J" TargetMode="External"/><Relationship Id="rId519" Type="http://schemas.openxmlformats.org/officeDocument/2006/relationships/hyperlink" Target="consultantplus://offline/ref=A5A1A21E04A27356044E278101B1B1BFEDC1A0FC41DE9A68D1403888009363E41566DC0EE28A13C343721B50BEc8NCJ" TargetMode="External"/><Relationship Id="rId158" Type="http://schemas.openxmlformats.org/officeDocument/2006/relationships/hyperlink" Target="consultantplus://offline/ref=A5A1A21E04A27356044E278101B1B1BFEDC6A4FD46D19A68D1403888009363E407668402E28204C54F674D01F8D9E13BDFFB1B10E164E097cCN0J" TargetMode="External"/><Relationship Id="rId726" Type="http://schemas.openxmlformats.org/officeDocument/2006/relationships/image" Target="media/image95.wmf"/><Relationship Id="rId62" Type="http://schemas.openxmlformats.org/officeDocument/2006/relationships/hyperlink" Target="consultantplus://offline/ref=A5A1A21E04A27356044E278101B1B1BFEFC0A1FA47DA9A68D1403888009363E407668402E28209C045674D01F8D9E13BDFFB1B10E164E097cCN0J" TargetMode="External"/><Relationship Id="rId365" Type="http://schemas.openxmlformats.org/officeDocument/2006/relationships/hyperlink" Target="consultantplus://offline/ref=A5A1A21E04A27356044E278101B1B1BFECC2A6F948DA9A68D1403888009363E407668402E2820DC746674D01F8D9E13BDFFB1B10E164E097cCN0J" TargetMode="External"/><Relationship Id="rId572" Type="http://schemas.openxmlformats.org/officeDocument/2006/relationships/hyperlink" Target="consultantplus://offline/ref=A5A1A21E04A27356044E278101B1B1BFEDC2ADF747DE9A68D1403888009363E407668402E2820DC144674D01F8D9E13BDFFB1B10E164E097cCN0J" TargetMode="External"/><Relationship Id="rId225" Type="http://schemas.openxmlformats.org/officeDocument/2006/relationships/hyperlink" Target="consultantplus://offline/ref=A5A1A21E04A27356044E278101B1B1BFEFCBA7F845D19A68D1403888009363E407668402E2820DCA4E674D01F8D9E13BDFFB1B10E164E097cCN0J" TargetMode="External"/><Relationship Id="rId432" Type="http://schemas.openxmlformats.org/officeDocument/2006/relationships/hyperlink" Target="consultantplus://offline/ref=A5A1A21E04A27356044E278101B1B1BFEDC1ACFA49D99A68D1403888009363E407668402E2820CC346674D01F8D9E13BDFFB1B10E164E097cCN0J" TargetMode="External"/><Relationship Id="rId737" Type="http://schemas.openxmlformats.org/officeDocument/2006/relationships/image" Target="media/image103.wmf"/><Relationship Id="rId73" Type="http://schemas.openxmlformats.org/officeDocument/2006/relationships/hyperlink" Target="consultantplus://offline/ref=A5A1A21E04A27356044E278101B1B1BFEFC6ACFB48D19A68D1403888009363E407668402E2820DC247674D01F8D9E13BDFFB1B10E164E097cCN0J" TargetMode="External"/><Relationship Id="rId169" Type="http://schemas.openxmlformats.org/officeDocument/2006/relationships/hyperlink" Target="consultantplus://offline/ref=A5A1A21E04A27356044E278101B1B1BFEDC1ACFA49D99A68D1403888009363E407668402E2820DC744674D01F8D9E13BDFFB1B10E164E097cCN0J" TargetMode="External"/><Relationship Id="rId376" Type="http://schemas.openxmlformats.org/officeDocument/2006/relationships/hyperlink" Target="consultantplus://offline/ref=A5A1A21E04A27356044E278101B1B1BFEFC6A7FE45D09A68D1403888009363E407668402E2820DC146674D01F8D9E13BDFFB1B10E164E097cCN0J" TargetMode="External"/><Relationship Id="rId583" Type="http://schemas.openxmlformats.org/officeDocument/2006/relationships/image" Target="media/image11.wmf"/><Relationship Id="rId790" Type="http://schemas.openxmlformats.org/officeDocument/2006/relationships/hyperlink" Target="consultantplus://offline/ref=A5A1A21E04A27356044E278101B1B1BFEFC3A6FC46DA9A68D1403888009363E407668402E28209C342674D01F8D9E13BDFFB1B10E164E097cCN0J" TargetMode="External"/><Relationship Id="rId804" Type="http://schemas.openxmlformats.org/officeDocument/2006/relationships/hyperlink" Target="consultantplus://offline/ref=A5A1A21E04A27356044E278101B1B1BFE8C1A7F642D2C762D919348A079C3CF3002F8803E28208C24D384814E981EC33C9E51E0BFD66E2c9N5J" TargetMode="External"/><Relationship Id="rId4" Type="http://schemas.openxmlformats.org/officeDocument/2006/relationships/webSettings" Target="webSettings.xml"/><Relationship Id="rId236" Type="http://schemas.openxmlformats.org/officeDocument/2006/relationships/hyperlink" Target="consultantplus://offline/ref=A5A1A21E04A27356044E278101B1B1BFECC2A5FE49D19A68D1403888009363E407668402E2820FC744674D01F8D9E13BDFFB1B10E164E097cCN0J" TargetMode="External"/><Relationship Id="rId443" Type="http://schemas.openxmlformats.org/officeDocument/2006/relationships/hyperlink" Target="consultantplus://offline/ref=A5A1A21E04A27356044E278101B1B1BFEDC1ACFA49D99A68D1403888009363E407668402E2820CC342674D01F8D9E13BDFFB1B10E164E097cCN0J" TargetMode="External"/><Relationship Id="rId650" Type="http://schemas.openxmlformats.org/officeDocument/2006/relationships/hyperlink" Target="consultantplus://offline/ref=A5A1A21E04A27356044E278101B1B1BFECC2A5FE49D19A68D1403888009363E407668402E28209C446674D01F8D9E13BDFFB1B10E164E097cCN0J" TargetMode="External"/><Relationship Id="rId303" Type="http://schemas.openxmlformats.org/officeDocument/2006/relationships/hyperlink" Target="consultantplus://offline/ref=A5A1A21E04A27356044E278101B1B1BFECC2A5FE49D19A68D1403888009363E407668402E2820FCA43674D01F8D9E13BDFFB1B10E164E097cCN0J" TargetMode="External"/><Relationship Id="rId748" Type="http://schemas.openxmlformats.org/officeDocument/2006/relationships/image" Target="media/image112.wmf"/><Relationship Id="rId84" Type="http://schemas.openxmlformats.org/officeDocument/2006/relationships/hyperlink" Target="consultantplus://offline/ref=A5A1A21E04A27356044E278101B1B1BFEDC2A6F748DD9A68D1403888009363E407668402E2820DC34F674D01F8D9E13BDFFB1B10E164E097cCN0J" TargetMode="External"/><Relationship Id="rId387" Type="http://schemas.openxmlformats.org/officeDocument/2006/relationships/hyperlink" Target="consultantplus://offline/ref=A5A1A21E04A27356044E278101B1B1BFEFC6A7FE45D09A68D1403888009363E407668402E2820DC044674D01F8D9E13BDFFB1B10E164E097cCN0J" TargetMode="External"/><Relationship Id="rId510" Type="http://schemas.openxmlformats.org/officeDocument/2006/relationships/hyperlink" Target="consultantplus://offline/ref=A5A1A21E04A27356044E278101B1B1BFECC2A6F943D99A68D1403888009363E407668402E2820CCB44674D01F8D9E13BDFFB1B10E164E097cCN0J" TargetMode="External"/><Relationship Id="rId594" Type="http://schemas.openxmlformats.org/officeDocument/2006/relationships/hyperlink" Target="consultantplus://offline/ref=A5A1A21E04A27356044E278101B1B1BFEDC2ADF747DE9A68D1403888009363E407668402E2820DC140674D01F8D9E13BDFFB1B10E164E097cCN0J" TargetMode="External"/><Relationship Id="rId608" Type="http://schemas.openxmlformats.org/officeDocument/2006/relationships/image" Target="media/image22.wmf"/><Relationship Id="rId815" Type="http://schemas.openxmlformats.org/officeDocument/2006/relationships/hyperlink" Target="consultantplus://offline/ref=A5A1A21E04A27356044E278101B1B1BFE9CBA2FC44D2C762D919348A079C3CF3002F8803E2820CC74D384814E981EC33C9E51E0BFD66E2c9N5J" TargetMode="External"/><Relationship Id="rId247" Type="http://schemas.openxmlformats.org/officeDocument/2006/relationships/hyperlink" Target="consultantplus://offline/ref=A5A1A21E04A27356044E278101B1B1BFEFCBA7F845D19A68D1403888009363E407668402E2820DCA4E674D01F8D9E13BDFFB1B10E164E097cCN0J" TargetMode="External"/><Relationship Id="rId107" Type="http://schemas.openxmlformats.org/officeDocument/2006/relationships/hyperlink" Target="consultantplus://offline/ref=A5A1A21E04A27356044E278101B1B1BFEDC2A0FE44D99A68D1403888009363E407668402E2820DC240674D01F8D9E13BDFFB1B10E164E097cCN0J" TargetMode="External"/><Relationship Id="rId454" Type="http://schemas.openxmlformats.org/officeDocument/2006/relationships/hyperlink" Target="consultantplus://offline/ref=A5A1A21E04A27356044E278101B1B1BFEDC1ACFA49D99A68D1403888009363E407668402E2820CC240674D01F8D9E13BDFFB1B10E164E097cCN0J" TargetMode="External"/><Relationship Id="rId661" Type="http://schemas.openxmlformats.org/officeDocument/2006/relationships/hyperlink" Target="consultantplus://offline/ref=A5A1A21E04A27356044E278101B1B1BFEFC7A0FE46D09A68D1403888009363E407668402E2820CC440674D01F8D9E13BDFFB1B10E164E097cCN0J" TargetMode="External"/><Relationship Id="rId759" Type="http://schemas.openxmlformats.org/officeDocument/2006/relationships/hyperlink" Target="consultantplus://offline/ref=A5A1A21E04A27356044E278101B1B1BFEDC7A4F943DA9A68D1403888009363E407668402E2820ECB4F674D01F8D9E13BDFFB1B10E164E097cCN0J" TargetMode="External"/><Relationship Id="rId11" Type="http://schemas.openxmlformats.org/officeDocument/2006/relationships/hyperlink" Target="consultantplus://offline/ref=A5A1A21E04A27356044E278101B1B1BFEFC6A7FE45D09A68D1403888009363E407668402E2820DC343674D01F8D9E13BDFFB1B10E164E097cCN0J" TargetMode="External"/><Relationship Id="rId314" Type="http://schemas.openxmlformats.org/officeDocument/2006/relationships/hyperlink" Target="consultantplus://offline/ref=A5A1A21E04A27356044E278101B1B1BFEDC1A0FD40DC9A68D1403888009363E407668402E2820DC244674D01F8D9E13BDFFB1B10E164E097cCN0J" TargetMode="External"/><Relationship Id="rId398" Type="http://schemas.openxmlformats.org/officeDocument/2006/relationships/hyperlink" Target="consultantplus://offline/ref=A5A1A21E04A27356044E278101B1B1BFEFC6A7FE45D09A68D1403888009363E407668402E2820DC647674D01F8D9E13BDFFB1B10E164E097cCN0J" TargetMode="External"/><Relationship Id="rId521" Type="http://schemas.openxmlformats.org/officeDocument/2006/relationships/hyperlink" Target="consultantplus://offline/ref=A5A1A21E04A27356044E278101B1B1BFECC2A5FE49D19A68D1403888009363E407668402E28209C24F674D01F8D9E13BDFFB1B10E164E097cCN0J" TargetMode="External"/><Relationship Id="rId619" Type="http://schemas.openxmlformats.org/officeDocument/2006/relationships/hyperlink" Target="consultantplus://offline/ref=A5A1A21E04A27356044E278101B1B1BFEDC2A6F743D19A68D1403888009363E407668402E2820DC143674D01F8D9E13BDFFB1B10E164E097cCN0J" TargetMode="External"/><Relationship Id="rId95" Type="http://schemas.openxmlformats.org/officeDocument/2006/relationships/hyperlink" Target="consultantplus://offline/ref=A5A1A21E04A27356044E278101B1B1BFEDC1ACFA49D99A68D1403888009363E407668402E2820DC247674D01F8D9E13BDFFB1B10E164E097cCN0J" TargetMode="External"/><Relationship Id="rId160" Type="http://schemas.openxmlformats.org/officeDocument/2006/relationships/hyperlink" Target="consultantplus://offline/ref=A5A1A21E04A27356044E278101B1B1BFEDC1ACFA49D99A68D1403888009363E407668402E2820DC04E674D01F8D9E13BDFFB1B10E164E097cCN0J" TargetMode="External"/><Relationship Id="rId258" Type="http://schemas.openxmlformats.org/officeDocument/2006/relationships/hyperlink" Target="consultantplus://offline/ref=A5A1A21E04A27356044E278101B1B1BFEFCBA7F845D19A68D1403888009363E407668402E2820DCA4E674D01F8D9E13BDFFB1B10E164E097cCN0J" TargetMode="External"/><Relationship Id="rId465" Type="http://schemas.openxmlformats.org/officeDocument/2006/relationships/hyperlink" Target="consultantplus://offline/ref=A5A1A21E04A27356044E278101B1B1BFEDC6A4FD46D19A68D1403888009363E407668404E682069717284C5DBC84F23BD2FB1915FDc6N6J" TargetMode="External"/><Relationship Id="rId672" Type="http://schemas.openxmlformats.org/officeDocument/2006/relationships/hyperlink" Target="consultantplus://offline/ref=A5A1A21E04A27356044E278101B1B1BFECC2A5FE49D19A68D1403888009363E407668402E28209C443674D01F8D9E13BDFFB1B10E164E097cCN0J" TargetMode="External"/><Relationship Id="rId22" Type="http://schemas.openxmlformats.org/officeDocument/2006/relationships/hyperlink" Target="consultantplus://offline/ref=A5A1A21E04A27356044E278101B1B1BFECC2A5FE49D19A68D1403888009363E407668402E2820CC446674D01F8D9E13BDFFB1B10E164E097cCN0J" TargetMode="External"/><Relationship Id="rId118" Type="http://schemas.openxmlformats.org/officeDocument/2006/relationships/hyperlink" Target="consultantplus://offline/ref=A5A1A21E04A27356044E278101B1B1BFEDC3A3F744DD9A68D1403888009363E407668402E2820DC14F674D01F8D9E13BDFFB1B10E164E097cCN0J" TargetMode="External"/><Relationship Id="rId325" Type="http://schemas.openxmlformats.org/officeDocument/2006/relationships/hyperlink" Target="consultantplus://offline/ref=A5A1A21E04A27356044E278101B1B1BFECC2A5FE49D19A68D1403888009363E407668402E2820EC147674D01F8D9E13BDFFB1B10E164E097cCN0J" TargetMode="External"/><Relationship Id="rId532" Type="http://schemas.openxmlformats.org/officeDocument/2006/relationships/hyperlink" Target="consultantplus://offline/ref=A5A1A21E04A27356044E278101B1B1BFEFC7A0FE46D09A68D1403888009363E407668402E2820CC644674D01F8D9E13BDFFB1B10E164E097cCN0J" TargetMode="External"/><Relationship Id="rId171" Type="http://schemas.openxmlformats.org/officeDocument/2006/relationships/hyperlink" Target="consultantplus://offline/ref=A5A1A21E04A27356044E278101B1B1BFEDC1ACFA49D99A68D1403888009363E407668402E2820DC742674D01F8D9E13BDFFB1B10E164E097cCN0J" TargetMode="External"/><Relationship Id="rId269" Type="http://schemas.openxmlformats.org/officeDocument/2006/relationships/hyperlink" Target="consultantplus://offline/ref=A5A1A21E04A27356044E278101B1B1BFEDC2A1FA42DD9A68D1403888009363E407668402E28208C743674D01F8D9E13BDFFB1B10E164E097cCN0J" TargetMode="External"/><Relationship Id="rId476" Type="http://schemas.openxmlformats.org/officeDocument/2006/relationships/hyperlink" Target="consultantplus://offline/ref=A5A1A21E04A27356044E278101B1B1BFEDC6A4FD46D19A68D1403888009363E407668404E486069717284C5DBC84F23BD2FB1915FDc6N6J" TargetMode="External"/><Relationship Id="rId683" Type="http://schemas.openxmlformats.org/officeDocument/2006/relationships/image" Target="media/image68.wmf"/><Relationship Id="rId33" Type="http://schemas.openxmlformats.org/officeDocument/2006/relationships/hyperlink" Target="consultantplus://offline/ref=A5A1A21E04A27356044E278101B1B1BFEDC1A0FD40DC9A68D1403888009363E407668402E2820DC34F674D01F8D9E13BDFFB1B10E164E097cCN0J" TargetMode="External"/><Relationship Id="rId129" Type="http://schemas.openxmlformats.org/officeDocument/2006/relationships/hyperlink" Target="consultantplus://offline/ref=A5A1A21E04A27356044E278101B1B1BFECC2A6F943D99A68D1403888009363E407668402E2820DC044674D01F8D9E13BDFFB1B10E164E097cCN0J" TargetMode="External"/><Relationship Id="rId336" Type="http://schemas.openxmlformats.org/officeDocument/2006/relationships/hyperlink" Target="consultantplus://offline/ref=A5A1A21E04A27356044E278101B1B1BFEDC7A4F943DD9A68D1403888009363E407668402E2820DC04F674D01F8D9E13BDFFB1B10E164E097cCN0J" TargetMode="External"/><Relationship Id="rId543" Type="http://schemas.openxmlformats.org/officeDocument/2006/relationships/image" Target="media/image1.wmf"/><Relationship Id="rId182" Type="http://schemas.openxmlformats.org/officeDocument/2006/relationships/hyperlink" Target="consultantplus://offline/ref=A5A1A21E04A27356044E278101B1B1BFEDC1ACFA49D99A68D1403888009363E407668402E2820DC64E674D01F8D9E13BDFFB1B10E164E097cCN0J" TargetMode="External"/><Relationship Id="rId403" Type="http://schemas.openxmlformats.org/officeDocument/2006/relationships/hyperlink" Target="consultantplus://offline/ref=A5A1A21E04A27356044E278101B1B1BFECC2A5FE49D19A68D1403888009363E407668402E2820EC440674D01F8D9E13BDFFB1B10E164E097cCN0J" TargetMode="External"/><Relationship Id="rId750" Type="http://schemas.openxmlformats.org/officeDocument/2006/relationships/image" Target="media/image114.wmf"/><Relationship Id="rId487" Type="http://schemas.openxmlformats.org/officeDocument/2006/relationships/hyperlink" Target="consultantplus://offline/ref=A5A1A21E04A27356044E278101B1B1BFEDC2A6F748DD9A68D1403888009363E407668402E2820DC244674D01F8D9E13BDFFB1B10E164E097cCN0J" TargetMode="External"/><Relationship Id="rId610" Type="http://schemas.openxmlformats.org/officeDocument/2006/relationships/image" Target="media/image23.wmf"/><Relationship Id="rId694" Type="http://schemas.openxmlformats.org/officeDocument/2006/relationships/image" Target="media/image74.wmf"/><Relationship Id="rId708" Type="http://schemas.openxmlformats.org/officeDocument/2006/relationships/image" Target="media/image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5BE8BD00.dotm</Template>
  <TotalTime>2</TotalTime>
  <Pages>169</Pages>
  <Words>95979</Words>
  <Characters>547084</Characters>
  <Application>Microsoft Office Word</Application>
  <DocSecurity>0</DocSecurity>
  <Lines>4559</Lines>
  <Paragraphs>1283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Титчев Илья Николаевич</dc:creator>
  <cp:lastModifiedBy>Титчев Илья Николаевич</cp:lastModifiedBy>
  <cp:revision>1</cp:revision>
  <dcterms:created xsi:type="dcterms:W3CDTF">2020-05-08T09:13:00Z</dcterms:created>
  <dcterms:modified xsi:type="dcterms:W3CDTF">2020-05-08T09:15:00Z</dcterms:modified>
</cp:coreProperties>
</file>