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CC" w:rsidRDefault="00F2056D" w:rsidP="00F2056D">
      <w:pPr>
        <w:jc w:val="center"/>
        <w:rPr>
          <w:rFonts w:ascii="Times New Roman" w:hAnsi="Times New Roman" w:cs="Times New Roman"/>
          <w:b/>
          <w:sz w:val="24"/>
        </w:rPr>
      </w:pPr>
      <w:r w:rsidRPr="00F2056D">
        <w:rPr>
          <w:rFonts w:ascii="Times New Roman" w:hAnsi="Times New Roman" w:cs="Times New Roman"/>
          <w:b/>
          <w:sz w:val="24"/>
        </w:rPr>
        <w:t>Карточка предприятия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2056D">
        <w:rPr>
          <w:rFonts w:ascii="Times New Roman" w:eastAsia="Calibri" w:hAnsi="Times New Roman" w:cs="Times New Roman"/>
          <w:b/>
          <w:bCs/>
          <w:sz w:val="23"/>
          <w:szCs w:val="23"/>
        </w:rPr>
        <w:t>Ресурсоснабжающая</w:t>
      </w:r>
      <w:proofErr w:type="spellEnd"/>
      <w:r w:rsidRPr="00F2056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организация: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F205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Казенное предприятие «Московская </w:t>
      </w:r>
    </w:p>
    <w:p w:rsidR="00F2056D" w:rsidRPr="00F2056D" w:rsidRDefault="00263CF5" w:rsidP="00F205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F2056D" w:rsidRPr="00F2056D">
        <w:rPr>
          <w:rFonts w:ascii="Times New Roman" w:eastAsia="Calibri" w:hAnsi="Times New Roman" w:cs="Times New Roman"/>
          <w:b/>
          <w:bCs/>
          <w:sz w:val="24"/>
          <w:szCs w:val="24"/>
        </w:rPr>
        <w:t>энергетическая дирекция» (КП «МЭД»)</w:t>
      </w:r>
    </w:p>
    <w:p w:rsidR="00F2056D" w:rsidRPr="00F2056D" w:rsidRDefault="00F2056D" w:rsidP="00F205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F205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2056D" w:rsidRPr="00F2056D" w:rsidRDefault="00F2056D" w:rsidP="00F205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sz w:val="24"/>
          <w:szCs w:val="24"/>
        </w:rPr>
        <w:t xml:space="preserve">Юридический </w:t>
      </w:r>
      <w:proofErr w:type="gramStart"/>
      <w:r w:rsidRPr="00F2056D">
        <w:rPr>
          <w:rFonts w:ascii="Times New Roman" w:eastAsia="Calibri" w:hAnsi="Times New Roman" w:cs="Times New Roman"/>
          <w:b/>
          <w:sz w:val="24"/>
          <w:szCs w:val="24"/>
        </w:rPr>
        <w:t>адрес</w:t>
      </w:r>
      <w:r w:rsidRPr="00F205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63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263CF5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F2056D">
        <w:rPr>
          <w:rFonts w:ascii="Times New Roman" w:eastAsia="Calibri" w:hAnsi="Times New Roman" w:cs="Times New Roman"/>
          <w:sz w:val="24"/>
          <w:szCs w:val="24"/>
        </w:rPr>
        <w:t xml:space="preserve">121087, г. Москва, Багратионовский </w:t>
      </w:r>
      <w:proofErr w:type="spellStart"/>
      <w:r w:rsidRPr="00F2056D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F2056D">
        <w:rPr>
          <w:rFonts w:ascii="Times New Roman" w:eastAsia="Calibri" w:hAnsi="Times New Roman" w:cs="Times New Roman"/>
          <w:sz w:val="24"/>
          <w:szCs w:val="24"/>
        </w:rPr>
        <w:t xml:space="preserve">-д, д. 8, к. 1 </w:t>
      </w:r>
    </w:p>
    <w:p w:rsidR="00F2056D" w:rsidRPr="00F2056D" w:rsidRDefault="00F2056D" w:rsidP="00F205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sz w:val="24"/>
          <w:szCs w:val="24"/>
        </w:rPr>
        <w:t xml:space="preserve">Фактический </w:t>
      </w:r>
      <w:proofErr w:type="gramStart"/>
      <w:r w:rsidRPr="00F2056D">
        <w:rPr>
          <w:rFonts w:ascii="Times New Roman" w:eastAsia="Calibri" w:hAnsi="Times New Roman" w:cs="Times New Roman"/>
          <w:b/>
          <w:sz w:val="24"/>
          <w:szCs w:val="24"/>
        </w:rPr>
        <w:t>адрес</w:t>
      </w:r>
      <w:r w:rsidRPr="00F205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63C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263CF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F2056D">
        <w:rPr>
          <w:rFonts w:ascii="Times New Roman" w:eastAsia="Calibri" w:hAnsi="Times New Roman" w:cs="Times New Roman"/>
          <w:sz w:val="24"/>
          <w:szCs w:val="24"/>
        </w:rPr>
        <w:t xml:space="preserve">121087, г. Москва, Багратионовский </w:t>
      </w:r>
      <w:proofErr w:type="spellStart"/>
      <w:r w:rsidRPr="00F2056D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F2056D">
        <w:rPr>
          <w:rFonts w:ascii="Times New Roman" w:eastAsia="Calibri" w:hAnsi="Times New Roman" w:cs="Times New Roman"/>
          <w:sz w:val="24"/>
          <w:szCs w:val="24"/>
        </w:rPr>
        <w:t>-д, д. 8, к. 1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E-mail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:</w:t>
      </w:r>
      <w:r w:rsidR="00263CF5" w:rsidRPr="00263CF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                                              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info@kpmed.ru 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Тел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: </w:t>
      </w:r>
      <w:r w:rsidR="00263CF5" w:rsidRPr="00263CF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gramEnd"/>
      <w:r w:rsidR="00263CF5" w:rsidRPr="00263CF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                                                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8(495) 662-18-66, 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Факс: </w:t>
      </w:r>
      <w:r w:rsidR="00263CF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proofErr w:type="gramEnd"/>
      <w:r w:rsidR="00263CF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8(495)662-18-67</w:t>
      </w:r>
    </w:p>
    <w:p w:rsid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ИНН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7719034354 / </w:t>
      </w: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КПП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773001001 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ОГРН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1027700513532 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ОКПО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17239834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ОКВЭД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35.30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ОКОГУ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23195 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ОКТМО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45328000</w:t>
      </w:r>
    </w:p>
    <w:p w:rsidR="00F2056D" w:rsidRPr="00F2056D" w:rsidRDefault="00F2056D" w:rsidP="00F2056D">
      <w:pPr>
        <w:rPr>
          <w:rFonts w:ascii="Times New Roman" w:hAnsi="Times New Roman" w:cs="Times New Roman"/>
          <w:b/>
          <w:sz w:val="24"/>
        </w:rPr>
      </w:pPr>
      <w:r w:rsidRPr="00263C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ОКФС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13 / ОКОПФ 65142</w:t>
      </w: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Банковские </w:t>
      </w:r>
      <w:proofErr w:type="gramStart"/>
      <w:r w:rsidRPr="00F2056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реквизиты:</w:t>
      </w:r>
      <w:r w:rsidR="00263C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gramEnd"/>
      <w:r w:rsidR="00263C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263CF5" w:rsidRPr="00380C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асчетный счет 40602810638000000210</w:t>
      </w:r>
    </w:p>
    <w:p w:rsidR="00F2056D" w:rsidRPr="00F2056D" w:rsidRDefault="00263CF5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</w:t>
      </w:r>
      <w:r w:rsidR="00F2056D"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ПАО СБЕРБАНК </w:t>
      </w:r>
    </w:p>
    <w:p w:rsidR="00F2056D" w:rsidRDefault="00380C9F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</w:t>
      </w:r>
      <w:r w:rsidR="00F2056D"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Корреспондентский счет № 30101810400000000225 </w:t>
      </w:r>
    </w:p>
    <w:p w:rsidR="00F2056D" w:rsidRPr="00F2056D" w:rsidRDefault="00380C9F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F2056D" w:rsidRPr="00F2056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БИК 044525225</w:t>
      </w:r>
    </w:p>
    <w:p w:rsid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2056D" w:rsidRPr="00F2056D" w:rsidRDefault="00F2056D" w:rsidP="00F2056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sectPr w:rsidR="00F2056D" w:rsidRPr="00F2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D"/>
    <w:rsid w:val="00263CF5"/>
    <w:rsid w:val="00380C9F"/>
    <w:rsid w:val="006965CC"/>
    <w:rsid w:val="00EE3530"/>
    <w:rsid w:val="00F2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75121-99C0-409A-8547-4165A65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83456A69</Template>
  <TotalTime>10</TotalTime>
  <Pages>1</Pages>
  <Words>134</Words>
  <Characters>925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Киселяускене Екатерина Михайловна</dc:creator>
  <cp:keywords/>
  <dc:description/>
  <cp:lastModifiedBy>Киселяускене Екатерина Михайловна</cp:lastModifiedBy>
  <cp:revision>1</cp:revision>
  <cp:lastPrinted>2025-09-19T12:22:00Z</cp:lastPrinted>
  <dcterms:created xsi:type="dcterms:W3CDTF">2025-09-19T12:13:00Z</dcterms:created>
  <dcterms:modified xsi:type="dcterms:W3CDTF">2025-09-19T12:27:00Z</dcterms:modified>
</cp:coreProperties>
</file>